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B6039" w14:paraId="4F0BC53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DE8DE2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99EE03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B6039" w14:paraId="2B088F6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198B94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B6039" w14:paraId="0721FF7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272BF50" w14:textId="77777777"/>
        </w:tc>
      </w:tr>
      <w:tr w:rsidR="00997775" w:rsidTr="00AB6039" w14:paraId="6C42028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E520977" w14:textId="77777777"/>
        </w:tc>
      </w:tr>
      <w:tr w:rsidR="00997775" w:rsidTr="00AB6039" w14:paraId="7FC275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67933D" w14:textId="77777777"/>
        </w:tc>
        <w:tc>
          <w:tcPr>
            <w:tcW w:w="7654" w:type="dxa"/>
            <w:gridSpan w:val="2"/>
          </w:tcPr>
          <w:p w:rsidR="00997775" w:rsidRDefault="00997775" w14:paraId="0F886CCC" w14:textId="77777777"/>
        </w:tc>
      </w:tr>
      <w:tr w:rsidR="00AB6039" w:rsidTr="00AB6039" w14:paraId="00AC21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AB6039" w:rsidR="00AB6039" w:rsidP="00AB6039" w:rsidRDefault="00AB6039" w14:paraId="6217DE80" w14:textId="49E88B77">
            <w:pPr>
              <w:rPr>
                <w:bCs/>
              </w:rPr>
            </w:pPr>
            <w:r>
              <w:rPr>
                <w:b/>
              </w:rPr>
              <w:t>29 653</w:t>
            </w:r>
          </w:p>
        </w:tc>
        <w:tc>
          <w:tcPr>
            <w:tcW w:w="7654" w:type="dxa"/>
            <w:gridSpan w:val="2"/>
          </w:tcPr>
          <w:p w:rsidRPr="00AB6039" w:rsidR="00AB6039" w:rsidP="00AB6039" w:rsidRDefault="00AB6039" w14:paraId="48BFC9C3" w14:textId="6E7A392C">
            <w:pPr>
              <w:rPr>
                <w:bCs/>
              </w:rPr>
            </w:pPr>
            <w:r w:rsidRPr="00A071DD">
              <w:rPr>
                <w:b/>
                <w:bCs/>
                <w:szCs w:val="24"/>
              </w:rPr>
              <w:t>Het Nederlands buitenlands beleid ten aanzien van Latijns-Amerika en de Cariben</w:t>
            </w:r>
          </w:p>
        </w:tc>
      </w:tr>
      <w:tr w:rsidR="00AB6039" w:rsidTr="00AB6039" w14:paraId="3C4A99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AB6039" w:rsidR="00AB6039" w:rsidP="00AB6039" w:rsidRDefault="00AB6039" w14:paraId="669F0E2A" w14:textId="77777777">
            <w:pPr>
              <w:rPr>
                <w:bCs/>
              </w:rPr>
            </w:pPr>
          </w:p>
        </w:tc>
        <w:tc>
          <w:tcPr>
            <w:tcW w:w="7654" w:type="dxa"/>
            <w:gridSpan w:val="2"/>
          </w:tcPr>
          <w:p w:rsidRPr="00AB6039" w:rsidR="00AB6039" w:rsidP="00AB6039" w:rsidRDefault="00AB6039" w14:paraId="7EEF4582" w14:textId="77777777">
            <w:pPr>
              <w:rPr>
                <w:bCs/>
              </w:rPr>
            </w:pPr>
          </w:p>
        </w:tc>
      </w:tr>
      <w:tr w:rsidR="00AB6039" w:rsidTr="00AB6039" w14:paraId="388850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AB6039" w:rsidR="00AB6039" w:rsidP="00AB6039" w:rsidRDefault="00AB6039" w14:paraId="14E5B3AC" w14:textId="77777777">
            <w:pPr>
              <w:rPr>
                <w:bCs/>
              </w:rPr>
            </w:pPr>
          </w:p>
        </w:tc>
        <w:tc>
          <w:tcPr>
            <w:tcW w:w="7654" w:type="dxa"/>
            <w:gridSpan w:val="2"/>
          </w:tcPr>
          <w:p w:rsidRPr="00AB6039" w:rsidR="00AB6039" w:rsidP="00AB6039" w:rsidRDefault="00AB6039" w14:paraId="4B2A8049" w14:textId="77777777">
            <w:pPr>
              <w:rPr>
                <w:bCs/>
              </w:rPr>
            </w:pPr>
          </w:p>
        </w:tc>
      </w:tr>
      <w:tr w:rsidR="00AB6039" w:rsidTr="00AB6039" w14:paraId="0602FF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AB6039" w:rsidR="00AB6039" w:rsidP="00AB6039" w:rsidRDefault="00AB6039" w14:paraId="6079B301" w14:textId="4369D967">
            <w:pPr>
              <w:rPr>
                <w:bCs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71</w:t>
            </w:r>
          </w:p>
        </w:tc>
        <w:tc>
          <w:tcPr>
            <w:tcW w:w="7654" w:type="dxa"/>
            <w:gridSpan w:val="2"/>
          </w:tcPr>
          <w:p w:rsidRPr="00AB6039" w:rsidR="00AB6039" w:rsidP="00AB6039" w:rsidRDefault="00AB6039" w14:paraId="37D51E95" w14:textId="2953AEB3">
            <w:pPr>
              <w:rPr>
                <w:bCs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CEDER EN BAMENGA</w:t>
            </w:r>
          </w:p>
        </w:tc>
      </w:tr>
      <w:tr w:rsidR="00AB6039" w:rsidTr="00AB6039" w14:paraId="5FAB97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AB6039" w:rsidR="00AB6039" w:rsidP="00AB6039" w:rsidRDefault="00AB6039" w14:paraId="3C05A697" w14:textId="77777777">
            <w:pPr>
              <w:rPr>
                <w:bCs/>
              </w:rPr>
            </w:pPr>
          </w:p>
        </w:tc>
        <w:tc>
          <w:tcPr>
            <w:tcW w:w="7654" w:type="dxa"/>
            <w:gridSpan w:val="2"/>
          </w:tcPr>
          <w:p w:rsidRPr="00AB6039" w:rsidR="00AB6039" w:rsidP="00AB6039" w:rsidRDefault="00AB6039" w14:paraId="3FD4BEE1" w14:textId="69F02751">
            <w:pPr>
              <w:rPr>
                <w:bCs/>
              </w:rPr>
            </w:pPr>
            <w:r>
              <w:t>Voorgesteld 10 december 2025</w:t>
            </w:r>
          </w:p>
        </w:tc>
      </w:tr>
      <w:tr w:rsidR="00AB6039" w:rsidTr="00AB6039" w14:paraId="14BD90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AB6039" w:rsidR="00AB6039" w:rsidP="00AB6039" w:rsidRDefault="00AB6039" w14:paraId="54D75AF4" w14:textId="77777777">
            <w:pPr>
              <w:rPr>
                <w:bCs/>
              </w:rPr>
            </w:pPr>
          </w:p>
        </w:tc>
        <w:tc>
          <w:tcPr>
            <w:tcW w:w="7654" w:type="dxa"/>
            <w:gridSpan w:val="2"/>
          </w:tcPr>
          <w:p w:rsidRPr="00AB6039" w:rsidR="00AB6039" w:rsidP="00AB6039" w:rsidRDefault="00AB6039" w14:paraId="64C92C83" w14:textId="77777777">
            <w:pPr>
              <w:rPr>
                <w:bCs/>
              </w:rPr>
            </w:pPr>
          </w:p>
        </w:tc>
      </w:tr>
      <w:tr w:rsidR="00AB6039" w:rsidTr="00AB6039" w14:paraId="324E15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AB6039" w:rsidR="00AB6039" w:rsidP="00AB6039" w:rsidRDefault="00AB6039" w14:paraId="47643D0D" w14:textId="77777777">
            <w:pPr>
              <w:rPr>
                <w:bCs/>
              </w:rPr>
            </w:pPr>
          </w:p>
        </w:tc>
        <w:tc>
          <w:tcPr>
            <w:tcW w:w="7654" w:type="dxa"/>
            <w:gridSpan w:val="2"/>
          </w:tcPr>
          <w:p w:rsidRPr="00AB6039" w:rsidR="00AB6039" w:rsidP="00AB6039" w:rsidRDefault="00AB6039" w14:paraId="6B86ED64" w14:textId="41035179">
            <w:pPr>
              <w:rPr>
                <w:bCs/>
              </w:rPr>
            </w:pPr>
            <w:r>
              <w:t>De Kamer,</w:t>
            </w:r>
          </w:p>
        </w:tc>
      </w:tr>
      <w:tr w:rsidR="00AB6039" w:rsidTr="00AB6039" w14:paraId="4C1A6F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AB6039" w:rsidR="00AB6039" w:rsidP="00AB6039" w:rsidRDefault="00AB6039" w14:paraId="788B94ED" w14:textId="77777777">
            <w:pPr>
              <w:rPr>
                <w:bCs/>
              </w:rPr>
            </w:pPr>
          </w:p>
        </w:tc>
        <w:tc>
          <w:tcPr>
            <w:tcW w:w="7654" w:type="dxa"/>
            <w:gridSpan w:val="2"/>
          </w:tcPr>
          <w:p w:rsidRPr="00AB6039" w:rsidR="00AB6039" w:rsidP="00AB6039" w:rsidRDefault="00AB6039" w14:paraId="1DDD412F" w14:textId="77777777">
            <w:pPr>
              <w:rPr>
                <w:bCs/>
              </w:rPr>
            </w:pPr>
          </w:p>
        </w:tc>
      </w:tr>
      <w:tr w:rsidR="00AB6039" w:rsidTr="00AB6039" w14:paraId="7C8364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AB6039" w:rsidR="00AB6039" w:rsidP="00AB6039" w:rsidRDefault="00AB6039" w14:paraId="2D44DEB8" w14:textId="77777777">
            <w:pPr>
              <w:rPr>
                <w:bCs/>
              </w:rPr>
            </w:pPr>
          </w:p>
        </w:tc>
        <w:tc>
          <w:tcPr>
            <w:tcW w:w="7654" w:type="dxa"/>
            <w:gridSpan w:val="2"/>
          </w:tcPr>
          <w:p w:rsidRPr="00AB6039" w:rsidR="00AB6039" w:rsidP="00AB6039" w:rsidRDefault="00AB6039" w14:paraId="462109D7" w14:textId="7A7DFE24">
            <w:pPr>
              <w:rPr>
                <w:bCs/>
              </w:rPr>
            </w:pPr>
            <w:r>
              <w:t>gehoord de beraadslaging,</w:t>
            </w:r>
          </w:p>
        </w:tc>
      </w:tr>
      <w:tr w:rsidR="00997775" w:rsidTr="00AB6039" w14:paraId="371892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B39C2D" w14:textId="77777777"/>
        </w:tc>
        <w:tc>
          <w:tcPr>
            <w:tcW w:w="7654" w:type="dxa"/>
            <w:gridSpan w:val="2"/>
          </w:tcPr>
          <w:p w:rsidR="00997775" w:rsidRDefault="00997775" w14:paraId="207B592B" w14:textId="77777777"/>
        </w:tc>
      </w:tr>
      <w:tr w:rsidR="00997775" w:rsidTr="00AB6039" w14:paraId="1B51D9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C857F2" w14:textId="77777777"/>
        </w:tc>
        <w:tc>
          <w:tcPr>
            <w:tcW w:w="7654" w:type="dxa"/>
            <w:gridSpan w:val="2"/>
          </w:tcPr>
          <w:p w:rsidR="00AB6039" w:rsidP="00AB6039" w:rsidRDefault="00AB6039" w14:paraId="111FE08A" w14:textId="77777777">
            <w:r>
              <w:t>constaterende dat voor Caribisch Nederland geen publiekscampagne voor een weerbare samenleving is uitgerold;</w:t>
            </w:r>
          </w:p>
          <w:p w:rsidR="00AB6039" w:rsidP="00AB6039" w:rsidRDefault="00AB6039" w14:paraId="66AB42F1" w14:textId="77777777"/>
          <w:p w:rsidR="00AB6039" w:rsidP="00AB6039" w:rsidRDefault="00AB6039" w14:paraId="0EF5D432" w14:textId="77777777">
            <w:r>
              <w:t>constaterende dat de onrust in het Caribisch gebied toeneemt vanwege de spanningen tussen de Verenigde Staten en Venezuela;</w:t>
            </w:r>
          </w:p>
          <w:p w:rsidR="00AB6039" w:rsidP="00AB6039" w:rsidRDefault="00AB6039" w14:paraId="0D60FCBE" w14:textId="77777777"/>
          <w:p w:rsidR="00AB6039" w:rsidP="00AB6039" w:rsidRDefault="00AB6039" w14:paraId="07DA2F46" w14:textId="77777777">
            <w:r>
              <w:t>overwegende dat alle inwoners van het Koninkrijk zich veilig moeten weten en voorbereid moeten zijn op noodsituaties;</w:t>
            </w:r>
          </w:p>
          <w:p w:rsidR="00AB6039" w:rsidP="00AB6039" w:rsidRDefault="00AB6039" w14:paraId="33F46200" w14:textId="77777777"/>
          <w:p w:rsidR="00AB6039" w:rsidP="00AB6039" w:rsidRDefault="00AB6039" w14:paraId="5854513E" w14:textId="77777777">
            <w:r>
              <w:t>verzoekt de regering te verkennen welke mogelijkheden er zijn om de weerbaarheidscampagne ook in Caribisch Nederland toe te passen,</w:t>
            </w:r>
          </w:p>
          <w:p w:rsidR="00AB6039" w:rsidP="00AB6039" w:rsidRDefault="00AB6039" w14:paraId="2D2906B1" w14:textId="77777777"/>
          <w:p w:rsidR="00AB6039" w:rsidP="00AB6039" w:rsidRDefault="00AB6039" w14:paraId="35BD95EF" w14:textId="77777777">
            <w:r>
              <w:t>en gaat over tot de orde van de dag.</w:t>
            </w:r>
          </w:p>
          <w:p w:rsidR="00AB6039" w:rsidP="00AB6039" w:rsidRDefault="00AB6039" w14:paraId="0704E69E" w14:textId="77777777"/>
          <w:p w:rsidR="00AB6039" w:rsidP="00AB6039" w:rsidRDefault="00AB6039" w14:paraId="4C8FE91D" w14:textId="77777777">
            <w:r>
              <w:t>Ceder</w:t>
            </w:r>
          </w:p>
          <w:p w:rsidR="00997775" w:rsidP="00AB6039" w:rsidRDefault="00AB6039" w14:paraId="54E2C950" w14:textId="47EEDFEA">
            <w:proofErr w:type="spellStart"/>
            <w:r>
              <w:t>Bamenga</w:t>
            </w:r>
            <w:proofErr w:type="spellEnd"/>
          </w:p>
        </w:tc>
      </w:tr>
    </w:tbl>
    <w:p w:rsidR="00997775" w:rsidRDefault="00997775" w14:paraId="2E06833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59904" w14:textId="77777777" w:rsidR="00AB6039" w:rsidRDefault="00AB6039">
      <w:pPr>
        <w:spacing w:line="20" w:lineRule="exact"/>
      </w:pPr>
    </w:p>
  </w:endnote>
  <w:endnote w:type="continuationSeparator" w:id="0">
    <w:p w14:paraId="6A8CF2B9" w14:textId="77777777" w:rsidR="00AB6039" w:rsidRDefault="00AB603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46DA178" w14:textId="77777777" w:rsidR="00AB6039" w:rsidRDefault="00AB603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CB7CF" w14:textId="77777777" w:rsidR="00AB6039" w:rsidRDefault="00AB603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542C54E" w14:textId="77777777" w:rsidR="00AB6039" w:rsidRDefault="00AB60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03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178CF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6039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A1C618"/>
  <w15:docId w15:val="{627F8B7C-D862-4380-BCF5-5CEACF28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700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2025-12-11T09:37:00.0000000Z</dcterms:created>
  <dcterms:modified xsi:type="dcterms:W3CDTF">2025-12-11T09:49:00.0000000Z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