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C71E9" w14:paraId="6E10B91E" w14:textId="77777777">
        <w:tc>
          <w:tcPr>
            <w:tcW w:w="6733" w:type="dxa"/>
            <w:gridSpan w:val="2"/>
            <w:tcBorders>
              <w:top w:val="nil"/>
              <w:left w:val="nil"/>
              <w:bottom w:val="nil"/>
              <w:right w:val="nil"/>
            </w:tcBorders>
            <w:vAlign w:val="center"/>
          </w:tcPr>
          <w:p w:rsidR="00997775" w:rsidP="00710A7A" w:rsidRDefault="00997775" w14:paraId="4C12D59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99D86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C71E9" w14:paraId="51FF522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9AA6D7" w14:textId="77777777">
            <w:r w:rsidRPr="008B0CC5">
              <w:t xml:space="preserve">Vergaderjaar </w:t>
            </w:r>
            <w:r w:rsidR="00AC6B87">
              <w:t>202</w:t>
            </w:r>
            <w:r w:rsidR="00684DFF">
              <w:t>5</w:t>
            </w:r>
            <w:r w:rsidR="00AC6B87">
              <w:t>-202</w:t>
            </w:r>
            <w:r w:rsidR="00684DFF">
              <w:t>6</w:t>
            </w:r>
          </w:p>
        </w:tc>
      </w:tr>
      <w:tr w:rsidR="00997775" w:rsidTr="006C71E9" w14:paraId="4E1E7000" w14:textId="77777777">
        <w:trPr>
          <w:cantSplit/>
        </w:trPr>
        <w:tc>
          <w:tcPr>
            <w:tcW w:w="10985" w:type="dxa"/>
            <w:gridSpan w:val="3"/>
            <w:tcBorders>
              <w:top w:val="nil"/>
              <w:left w:val="nil"/>
              <w:bottom w:val="nil"/>
              <w:right w:val="nil"/>
            </w:tcBorders>
          </w:tcPr>
          <w:p w:rsidR="00997775" w:rsidRDefault="00997775" w14:paraId="4AFFB062" w14:textId="77777777"/>
        </w:tc>
      </w:tr>
      <w:tr w:rsidR="00997775" w:rsidTr="006C71E9" w14:paraId="35113560" w14:textId="77777777">
        <w:trPr>
          <w:cantSplit/>
        </w:trPr>
        <w:tc>
          <w:tcPr>
            <w:tcW w:w="10985" w:type="dxa"/>
            <w:gridSpan w:val="3"/>
            <w:tcBorders>
              <w:top w:val="nil"/>
              <w:left w:val="nil"/>
              <w:bottom w:val="single" w:color="auto" w:sz="4" w:space="0"/>
              <w:right w:val="nil"/>
            </w:tcBorders>
          </w:tcPr>
          <w:p w:rsidR="00997775" w:rsidRDefault="00997775" w14:paraId="00BB8606" w14:textId="77777777"/>
        </w:tc>
      </w:tr>
      <w:tr w:rsidR="00997775" w:rsidTr="006C71E9" w14:paraId="2BF3A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396942" w14:textId="77777777"/>
        </w:tc>
        <w:tc>
          <w:tcPr>
            <w:tcW w:w="7654" w:type="dxa"/>
            <w:gridSpan w:val="2"/>
          </w:tcPr>
          <w:p w:rsidR="00997775" w:rsidRDefault="00997775" w14:paraId="6587F5F5" w14:textId="77777777"/>
        </w:tc>
      </w:tr>
      <w:tr w:rsidR="006C71E9" w:rsidTr="006C71E9" w14:paraId="6D9FF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71E9" w:rsidP="006C71E9" w:rsidRDefault="006C71E9" w14:paraId="3E33EED8" w14:textId="3C484445">
            <w:pPr>
              <w:rPr>
                <w:b/>
              </w:rPr>
            </w:pPr>
            <w:r>
              <w:rPr>
                <w:b/>
              </w:rPr>
              <w:t>29 653</w:t>
            </w:r>
          </w:p>
        </w:tc>
        <w:tc>
          <w:tcPr>
            <w:tcW w:w="7654" w:type="dxa"/>
            <w:gridSpan w:val="2"/>
          </w:tcPr>
          <w:p w:rsidR="006C71E9" w:rsidP="006C71E9" w:rsidRDefault="006C71E9" w14:paraId="695E9C53" w14:textId="4C0CC837">
            <w:pPr>
              <w:rPr>
                <w:b/>
              </w:rPr>
            </w:pPr>
            <w:r w:rsidRPr="00A071DD">
              <w:rPr>
                <w:b/>
                <w:bCs/>
                <w:szCs w:val="24"/>
              </w:rPr>
              <w:t>Het Nederlands buitenlands beleid ten aanzien van Latijns-Amerika en de Cariben</w:t>
            </w:r>
          </w:p>
        </w:tc>
      </w:tr>
      <w:tr w:rsidR="006C71E9" w:rsidTr="006C71E9" w14:paraId="615B5D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71E9" w:rsidP="006C71E9" w:rsidRDefault="006C71E9" w14:paraId="2DC97625" w14:textId="77777777"/>
        </w:tc>
        <w:tc>
          <w:tcPr>
            <w:tcW w:w="7654" w:type="dxa"/>
            <w:gridSpan w:val="2"/>
          </w:tcPr>
          <w:p w:rsidR="006C71E9" w:rsidP="006C71E9" w:rsidRDefault="006C71E9" w14:paraId="24C62A8E" w14:textId="77777777"/>
        </w:tc>
      </w:tr>
      <w:tr w:rsidR="006C71E9" w:rsidTr="006C71E9" w14:paraId="2CED94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71E9" w:rsidP="006C71E9" w:rsidRDefault="006C71E9" w14:paraId="091F087D" w14:textId="77777777"/>
        </w:tc>
        <w:tc>
          <w:tcPr>
            <w:tcW w:w="7654" w:type="dxa"/>
            <w:gridSpan w:val="2"/>
          </w:tcPr>
          <w:p w:rsidR="006C71E9" w:rsidP="006C71E9" w:rsidRDefault="006C71E9" w14:paraId="06956919" w14:textId="77777777"/>
        </w:tc>
      </w:tr>
      <w:tr w:rsidR="006C71E9" w:rsidTr="006C71E9" w14:paraId="76C201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71E9" w:rsidP="006C71E9" w:rsidRDefault="006C71E9" w14:paraId="316EDF89" w14:textId="48011CE6">
            <w:pPr>
              <w:rPr>
                <w:b/>
              </w:rPr>
            </w:pPr>
            <w:r>
              <w:rPr>
                <w:b/>
              </w:rPr>
              <w:t xml:space="preserve">Nr. </w:t>
            </w:r>
            <w:r>
              <w:rPr>
                <w:b/>
              </w:rPr>
              <w:t>72</w:t>
            </w:r>
          </w:p>
        </w:tc>
        <w:tc>
          <w:tcPr>
            <w:tcW w:w="7654" w:type="dxa"/>
            <w:gridSpan w:val="2"/>
          </w:tcPr>
          <w:p w:rsidR="006C71E9" w:rsidP="006C71E9" w:rsidRDefault="006C71E9" w14:paraId="0582674F" w14:textId="0E4D17B7">
            <w:pPr>
              <w:rPr>
                <w:b/>
              </w:rPr>
            </w:pPr>
            <w:r>
              <w:rPr>
                <w:b/>
              </w:rPr>
              <w:t xml:space="preserve">MOTIE VAN </w:t>
            </w:r>
            <w:r>
              <w:rPr>
                <w:b/>
              </w:rPr>
              <w:t>HET LID VAN BAARLE</w:t>
            </w:r>
          </w:p>
        </w:tc>
      </w:tr>
      <w:tr w:rsidR="006C71E9" w:rsidTr="006C71E9" w14:paraId="06645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71E9" w:rsidP="006C71E9" w:rsidRDefault="006C71E9" w14:paraId="0BC79B6D" w14:textId="77777777"/>
        </w:tc>
        <w:tc>
          <w:tcPr>
            <w:tcW w:w="7654" w:type="dxa"/>
            <w:gridSpan w:val="2"/>
          </w:tcPr>
          <w:p w:rsidR="006C71E9" w:rsidP="006C71E9" w:rsidRDefault="006C71E9" w14:paraId="03A25A07" w14:textId="2FB6C632">
            <w:r>
              <w:t>Voorgesteld 10 december 2025</w:t>
            </w:r>
          </w:p>
        </w:tc>
      </w:tr>
      <w:tr w:rsidR="006C71E9" w:rsidTr="006C71E9" w14:paraId="6983B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71E9" w:rsidP="006C71E9" w:rsidRDefault="006C71E9" w14:paraId="53A57BF3" w14:textId="77777777"/>
        </w:tc>
        <w:tc>
          <w:tcPr>
            <w:tcW w:w="7654" w:type="dxa"/>
            <w:gridSpan w:val="2"/>
          </w:tcPr>
          <w:p w:rsidR="006C71E9" w:rsidP="006C71E9" w:rsidRDefault="006C71E9" w14:paraId="0E90F13F" w14:textId="77777777"/>
        </w:tc>
      </w:tr>
      <w:tr w:rsidR="006C71E9" w:rsidTr="006C71E9" w14:paraId="7386D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71E9" w:rsidP="006C71E9" w:rsidRDefault="006C71E9" w14:paraId="7DA23E29" w14:textId="77777777"/>
        </w:tc>
        <w:tc>
          <w:tcPr>
            <w:tcW w:w="7654" w:type="dxa"/>
            <w:gridSpan w:val="2"/>
          </w:tcPr>
          <w:p w:rsidR="006C71E9" w:rsidP="006C71E9" w:rsidRDefault="006C71E9" w14:paraId="5437961E" w14:textId="12A71A49">
            <w:r>
              <w:t>De Kamer,</w:t>
            </w:r>
          </w:p>
        </w:tc>
      </w:tr>
      <w:tr w:rsidR="006C71E9" w:rsidTr="006C71E9" w14:paraId="52A48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71E9" w:rsidP="006C71E9" w:rsidRDefault="006C71E9" w14:paraId="168166FE" w14:textId="77777777"/>
        </w:tc>
        <w:tc>
          <w:tcPr>
            <w:tcW w:w="7654" w:type="dxa"/>
            <w:gridSpan w:val="2"/>
          </w:tcPr>
          <w:p w:rsidR="006C71E9" w:rsidP="006C71E9" w:rsidRDefault="006C71E9" w14:paraId="7D58CC5A" w14:textId="77777777"/>
        </w:tc>
      </w:tr>
      <w:tr w:rsidR="006C71E9" w:rsidTr="006C71E9" w14:paraId="498C0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71E9" w:rsidP="006C71E9" w:rsidRDefault="006C71E9" w14:paraId="0DDE34A6" w14:textId="77777777"/>
        </w:tc>
        <w:tc>
          <w:tcPr>
            <w:tcW w:w="7654" w:type="dxa"/>
            <w:gridSpan w:val="2"/>
          </w:tcPr>
          <w:p w:rsidR="006C71E9" w:rsidP="006C71E9" w:rsidRDefault="006C71E9" w14:paraId="2096857F" w14:textId="6099CFB3">
            <w:r>
              <w:t>gehoord de beraadslaging,</w:t>
            </w:r>
          </w:p>
        </w:tc>
      </w:tr>
      <w:tr w:rsidR="00997775" w:rsidTr="006C71E9" w14:paraId="1F578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F4F2E6" w14:textId="77777777"/>
        </w:tc>
        <w:tc>
          <w:tcPr>
            <w:tcW w:w="7654" w:type="dxa"/>
            <w:gridSpan w:val="2"/>
          </w:tcPr>
          <w:p w:rsidR="00997775" w:rsidRDefault="00997775" w14:paraId="7C17279C" w14:textId="77777777"/>
        </w:tc>
      </w:tr>
      <w:tr w:rsidR="00997775" w:rsidTr="006C71E9" w14:paraId="660029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A98D30" w14:textId="77777777"/>
        </w:tc>
        <w:tc>
          <w:tcPr>
            <w:tcW w:w="7654" w:type="dxa"/>
            <w:gridSpan w:val="2"/>
          </w:tcPr>
          <w:p w:rsidR="006C71E9" w:rsidP="006C71E9" w:rsidRDefault="006C71E9" w14:paraId="28C658C4" w14:textId="77777777">
            <w:r>
              <w:t>constaterende dat mensenrechtenorganisaties en de Hoge Commissaris voor de Mensenrechten van de VN de rechtvaardiging onder het internationaal recht van de aanvallen die de VS uitvoeren op boten in de Caraïbische Zee betwisten;</w:t>
            </w:r>
          </w:p>
          <w:p w:rsidR="006C71E9" w:rsidP="006C71E9" w:rsidRDefault="006C71E9" w14:paraId="3E2834EA" w14:textId="77777777"/>
          <w:p w:rsidR="006C71E9" w:rsidP="006C71E9" w:rsidRDefault="006C71E9" w14:paraId="5C482C2C" w14:textId="77777777">
            <w:r>
              <w:t>verzoekt de regering op geen enkele manier informatie uit te wisselen met de Verenigde Staten die aangewend zou kunnen worden voor de aanvallen die de VS op dit moment uitvoeren in de Caraïbische Zee en niet toe te staan dat vanaf het grondgebied van het Koninkrijk direct of indirect geopereerd wordt ter ondersteuning van deze aanvallen,</w:t>
            </w:r>
          </w:p>
          <w:p w:rsidR="006C71E9" w:rsidP="006C71E9" w:rsidRDefault="006C71E9" w14:paraId="5E188597" w14:textId="77777777"/>
          <w:p w:rsidR="006C71E9" w:rsidP="006C71E9" w:rsidRDefault="006C71E9" w14:paraId="57D36D13" w14:textId="77777777">
            <w:r>
              <w:t>en gaat over tot de orde van de dag.</w:t>
            </w:r>
          </w:p>
          <w:p w:rsidR="006C71E9" w:rsidP="006C71E9" w:rsidRDefault="006C71E9" w14:paraId="765B0680" w14:textId="77777777"/>
          <w:p w:rsidR="00997775" w:rsidP="006C71E9" w:rsidRDefault="006C71E9" w14:paraId="329A56C9" w14:textId="35FE1B6C">
            <w:r>
              <w:t>Van Baarle</w:t>
            </w:r>
          </w:p>
        </w:tc>
      </w:tr>
    </w:tbl>
    <w:p w:rsidR="00997775" w:rsidRDefault="00997775" w14:paraId="2F4B7E5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BAEFC" w14:textId="77777777" w:rsidR="006C71E9" w:rsidRDefault="006C71E9">
      <w:pPr>
        <w:spacing w:line="20" w:lineRule="exact"/>
      </w:pPr>
    </w:p>
  </w:endnote>
  <w:endnote w:type="continuationSeparator" w:id="0">
    <w:p w14:paraId="722335E3" w14:textId="77777777" w:rsidR="006C71E9" w:rsidRDefault="006C71E9">
      <w:pPr>
        <w:pStyle w:val="Amendement"/>
      </w:pPr>
      <w:r>
        <w:rPr>
          <w:b w:val="0"/>
        </w:rPr>
        <w:t xml:space="preserve"> </w:t>
      </w:r>
    </w:p>
  </w:endnote>
  <w:endnote w:type="continuationNotice" w:id="1">
    <w:p w14:paraId="1AE0B6BB" w14:textId="77777777" w:rsidR="006C71E9" w:rsidRDefault="006C71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0A36" w14:textId="77777777" w:rsidR="006C71E9" w:rsidRDefault="006C71E9">
      <w:pPr>
        <w:pStyle w:val="Amendement"/>
      </w:pPr>
      <w:r>
        <w:rPr>
          <w:b w:val="0"/>
        </w:rPr>
        <w:separator/>
      </w:r>
    </w:p>
  </w:footnote>
  <w:footnote w:type="continuationSeparator" w:id="0">
    <w:p w14:paraId="53124F24" w14:textId="77777777" w:rsidR="006C71E9" w:rsidRDefault="006C7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E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C71E9"/>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BA5E"/>
  <w15:docId w15:val="{16EF4FA5-EB20-4C5C-886A-39773DC0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2025-12-11T09:37:00.0000000Z</dcterms:created>
  <dcterms:modified xsi:type="dcterms:W3CDTF">2025-12-11T09:49:00.0000000Z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