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7401" w14:paraId="2F4DA0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9D17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7AA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7401" w14:paraId="2FA4C8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217C2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37401" w14:paraId="5701F2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B25208" w14:textId="77777777"/>
        </w:tc>
      </w:tr>
      <w:tr w:rsidR="00997775" w:rsidTr="00137401" w14:paraId="6CBDB2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D0FE70" w14:textId="77777777"/>
        </w:tc>
      </w:tr>
      <w:tr w:rsidR="00997775" w:rsidTr="00137401" w14:paraId="1082F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E7192" w14:textId="77777777"/>
        </w:tc>
        <w:tc>
          <w:tcPr>
            <w:tcW w:w="7654" w:type="dxa"/>
            <w:gridSpan w:val="2"/>
          </w:tcPr>
          <w:p w:rsidR="00997775" w:rsidRDefault="00997775" w14:paraId="41D7D7EA" w14:textId="77777777"/>
        </w:tc>
      </w:tr>
      <w:tr w:rsidR="00137401" w:rsidTr="00137401" w14:paraId="41FE0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0B8D1E24" w14:textId="018064BE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137401" w:rsidP="00137401" w:rsidRDefault="00137401" w14:paraId="3FC9F663" w14:textId="2AFFEC00">
            <w:pPr>
              <w:rPr>
                <w:b/>
              </w:rPr>
            </w:pPr>
            <w:r w:rsidRPr="00A071DD">
              <w:rPr>
                <w:b/>
                <w:bCs/>
                <w:szCs w:val="24"/>
              </w:rPr>
              <w:t>Het Nederlands buitenlands beleid ten aanzien van Latijns-Amerika en de Cariben</w:t>
            </w:r>
          </w:p>
        </w:tc>
      </w:tr>
      <w:tr w:rsidR="00137401" w:rsidTr="00137401" w14:paraId="0FEC8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4A532A49" w14:textId="77777777"/>
        </w:tc>
        <w:tc>
          <w:tcPr>
            <w:tcW w:w="7654" w:type="dxa"/>
            <w:gridSpan w:val="2"/>
          </w:tcPr>
          <w:p w:rsidR="00137401" w:rsidP="00137401" w:rsidRDefault="00137401" w14:paraId="7389FE45" w14:textId="77777777"/>
        </w:tc>
      </w:tr>
      <w:tr w:rsidR="00137401" w:rsidTr="00137401" w14:paraId="56F01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014669D1" w14:textId="77777777"/>
        </w:tc>
        <w:tc>
          <w:tcPr>
            <w:tcW w:w="7654" w:type="dxa"/>
            <w:gridSpan w:val="2"/>
          </w:tcPr>
          <w:p w:rsidR="00137401" w:rsidP="00137401" w:rsidRDefault="00137401" w14:paraId="05563306" w14:textId="77777777"/>
        </w:tc>
      </w:tr>
      <w:tr w:rsidR="00137401" w:rsidTr="00137401" w14:paraId="61B21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53447FAB" w14:textId="094481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137401" w:rsidP="00137401" w:rsidRDefault="00137401" w14:paraId="05E29D1D" w14:textId="70F99C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HOOGEVEEN</w:t>
            </w:r>
          </w:p>
        </w:tc>
      </w:tr>
      <w:tr w:rsidR="00137401" w:rsidTr="00137401" w14:paraId="527F1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08BA3BCF" w14:textId="77777777"/>
        </w:tc>
        <w:tc>
          <w:tcPr>
            <w:tcW w:w="7654" w:type="dxa"/>
            <w:gridSpan w:val="2"/>
          </w:tcPr>
          <w:p w:rsidR="00137401" w:rsidP="00137401" w:rsidRDefault="00137401" w14:paraId="6B951CCF" w14:textId="15D694C0">
            <w:r>
              <w:t>Voorgesteld 10 december 2025</w:t>
            </w:r>
          </w:p>
        </w:tc>
      </w:tr>
      <w:tr w:rsidR="00137401" w:rsidTr="00137401" w14:paraId="295CB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716C72A2" w14:textId="77777777"/>
        </w:tc>
        <w:tc>
          <w:tcPr>
            <w:tcW w:w="7654" w:type="dxa"/>
            <w:gridSpan w:val="2"/>
          </w:tcPr>
          <w:p w:rsidR="00137401" w:rsidP="00137401" w:rsidRDefault="00137401" w14:paraId="68769C72" w14:textId="77777777"/>
        </w:tc>
      </w:tr>
      <w:tr w:rsidR="00137401" w:rsidTr="00137401" w14:paraId="04702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658B26EF" w14:textId="77777777"/>
        </w:tc>
        <w:tc>
          <w:tcPr>
            <w:tcW w:w="7654" w:type="dxa"/>
            <w:gridSpan w:val="2"/>
          </w:tcPr>
          <w:p w:rsidR="00137401" w:rsidP="00137401" w:rsidRDefault="00137401" w14:paraId="2661791D" w14:textId="1C95DA5C">
            <w:r>
              <w:t>De Kamer,</w:t>
            </w:r>
          </w:p>
        </w:tc>
      </w:tr>
      <w:tr w:rsidR="00137401" w:rsidTr="00137401" w14:paraId="2F794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5CEE47B1" w14:textId="77777777"/>
        </w:tc>
        <w:tc>
          <w:tcPr>
            <w:tcW w:w="7654" w:type="dxa"/>
            <w:gridSpan w:val="2"/>
          </w:tcPr>
          <w:p w:rsidR="00137401" w:rsidP="00137401" w:rsidRDefault="00137401" w14:paraId="3C414823" w14:textId="77777777"/>
        </w:tc>
      </w:tr>
      <w:tr w:rsidR="00137401" w:rsidTr="00137401" w14:paraId="65899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401" w:rsidP="00137401" w:rsidRDefault="00137401" w14:paraId="5A2713D3" w14:textId="77777777"/>
        </w:tc>
        <w:tc>
          <w:tcPr>
            <w:tcW w:w="7654" w:type="dxa"/>
            <w:gridSpan w:val="2"/>
          </w:tcPr>
          <w:p w:rsidR="00137401" w:rsidP="00137401" w:rsidRDefault="00137401" w14:paraId="283071C7" w14:textId="1C8B56D3">
            <w:r>
              <w:t>gehoord de beraadslaging,</w:t>
            </w:r>
          </w:p>
        </w:tc>
      </w:tr>
      <w:tr w:rsidR="00997775" w:rsidTr="00137401" w14:paraId="364B3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E7A20" w14:textId="77777777"/>
        </w:tc>
        <w:tc>
          <w:tcPr>
            <w:tcW w:w="7654" w:type="dxa"/>
            <w:gridSpan w:val="2"/>
          </w:tcPr>
          <w:p w:rsidR="00997775" w:rsidRDefault="00997775" w14:paraId="2B4FFA8A" w14:textId="77777777"/>
        </w:tc>
      </w:tr>
      <w:tr w:rsidR="00997775" w:rsidTr="00137401" w14:paraId="0B50B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0A9D2" w14:textId="77777777"/>
        </w:tc>
        <w:tc>
          <w:tcPr>
            <w:tcW w:w="7654" w:type="dxa"/>
            <w:gridSpan w:val="2"/>
          </w:tcPr>
          <w:p w:rsidR="00137401" w:rsidP="00137401" w:rsidRDefault="00137401" w14:paraId="2D302A49" w14:textId="77777777">
            <w:r>
              <w:t xml:space="preserve">constaterende dat de geografische ligging van Aruba, Curaçao en Bonaire ertoe leidt dat zij bij regionale spanningen tijdelijk minder goed </w:t>
            </w:r>
            <w:proofErr w:type="spellStart"/>
            <w:r>
              <w:t>bevoorraadbaar</w:t>
            </w:r>
            <w:proofErr w:type="spellEnd"/>
            <w:r>
              <w:t xml:space="preserve"> kunnen zijn;</w:t>
            </w:r>
          </w:p>
          <w:p w:rsidR="00137401" w:rsidP="00137401" w:rsidRDefault="00137401" w14:paraId="6F0FF0B1" w14:textId="77777777"/>
          <w:p w:rsidR="00137401" w:rsidP="00137401" w:rsidRDefault="00137401" w14:paraId="2BD308EA" w14:textId="77777777">
            <w:r>
              <w:t>overwegende dat voldoende strategische voorraden, zoals medische middelen, brandstof, voedsel en noodmaterieel, noodzakelijk zijn om de weerbaarheid van de bevolking en vitale infrastructuur te waarborgen;</w:t>
            </w:r>
          </w:p>
          <w:p w:rsidR="00137401" w:rsidP="00137401" w:rsidRDefault="00137401" w14:paraId="5DCB67EB" w14:textId="77777777"/>
          <w:p w:rsidR="00137401" w:rsidP="00137401" w:rsidRDefault="00137401" w14:paraId="5A09BD0B" w14:textId="77777777">
            <w:r>
              <w:t>verzoekt de regering in overleg met de betrokken eilanden inzicht te verschaffen in de huidige stand van strategische voorraden in het Caribische deel van het Koninkrijk;</w:t>
            </w:r>
          </w:p>
          <w:p w:rsidR="00137401" w:rsidP="00137401" w:rsidRDefault="00137401" w14:paraId="470692D5" w14:textId="77777777"/>
          <w:p w:rsidR="00137401" w:rsidP="00137401" w:rsidRDefault="00137401" w14:paraId="42A62623" w14:textId="77777777">
            <w:r>
              <w:t>verzoekt de regering te bezien of deze voorraden toereikend zijn voor scenario's van tijdelijke verstoring van aanvoerlijnen, en de Kamer te informeren over eventuele aanvullende maatregelen die wenselijk worden geacht,</w:t>
            </w:r>
          </w:p>
          <w:p w:rsidR="00137401" w:rsidP="00137401" w:rsidRDefault="00137401" w14:paraId="2B3BCC82" w14:textId="77777777"/>
          <w:p w:rsidR="00137401" w:rsidP="00137401" w:rsidRDefault="00137401" w14:paraId="7B11F011" w14:textId="77777777">
            <w:r>
              <w:t>en gaat over tot de orde van de dag.</w:t>
            </w:r>
          </w:p>
          <w:p w:rsidR="00137401" w:rsidP="00137401" w:rsidRDefault="00137401" w14:paraId="0D579239" w14:textId="77777777"/>
          <w:p w:rsidR="00997775" w:rsidP="00137401" w:rsidRDefault="00137401" w14:paraId="3A5FE13D" w14:textId="072617F3">
            <w:r>
              <w:t>Hoogeveen</w:t>
            </w:r>
          </w:p>
        </w:tc>
      </w:tr>
    </w:tbl>
    <w:p w:rsidR="00997775" w:rsidRDefault="00997775" w14:paraId="326509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067C" w14:textId="77777777" w:rsidR="00137401" w:rsidRDefault="00137401">
      <w:pPr>
        <w:spacing w:line="20" w:lineRule="exact"/>
      </w:pPr>
    </w:p>
  </w:endnote>
  <w:endnote w:type="continuationSeparator" w:id="0">
    <w:p w14:paraId="6C57E8BB" w14:textId="77777777" w:rsidR="00137401" w:rsidRDefault="001374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19A9D8" w14:textId="77777777" w:rsidR="00137401" w:rsidRDefault="001374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3537" w14:textId="77777777" w:rsidR="00137401" w:rsidRDefault="001374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0FD42F" w14:textId="77777777" w:rsidR="00137401" w:rsidRDefault="0013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1"/>
    <w:rsid w:val="00133FCE"/>
    <w:rsid w:val="0013740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C54B1"/>
  <w15:docId w15:val="{3955240E-EBD4-42EF-84B0-8D25A23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2025-12-11T09:37:00.0000000Z</dcterms:created>
  <dcterms:modified xsi:type="dcterms:W3CDTF">2025-12-11T09:52:00.0000000Z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