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1C21" w14:paraId="33684F57" w14:textId="77777777">
        <w:tc>
          <w:tcPr>
            <w:tcW w:w="6733" w:type="dxa"/>
            <w:gridSpan w:val="2"/>
            <w:tcBorders>
              <w:top w:val="nil"/>
              <w:left w:val="nil"/>
              <w:bottom w:val="nil"/>
              <w:right w:val="nil"/>
            </w:tcBorders>
            <w:vAlign w:val="center"/>
          </w:tcPr>
          <w:p w:rsidR="00997775" w:rsidP="00710A7A" w:rsidRDefault="00997775" w14:paraId="5887AA9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A802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1C21" w14:paraId="1AC6CC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B89206" w14:textId="77777777">
            <w:r w:rsidRPr="008B0CC5">
              <w:t xml:space="preserve">Vergaderjaar </w:t>
            </w:r>
            <w:r w:rsidR="00AC6B87">
              <w:t>202</w:t>
            </w:r>
            <w:r w:rsidR="00684DFF">
              <w:t>5</w:t>
            </w:r>
            <w:r w:rsidR="00AC6B87">
              <w:t>-202</w:t>
            </w:r>
            <w:r w:rsidR="00684DFF">
              <w:t>6</w:t>
            </w:r>
          </w:p>
        </w:tc>
      </w:tr>
      <w:tr w:rsidR="00997775" w:rsidTr="00361C21" w14:paraId="73B0BFDC" w14:textId="77777777">
        <w:trPr>
          <w:cantSplit/>
        </w:trPr>
        <w:tc>
          <w:tcPr>
            <w:tcW w:w="10985" w:type="dxa"/>
            <w:gridSpan w:val="3"/>
            <w:tcBorders>
              <w:top w:val="nil"/>
              <w:left w:val="nil"/>
              <w:bottom w:val="nil"/>
              <w:right w:val="nil"/>
            </w:tcBorders>
          </w:tcPr>
          <w:p w:rsidR="00997775" w:rsidRDefault="00997775" w14:paraId="57A86ED5" w14:textId="77777777"/>
        </w:tc>
      </w:tr>
      <w:tr w:rsidR="00997775" w:rsidTr="00361C21" w14:paraId="21A58911" w14:textId="77777777">
        <w:trPr>
          <w:cantSplit/>
        </w:trPr>
        <w:tc>
          <w:tcPr>
            <w:tcW w:w="10985" w:type="dxa"/>
            <w:gridSpan w:val="3"/>
            <w:tcBorders>
              <w:top w:val="nil"/>
              <w:left w:val="nil"/>
              <w:bottom w:val="single" w:color="auto" w:sz="4" w:space="0"/>
              <w:right w:val="nil"/>
            </w:tcBorders>
          </w:tcPr>
          <w:p w:rsidR="00997775" w:rsidRDefault="00997775" w14:paraId="5EBD5CFF" w14:textId="77777777"/>
        </w:tc>
      </w:tr>
      <w:tr w:rsidR="00997775" w:rsidTr="00361C21" w14:paraId="424A9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881043" w14:textId="77777777"/>
        </w:tc>
        <w:tc>
          <w:tcPr>
            <w:tcW w:w="7654" w:type="dxa"/>
            <w:gridSpan w:val="2"/>
          </w:tcPr>
          <w:p w:rsidR="00997775" w:rsidRDefault="00997775" w14:paraId="0CE4D84C" w14:textId="77777777"/>
        </w:tc>
      </w:tr>
      <w:tr w:rsidR="00361C21" w:rsidTr="00361C21" w14:paraId="131F6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43515A4A" w14:textId="7CBEE040">
            <w:pPr>
              <w:rPr>
                <w:b/>
              </w:rPr>
            </w:pPr>
            <w:r>
              <w:rPr>
                <w:b/>
              </w:rPr>
              <w:t>29 653</w:t>
            </w:r>
          </w:p>
        </w:tc>
        <w:tc>
          <w:tcPr>
            <w:tcW w:w="7654" w:type="dxa"/>
            <w:gridSpan w:val="2"/>
          </w:tcPr>
          <w:p w:rsidR="00361C21" w:rsidP="00361C21" w:rsidRDefault="00361C21" w14:paraId="2301B23C" w14:textId="4712704F">
            <w:pPr>
              <w:rPr>
                <w:b/>
              </w:rPr>
            </w:pPr>
            <w:r w:rsidRPr="00A071DD">
              <w:rPr>
                <w:b/>
                <w:bCs/>
                <w:szCs w:val="24"/>
              </w:rPr>
              <w:t>Het Nederlands buitenlands beleid ten aanzien van Latijns-Amerika en de Cariben</w:t>
            </w:r>
          </w:p>
        </w:tc>
      </w:tr>
      <w:tr w:rsidR="00361C21" w:rsidTr="00361C21" w14:paraId="44D0B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3736847F" w14:textId="77777777"/>
        </w:tc>
        <w:tc>
          <w:tcPr>
            <w:tcW w:w="7654" w:type="dxa"/>
            <w:gridSpan w:val="2"/>
          </w:tcPr>
          <w:p w:rsidR="00361C21" w:rsidP="00361C21" w:rsidRDefault="00361C21" w14:paraId="4185CB30" w14:textId="77777777"/>
        </w:tc>
      </w:tr>
      <w:tr w:rsidR="00361C21" w:rsidTr="00361C21" w14:paraId="69767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16CD8FE9" w14:textId="77777777"/>
        </w:tc>
        <w:tc>
          <w:tcPr>
            <w:tcW w:w="7654" w:type="dxa"/>
            <w:gridSpan w:val="2"/>
          </w:tcPr>
          <w:p w:rsidR="00361C21" w:rsidP="00361C21" w:rsidRDefault="00361C21" w14:paraId="67169C48" w14:textId="77777777"/>
        </w:tc>
      </w:tr>
      <w:tr w:rsidR="00361C21" w:rsidTr="00361C21" w14:paraId="55219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7FCD02EB" w14:textId="70715DCA">
            <w:pPr>
              <w:rPr>
                <w:b/>
              </w:rPr>
            </w:pPr>
            <w:r>
              <w:rPr>
                <w:b/>
              </w:rPr>
              <w:t xml:space="preserve">Nr. </w:t>
            </w:r>
            <w:r>
              <w:rPr>
                <w:b/>
              </w:rPr>
              <w:t>76</w:t>
            </w:r>
          </w:p>
        </w:tc>
        <w:tc>
          <w:tcPr>
            <w:tcW w:w="7654" w:type="dxa"/>
            <w:gridSpan w:val="2"/>
          </w:tcPr>
          <w:p w:rsidR="00361C21" w:rsidP="00361C21" w:rsidRDefault="00361C21" w14:paraId="76F5F76A" w14:textId="48EA5D40">
            <w:pPr>
              <w:rPr>
                <w:b/>
              </w:rPr>
            </w:pPr>
            <w:r>
              <w:rPr>
                <w:b/>
              </w:rPr>
              <w:t xml:space="preserve">MOTIE VAN </w:t>
            </w:r>
            <w:r>
              <w:rPr>
                <w:b/>
              </w:rPr>
              <w:t>HET LID BAMENGA C.S.</w:t>
            </w:r>
          </w:p>
        </w:tc>
      </w:tr>
      <w:tr w:rsidR="00361C21" w:rsidTr="00361C21" w14:paraId="6DC50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056CE3B7" w14:textId="77777777"/>
        </w:tc>
        <w:tc>
          <w:tcPr>
            <w:tcW w:w="7654" w:type="dxa"/>
            <w:gridSpan w:val="2"/>
          </w:tcPr>
          <w:p w:rsidR="00361C21" w:rsidP="00361C21" w:rsidRDefault="00361C21" w14:paraId="3D68850D" w14:textId="49B652D6">
            <w:r>
              <w:t>Voorgesteld 10 december 2025</w:t>
            </w:r>
          </w:p>
        </w:tc>
      </w:tr>
      <w:tr w:rsidR="00361C21" w:rsidTr="00361C21" w14:paraId="7870C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3A74185F" w14:textId="77777777"/>
        </w:tc>
        <w:tc>
          <w:tcPr>
            <w:tcW w:w="7654" w:type="dxa"/>
            <w:gridSpan w:val="2"/>
          </w:tcPr>
          <w:p w:rsidR="00361C21" w:rsidP="00361C21" w:rsidRDefault="00361C21" w14:paraId="12D7B614" w14:textId="77777777"/>
        </w:tc>
      </w:tr>
      <w:tr w:rsidR="00361C21" w:rsidTr="00361C21" w14:paraId="5B3C4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1AA5FEF7" w14:textId="77777777"/>
        </w:tc>
        <w:tc>
          <w:tcPr>
            <w:tcW w:w="7654" w:type="dxa"/>
            <w:gridSpan w:val="2"/>
          </w:tcPr>
          <w:p w:rsidR="00361C21" w:rsidP="00361C21" w:rsidRDefault="00361C21" w14:paraId="6D3311BC" w14:textId="5099292F">
            <w:r>
              <w:t>De Kamer,</w:t>
            </w:r>
          </w:p>
        </w:tc>
      </w:tr>
      <w:tr w:rsidR="00361C21" w:rsidTr="00361C21" w14:paraId="1C1BD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32B5D288" w14:textId="77777777"/>
        </w:tc>
        <w:tc>
          <w:tcPr>
            <w:tcW w:w="7654" w:type="dxa"/>
            <w:gridSpan w:val="2"/>
          </w:tcPr>
          <w:p w:rsidR="00361C21" w:rsidP="00361C21" w:rsidRDefault="00361C21" w14:paraId="045A6D32" w14:textId="77777777"/>
        </w:tc>
      </w:tr>
      <w:tr w:rsidR="00361C21" w:rsidTr="00361C21" w14:paraId="79896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1C21" w:rsidP="00361C21" w:rsidRDefault="00361C21" w14:paraId="73FCE76F" w14:textId="77777777"/>
        </w:tc>
        <w:tc>
          <w:tcPr>
            <w:tcW w:w="7654" w:type="dxa"/>
            <w:gridSpan w:val="2"/>
          </w:tcPr>
          <w:p w:rsidR="00361C21" w:rsidP="00361C21" w:rsidRDefault="00361C21" w14:paraId="48477CBE" w14:textId="5A06CDD0">
            <w:r>
              <w:t>gehoord de beraadslaging,</w:t>
            </w:r>
          </w:p>
        </w:tc>
      </w:tr>
      <w:tr w:rsidR="00997775" w:rsidTr="00361C21" w14:paraId="3FA5C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9E8F3C" w14:textId="77777777"/>
        </w:tc>
        <w:tc>
          <w:tcPr>
            <w:tcW w:w="7654" w:type="dxa"/>
            <w:gridSpan w:val="2"/>
          </w:tcPr>
          <w:p w:rsidR="00997775" w:rsidRDefault="00997775" w14:paraId="2BE9B3DC" w14:textId="77777777"/>
        </w:tc>
      </w:tr>
      <w:tr w:rsidR="00997775" w:rsidTr="00361C21" w14:paraId="199A9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E3F17" w14:textId="77777777"/>
        </w:tc>
        <w:tc>
          <w:tcPr>
            <w:tcW w:w="7654" w:type="dxa"/>
            <w:gridSpan w:val="2"/>
          </w:tcPr>
          <w:p w:rsidR="00361C21" w:rsidP="00361C21" w:rsidRDefault="00361C21" w14:paraId="4E93A710" w14:textId="77777777">
            <w:r>
              <w:t>constaterende dat in Nederland een boekje is verspreid om burgers te informeren over noodsituaties;</w:t>
            </w:r>
          </w:p>
          <w:p w:rsidR="00361C21" w:rsidP="00361C21" w:rsidRDefault="00361C21" w14:paraId="72782134" w14:textId="77777777"/>
          <w:p w:rsidR="00361C21" w:rsidP="00361C21" w:rsidRDefault="00361C21" w14:paraId="117D0135" w14:textId="77777777">
            <w:r>
              <w:t>overwegende dat het Caribische deel van het Koninkrijk zich bevindt in een geopolitiek kwetsbare regio en dat ook daar behoefte is aan duidelijke en toegankelijke informatie over noodsituaties;</w:t>
            </w:r>
          </w:p>
          <w:p w:rsidR="00361C21" w:rsidP="00361C21" w:rsidRDefault="00361C21" w14:paraId="35ABC6D8" w14:textId="77777777"/>
          <w:p w:rsidR="00361C21" w:rsidP="00361C21" w:rsidRDefault="00361C21" w14:paraId="03A4136B" w14:textId="77777777">
            <w:r>
              <w:t>verzoekt de regering om met de andere landen binnen het Koninkrijk in gesprek te gaan over de vraag of, en op welke wijze, Nederland kan bijdragen aan het ontwikkelen van en verspreiden van een boekje over noodsituaties zoals eerder ook is gedaan in Europees Nederland,</w:t>
            </w:r>
          </w:p>
          <w:p w:rsidR="00361C21" w:rsidP="00361C21" w:rsidRDefault="00361C21" w14:paraId="61218804" w14:textId="77777777"/>
          <w:p w:rsidR="00361C21" w:rsidP="00361C21" w:rsidRDefault="00361C21" w14:paraId="48899616" w14:textId="77777777">
            <w:r>
              <w:t>en gaat over tot de orde van de dag.</w:t>
            </w:r>
          </w:p>
          <w:p w:rsidR="00361C21" w:rsidP="00361C21" w:rsidRDefault="00361C21" w14:paraId="6B2779A6" w14:textId="77777777"/>
          <w:p w:rsidR="00361C21" w:rsidP="00361C21" w:rsidRDefault="00361C21" w14:paraId="57C01BBB" w14:textId="77777777">
            <w:proofErr w:type="spellStart"/>
            <w:r>
              <w:t>Bamenga</w:t>
            </w:r>
            <w:proofErr w:type="spellEnd"/>
          </w:p>
          <w:p w:rsidR="00361C21" w:rsidP="00361C21" w:rsidRDefault="00361C21" w14:paraId="6F7B6D35" w14:textId="77777777">
            <w:r>
              <w:t>Ceder</w:t>
            </w:r>
          </w:p>
          <w:p w:rsidR="00997775" w:rsidP="00361C21" w:rsidRDefault="00361C21" w14:paraId="15C74B25" w14:textId="6D197087">
            <w:r>
              <w:t>Vermeer</w:t>
            </w:r>
          </w:p>
        </w:tc>
      </w:tr>
    </w:tbl>
    <w:p w:rsidR="00997775" w:rsidRDefault="00997775" w14:paraId="59F6CE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7576" w14:textId="77777777" w:rsidR="00361C21" w:rsidRDefault="00361C21">
      <w:pPr>
        <w:spacing w:line="20" w:lineRule="exact"/>
      </w:pPr>
    </w:p>
  </w:endnote>
  <w:endnote w:type="continuationSeparator" w:id="0">
    <w:p w14:paraId="3EA2CBA3" w14:textId="77777777" w:rsidR="00361C21" w:rsidRDefault="00361C21">
      <w:pPr>
        <w:pStyle w:val="Amendement"/>
      </w:pPr>
      <w:r>
        <w:rPr>
          <w:b w:val="0"/>
        </w:rPr>
        <w:t xml:space="preserve"> </w:t>
      </w:r>
    </w:p>
  </w:endnote>
  <w:endnote w:type="continuationNotice" w:id="1">
    <w:p w14:paraId="508F72E2" w14:textId="77777777" w:rsidR="00361C21" w:rsidRDefault="00361C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C127" w14:textId="77777777" w:rsidR="00361C21" w:rsidRDefault="00361C21">
      <w:pPr>
        <w:pStyle w:val="Amendement"/>
      </w:pPr>
      <w:r>
        <w:rPr>
          <w:b w:val="0"/>
        </w:rPr>
        <w:separator/>
      </w:r>
    </w:p>
  </w:footnote>
  <w:footnote w:type="continuationSeparator" w:id="0">
    <w:p w14:paraId="54D53DBD" w14:textId="77777777" w:rsidR="00361C21" w:rsidRDefault="00361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21"/>
    <w:rsid w:val="00133FCE"/>
    <w:rsid w:val="001E482C"/>
    <w:rsid w:val="001E4877"/>
    <w:rsid w:val="0021105A"/>
    <w:rsid w:val="00280D6A"/>
    <w:rsid w:val="002B78E9"/>
    <w:rsid w:val="002C5406"/>
    <w:rsid w:val="00330D60"/>
    <w:rsid w:val="00345A5C"/>
    <w:rsid w:val="00361C21"/>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60CDD"/>
  <w15:docId w15:val="{14DD4471-6F03-4E12-875A-1B453118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2025-12-11T09:37:00.0000000Z</dcterms:created>
  <dcterms:modified xsi:type="dcterms:W3CDTF">2025-12-11T09:54:00.0000000Z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