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1E0B" w14:paraId="05AEC6E5" w14:textId="77777777">
        <w:tc>
          <w:tcPr>
            <w:tcW w:w="6733" w:type="dxa"/>
            <w:gridSpan w:val="2"/>
            <w:tcBorders>
              <w:top w:val="nil"/>
              <w:left w:val="nil"/>
              <w:bottom w:val="nil"/>
              <w:right w:val="nil"/>
            </w:tcBorders>
            <w:vAlign w:val="center"/>
          </w:tcPr>
          <w:p w:rsidR="00997775" w:rsidP="00710A7A" w:rsidRDefault="00997775" w14:paraId="45D044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E0BC9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1E0B" w14:paraId="2C4ED1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10E5DB" w14:textId="77777777">
            <w:r w:rsidRPr="008B0CC5">
              <w:t xml:space="preserve">Vergaderjaar </w:t>
            </w:r>
            <w:r w:rsidR="00AC6B87">
              <w:t>202</w:t>
            </w:r>
            <w:r w:rsidR="00684DFF">
              <w:t>5</w:t>
            </w:r>
            <w:r w:rsidR="00AC6B87">
              <w:t>-202</w:t>
            </w:r>
            <w:r w:rsidR="00684DFF">
              <w:t>6</w:t>
            </w:r>
          </w:p>
        </w:tc>
      </w:tr>
      <w:tr w:rsidR="00997775" w:rsidTr="00CB1E0B" w14:paraId="780EFE44" w14:textId="77777777">
        <w:trPr>
          <w:cantSplit/>
        </w:trPr>
        <w:tc>
          <w:tcPr>
            <w:tcW w:w="10985" w:type="dxa"/>
            <w:gridSpan w:val="3"/>
            <w:tcBorders>
              <w:top w:val="nil"/>
              <w:left w:val="nil"/>
              <w:bottom w:val="nil"/>
              <w:right w:val="nil"/>
            </w:tcBorders>
          </w:tcPr>
          <w:p w:rsidR="00997775" w:rsidRDefault="00997775" w14:paraId="66D798D5" w14:textId="77777777"/>
        </w:tc>
      </w:tr>
      <w:tr w:rsidR="00997775" w:rsidTr="00CB1E0B" w14:paraId="372D8050" w14:textId="77777777">
        <w:trPr>
          <w:cantSplit/>
        </w:trPr>
        <w:tc>
          <w:tcPr>
            <w:tcW w:w="10985" w:type="dxa"/>
            <w:gridSpan w:val="3"/>
            <w:tcBorders>
              <w:top w:val="nil"/>
              <w:left w:val="nil"/>
              <w:bottom w:val="single" w:color="auto" w:sz="4" w:space="0"/>
              <w:right w:val="nil"/>
            </w:tcBorders>
          </w:tcPr>
          <w:p w:rsidR="00997775" w:rsidRDefault="00997775" w14:paraId="723D5D34" w14:textId="77777777"/>
        </w:tc>
      </w:tr>
      <w:tr w:rsidR="00997775" w:rsidTr="00CB1E0B" w14:paraId="3D1F9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0509B" w14:textId="77777777"/>
        </w:tc>
        <w:tc>
          <w:tcPr>
            <w:tcW w:w="7654" w:type="dxa"/>
            <w:gridSpan w:val="2"/>
          </w:tcPr>
          <w:p w:rsidR="00997775" w:rsidRDefault="00997775" w14:paraId="0C413875" w14:textId="77777777"/>
        </w:tc>
      </w:tr>
      <w:tr w:rsidR="00CB1E0B" w:rsidTr="00CB1E0B" w14:paraId="03121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7F8E1513" w14:textId="3B0D9DBE">
            <w:pPr>
              <w:rPr>
                <w:b/>
              </w:rPr>
            </w:pPr>
            <w:r>
              <w:rPr>
                <w:b/>
              </w:rPr>
              <w:t>29 653</w:t>
            </w:r>
          </w:p>
        </w:tc>
        <w:tc>
          <w:tcPr>
            <w:tcW w:w="7654" w:type="dxa"/>
            <w:gridSpan w:val="2"/>
          </w:tcPr>
          <w:p w:rsidR="00CB1E0B" w:rsidP="00CB1E0B" w:rsidRDefault="00CB1E0B" w14:paraId="08CB874C" w14:textId="2A886CDA">
            <w:pPr>
              <w:rPr>
                <w:b/>
              </w:rPr>
            </w:pPr>
            <w:r w:rsidRPr="00A071DD">
              <w:rPr>
                <w:b/>
                <w:bCs/>
                <w:szCs w:val="24"/>
              </w:rPr>
              <w:t>Het Nederlands buitenlands beleid ten aanzien van Latijns-Amerika en de Cariben</w:t>
            </w:r>
          </w:p>
        </w:tc>
      </w:tr>
      <w:tr w:rsidR="00CB1E0B" w:rsidTr="00CB1E0B" w14:paraId="175453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684E07B3" w14:textId="77777777"/>
        </w:tc>
        <w:tc>
          <w:tcPr>
            <w:tcW w:w="7654" w:type="dxa"/>
            <w:gridSpan w:val="2"/>
          </w:tcPr>
          <w:p w:rsidR="00CB1E0B" w:rsidP="00CB1E0B" w:rsidRDefault="00CB1E0B" w14:paraId="148A43B6" w14:textId="77777777"/>
        </w:tc>
      </w:tr>
      <w:tr w:rsidR="00CB1E0B" w:rsidTr="00CB1E0B" w14:paraId="482F5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19232334" w14:textId="77777777"/>
        </w:tc>
        <w:tc>
          <w:tcPr>
            <w:tcW w:w="7654" w:type="dxa"/>
            <w:gridSpan w:val="2"/>
          </w:tcPr>
          <w:p w:rsidR="00CB1E0B" w:rsidP="00CB1E0B" w:rsidRDefault="00CB1E0B" w14:paraId="740A3F67" w14:textId="77777777"/>
        </w:tc>
      </w:tr>
      <w:tr w:rsidR="00CB1E0B" w:rsidTr="00CB1E0B" w14:paraId="1B136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5B3C4707" w14:textId="5250ADB2">
            <w:pPr>
              <w:rPr>
                <w:b/>
              </w:rPr>
            </w:pPr>
            <w:r>
              <w:rPr>
                <w:b/>
              </w:rPr>
              <w:t xml:space="preserve">Nr. </w:t>
            </w:r>
            <w:r>
              <w:rPr>
                <w:b/>
              </w:rPr>
              <w:t>77</w:t>
            </w:r>
          </w:p>
        </w:tc>
        <w:tc>
          <w:tcPr>
            <w:tcW w:w="7654" w:type="dxa"/>
            <w:gridSpan w:val="2"/>
          </w:tcPr>
          <w:p w:rsidR="00CB1E0B" w:rsidP="00CB1E0B" w:rsidRDefault="00CB1E0B" w14:paraId="327DB19C" w14:textId="7C943529">
            <w:pPr>
              <w:rPr>
                <w:b/>
              </w:rPr>
            </w:pPr>
            <w:r>
              <w:rPr>
                <w:b/>
              </w:rPr>
              <w:t xml:space="preserve">MOTIE VAN </w:t>
            </w:r>
            <w:r>
              <w:rPr>
                <w:b/>
              </w:rPr>
              <w:t>HET LID BAMENGA C.S.</w:t>
            </w:r>
          </w:p>
        </w:tc>
      </w:tr>
      <w:tr w:rsidR="00CB1E0B" w:rsidTr="00CB1E0B" w14:paraId="0C731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536B6A7E" w14:textId="77777777"/>
        </w:tc>
        <w:tc>
          <w:tcPr>
            <w:tcW w:w="7654" w:type="dxa"/>
            <w:gridSpan w:val="2"/>
          </w:tcPr>
          <w:p w:rsidR="00CB1E0B" w:rsidP="00CB1E0B" w:rsidRDefault="00CB1E0B" w14:paraId="5AE1331F" w14:textId="5849C488">
            <w:r>
              <w:t>Voorgesteld 10 december 2025</w:t>
            </w:r>
          </w:p>
        </w:tc>
      </w:tr>
      <w:tr w:rsidR="00CB1E0B" w:rsidTr="00CB1E0B" w14:paraId="0C2BF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35CBED74" w14:textId="77777777"/>
        </w:tc>
        <w:tc>
          <w:tcPr>
            <w:tcW w:w="7654" w:type="dxa"/>
            <w:gridSpan w:val="2"/>
          </w:tcPr>
          <w:p w:rsidR="00CB1E0B" w:rsidP="00CB1E0B" w:rsidRDefault="00CB1E0B" w14:paraId="6B613B47" w14:textId="77777777"/>
        </w:tc>
      </w:tr>
      <w:tr w:rsidR="00CB1E0B" w:rsidTr="00CB1E0B" w14:paraId="25A186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0EEAB487" w14:textId="77777777"/>
        </w:tc>
        <w:tc>
          <w:tcPr>
            <w:tcW w:w="7654" w:type="dxa"/>
            <w:gridSpan w:val="2"/>
          </w:tcPr>
          <w:p w:rsidR="00CB1E0B" w:rsidP="00CB1E0B" w:rsidRDefault="00CB1E0B" w14:paraId="5D1C66D3" w14:textId="677B61B7">
            <w:r>
              <w:t>De Kamer,</w:t>
            </w:r>
          </w:p>
        </w:tc>
      </w:tr>
      <w:tr w:rsidR="00CB1E0B" w:rsidTr="00CB1E0B" w14:paraId="190B2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40C2A0AB" w14:textId="77777777"/>
        </w:tc>
        <w:tc>
          <w:tcPr>
            <w:tcW w:w="7654" w:type="dxa"/>
            <w:gridSpan w:val="2"/>
          </w:tcPr>
          <w:p w:rsidR="00CB1E0B" w:rsidP="00CB1E0B" w:rsidRDefault="00CB1E0B" w14:paraId="059AA727" w14:textId="77777777"/>
        </w:tc>
      </w:tr>
      <w:tr w:rsidR="00CB1E0B" w:rsidTr="00CB1E0B" w14:paraId="3FD20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E0B" w:rsidP="00CB1E0B" w:rsidRDefault="00CB1E0B" w14:paraId="5CD4D9C7" w14:textId="77777777"/>
        </w:tc>
        <w:tc>
          <w:tcPr>
            <w:tcW w:w="7654" w:type="dxa"/>
            <w:gridSpan w:val="2"/>
          </w:tcPr>
          <w:p w:rsidR="00CB1E0B" w:rsidP="00CB1E0B" w:rsidRDefault="00CB1E0B" w14:paraId="6CB39117" w14:textId="29192CC6">
            <w:r>
              <w:t>gehoord de beraadslaging,</w:t>
            </w:r>
          </w:p>
        </w:tc>
      </w:tr>
      <w:tr w:rsidR="00997775" w:rsidTr="00CB1E0B" w14:paraId="6F2F0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0F255A" w14:textId="77777777"/>
        </w:tc>
        <w:tc>
          <w:tcPr>
            <w:tcW w:w="7654" w:type="dxa"/>
            <w:gridSpan w:val="2"/>
          </w:tcPr>
          <w:p w:rsidR="00997775" w:rsidRDefault="00997775" w14:paraId="7818EC52" w14:textId="77777777"/>
        </w:tc>
      </w:tr>
      <w:tr w:rsidR="00997775" w:rsidTr="00CB1E0B" w14:paraId="5DD650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33492" w14:textId="77777777"/>
        </w:tc>
        <w:tc>
          <w:tcPr>
            <w:tcW w:w="7654" w:type="dxa"/>
            <w:gridSpan w:val="2"/>
          </w:tcPr>
          <w:p w:rsidR="00CB1E0B" w:rsidP="00CB1E0B" w:rsidRDefault="00CB1E0B" w14:paraId="7F6C4656" w14:textId="77777777">
            <w:r>
              <w:t>constaterende dat het Caribische deel van het Koninkrijk momenteel in een kwetsbare positie verkeert;</w:t>
            </w:r>
          </w:p>
          <w:p w:rsidR="00CB1E0B" w:rsidP="00CB1E0B" w:rsidRDefault="00CB1E0B" w14:paraId="10632F00" w14:textId="77777777"/>
          <w:p w:rsidR="00CB1E0B" w:rsidP="00CB1E0B" w:rsidRDefault="00CB1E0B" w14:paraId="77D354F7" w14:textId="77777777">
            <w:r>
              <w:t xml:space="preserve">overwegende dat Nederland volgens het Statuut voor het Koninkrijk der Nederlanden verantwoordelijk is voor het buitenland- en veiligheidsbeleid aangezien dit </w:t>
            </w:r>
            <w:proofErr w:type="spellStart"/>
            <w:r>
              <w:t>Koninkrijksaangelegenheden</w:t>
            </w:r>
            <w:proofErr w:type="spellEnd"/>
            <w:r>
              <w:t xml:space="preserve"> zijn;</w:t>
            </w:r>
          </w:p>
          <w:p w:rsidR="00CB1E0B" w:rsidP="00CB1E0B" w:rsidRDefault="00CB1E0B" w14:paraId="7AAD1ECF" w14:textId="77777777"/>
          <w:p w:rsidR="00CB1E0B" w:rsidP="00CB1E0B" w:rsidRDefault="00CB1E0B" w14:paraId="016F6E29" w14:textId="77777777">
            <w:r>
              <w:t>verzoekt de regering expliciet te herbevestigen dat het Caribisch deel van het Koninkrijk te allen tijde kan rekenen op militaire steun en bijstand van Nederland, zoals onder andere voorzien in artikel 36 van het Statuut voor het Koninkrijk der Nederlanden, ook indien de veiligheidssituatie in het Caribisch gebied verder verslechtert,</w:t>
            </w:r>
          </w:p>
          <w:p w:rsidR="00CB1E0B" w:rsidP="00CB1E0B" w:rsidRDefault="00CB1E0B" w14:paraId="023EAA62" w14:textId="77777777"/>
          <w:p w:rsidR="00CB1E0B" w:rsidP="00CB1E0B" w:rsidRDefault="00CB1E0B" w14:paraId="2AE1DA10" w14:textId="77777777">
            <w:r>
              <w:t>en gaat over tot de orde van de dag.</w:t>
            </w:r>
          </w:p>
          <w:p w:rsidR="00CB1E0B" w:rsidP="00CB1E0B" w:rsidRDefault="00CB1E0B" w14:paraId="6213DA4F" w14:textId="77777777"/>
          <w:p w:rsidR="00CB1E0B" w:rsidP="00CB1E0B" w:rsidRDefault="00CB1E0B" w14:paraId="38381596" w14:textId="77777777">
            <w:proofErr w:type="spellStart"/>
            <w:r>
              <w:t>Bamenga</w:t>
            </w:r>
            <w:proofErr w:type="spellEnd"/>
          </w:p>
          <w:p w:rsidR="00CB1E0B" w:rsidP="00CB1E0B" w:rsidRDefault="00CB1E0B" w14:paraId="3D84214D" w14:textId="77777777">
            <w:proofErr w:type="spellStart"/>
            <w:r>
              <w:t>Piri</w:t>
            </w:r>
            <w:proofErr w:type="spellEnd"/>
          </w:p>
          <w:p w:rsidR="00CB1E0B" w:rsidP="00CB1E0B" w:rsidRDefault="00CB1E0B" w14:paraId="2590FA6E" w14:textId="77777777">
            <w:r>
              <w:t>Van Baarle</w:t>
            </w:r>
          </w:p>
          <w:p w:rsidR="00CB1E0B" w:rsidP="00CB1E0B" w:rsidRDefault="00CB1E0B" w14:paraId="161488FF" w14:textId="77777777">
            <w:r>
              <w:t>Ceder</w:t>
            </w:r>
          </w:p>
          <w:p w:rsidR="00997775" w:rsidP="00CB1E0B" w:rsidRDefault="00CB1E0B" w14:paraId="1C64B090" w14:textId="2CD854F6">
            <w:r>
              <w:t>Vermeer</w:t>
            </w:r>
          </w:p>
        </w:tc>
      </w:tr>
    </w:tbl>
    <w:p w:rsidR="00997775" w:rsidRDefault="00997775" w14:paraId="01ECE6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4B55" w14:textId="77777777" w:rsidR="00CB1E0B" w:rsidRDefault="00CB1E0B">
      <w:pPr>
        <w:spacing w:line="20" w:lineRule="exact"/>
      </w:pPr>
    </w:p>
  </w:endnote>
  <w:endnote w:type="continuationSeparator" w:id="0">
    <w:p w14:paraId="1A2301A3" w14:textId="77777777" w:rsidR="00CB1E0B" w:rsidRDefault="00CB1E0B">
      <w:pPr>
        <w:pStyle w:val="Amendement"/>
      </w:pPr>
      <w:r>
        <w:rPr>
          <w:b w:val="0"/>
        </w:rPr>
        <w:t xml:space="preserve"> </w:t>
      </w:r>
    </w:p>
  </w:endnote>
  <w:endnote w:type="continuationNotice" w:id="1">
    <w:p w14:paraId="1B038E48" w14:textId="77777777" w:rsidR="00CB1E0B" w:rsidRDefault="00CB1E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66AD" w14:textId="77777777" w:rsidR="00CB1E0B" w:rsidRDefault="00CB1E0B">
      <w:pPr>
        <w:pStyle w:val="Amendement"/>
      </w:pPr>
      <w:r>
        <w:rPr>
          <w:b w:val="0"/>
        </w:rPr>
        <w:separator/>
      </w:r>
    </w:p>
  </w:footnote>
  <w:footnote w:type="continuationSeparator" w:id="0">
    <w:p w14:paraId="4C9F1BBE" w14:textId="77777777" w:rsidR="00CB1E0B" w:rsidRDefault="00CB1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0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B1E0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CC131"/>
  <w15:docId w15:val="{BECC1D66-2131-4CBD-A48A-20F39A3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