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B4F50" w14:paraId="194CC2C7" w14:textId="77777777">
        <w:tc>
          <w:tcPr>
            <w:tcW w:w="6733" w:type="dxa"/>
            <w:gridSpan w:val="2"/>
            <w:tcBorders>
              <w:top w:val="nil"/>
              <w:left w:val="nil"/>
              <w:bottom w:val="nil"/>
              <w:right w:val="nil"/>
            </w:tcBorders>
            <w:vAlign w:val="center"/>
          </w:tcPr>
          <w:p w:rsidR="00997775" w:rsidP="00710A7A" w:rsidRDefault="00997775" w14:paraId="06796B6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B196BE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B4F50" w14:paraId="101DF72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0D90191" w14:textId="77777777">
            <w:r w:rsidRPr="008B0CC5">
              <w:t xml:space="preserve">Vergaderjaar </w:t>
            </w:r>
            <w:r w:rsidR="00AC6B87">
              <w:t>202</w:t>
            </w:r>
            <w:r w:rsidR="00684DFF">
              <w:t>5</w:t>
            </w:r>
            <w:r w:rsidR="00AC6B87">
              <w:t>-202</w:t>
            </w:r>
            <w:r w:rsidR="00684DFF">
              <w:t>6</w:t>
            </w:r>
          </w:p>
        </w:tc>
      </w:tr>
      <w:tr w:rsidR="00997775" w:rsidTr="002B4F50" w14:paraId="2CC2A751" w14:textId="77777777">
        <w:trPr>
          <w:cantSplit/>
        </w:trPr>
        <w:tc>
          <w:tcPr>
            <w:tcW w:w="10985" w:type="dxa"/>
            <w:gridSpan w:val="3"/>
            <w:tcBorders>
              <w:top w:val="nil"/>
              <w:left w:val="nil"/>
              <w:bottom w:val="nil"/>
              <w:right w:val="nil"/>
            </w:tcBorders>
          </w:tcPr>
          <w:p w:rsidR="00997775" w:rsidRDefault="00997775" w14:paraId="689EBCEC" w14:textId="77777777"/>
        </w:tc>
      </w:tr>
      <w:tr w:rsidR="00997775" w:rsidTr="002B4F50" w14:paraId="1891B024" w14:textId="77777777">
        <w:trPr>
          <w:cantSplit/>
        </w:trPr>
        <w:tc>
          <w:tcPr>
            <w:tcW w:w="10985" w:type="dxa"/>
            <w:gridSpan w:val="3"/>
            <w:tcBorders>
              <w:top w:val="nil"/>
              <w:left w:val="nil"/>
              <w:bottom w:val="single" w:color="auto" w:sz="4" w:space="0"/>
              <w:right w:val="nil"/>
            </w:tcBorders>
          </w:tcPr>
          <w:p w:rsidR="00997775" w:rsidRDefault="00997775" w14:paraId="42999263" w14:textId="77777777"/>
        </w:tc>
      </w:tr>
      <w:tr w:rsidR="00997775" w:rsidTr="002B4F50" w14:paraId="4D8462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1F1631" w14:textId="77777777"/>
        </w:tc>
        <w:tc>
          <w:tcPr>
            <w:tcW w:w="7654" w:type="dxa"/>
            <w:gridSpan w:val="2"/>
          </w:tcPr>
          <w:p w:rsidR="00997775" w:rsidRDefault="00997775" w14:paraId="4BA329B8" w14:textId="77777777"/>
        </w:tc>
      </w:tr>
      <w:tr w:rsidR="002B4F50" w:rsidTr="002B4F50" w14:paraId="2396B9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4F50" w:rsidP="002B4F50" w:rsidRDefault="002B4F50" w14:paraId="6AC25B46" w14:textId="0A257E52">
            <w:pPr>
              <w:rPr>
                <w:b/>
              </w:rPr>
            </w:pPr>
            <w:r>
              <w:rPr>
                <w:b/>
              </w:rPr>
              <w:t>29 653</w:t>
            </w:r>
          </w:p>
        </w:tc>
        <w:tc>
          <w:tcPr>
            <w:tcW w:w="7654" w:type="dxa"/>
            <w:gridSpan w:val="2"/>
          </w:tcPr>
          <w:p w:rsidR="002B4F50" w:rsidP="002B4F50" w:rsidRDefault="002B4F50" w14:paraId="3D3489C9" w14:textId="50571790">
            <w:pPr>
              <w:rPr>
                <w:b/>
              </w:rPr>
            </w:pPr>
            <w:r w:rsidRPr="00A071DD">
              <w:rPr>
                <w:b/>
                <w:bCs/>
                <w:szCs w:val="24"/>
              </w:rPr>
              <w:t>Het Nederlands buitenlands beleid ten aanzien van Latijns-Amerika en de Cariben</w:t>
            </w:r>
          </w:p>
        </w:tc>
      </w:tr>
      <w:tr w:rsidR="002B4F50" w:rsidTr="002B4F50" w14:paraId="563054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4F50" w:rsidP="002B4F50" w:rsidRDefault="002B4F50" w14:paraId="6854DA39" w14:textId="77777777"/>
        </w:tc>
        <w:tc>
          <w:tcPr>
            <w:tcW w:w="7654" w:type="dxa"/>
            <w:gridSpan w:val="2"/>
          </w:tcPr>
          <w:p w:rsidR="002B4F50" w:rsidP="002B4F50" w:rsidRDefault="002B4F50" w14:paraId="1A44A310" w14:textId="77777777"/>
        </w:tc>
      </w:tr>
      <w:tr w:rsidR="002B4F50" w:rsidTr="002B4F50" w14:paraId="355209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4F50" w:rsidP="002B4F50" w:rsidRDefault="002B4F50" w14:paraId="1737308A" w14:textId="77777777"/>
        </w:tc>
        <w:tc>
          <w:tcPr>
            <w:tcW w:w="7654" w:type="dxa"/>
            <w:gridSpan w:val="2"/>
          </w:tcPr>
          <w:p w:rsidR="002B4F50" w:rsidP="002B4F50" w:rsidRDefault="002B4F50" w14:paraId="3B4DDE32" w14:textId="77777777"/>
        </w:tc>
      </w:tr>
      <w:tr w:rsidR="002B4F50" w:rsidTr="002B4F50" w14:paraId="553F89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4F50" w:rsidP="002B4F50" w:rsidRDefault="002B4F50" w14:paraId="2747C9FE" w14:textId="447F9571">
            <w:pPr>
              <w:rPr>
                <w:b/>
              </w:rPr>
            </w:pPr>
            <w:r>
              <w:rPr>
                <w:b/>
              </w:rPr>
              <w:t xml:space="preserve">Nr. </w:t>
            </w:r>
            <w:r>
              <w:rPr>
                <w:b/>
              </w:rPr>
              <w:t>78</w:t>
            </w:r>
          </w:p>
        </w:tc>
        <w:tc>
          <w:tcPr>
            <w:tcW w:w="7654" w:type="dxa"/>
            <w:gridSpan w:val="2"/>
          </w:tcPr>
          <w:p w:rsidR="002B4F50" w:rsidP="002B4F50" w:rsidRDefault="002B4F50" w14:paraId="081CD5B7" w14:textId="2064DC34">
            <w:pPr>
              <w:rPr>
                <w:b/>
              </w:rPr>
            </w:pPr>
            <w:r>
              <w:rPr>
                <w:b/>
              </w:rPr>
              <w:t xml:space="preserve">MOTIE VAN </w:t>
            </w:r>
            <w:r>
              <w:rPr>
                <w:b/>
              </w:rPr>
              <w:t>HET LID BAMENGA C.S.</w:t>
            </w:r>
          </w:p>
        </w:tc>
      </w:tr>
      <w:tr w:rsidR="002B4F50" w:rsidTr="002B4F50" w14:paraId="474AFE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4F50" w:rsidP="002B4F50" w:rsidRDefault="002B4F50" w14:paraId="01797AB6" w14:textId="77777777"/>
        </w:tc>
        <w:tc>
          <w:tcPr>
            <w:tcW w:w="7654" w:type="dxa"/>
            <w:gridSpan w:val="2"/>
          </w:tcPr>
          <w:p w:rsidR="002B4F50" w:rsidP="002B4F50" w:rsidRDefault="002B4F50" w14:paraId="2C655A6E" w14:textId="3BE4A2E8">
            <w:r>
              <w:t>Voorgesteld 10 december 2025</w:t>
            </w:r>
          </w:p>
        </w:tc>
      </w:tr>
      <w:tr w:rsidR="002B4F50" w:rsidTr="002B4F50" w14:paraId="5F11AF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4F50" w:rsidP="002B4F50" w:rsidRDefault="002B4F50" w14:paraId="230A1113" w14:textId="77777777"/>
        </w:tc>
        <w:tc>
          <w:tcPr>
            <w:tcW w:w="7654" w:type="dxa"/>
            <w:gridSpan w:val="2"/>
          </w:tcPr>
          <w:p w:rsidR="002B4F50" w:rsidP="002B4F50" w:rsidRDefault="002B4F50" w14:paraId="543DB9E7" w14:textId="77777777"/>
        </w:tc>
      </w:tr>
      <w:tr w:rsidR="002B4F50" w:rsidTr="002B4F50" w14:paraId="5F5491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4F50" w:rsidP="002B4F50" w:rsidRDefault="002B4F50" w14:paraId="44739C45" w14:textId="77777777"/>
        </w:tc>
        <w:tc>
          <w:tcPr>
            <w:tcW w:w="7654" w:type="dxa"/>
            <w:gridSpan w:val="2"/>
          </w:tcPr>
          <w:p w:rsidR="002B4F50" w:rsidP="002B4F50" w:rsidRDefault="002B4F50" w14:paraId="223ED3EB" w14:textId="3E9E3B89">
            <w:r>
              <w:t>De Kamer,</w:t>
            </w:r>
          </w:p>
        </w:tc>
      </w:tr>
      <w:tr w:rsidR="002B4F50" w:rsidTr="002B4F50" w14:paraId="16230B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4F50" w:rsidP="002B4F50" w:rsidRDefault="002B4F50" w14:paraId="4A5DA426" w14:textId="77777777"/>
        </w:tc>
        <w:tc>
          <w:tcPr>
            <w:tcW w:w="7654" w:type="dxa"/>
            <w:gridSpan w:val="2"/>
          </w:tcPr>
          <w:p w:rsidR="002B4F50" w:rsidP="002B4F50" w:rsidRDefault="002B4F50" w14:paraId="056F33CE" w14:textId="77777777"/>
        </w:tc>
      </w:tr>
      <w:tr w:rsidR="002B4F50" w:rsidTr="002B4F50" w14:paraId="7BEAD5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4F50" w:rsidP="002B4F50" w:rsidRDefault="002B4F50" w14:paraId="59897B03" w14:textId="77777777"/>
        </w:tc>
        <w:tc>
          <w:tcPr>
            <w:tcW w:w="7654" w:type="dxa"/>
            <w:gridSpan w:val="2"/>
          </w:tcPr>
          <w:p w:rsidR="002B4F50" w:rsidP="002B4F50" w:rsidRDefault="002B4F50" w14:paraId="0A41085F" w14:textId="6ABDCA9E">
            <w:r>
              <w:t>gehoord de beraadslaging,</w:t>
            </w:r>
          </w:p>
        </w:tc>
      </w:tr>
      <w:tr w:rsidR="00997775" w:rsidTr="002B4F50" w14:paraId="35CD45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13BA96" w14:textId="77777777"/>
        </w:tc>
        <w:tc>
          <w:tcPr>
            <w:tcW w:w="7654" w:type="dxa"/>
            <w:gridSpan w:val="2"/>
          </w:tcPr>
          <w:p w:rsidR="00997775" w:rsidRDefault="00997775" w14:paraId="3EEA18FC" w14:textId="77777777"/>
        </w:tc>
      </w:tr>
      <w:tr w:rsidR="00997775" w:rsidTr="002B4F50" w14:paraId="0A1A92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E4A493" w14:textId="77777777"/>
        </w:tc>
        <w:tc>
          <w:tcPr>
            <w:tcW w:w="7654" w:type="dxa"/>
            <w:gridSpan w:val="2"/>
          </w:tcPr>
          <w:p w:rsidR="002B4F50" w:rsidP="002B4F50" w:rsidRDefault="002B4F50" w14:paraId="45F7C1F0" w14:textId="77777777">
            <w:r>
              <w:t>constaterende dat de VN hebben vastgesteld dat de Amerikaanse aanvallen op bootjes in de Caribische Zee in strijd zijn met het internationaal recht en dat Frankrijk zich hier ook tegen heeft uitgesproken;</w:t>
            </w:r>
          </w:p>
          <w:p w:rsidR="002B4F50" w:rsidP="002B4F50" w:rsidRDefault="002B4F50" w14:paraId="07C333F8" w14:textId="77777777"/>
          <w:p w:rsidR="002B4F50" w:rsidP="002B4F50" w:rsidRDefault="002B4F50" w14:paraId="4CD7FD89" w14:textId="77777777">
            <w:r>
              <w:t>overwegende dat Nederland verantwoordelijkheid draagt voor de bescherming van mensenrechten binnen het Koninkrijk;</w:t>
            </w:r>
          </w:p>
          <w:p w:rsidR="002B4F50" w:rsidP="002B4F50" w:rsidRDefault="002B4F50" w14:paraId="2403B1B5" w14:textId="77777777"/>
          <w:p w:rsidR="002B4F50" w:rsidP="002B4F50" w:rsidRDefault="002B4F50" w14:paraId="15265973" w14:textId="77777777">
            <w:r>
              <w:t>verzoekt de regering om actief de zorgen over deze mensenrechtenschendingen over te brengen aan de Amerikaanse regering,</w:t>
            </w:r>
          </w:p>
          <w:p w:rsidR="002B4F50" w:rsidP="002B4F50" w:rsidRDefault="002B4F50" w14:paraId="25051146" w14:textId="77777777"/>
          <w:p w:rsidR="002B4F50" w:rsidP="002B4F50" w:rsidRDefault="002B4F50" w14:paraId="7B423ABC" w14:textId="77777777">
            <w:r>
              <w:t>en gaat over tot de orde van de dag.</w:t>
            </w:r>
          </w:p>
          <w:p w:rsidR="002B4F50" w:rsidP="002B4F50" w:rsidRDefault="002B4F50" w14:paraId="7221A137" w14:textId="77777777"/>
          <w:p w:rsidR="002B4F50" w:rsidP="002B4F50" w:rsidRDefault="002B4F50" w14:paraId="24791342" w14:textId="77777777">
            <w:proofErr w:type="spellStart"/>
            <w:r>
              <w:t>Bamenga</w:t>
            </w:r>
            <w:proofErr w:type="spellEnd"/>
          </w:p>
          <w:p w:rsidR="002B4F50" w:rsidP="002B4F50" w:rsidRDefault="002B4F50" w14:paraId="22F51378" w14:textId="77777777">
            <w:proofErr w:type="spellStart"/>
            <w:r>
              <w:t>Piri</w:t>
            </w:r>
            <w:proofErr w:type="spellEnd"/>
          </w:p>
          <w:p w:rsidR="002B4F50" w:rsidP="002B4F50" w:rsidRDefault="002B4F50" w14:paraId="7D802436" w14:textId="37FA1AA9">
            <w:r>
              <w:t>Van Baarle</w:t>
            </w:r>
          </w:p>
          <w:p w:rsidR="00997775" w:rsidP="002B4F50" w:rsidRDefault="002B4F50" w14:paraId="448A5639" w14:textId="10DDA6BB">
            <w:r>
              <w:t>Dobbe</w:t>
            </w:r>
          </w:p>
        </w:tc>
      </w:tr>
    </w:tbl>
    <w:p w:rsidR="00997775" w:rsidRDefault="00997775" w14:paraId="387C21D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D301E" w14:textId="77777777" w:rsidR="002B4F50" w:rsidRDefault="002B4F50">
      <w:pPr>
        <w:spacing w:line="20" w:lineRule="exact"/>
      </w:pPr>
    </w:p>
  </w:endnote>
  <w:endnote w:type="continuationSeparator" w:id="0">
    <w:p w14:paraId="707D4AB9" w14:textId="77777777" w:rsidR="002B4F50" w:rsidRDefault="002B4F50">
      <w:pPr>
        <w:pStyle w:val="Amendement"/>
      </w:pPr>
      <w:r>
        <w:rPr>
          <w:b w:val="0"/>
        </w:rPr>
        <w:t xml:space="preserve"> </w:t>
      </w:r>
    </w:p>
  </w:endnote>
  <w:endnote w:type="continuationNotice" w:id="1">
    <w:p w14:paraId="07F52FCC" w14:textId="77777777" w:rsidR="002B4F50" w:rsidRDefault="002B4F5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DAD8D" w14:textId="77777777" w:rsidR="002B4F50" w:rsidRDefault="002B4F50">
      <w:pPr>
        <w:pStyle w:val="Amendement"/>
      </w:pPr>
      <w:r>
        <w:rPr>
          <w:b w:val="0"/>
        </w:rPr>
        <w:separator/>
      </w:r>
    </w:p>
  </w:footnote>
  <w:footnote w:type="continuationSeparator" w:id="0">
    <w:p w14:paraId="22421B5B" w14:textId="77777777" w:rsidR="002B4F50" w:rsidRDefault="002B4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50"/>
    <w:rsid w:val="00133FCE"/>
    <w:rsid w:val="001E482C"/>
    <w:rsid w:val="001E4877"/>
    <w:rsid w:val="0021105A"/>
    <w:rsid w:val="00280D6A"/>
    <w:rsid w:val="002B4F50"/>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178CF"/>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7E9B8"/>
  <w15:docId w15:val="{7E7E9463-B7B6-49FB-97A8-F582EC0B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673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2025-12-11T09:37:00.0000000Z</dcterms:created>
  <dcterms:modified xsi:type="dcterms:W3CDTF">2025-12-11T09:57:00.0000000Z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