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E0FE1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274F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1447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59445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5C9A3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52393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3B61CB" w14:textId="77777777"/>
        </w:tc>
      </w:tr>
      <w:tr w:rsidR="00997775" w14:paraId="6FA57A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D96932" w14:textId="77777777"/>
        </w:tc>
      </w:tr>
      <w:tr w:rsidR="00997775" w14:paraId="64908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C25F3" w14:textId="77777777"/>
        </w:tc>
        <w:tc>
          <w:tcPr>
            <w:tcW w:w="7654" w:type="dxa"/>
            <w:gridSpan w:val="2"/>
          </w:tcPr>
          <w:p w:rsidR="00997775" w:rsidRDefault="00997775" w14:paraId="1658B7D1" w14:textId="77777777"/>
        </w:tc>
      </w:tr>
      <w:tr w:rsidR="00997775" w14:paraId="00FD8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60036" w14:paraId="187ACB7F" w14:textId="62939336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Pr="00460036" w:rsidR="00997775" w:rsidP="00A07C71" w:rsidRDefault="00460036" w14:paraId="39DD7C7D" w14:textId="7115AEED">
            <w:pPr>
              <w:rPr>
                <w:b/>
                <w:bCs/>
                <w:szCs w:val="28"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997775" w14:paraId="7A4FA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43126A" w14:textId="77777777"/>
        </w:tc>
        <w:tc>
          <w:tcPr>
            <w:tcW w:w="7654" w:type="dxa"/>
            <w:gridSpan w:val="2"/>
          </w:tcPr>
          <w:p w:rsidR="00997775" w:rsidRDefault="00997775" w14:paraId="3D261DBD" w14:textId="77777777"/>
        </w:tc>
      </w:tr>
      <w:tr w:rsidR="00997775" w14:paraId="3D1E3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891F" w14:textId="77777777"/>
        </w:tc>
        <w:tc>
          <w:tcPr>
            <w:tcW w:w="7654" w:type="dxa"/>
            <w:gridSpan w:val="2"/>
          </w:tcPr>
          <w:p w:rsidR="00997775" w:rsidRDefault="00997775" w14:paraId="39E263DF" w14:textId="77777777"/>
        </w:tc>
      </w:tr>
      <w:tr w:rsidR="00997775" w14:paraId="66191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898EE" w14:textId="01A8FC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71CC">
              <w:rPr>
                <w:b/>
              </w:rPr>
              <w:t>239</w:t>
            </w:r>
          </w:p>
        </w:tc>
        <w:tc>
          <w:tcPr>
            <w:tcW w:w="7654" w:type="dxa"/>
            <w:gridSpan w:val="2"/>
          </w:tcPr>
          <w:p w:rsidR="00997775" w:rsidRDefault="00997775" w14:paraId="0C9FB616" w14:textId="41BAC0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071CC">
              <w:rPr>
                <w:b/>
              </w:rPr>
              <w:t>HET LID DOBBE C.S.</w:t>
            </w:r>
          </w:p>
        </w:tc>
      </w:tr>
      <w:tr w:rsidR="00997775" w14:paraId="757A31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2E967" w14:textId="77777777"/>
        </w:tc>
        <w:tc>
          <w:tcPr>
            <w:tcW w:w="7654" w:type="dxa"/>
            <w:gridSpan w:val="2"/>
          </w:tcPr>
          <w:p w:rsidR="00997775" w:rsidP="00280D6A" w:rsidRDefault="00997775" w14:paraId="1E211047" w14:textId="51521F02">
            <w:r>
              <w:t>Voorgesteld</w:t>
            </w:r>
            <w:r w:rsidR="00280D6A">
              <w:t xml:space="preserve"> </w:t>
            </w:r>
            <w:r w:rsidR="00460036">
              <w:t>10 december 2025</w:t>
            </w:r>
          </w:p>
        </w:tc>
      </w:tr>
      <w:tr w:rsidR="00997775" w14:paraId="56DDA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702EC" w14:textId="77777777"/>
        </w:tc>
        <w:tc>
          <w:tcPr>
            <w:tcW w:w="7654" w:type="dxa"/>
            <w:gridSpan w:val="2"/>
          </w:tcPr>
          <w:p w:rsidR="00997775" w:rsidRDefault="00997775" w14:paraId="66F818D5" w14:textId="77777777"/>
        </w:tc>
      </w:tr>
      <w:tr w:rsidR="00997775" w14:paraId="4B57D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B5EE0" w14:textId="77777777"/>
        </w:tc>
        <w:tc>
          <w:tcPr>
            <w:tcW w:w="7654" w:type="dxa"/>
            <w:gridSpan w:val="2"/>
          </w:tcPr>
          <w:p w:rsidR="00997775" w:rsidRDefault="00997775" w14:paraId="3C635F9D" w14:textId="77777777">
            <w:r>
              <w:t>De Kamer,</w:t>
            </w:r>
          </w:p>
        </w:tc>
      </w:tr>
      <w:tr w:rsidR="00997775" w14:paraId="437E0F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A5871" w14:textId="77777777"/>
        </w:tc>
        <w:tc>
          <w:tcPr>
            <w:tcW w:w="7654" w:type="dxa"/>
            <w:gridSpan w:val="2"/>
          </w:tcPr>
          <w:p w:rsidR="00997775" w:rsidRDefault="00997775" w14:paraId="0A8FA372" w14:textId="77777777"/>
        </w:tc>
      </w:tr>
      <w:tr w:rsidR="00997775" w14:paraId="08890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1EDBDA" w14:textId="77777777"/>
        </w:tc>
        <w:tc>
          <w:tcPr>
            <w:tcW w:w="7654" w:type="dxa"/>
            <w:gridSpan w:val="2"/>
          </w:tcPr>
          <w:p w:rsidR="00997775" w:rsidRDefault="00997775" w14:paraId="78E51CA6" w14:textId="77777777">
            <w:r>
              <w:t>gehoord de beraadslaging,</w:t>
            </w:r>
          </w:p>
        </w:tc>
      </w:tr>
      <w:tr w:rsidR="00997775" w14:paraId="44907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47E72" w14:textId="77777777"/>
        </w:tc>
        <w:tc>
          <w:tcPr>
            <w:tcW w:w="7654" w:type="dxa"/>
            <w:gridSpan w:val="2"/>
          </w:tcPr>
          <w:p w:rsidR="00997775" w:rsidRDefault="00997775" w14:paraId="15038EF8" w14:textId="77777777"/>
        </w:tc>
      </w:tr>
      <w:tr w:rsidR="00997775" w14:paraId="6BDA8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07BC7" w14:textId="77777777"/>
        </w:tc>
        <w:tc>
          <w:tcPr>
            <w:tcW w:w="7654" w:type="dxa"/>
            <w:gridSpan w:val="2"/>
          </w:tcPr>
          <w:p w:rsidR="00F071CC" w:rsidP="00F071CC" w:rsidRDefault="00F071CC" w14:paraId="44ED1C78" w14:textId="77777777">
            <w:r>
              <w:t>constaterende dat Nederland wapens naar de Verenigde Arabische Emiraten exporteert;</w:t>
            </w:r>
          </w:p>
          <w:p w:rsidR="00F071CC" w:rsidP="00F071CC" w:rsidRDefault="00F071CC" w14:paraId="5981E87B" w14:textId="77777777"/>
          <w:p w:rsidR="00F071CC" w:rsidP="00F071CC" w:rsidRDefault="00F071CC" w14:paraId="576A04A7" w14:textId="77777777">
            <w:r>
              <w:t>overwegende dat Nederland niet kan garanderen dat wapensystemen of onderdelen niet via de Emiraten in Sudan terechtkomen;</w:t>
            </w:r>
          </w:p>
          <w:p w:rsidR="00F071CC" w:rsidP="00F071CC" w:rsidRDefault="00F071CC" w14:paraId="6457F51D" w14:textId="77777777"/>
          <w:p w:rsidR="00F071CC" w:rsidP="00F071CC" w:rsidRDefault="00F071CC" w14:paraId="19416B70" w14:textId="77777777">
            <w:r>
              <w:t>verzoekt de regering geen vergunningen te verlenen voor wapenexport aan de Verenigde Arabische Emiraten tot gegarandeerd kan worden dat deze niet terecht kunnen komen bij de RSF,</w:t>
            </w:r>
          </w:p>
          <w:p w:rsidR="00F071CC" w:rsidP="00F071CC" w:rsidRDefault="00F071CC" w14:paraId="03E74255" w14:textId="77777777"/>
          <w:p w:rsidR="00F071CC" w:rsidP="00F071CC" w:rsidRDefault="00F071CC" w14:paraId="7DC36952" w14:textId="77777777">
            <w:r>
              <w:t>en gaat over tot de orde van de dag.</w:t>
            </w:r>
          </w:p>
          <w:p w:rsidR="00F071CC" w:rsidP="00F071CC" w:rsidRDefault="00F071CC" w14:paraId="44815404" w14:textId="77777777"/>
          <w:p w:rsidR="00F071CC" w:rsidP="00F071CC" w:rsidRDefault="00F071CC" w14:paraId="1134496A" w14:textId="77777777">
            <w:r>
              <w:t>Dobbe</w:t>
            </w:r>
          </w:p>
          <w:p w:rsidR="00F071CC" w:rsidP="00F071CC" w:rsidRDefault="00F071CC" w14:paraId="235247C2" w14:textId="77777777">
            <w:r>
              <w:t>Teunissen</w:t>
            </w:r>
          </w:p>
          <w:p w:rsidR="00F071CC" w:rsidP="00F071CC" w:rsidRDefault="00F071CC" w14:paraId="795CB2F7" w14:textId="77777777">
            <w:r>
              <w:t>Van Baarle</w:t>
            </w:r>
          </w:p>
          <w:p w:rsidR="00997775" w:rsidP="00F071CC" w:rsidRDefault="00F071CC" w14:paraId="00197643" w14:textId="744AAB62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39F7D0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85C6" w14:textId="77777777" w:rsidR="00460036" w:rsidRDefault="00460036">
      <w:pPr>
        <w:spacing w:line="20" w:lineRule="exact"/>
      </w:pPr>
    </w:p>
  </w:endnote>
  <w:endnote w:type="continuationSeparator" w:id="0">
    <w:p w14:paraId="5C73F53D" w14:textId="77777777" w:rsidR="00460036" w:rsidRDefault="004600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B8517F" w14:textId="77777777" w:rsidR="00460036" w:rsidRDefault="004600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2770" w14:textId="77777777" w:rsidR="00460036" w:rsidRDefault="004600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9FEE82" w14:textId="77777777" w:rsidR="00460036" w:rsidRDefault="0046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3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036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71C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A1E8F"/>
  <w15:docId w15:val="{ED98ABA2-212F-489C-9FB1-91B57CFC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2025-12-11T08:42:00.0000000Z</dcterms:created>
  <dcterms:modified xsi:type="dcterms:W3CDTF">2025-12-11T08:54:00.0000000Z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