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39EB" w14:paraId="48F29D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DDAB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0201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39EB" w14:paraId="65B5E9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8815B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239EB" w14:paraId="3D504B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C882D8" w14:textId="77777777"/>
        </w:tc>
      </w:tr>
      <w:tr w:rsidR="00997775" w:rsidTr="002239EB" w14:paraId="56BFB4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6195E1" w14:textId="77777777"/>
        </w:tc>
      </w:tr>
      <w:tr w:rsidR="00997775" w:rsidTr="002239EB" w14:paraId="54F55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EA54D" w14:textId="77777777"/>
        </w:tc>
        <w:tc>
          <w:tcPr>
            <w:tcW w:w="7654" w:type="dxa"/>
            <w:gridSpan w:val="2"/>
          </w:tcPr>
          <w:p w:rsidR="00997775" w:rsidRDefault="00997775" w14:paraId="62684394" w14:textId="77777777"/>
        </w:tc>
      </w:tr>
      <w:tr w:rsidR="002239EB" w:rsidTr="002239EB" w14:paraId="7F1FB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64499155" w14:textId="1F3E242F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2239EB" w:rsidP="002239EB" w:rsidRDefault="002239EB" w14:paraId="75595506" w14:textId="238CE0A6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2239EB" w:rsidTr="002239EB" w14:paraId="54DF3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7FBB1D28" w14:textId="77777777"/>
        </w:tc>
        <w:tc>
          <w:tcPr>
            <w:tcW w:w="7654" w:type="dxa"/>
            <w:gridSpan w:val="2"/>
          </w:tcPr>
          <w:p w:rsidR="002239EB" w:rsidP="002239EB" w:rsidRDefault="002239EB" w14:paraId="485A8CFA" w14:textId="77777777"/>
        </w:tc>
      </w:tr>
      <w:tr w:rsidR="002239EB" w:rsidTr="002239EB" w14:paraId="67A0F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13A6BFB4" w14:textId="77777777"/>
        </w:tc>
        <w:tc>
          <w:tcPr>
            <w:tcW w:w="7654" w:type="dxa"/>
            <w:gridSpan w:val="2"/>
          </w:tcPr>
          <w:p w:rsidR="002239EB" w:rsidP="002239EB" w:rsidRDefault="002239EB" w14:paraId="7F151A5A" w14:textId="77777777"/>
        </w:tc>
      </w:tr>
      <w:tr w:rsidR="002239EB" w:rsidTr="002239EB" w14:paraId="112B3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2538D106" w14:textId="6E75AE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1894">
              <w:rPr>
                <w:b/>
              </w:rPr>
              <w:t>240</w:t>
            </w:r>
          </w:p>
        </w:tc>
        <w:tc>
          <w:tcPr>
            <w:tcW w:w="7654" w:type="dxa"/>
            <w:gridSpan w:val="2"/>
          </w:tcPr>
          <w:p w:rsidR="002239EB" w:rsidP="002239EB" w:rsidRDefault="002239EB" w14:paraId="0FB79711" w14:textId="35D56D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1894">
              <w:rPr>
                <w:b/>
              </w:rPr>
              <w:t>HET LID DOBBE C.S.</w:t>
            </w:r>
          </w:p>
        </w:tc>
      </w:tr>
      <w:tr w:rsidR="002239EB" w:rsidTr="002239EB" w14:paraId="60EF1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40EBE4D6" w14:textId="77777777"/>
        </w:tc>
        <w:tc>
          <w:tcPr>
            <w:tcW w:w="7654" w:type="dxa"/>
            <w:gridSpan w:val="2"/>
          </w:tcPr>
          <w:p w:rsidR="002239EB" w:rsidP="002239EB" w:rsidRDefault="002239EB" w14:paraId="34B6B94A" w14:textId="20D6AF68">
            <w:r>
              <w:t>Voorgesteld 10 december 2025</w:t>
            </w:r>
          </w:p>
        </w:tc>
      </w:tr>
      <w:tr w:rsidR="002239EB" w:rsidTr="002239EB" w14:paraId="38F4F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4ED23B0C" w14:textId="77777777"/>
        </w:tc>
        <w:tc>
          <w:tcPr>
            <w:tcW w:w="7654" w:type="dxa"/>
            <w:gridSpan w:val="2"/>
          </w:tcPr>
          <w:p w:rsidR="002239EB" w:rsidP="002239EB" w:rsidRDefault="002239EB" w14:paraId="7230107A" w14:textId="77777777"/>
        </w:tc>
      </w:tr>
      <w:tr w:rsidR="002239EB" w:rsidTr="002239EB" w14:paraId="06AE8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29F4C9E2" w14:textId="77777777"/>
        </w:tc>
        <w:tc>
          <w:tcPr>
            <w:tcW w:w="7654" w:type="dxa"/>
            <w:gridSpan w:val="2"/>
          </w:tcPr>
          <w:p w:rsidR="002239EB" w:rsidP="002239EB" w:rsidRDefault="002239EB" w14:paraId="2EF1A0B2" w14:textId="03DDF4A6">
            <w:r>
              <w:t>De Kamer,</w:t>
            </w:r>
          </w:p>
        </w:tc>
      </w:tr>
      <w:tr w:rsidR="002239EB" w:rsidTr="002239EB" w14:paraId="22775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713CE250" w14:textId="77777777"/>
        </w:tc>
        <w:tc>
          <w:tcPr>
            <w:tcW w:w="7654" w:type="dxa"/>
            <w:gridSpan w:val="2"/>
          </w:tcPr>
          <w:p w:rsidR="002239EB" w:rsidP="002239EB" w:rsidRDefault="002239EB" w14:paraId="47C317DD" w14:textId="77777777"/>
        </w:tc>
      </w:tr>
      <w:tr w:rsidR="002239EB" w:rsidTr="002239EB" w14:paraId="57C9B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39EB" w:rsidP="002239EB" w:rsidRDefault="002239EB" w14:paraId="58213442" w14:textId="77777777"/>
        </w:tc>
        <w:tc>
          <w:tcPr>
            <w:tcW w:w="7654" w:type="dxa"/>
            <w:gridSpan w:val="2"/>
          </w:tcPr>
          <w:p w:rsidR="002239EB" w:rsidP="002239EB" w:rsidRDefault="002239EB" w14:paraId="0CDEBB72" w14:textId="7BC71F73">
            <w:r>
              <w:t>gehoord de beraadslaging,</w:t>
            </w:r>
          </w:p>
        </w:tc>
      </w:tr>
      <w:tr w:rsidR="00997775" w:rsidTr="002239EB" w14:paraId="4AB13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195D93" w14:textId="77777777"/>
        </w:tc>
        <w:tc>
          <w:tcPr>
            <w:tcW w:w="7654" w:type="dxa"/>
            <w:gridSpan w:val="2"/>
          </w:tcPr>
          <w:p w:rsidR="00997775" w:rsidRDefault="00997775" w14:paraId="1827D208" w14:textId="77777777"/>
        </w:tc>
      </w:tr>
      <w:tr w:rsidR="00997775" w:rsidTr="006A1894" w14:paraId="4B2C9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3"/>
        </w:trPr>
        <w:tc>
          <w:tcPr>
            <w:tcW w:w="3331" w:type="dxa"/>
          </w:tcPr>
          <w:p w:rsidR="00997775" w:rsidRDefault="00997775" w14:paraId="0BFE613E" w14:textId="77777777"/>
        </w:tc>
        <w:tc>
          <w:tcPr>
            <w:tcW w:w="7654" w:type="dxa"/>
            <w:gridSpan w:val="2"/>
          </w:tcPr>
          <w:p w:rsidR="006A1894" w:rsidP="006A1894" w:rsidRDefault="006A1894" w14:paraId="38A5C3F4" w14:textId="77777777">
            <w:r>
              <w:t>constaterende dat de Kamer in oktober 2024 al een motie aannam die de regering verzocht zich in te spannen voor een VN-wapenembargo voor heel Sudan;</w:t>
            </w:r>
          </w:p>
          <w:p w:rsidR="006A1894" w:rsidP="006A1894" w:rsidRDefault="006A1894" w14:paraId="61A96492" w14:textId="77777777"/>
          <w:p w:rsidR="006A1894" w:rsidP="006A1894" w:rsidRDefault="006A1894" w14:paraId="4A5B435A" w14:textId="77777777">
            <w:r>
              <w:t>constaterende dat dat toen geen resultaat heeft opgeleverd;</w:t>
            </w:r>
          </w:p>
          <w:p w:rsidR="006A1894" w:rsidP="006A1894" w:rsidRDefault="006A1894" w14:paraId="7B8E4D9E" w14:textId="77777777"/>
          <w:p w:rsidR="006A1894" w:rsidP="006A1894" w:rsidRDefault="006A1894" w14:paraId="2A33BA20" w14:textId="77777777">
            <w:r>
              <w:t>verzoekt de regering zich te blijven inspannen voor een VN-wapenembargo voor heel Sudan, totdat dit is bereikt of de oorlog daar is afgelopen,</w:t>
            </w:r>
          </w:p>
          <w:p w:rsidR="006A1894" w:rsidP="006A1894" w:rsidRDefault="006A1894" w14:paraId="6B98EC35" w14:textId="77777777"/>
          <w:p w:rsidR="006A1894" w:rsidP="006A1894" w:rsidRDefault="006A1894" w14:paraId="1D781CB8" w14:textId="77777777">
            <w:r>
              <w:t>en gaat over tot de orde van de dag.</w:t>
            </w:r>
          </w:p>
          <w:p w:rsidR="006A1894" w:rsidP="006A1894" w:rsidRDefault="006A1894" w14:paraId="00D06A38" w14:textId="77777777"/>
          <w:p w:rsidR="006A1894" w:rsidP="006A1894" w:rsidRDefault="006A1894" w14:paraId="5DB7C43E" w14:textId="77777777">
            <w:r>
              <w:t>Dobbe</w:t>
            </w:r>
          </w:p>
          <w:p w:rsidR="006A1894" w:rsidP="006A1894" w:rsidRDefault="006A1894" w14:paraId="02B22615" w14:textId="77777777">
            <w:r>
              <w:t>Teunissen</w:t>
            </w:r>
          </w:p>
          <w:p w:rsidR="006A1894" w:rsidP="006A1894" w:rsidRDefault="006A1894" w14:paraId="12566D5E" w14:textId="77777777">
            <w:r>
              <w:t>Van Baarle</w:t>
            </w:r>
          </w:p>
          <w:p w:rsidR="00997775" w:rsidP="006A1894" w:rsidRDefault="006A1894" w14:paraId="38E52E43" w14:textId="18AE7522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089C8E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95FE" w14:textId="77777777" w:rsidR="002239EB" w:rsidRDefault="002239EB">
      <w:pPr>
        <w:spacing w:line="20" w:lineRule="exact"/>
      </w:pPr>
    </w:p>
  </w:endnote>
  <w:endnote w:type="continuationSeparator" w:id="0">
    <w:p w14:paraId="11F6A5C7" w14:textId="77777777" w:rsidR="002239EB" w:rsidRDefault="002239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600EE7" w14:textId="77777777" w:rsidR="002239EB" w:rsidRDefault="002239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74F8" w14:textId="77777777" w:rsidR="002239EB" w:rsidRDefault="002239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6110DB" w14:textId="77777777" w:rsidR="002239EB" w:rsidRDefault="0022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EB"/>
    <w:rsid w:val="00133FCE"/>
    <w:rsid w:val="001E482C"/>
    <w:rsid w:val="001E4877"/>
    <w:rsid w:val="0021105A"/>
    <w:rsid w:val="002239EB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189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563CC"/>
  <w15:docId w15:val="{6C7C3917-A733-45CE-9226-8E179C05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2025-12-11T08:42:00.0000000Z</dcterms:created>
  <dcterms:modified xsi:type="dcterms:W3CDTF">2025-12-11T08:55:00.0000000Z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