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1470F" w14:paraId="1627950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08DDD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339D5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1470F" w14:paraId="24CEA5F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78C1A0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1470F" w14:paraId="07186E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C24D33" w14:textId="77777777"/>
        </w:tc>
      </w:tr>
      <w:tr w:rsidR="00997775" w:rsidTr="0041470F" w14:paraId="6177CB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4692BA" w14:textId="77777777"/>
        </w:tc>
      </w:tr>
      <w:tr w:rsidR="00997775" w:rsidTr="0041470F" w14:paraId="1D6D59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B8777F" w14:textId="77777777"/>
        </w:tc>
        <w:tc>
          <w:tcPr>
            <w:tcW w:w="7654" w:type="dxa"/>
            <w:gridSpan w:val="2"/>
          </w:tcPr>
          <w:p w:rsidR="00997775" w:rsidRDefault="00997775" w14:paraId="7ECD1A0D" w14:textId="77777777"/>
        </w:tc>
      </w:tr>
      <w:tr w:rsidR="0041470F" w:rsidTr="0041470F" w14:paraId="247727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70F" w:rsidP="0041470F" w:rsidRDefault="0041470F" w14:paraId="0710BD81" w14:textId="39FA6AC4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41470F" w:rsidP="0041470F" w:rsidRDefault="0041470F" w14:paraId="2842C473" w14:textId="3B60F3A8">
            <w:pPr>
              <w:rPr>
                <w:b/>
              </w:rPr>
            </w:pPr>
            <w:r w:rsidRPr="00460036">
              <w:rPr>
                <w:b/>
                <w:bCs/>
                <w:szCs w:val="28"/>
              </w:rPr>
              <w:t>Afrika-beleid</w:t>
            </w:r>
          </w:p>
        </w:tc>
      </w:tr>
      <w:tr w:rsidR="0041470F" w:rsidTr="0041470F" w14:paraId="6CB79E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70F" w:rsidP="0041470F" w:rsidRDefault="0041470F" w14:paraId="0A2B7F4E" w14:textId="77777777"/>
        </w:tc>
        <w:tc>
          <w:tcPr>
            <w:tcW w:w="7654" w:type="dxa"/>
            <w:gridSpan w:val="2"/>
          </w:tcPr>
          <w:p w:rsidR="0041470F" w:rsidP="0041470F" w:rsidRDefault="0041470F" w14:paraId="41BF8E01" w14:textId="77777777"/>
        </w:tc>
      </w:tr>
      <w:tr w:rsidR="0041470F" w:rsidTr="0041470F" w14:paraId="1B42B1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70F" w:rsidP="0041470F" w:rsidRDefault="0041470F" w14:paraId="5B54ABB0" w14:textId="77777777"/>
        </w:tc>
        <w:tc>
          <w:tcPr>
            <w:tcW w:w="7654" w:type="dxa"/>
            <w:gridSpan w:val="2"/>
          </w:tcPr>
          <w:p w:rsidR="0041470F" w:rsidP="0041470F" w:rsidRDefault="0041470F" w14:paraId="5A4B7134" w14:textId="77777777"/>
        </w:tc>
      </w:tr>
      <w:tr w:rsidR="0041470F" w:rsidTr="0041470F" w14:paraId="3DC21C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70F" w:rsidP="0041470F" w:rsidRDefault="0041470F" w14:paraId="68AC0479" w14:textId="534F2B6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415C4">
              <w:rPr>
                <w:b/>
              </w:rPr>
              <w:t>241</w:t>
            </w:r>
          </w:p>
        </w:tc>
        <w:tc>
          <w:tcPr>
            <w:tcW w:w="7654" w:type="dxa"/>
            <w:gridSpan w:val="2"/>
          </w:tcPr>
          <w:p w:rsidR="0041470F" w:rsidP="0041470F" w:rsidRDefault="0041470F" w14:paraId="2A349197" w14:textId="45D825A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415C4">
              <w:rPr>
                <w:b/>
              </w:rPr>
              <w:t>HET LID DOBBE C.S.</w:t>
            </w:r>
          </w:p>
        </w:tc>
      </w:tr>
      <w:tr w:rsidR="0041470F" w:rsidTr="0041470F" w14:paraId="5AFA13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70F" w:rsidP="0041470F" w:rsidRDefault="0041470F" w14:paraId="5ACA7CBC" w14:textId="77777777"/>
        </w:tc>
        <w:tc>
          <w:tcPr>
            <w:tcW w:w="7654" w:type="dxa"/>
            <w:gridSpan w:val="2"/>
          </w:tcPr>
          <w:p w:rsidR="0041470F" w:rsidP="0041470F" w:rsidRDefault="0041470F" w14:paraId="25201609" w14:textId="186E3602">
            <w:r>
              <w:t>Voorgesteld 10 december 2025</w:t>
            </w:r>
          </w:p>
        </w:tc>
      </w:tr>
      <w:tr w:rsidR="0041470F" w:rsidTr="0041470F" w14:paraId="4D5AF1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70F" w:rsidP="0041470F" w:rsidRDefault="0041470F" w14:paraId="46D123AB" w14:textId="77777777"/>
        </w:tc>
        <w:tc>
          <w:tcPr>
            <w:tcW w:w="7654" w:type="dxa"/>
            <w:gridSpan w:val="2"/>
          </w:tcPr>
          <w:p w:rsidR="0041470F" w:rsidP="0041470F" w:rsidRDefault="0041470F" w14:paraId="605238D3" w14:textId="77777777"/>
        </w:tc>
      </w:tr>
      <w:tr w:rsidR="0041470F" w:rsidTr="0041470F" w14:paraId="36D997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70F" w:rsidP="0041470F" w:rsidRDefault="0041470F" w14:paraId="34EE0A8B" w14:textId="77777777"/>
        </w:tc>
        <w:tc>
          <w:tcPr>
            <w:tcW w:w="7654" w:type="dxa"/>
            <w:gridSpan w:val="2"/>
          </w:tcPr>
          <w:p w:rsidR="0041470F" w:rsidP="0041470F" w:rsidRDefault="0041470F" w14:paraId="2B1745B2" w14:textId="33DD9AEF">
            <w:r>
              <w:t>De Kamer,</w:t>
            </w:r>
          </w:p>
        </w:tc>
      </w:tr>
      <w:tr w:rsidR="0041470F" w:rsidTr="0041470F" w14:paraId="483808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70F" w:rsidP="0041470F" w:rsidRDefault="0041470F" w14:paraId="548D61EC" w14:textId="77777777"/>
        </w:tc>
        <w:tc>
          <w:tcPr>
            <w:tcW w:w="7654" w:type="dxa"/>
            <w:gridSpan w:val="2"/>
          </w:tcPr>
          <w:p w:rsidR="0041470F" w:rsidP="0041470F" w:rsidRDefault="0041470F" w14:paraId="4EF2807D" w14:textId="77777777"/>
        </w:tc>
      </w:tr>
      <w:tr w:rsidR="0041470F" w:rsidTr="0041470F" w14:paraId="62F263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70F" w:rsidP="0041470F" w:rsidRDefault="0041470F" w14:paraId="28AB5FE9" w14:textId="77777777"/>
        </w:tc>
        <w:tc>
          <w:tcPr>
            <w:tcW w:w="7654" w:type="dxa"/>
            <w:gridSpan w:val="2"/>
          </w:tcPr>
          <w:p w:rsidR="0041470F" w:rsidP="0041470F" w:rsidRDefault="0041470F" w14:paraId="518B2AB6" w14:textId="6CBD6E94">
            <w:r>
              <w:t>gehoord de beraadslaging,</w:t>
            </w:r>
          </w:p>
        </w:tc>
      </w:tr>
      <w:tr w:rsidR="00997775" w:rsidTr="0041470F" w14:paraId="190981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DB6339" w14:textId="77777777"/>
        </w:tc>
        <w:tc>
          <w:tcPr>
            <w:tcW w:w="7654" w:type="dxa"/>
            <w:gridSpan w:val="2"/>
          </w:tcPr>
          <w:p w:rsidR="00997775" w:rsidRDefault="00997775" w14:paraId="067A332A" w14:textId="77777777"/>
        </w:tc>
      </w:tr>
      <w:tr w:rsidR="00997775" w:rsidTr="0041470F" w14:paraId="07E8EC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AFD6BB" w14:textId="77777777"/>
        </w:tc>
        <w:tc>
          <w:tcPr>
            <w:tcW w:w="7654" w:type="dxa"/>
            <w:gridSpan w:val="2"/>
          </w:tcPr>
          <w:p w:rsidR="00A415C4" w:rsidP="00A415C4" w:rsidRDefault="00A415C4" w14:paraId="33A37778" w14:textId="77777777">
            <w:r>
              <w:t xml:space="preserve">constaterende dat Radio </w:t>
            </w:r>
            <w:proofErr w:type="spellStart"/>
            <w:r>
              <w:t>Dabanga</w:t>
            </w:r>
            <w:proofErr w:type="spellEnd"/>
            <w:r>
              <w:t xml:space="preserve"> van belang is om onafhankelijke media in Sudan te laten blijven bestaan;</w:t>
            </w:r>
          </w:p>
          <w:p w:rsidR="00A415C4" w:rsidP="00A415C4" w:rsidRDefault="00A415C4" w14:paraId="4A97446D" w14:textId="77777777"/>
          <w:p w:rsidR="00A415C4" w:rsidP="00A415C4" w:rsidRDefault="00A415C4" w14:paraId="212AFB15" w14:textId="77777777">
            <w:r>
              <w:t>constaterende dat de Kamer de regering heeft opgedragen om directe steun te vergroten, financieel en anderszins, aan journalisten voor hun werk in Sudan;</w:t>
            </w:r>
          </w:p>
          <w:p w:rsidR="00A415C4" w:rsidP="00A415C4" w:rsidRDefault="00A415C4" w14:paraId="1068B8FA" w14:textId="77777777"/>
          <w:p w:rsidR="00A415C4" w:rsidP="00A415C4" w:rsidRDefault="00A415C4" w14:paraId="08EF08DC" w14:textId="77777777">
            <w:r>
              <w:t xml:space="preserve">verzoekt de regering met Radio </w:t>
            </w:r>
            <w:proofErr w:type="spellStart"/>
            <w:r>
              <w:t>Dabanga</w:t>
            </w:r>
            <w:proofErr w:type="spellEnd"/>
            <w:r>
              <w:t xml:space="preserve"> en het Sudan Media Forum in gesprek te gaan om een oplossing voor financieringsproblemen te vinden en Nederlandse steun voor Radio </w:t>
            </w:r>
            <w:proofErr w:type="spellStart"/>
            <w:r>
              <w:t>Dabanga</w:t>
            </w:r>
            <w:proofErr w:type="spellEnd"/>
            <w:r>
              <w:t xml:space="preserve"> te waarborgen,</w:t>
            </w:r>
          </w:p>
          <w:p w:rsidR="00A415C4" w:rsidP="00A415C4" w:rsidRDefault="00A415C4" w14:paraId="45399F62" w14:textId="77777777"/>
          <w:p w:rsidR="00A415C4" w:rsidP="00A415C4" w:rsidRDefault="00A415C4" w14:paraId="55338430" w14:textId="77777777">
            <w:r>
              <w:t>en gaat over tot de orde van de dag.</w:t>
            </w:r>
          </w:p>
          <w:p w:rsidR="00A415C4" w:rsidP="00A415C4" w:rsidRDefault="00A415C4" w14:paraId="67E317AF" w14:textId="77777777"/>
          <w:p w:rsidR="00A415C4" w:rsidP="00A415C4" w:rsidRDefault="00A415C4" w14:paraId="2D7EFD5D" w14:textId="77777777">
            <w:r>
              <w:t>Dobbe</w:t>
            </w:r>
          </w:p>
          <w:p w:rsidR="00A415C4" w:rsidP="00A415C4" w:rsidRDefault="00A415C4" w14:paraId="306D5E84" w14:textId="77777777">
            <w:r>
              <w:t>Teunissen</w:t>
            </w:r>
          </w:p>
          <w:p w:rsidR="00A415C4" w:rsidP="00A415C4" w:rsidRDefault="00A415C4" w14:paraId="0E44A456" w14:textId="77777777">
            <w:r>
              <w:t>Van Baarle</w:t>
            </w:r>
          </w:p>
          <w:p w:rsidR="00A415C4" w:rsidP="00A415C4" w:rsidRDefault="00A415C4" w14:paraId="698784F5" w14:textId="77777777">
            <w:r>
              <w:t>Ceder</w:t>
            </w:r>
          </w:p>
          <w:p w:rsidR="00997775" w:rsidP="00A415C4" w:rsidRDefault="00A415C4" w14:paraId="20CD880C" w14:textId="0F049F4C">
            <w:proofErr w:type="spellStart"/>
            <w:r>
              <w:t>Kröger</w:t>
            </w:r>
            <w:proofErr w:type="spellEnd"/>
          </w:p>
        </w:tc>
      </w:tr>
    </w:tbl>
    <w:p w:rsidR="00997775" w:rsidRDefault="00997775" w14:paraId="0DB6A70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BC94" w14:textId="77777777" w:rsidR="0041470F" w:rsidRDefault="0041470F">
      <w:pPr>
        <w:spacing w:line="20" w:lineRule="exact"/>
      </w:pPr>
    </w:p>
  </w:endnote>
  <w:endnote w:type="continuationSeparator" w:id="0">
    <w:p w14:paraId="4D211F44" w14:textId="77777777" w:rsidR="0041470F" w:rsidRDefault="0041470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FD325E" w14:textId="77777777" w:rsidR="0041470F" w:rsidRDefault="0041470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CE56" w14:textId="77777777" w:rsidR="0041470F" w:rsidRDefault="0041470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74A3CA" w14:textId="77777777" w:rsidR="0041470F" w:rsidRDefault="00414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0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1470F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415C4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32AB9"/>
  <w15:docId w15:val="{2B0448CC-D8C6-4E21-BC7A-A59F5CA3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2025-12-11T08:42:00.0000000Z</dcterms:created>
  <dcterms:modified xsi:type="dcterms:W3CDTF">2025-12-11T08:56:00.0000000Z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