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3117E" w14:paraId="2B5816A7" w14:textId="77777777">
        <w:tc>
          <w:tcPr>
            <w:tcW w:w="6733" w:type="dxa"/>
            <w:gridSpan w:val="2"/>
            <w:tcBorders>
              <w:top w:val="nil"/>
              <w:left w:val="nil"/>
              <w:bottom w:val="nil"/>
              <w:right w:val="nil"/>
            </w:tcBorders>
            <w:vAlign w:val="center"/>
          </w:tcPr>
          <w:p w:rsidR="00997775" w:rsidP="00710A7A" w:rsidRDefault="00997775" w14:paraId="14E5557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D0CB3B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3117E" w14:paraId="10B53C7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D69D8F6" w14:textId="77777777">
            <w:r w:rsidRPr="008B0CC5">
              <w:t xml:space="preserve">Vergaderjaar </w:t>
            </w:r>
            <w:r w:rsidR="00AC6B87">
              <w:t>202</w:t>
            </w:r>
            <w:r w:rsidR="00684DFF">
              <w:t>5</w:t>
            </w:r>
            <w:r w:rsidR="00AC6B87">
              <w:t>-202</w:t>
            </w:r>
            <w:r w:rsidR="00684DFF">
              <w:t>6</w:t>
            </w:r>
          </w:p>
        </w:tc>
      </w:tr>
      <w:tr w:rsidR="00997775" w:rsidTr="0023117E" w14:paraId="382AF523" w14:textId="77777777">
        <w:trPr>
          <w:cantSplit/>
        </w:trPr>
        <w:tc>
          <w:tcPr>
            <w:tcW w:w="10985" w:type="dxa"/>
            <w:gridSpan w:val="3"/>
            <w:tcBorders>
              <w:top w:val="nil"/>
              <w:left w:val="nil"/>
              <w:bottom w:val="nil"/>
              <w:right w:val="nil"/>
            </w:tcBorders>
          </w:tcPr>
          <w:p w:rsidR="00997775" w:rsidRDefault="00997775" w14:paraId="13DD9F0A" w14:textId="77777777"/>
        </w:tc>
      </w:tr>
      <w:tr w:rsidR="00997775" w:rsidTr="0023117E" w14:paraId="38931448" w14:textId="77777777">
        <w:trPr>
          <w:cantSplit/>
        </w:trPr>
        <w:tc>
          <w:tcPr>
            <w:tcW w:w="10985" w:type="dxa"/>
            <w:gridSpan w:val="3"/>
            <w:tcBorders>
              <w:top w:val="nil"/>
              <w:left w:val="nil"/>
              <w:bottom w:val="single" w:color="auto" w:sz="4" w:space="0"/>
              <w:right w:val="nil"/>
            </w:tcBorders>
          </w:tcPr>
          <w:p w:rsidR="00997775" w:rsidRDefault="00997775" w14:paraId="630B0386" w14:textId="77777777"/>
        </w:tc>
      </w:tr>
      <w:tr w:rsidR="00997775" w:rsidTr="0023117E" w14:paraId="1FB4F7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7DD782" w14:textId="77777777"/>
        </w:tc>
        <w:tc>
          <w:tcPr>
            <w:tcW w:w="7654" w:type="dxa"/>
            <w:gridSpan w:val="2"/>
          </w:tcPr>
          <w:p w:rsidR="00997775" w:rsidRDefault="00997775" w14:paraId="5FC18FC2" w14:textId="77777777"/>
        </w:tc>
      </w:tr>
      <w:tr w:rsidR="0023117E" w:rsidTr="0023117E" w14:paraId="3E5421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3117E" w:rsidP="0023117E" w:rsidRDefault="0023117E" w14:paraId="7C7FCEB6" w14:textId="1238EE85">
            <w:pPr>
              <w:rPr>
                <w:b/>
              </w:rPr>
            </w:pPr>
            <w:r>
              <w:rPr>
                <w:b/>
              </w:rPr>
              <w:t>29 237</w:t>
            </w:r>
          </w:p>
        </w:tc>
        <w:tc>
          <w:tcPr>
            <w:tcW w:w="7654" w:type="dxa"/>
            <w:gridSpan w:val="2"/>
          </w:tcPr>
          <w:p w:rsidR="0023117E" w:rsidP="0023117E" w:rsidRDefault="0023117E" w14:paraId="4E2A0D7C" w14:textId="37180FA0">
            <w:pPr>
              <w:rPr>
                <w:b/>
              </w:rPr>
            </w:pPr>
            <w:r w:rsidRPr="00460036">
              <w:rPr>
                <w:b/>
                <w:bCs/>
                <w:szCs w:val="28"/>
              </w:rPr>
              <w:t>Afrika-beleid</w:t>
            </w:r>
          </w:p>
        </w:tc>
      </w:tr>
      <w:tr w:rsidR="0023117E" w:rsidTr="0023117E" w14:paraId="284028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3117E" w:rsidP="0023117E" w:rsidRDefault="0023117E" w14:paraId="3C884CC7" w14:textId="77777777"/>
        </w:tc>
        <w:tc>
          <w:tcPr>
            <w:tcW w:w="7654" w:type="dxa"/>
            <w:gridSpan w:val="2"/>
          </w:tcPr>
          <w:p w:rsidR="0023117E" w:rsidP="0023117E" w:rsidRDefault="0023117E" w14:paraId="53F63AF2" w14:textId="77777777"/>
        </w:tc>
      </w:tr>
      <w:tr w:rsidR="0023117E" w:rsidTr="0023117E" w14:paraId="7A16CF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3117E" w:rsidP="0023117E" w:rsidRDefault="0023117E" w14:paraId="40697CD0" w14:textId="77777777"/>
        </w:tc>
        <w:tc>
          <w:tcPr>
            <w:tcW w:w="7654" w:type="dxa"/>
            <w:gridSpan w:val="2"/>
          </w:tcPr>
          <w:p w:rsidR="0023117E" w:rsidP="0023117E" w:rsidRDefault="0023117E" w14:paraId="29E61094" w14:textId="77777777"/>
        </w:tc>
      </w:tr>
      <w:tr w:rsidR="0023117E" w:rsidTr="0023117E" w14:paraId="25A573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3117E" w:rsidP="0023117E" w:rsidRDefault="0023117E" w14:paraId="5823B4F2" w14:textId="37FC6499">
            <w:pPr>
              <w:rPr>
                <w:b/>
              </w:rPr>
            </w:pPr>
            <w:r>
              <w:rPr>
                <w:b/>
              </w:rPr>
              <w:t xml:space="preserve">Nr. </w:t>
            </w:r>
            <w:r w:rsidR="00DA2B09">
              <w:rPr>
                <w:b/>
              </w:rPr>
              <w:t>242</w:t>
            </w:r>
          </w:p>
        </w:tc>
        <w:tc>
          <w:tcPr>
            <w:tcW w:w="7654" w:type="dxa"/>
            <w:gridSpan w:val="2"/>
          </w:tcPr>
          <w:p w:rsidR="0023117E" w:rsidP="0023117E" w:rsidRDefault="0023117E" w14:paraId="6CE19887" w14:textId="6EC8B0C8">
            <w:pPr>
              <w:rPr>
                <w:b/>
              </w:rPr>
            </w:pPr>
            <w:r>
              <w:rPr>
                <w:b/>
              </w:rPr>
              <w:t xml:space="preserve">MOTIE VAN </w:t>
            </w:r>
            <w:r w:rsidR="00DA2B09">
              <w:rPr>
                <w:b/>
              </w:rPr>
              <w:t xml:space="preserve">HET LID DOBBE C.S. </w:t>
            </w:r>
          </w:p>
        </w:tc>
      </w:tr>
      <w:tr w:rsidR="0023117E" w:rsidTr="0023117E" w14:paraId="2BD078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3117E" w:rsidP="0023117E" w:rsidRDefault="0023117E" w14:paraId="574BA952" w14:textId="77777777"/>
        </w:tc>
        <w:tc>
          <w:tcPr>
            <w:tcW w:w="7654" w:type="dxa"/>
            <w:gridSpan w:val="2"/>
          </w:tcPr>
          <w:p w:rsidR="0023117E" w:rsidP="0023117E" w:rsidRDefault="0023117E" w14:paraId="0CAB89C1" w14:textId="3AD2B4D4">
            <w:r>
              <w:t>Voorgesteld 10 december 2025</w:t>
            </w:r>
          </w:p>
        </w:tc>
      </w:tr>
      <w:tr w:rsidR="0023117E" w:rsidTr="0023117E" w14:paraId="5C643F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3117E" w:rsidP="0023117E" w:rsidRDefault="0023117E" w14:paraId="77A0E4A4" w14:textId="77777777"/>
        </w:tc>
        <w:tc>
          <w:tcPr>
            <w:tcW w:w="7654" w:type="dxa"/>
            <w:gridSpan w:val="2"/>
          </w:tcPr>
          <w:p w:rsidR="0023117E" w:rsidP="0023117E" w:rsidRDefault="0023117E" w14:paraId="727061C9" w14:textId="77777777"/>
        </w:tc>
      </w:tr>
      <w:tr w:rsidR="0023117E" w:rsidTr="0023117E" w14:paraId="4429ED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3117E" w:rsidP="0023117E" w:rsidRDefault="0023117E" w14:paraId="0CEE799A" w14:textId="77777777"/>
        </w:tc>
        <w:tc>
          <w:tcPr>
            <w:tcW w:w="7654" w:type="dxa"/>
            <w:gridSpan w:val="2"/>
          </w:tcPr>
          <w:p w:rsidR="0023117E" w:rsidP="0023117E" w:rsidRDefault="0023117E" w14:paraId="33BBBC0C" w14:textId="25BCCB20">
            <w:r>
              <w:t>De Kamer,</w:t>
            </w:r>
          </w:p>
        </w:tc>
      </w:tr>
      <w:tr w:rsidR="0023117E" w:rsidTr="0023117E" w14:paraId="27C462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3117E" w:rsidP="0023117E" w:rsidRDefault="0023117E" w14:paraId="178B2838" w14:textId="77777777"/>
        </w:tc>
        <w:tc>
          <w:tcPr>
            <w:tcW w:w="7654" w:type="dxa"/>
            <w:gridSpan w:val="2"/>
          </w:tcPr>
          <w:p w:rsidR="0023117E" w:rsidP="0023117E" w:rsidRDefault="0023117E" w14:paraId="5092B8B2" w14:textId="77777777"/>
        </w:tc>
      </w:tr>
      <w:tr w:rsidR="0023117E" w:rsidTr="0023117E" w14:paraId="122D95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3117E" w:rsidP="0023117E" w:rsidRDefault="0023117E" w14:paraId="33F16675" w14:textId="77777777"/>
        </w:tc>
        <w:tc>
          <w:tcPr>
            <w:tcW w:w="7654" w:type="dxa"/>
            <w:gridSpan w:val="2"/>
          </w:tcPr>
          <w:p w:rsidR="0023117E" w:rsidP="0023117E" w:rsidRDefault="0023117E" w14:paraId="4EF46E05" w14:textId="06D53E45">
            <w:r>
              <w:t>gehoord de beraadslaging,</w:t>
            </w:r>
          </w:p>
        </w:tc>
      </w:tr>
      <w:tr w:rsidR="00997775" w:rsidTr="0023117E" w14:paraId="189D5A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D2E75B" w14:textId="77777777"/>
        </w:tc>
        <w:tc>
          <w:tcPr>
            <w:tcW w:w="7654" w:type="dxa"/>
            <w:gridSpan w:val="2"/>
          </w:tcPr>
          <w:p w:rsidR="00997775" w:rsidRDefault="00997775" w14:paraId="2B027709" w14:textId="77777777"/>
        </w:tc>
      </w:tr>
      <w:tr w:rsidR="00997775" w:rsidTr="0023117E" w14:paraId="730EEC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995C3E" w14:textId="77777777"/>
        </w:tc>
        <w:tc>
          <w:tcPr>
            <w:tcW w:w="7654" w:type="dxa"/>
            <w:gridSpan w:val="2"/>
          </w:tcPr>
          <w:p w:rsidR="00DA2B09" w:rsidP="00DA2B09" w:rsidRDefault="00DA2B09" w14:paraId="7640B19E" w14:textId="77777777">
            <w:r>
              <w:t>constaterende dat in Sudan op grote schaal seksueel geweld wordt ingezet;</w:t>
            </w:r>
          </w:p>
          <w:p w:rsidR="009F6543" w:rsidP="00DA2B09" w:rsidRDefault="009F6543" w14:paraId="1B797238" w14:textId="77777777"/>
          <w:p w:rsidR="00DA2B09" w:rsidP="00DA2B09" w:rsidRDefault="00DA2B09" w14:paraId="2AEAF163" w14:textId="77777777">
            <w:r>
              <w:t>overwegende dat er momenteel onvoldoende bescherming en psychosociale hulp is voor slachtoffers van seksueel geweld;</w:t>
            </w:r>
          </w:p>
          <w:p w:rsidR="00DA2B09" w:rsidP="00DA2B09" w:rsidRDefault="00DA2B09" w14:paraId="4CDA772C" w14:textId="77777777"/>
          <w:p w:rsidR="00DA2B09" w:rsidP="00DA2B09" w:rsidRDefault="00DA2B09" w14:paraId="123B2787" w14:textId="77777777">
            <w:r>
              <w:t>verzoekt de regering zich in te zetten voor voldoende bescherming en psychosociale hulp voor slachtoffers van seksueel geweld in Sudan, en hier zo nodig ook extra financiële middelen voor beschikbaar te stellen,</w:t>
            </w:r>
          </w:p>
          <w:p w:rsidR="00DA2B09" w:rsidP="00DA2B09" w:rsidRDefault="00DA2B09" w14:paraId="403F36FC" w14:textId="77777777"/>
          <w:p w:rsidR="00DA2B09" w:rsidP="00DA2B09" w:rsidRDefault="00DA2B09" w14:paraId="0268213E" w14:textId="77777777">
            <w:r>
              <w:t>en gaat over tot de orde van de dag.</w:t>
            </w:r>
          </w:p>
          <w:p w:rsidR="00DA2B09" w:rsidP="00DA2B09" w:rsidRDefault="00DA2B09" w14:paraId="67D3050C" w14:textId="77777777"/>
          <w:p w:rsidR="00DA2B09" w:rsidP="00DA2B09" w:rsidRDefault="00DA2B09" w14:paraId="78ED6DD7" w14:textId="77777777">
            <w:r>
              <w:t>Dobbe</w:t>
            </w:r>
          </w:p>
          <w:p w:rsidR="00DA2B09" w:rsidP="00DA2B09" w:rsidRDefault="00DA2B09" w14:paraId="6BF0CA3C" w14:textId="77777777">
            <w:r>
              <w:t>Teunissen</w:t>
            </w:r>
          </w:p>
          <w:p w:rsidR="00DA2B09" w:rsidP="00DA2B09" w:rsidRDefault="00DA2B09" w14:paraId="2C64DAD6" w14:textId="77777777">
            <w:r>
              <w:t>Van Baarle</w:t>
            </w:r>
          </w:p>
          <w:p w:rsidR="00DA2B09" w:rsidP="00DA2B09" w:rsidRDefault="00DA2B09" w14:paraId="73F75BF3" w14:textId="77777777">
            <w:r>
              <w:t>Ceder</w:t>
            </w:r>
          </w:p>
          <w:p w:rsidR="00DA2B09" w:rsidP="00DA2B09" w:rsidRDefault="00DA2B09" w14:paraId="0FFDB646" w14:textId="77777777">
            <w:proofErr w:type="spellStart"/>
            <w:r>
              <w:t>Kröger</w:t>
            </w:r>
            <w:proofErr w:type="spellEnd"/>
          </w:p>
          <w:p w:rsidR="00997775" w:rsidP="00DA2B09" w:rsidRDefault="00DA2B09" w14:paraId="0174A5F2" w14:textId="4AB31CBB">
            <w:r>
              <w:t>Diederik van Dijk</w:t>
            </w:r>
          </w:p>
        </w:tc>
      </w:tr>
    </w:tbl>
    <w:p w:rsidR="00997775" w:rsidRDefault="00997775" w14:paraId="1E88AF6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2AF97" w14:textId="77777777" w:rsidR="0023117E" w:rsidRDefault="0023117E">
      <w:pPr>
        <w:spacing w:line="20" w:lineRule="exact"/>
      </w:pPr>
    </w:p>
  </w:endnote>
  <w:endnote w:type="continuationSeparator" w:id="0">
    <w:p w14:paraId="69C122A4" w14:textId="77777777" w:rsidR="0023117E" w:rsidRDefault="0023117E">
      <w:pPr>
        <w:pStyle w:val="Amendement"/>
      </w:pPr>
      <w:r>
        <w:rPr>
          <w:b w:val="0"/>
        </w:rPr>
        <w:t xml:space="preserve"> </w:t>
      </w:r>
    </w:p>
  </w:endnote>
  <w:endnote w:type="continuationNotice" w:id="1">
    <w:p w14:paraId="073BB086" w14:textId="77777777" w:rsidR="0023117E" w:rsidRDefault="0023117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36BDA" w14:textId="77777777" w:rsidR="0023117E" w:rsidRDefault="0023117E">
      <w:pPr>
        <w:pStyle w:val="Amendement"/>
      </w:pPr>
      <w:r>
        <w:rPr>
          <w:b w:val="0"/>
        </w:rPr>
        <w:separator/>
      </w:r>
    </w:p>
  </w:footnote>
  <w:footnote w:type="continuationSeparator" w:id="0">
    <w:p w14:paraId="18642CFC" w14:textId="77777777" w:rsidR="0023117E" w:rsidRDefault="002311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17E"/>
    <w:rsid w:val="00133FCE"/>
    <w:rsid w:val="001E482C"/>
    <w:rsid w:val="001E4877"/>
    <w:rsid w:val="0021105A"/>
    <w:rsid w:val="0023117E"/>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178CF"/>
    <w:rsid w:val="00930A04"/>
    <w:rsid w:val="009925E9"/>
    <w:rsid w:val="00997775"/>
    <w:rsid w:val="009E7F14"/>
    <w:rsid w:val="009F6543"/>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A2B09"/>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5A4EB4"/>
  <w15:docId w15:val="{5F704355-F2EC-457A-B402-667239C8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103</ap:Words>
  <ap:Characters>616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2025-12-11T08:42:00.0000000Z</dcterms:created>
  <dcterms:modified xsi:type="dcterms:W3CDTF">2025-12-11T09:23:00.0000000Z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