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F4FD8" w14:paraId="667CE6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74D9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C35A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F4FD8" w14:paraId="2CB87D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B5778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F4FD8" w14:paraId="06CA85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A0FB03" w14:textId="77777777"/>
        </w:tc>
      </w:tr>
      <w:tr w:rsidR="00997775" w:rsidTr="00BF4FD8" w14:paraId="0F7594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7F79EF" w14:textId="77777777"/>
        </w:tc>
      </w:tr>
      <w:tr w:rsidR="00997775" w:rsidTr="00BF4FD8" w14:paraId="20B83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C34238" w14:textId="77777777"/>
        </w:tc>
        <w:tc>
          <w:tcPr>
            <w:tcW w:w="7654" w:type="dxa"/>
            <w:gridSpan w:val="2"/>
          </w:tcPr>
          <w:p w:rsidR="00997775" w:rsidRDefault="00997775" w14:paraId="59D02214" w14:textId="77777777"/>
        </w:tc>
      </w:tr>
      <w:tr w:rsidR="00BF4FD8" w:rsidTr="00BF4FD8" w14:paraId="1BF4E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D8" w:rsidP="00BF4FD8" w:rsidRDefault="00BF4FD8" w14:paraId="56B85708" w14:textId="6D356A16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BF4FD8" w:rsidP="00BF4FD8" w:rsidRDefault="00BF4FD8" w14:paraId="78EFA0B3" w14:textId="1EDC0CF4">
            <w:pPr>
              <w:rPr>
                <w:b/>
              </w:rPr>
            </w:pPr>
            <w:r w:rsidRPr="00460036">
              <w:rPr>
                <w:b/>
                <w:bCs/>
                <w:szCs w:val="28"/>
              </w:rPr>
              <w:t>Afrika-beleid</w:t>
            </w:r>
          </w:p>
        </w:tc>
      </w:tr>
      <w:tr w:rsidR="00BF4FD8" w:rsidTr="00BF4FD8" w14:paraId="18CB0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D8" w:rsidP="00BF4FD8" w:rsidRDefault="00BF4FD8" w14:paraId="1D7D631E" w14:textId="77777777"/>
        </w:tc>
        <w:tc>
          <w:tcPr>
            <w:tcW w:w="7654" w:type="dxa"/>
            <w:gridSpan w:val="2"/>
          </w:tcPr>
          <w:p w:rsidR="00BF4FD8" w:rsidP="00BF4FD8" w:rsidRDefault="00BF4FD8" w14:paraId="6E504745" w14:textId="77777777"/>
        </w:tc>
      </w:tr>
      <w:tr w:rsidR="00BF4FD8" w:rsidTr="00BF4FD8" w14:paraId="0F61CC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D8" w:rsidP="00BF4FD8" w:rsidRDefault="00BF4FD8" w14:paraId="3FAFF3B3" w14:textId="77777777"/>
        </w:tc>
        <w:tc>
          <w:tcPr>
            <w:tcW w:w="7654" w:type="dxa"/>
            <w:gridSpan w:val="2"/>
          </w:tcPr>
          <w:p w:rsidR="00BF4FD8" w:rsidP="00BF4FD8" w:rsidRDefault="00BF4FD8" w14:paraId="5C24EB40" w14:textId="77777777"/>
        </w:tc>
      </w:tr>
      <w:tr w:rsidR="00BF4FD8" w:rsidTr="00BF4FD8" w14:paraId="791CF9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D8" w:rsidP="00BF4FD8" w:rsidRDefault="00BF4FD8" w14:paraId="35E35AC1" w14:textId="4AB9F0A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244</w:t>
            </w:r>
          </w:p>
        </w:tc>
        <w:tc>
          <w:tcPr>
            <w:tcW w:w="7654" w:type="dxa"/>
            <w:gridSpan w:val="2"/>
          </w:tcPr>
          <w:p w:rsidR="00BF4FD8" w:rsidP="00BF4FD8" w:rsidRDefault="00BF4FD8" w14:paraId="6E1D679E" w14:textId="6606BE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 C.S.</w:t>
            </w:r>
          </w:p>
        </w:tc>
      </w:tr>
      <w:tr w:rsidR="00BF4FD8" w:rsidTr="00BF4FD8" w14:paraId="1531E2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D8" w:rsidP="00BF4FD8" w:rsidRDefault="00BF4FD8" w14:paraId="679CB349" w14:textId="77777777"/>
        </w:tc>
        <w:tc>
          <w:tcPr>
            <w:tcW w:w="7654" w:type="dxa"/>
            <w:gridSpan w:val="2"/>
          </w:tcPr>
          <w:p w:rsidR="00BF4FD8" w:rsidP="00BF4FD8" w:rsidRDefault="00BF4FD8" w14:paraId="0196E73E" w14:textId="200618D5">
            <w:r>
              <w:t>Voorgesteld 10 december 2025</w:t>
            </w:r>
          </w:p>
        </w:tc>
      </w:tr>
      <w:tr w:rsidR="00BF4FD8" w:rsidTr="00BF4FD8" w14:paraId="25602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D8" w:rsidP="00BF4FD8" w:rsidRDefault="00BF4FD8" w14:paraId="35C4A22F" w14:textId="77777777"/>
        </w:tc>
        <w:tc>
          <w:tcPr>
            <w:tcW w:w="7654" w:type="dxa"/>
            <w:gridSpan w:val="2"/>
          </w:tcPr>
          <w:p w:rsidR="00BF4FD8" w:rsidP="00BF4FD8" w:rsidRDefault="00BF4FD8" w14:paraId="538EB91B" w14:textId="77777777"/>
        </w:tc>
      </w:tr>
      <w:tr w:rsidR="00BF4FD8" w:rsidTr="00BF4FD8" w14:paraId="4596F6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D8" w:rsidP="00BF4FD8" w:rsidRDefault="00BF4FD8" w14:paraId="741EB623" w14:textId="77777777"/>
        </w:tc>
        <w:tc>
          <w:tcPr>
            <w:tcW w:w="7654" w:type="dxa"/>
            <w:gridSpan w:val="2"/>
          </w:tcPr>
          <w:p w:rsidR="00BF4FD8" w:rsidP="00BF4FD8" w:rsidRDefault="00BF4FD8" w14:paraId="593E4982" w14:textId="294BDF38">
            <w:r>
              <w:t>De Kamer,</w:t>
            </w:r>
          </w:p>
        </w:tc>
      </w:tr>
      <w:tr w:rsidR="00BF4FD8" w:rsidTr="00BF4FD8" w14:paraId="79C6D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D8" w:rsidP="00BF4FD8" w:rsidRDefault="00BF4FD8" w14:paraId="4B7CDEB4" w14:textId="77777777"/>
        </w:tc>
        <w:tc>
          <w:tcPr>
            <w:tcW w:w="7654" w:type="dxa"/>
            <w:gridSpan w:val="2"/>
          </w:tcPr>
          <w:p w:rsidR="00BF4FD8" w:rsidP="00BF4FD8" w:rsidRDefault="00BF4FD8" w14:paraId="10787FAD" w14:textId="77777777"/>
        </w:tc>
      </w:tr>
      <w:tr w:rsidR="00BF4FD8" w:rsidTr="00BF4FD8" w14:paraId="12613E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4FD8" w:rsidP="00BF4FD8" w:rsidRDefault="00BF4FD8" w14:paraId="5B98DDCB" w14:textId="77777777"/>
        </w:tc>
        <w:tc>
          <w:tcPr>
            <w:tcW w:w="7654" w:type="dxa"/>
            <w:gridSpan w:val="2"/>
          </w:tcPr>
          <w:p w:rsidR="00BF4FD8" w:rsidP="00BF4FD8" w:rsidRDefault="00BF4FD8" w14:paraId="1281A345" w14:textId="68B06B34">
            <w:r>
              <w:t>gehoord de beraadslaging,</w:t>
            </w:r>
          </w:p>
        </w:tc>
      </w:tr>
      <w:tr w:rsidR="00997775" w:rsidTr="00BF4FD8" w14:paraId="2FA043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A66879" w14:textId="77777777"/>
        </w:tc>
        <w:tc>
          <w:tcPr>
            <w:tcW w:w="7654" w:type="dxa"/>
            <w:gridSpan w:val="2"/>
          </w:tcPr>
          <w:p w:rsidR="00997775" w:rsidRDefault="00997775" w14:paraId="0602AC7F" w14:textId="77777777"/>
        </w:tc>
      </w:tr>
      <w:tr w:rsidR="00997775" w:rsidTr="00BF4FD8" w14:paraId="17779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37400D" w14:textId="77777777"/>
        </w:tc>
        <w:tc>
          <w:tcPr>
            <w:tcW w:w="7654" w:type="dxa"/>
            <w:gridSpan w:val="2"/>
          </w:tcPr>
          <w:p w:rsidR="00BF4FD8" w:rsidP="00BF4FD8" w:rsidRDefault="00BF4FD8" w14:paraId="44F1FF2A" w14:textId="77777777">
            <w:r>
              <w:t>constaterende dat er verschillen zijn tussen de sanctielijsten van VS, VK en EU met betrekking tot personen en entiteiten die betrokken zijn bij de oorlog in Sudan;</w:t>
            </w:r>
          </w:p>
          <w:p w:rsidR="00BF4FD8" w:rsidP="00BF4FD8" w:rsidRDefault="00BF4FD8" w14:paraId="1817F560" w14:textId="77777777"/>
          <w:p w:rsidR="00BF4FD8" w:rsidP="00BF4FD8" w:rsidRDefault="00BF4FD8" w14:paraId="12D6D117" w14:textId="77777777">
            <w:r>
              <w:t>verzoekt het kabinet om te pleiten voor EU-sancties tegen ten minste dezelfde personen en entiteiten die op de sanctielijsten van de VS en het VK staan,</w:t>
            </w:r>
          </w:p>
          <w:p w:rsidR="00BF4FD8" w:rsidP="00BF4FD8" w:rsidRDefault="00BF4FD8" w14:paraId="5FBD3FAB" w14:textId="77777777"/>
          <w:p w:rsidR="00BF4FD8" w:rsidP="00BF4FD8" w:rsidRDefault="00BF4FD8" w14:paraId="5620293C" w14:textId="77777777">
            <w:r>
              <w:t>en gaat over tot de orde van de dag.</w:t>
            </w:r>
          </w:p>
          <w:p w:rsidR="00BF4FD8" w:rsidP="00BF4FD8" w:rsidRDefault="00BF4FD8" w14:paraId="11D67F92" w14:textId="77777777"/>
          <w:p w:rsidR="00BF4FD8" w:rsidP="00BF4FD8" w:rsidRDefault="00BF4FD8" w14:paraId="6E1DCF1A" w14:textId="77777777">
            <w:proofErr w:type="spellStart"/>
            <w:r>
              <w:t>Kröger</w:t>
            </w:r>
            <w:proofErr w:type="spellEnd"/>
          </w:p>
          <w:p w:rsidR="00BF4FD8" w:rsidP="00BF4FD8" w:rsidRDefault="00BF4FD8" w14:paraId="0893762E" w14:textId="77777777">
            <w:r>
              <w:t xml:space="preserve">Van der Werf </w:t>
            </w:r>
          </w:p>
          <w:p w:rsidR="00997775" w:rsidP="00BF4FD8" w:rsidRDefault="00BF4FD8" w14:paraId="0CA0FF87" w14:textId="1C296C99">
            <w:r>
              <w:t>Dobbe</w:t>
            </w:r>
          </w:p>
        </w:tc>
      </w:tr>
    </w:tbl>
    <w:p w:rsidR="00997775" w:rsidRDefault="00997775" w14:paraId="6221C0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FA2B" w14:textId="77777777" w:rsidR="00BF4FD8" w:rsidRDefault="00BF4FD8">
      <w:pPr>
        <w:spacing w:line="20" w:lineRule="exact"/>
      </w:pPr>
    </w:p>
  </w:endnote>
  <w:endnote w:type="continuationSeparator" w:id="0">
    <w:p w14:paraId="2A37A2D5" w14:textId="77777777" w:rsidR="00BF4FD8" w:rsidRDefault="00BF4F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28713B" w14:textId="77777777" w:rsidR="00BF4FD8" w:rsidRDefault="00BF4F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1E0F" w14:textId="77777777" w:rsidR="00BF4FD8" w:rsidRDefault="00BF4F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77A76E" w14:textId="77777777" w:rsidR="00BF4FD8" w:rsidRDefault="00BF4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D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4FD8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93319"/>
  <w15:docId w15:val="{8F932257-EC2C-4687-9E65-BBA614EC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2025-12-11T08:42:00.0000000Z</dcterms:created>
  <dcterms:modified xsi:type="dcterms:W3CDTF">2025-12-11T09:00:00.0000000Z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