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049D4" w14:paraId="289F5F5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721C0D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4F07AA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049D4" w14:paraId="40A8EDF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5198FA9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B049D4" w14:paraId="259F9B5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BBDA63F" w14:textId="77777777"/>
        </w:tc>
      </w:tr>
      <w:tr w:rsidR="00997775" w:rsidTr="00B049D4" w14:paraId="5C4B431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71784B6" w14:textId="77777777"/>
        </w:tc>
      </w:tr>
      <w:tr w:rsidR="00997775" w:rsidTr="00B049D4" w14:paraId="54AC16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E597E54" w14:textId="77777777"/>
        </w:tc>
        <w:tc>
          <w:tcPr>
            <w:tcW w:w="7654" w:type="dxa"/>
            <w:gridSpan w:val="2"/>
          </w:tcPr>
          <w:p w:rsidR="00997775" w:rsidRDefault="00997775" w14:paraId="5A504677" w14:textId="77777777"/>
        </w:tc>
      </w:tr>
      <w:tr w:rsidR="00B049D4" w:rsidTr="00B049D4" w14:paraId="33A42C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049D4" w:rsidP="00B049D4" w:rsidRDefault="00B049D4" w14:paraId="68F857D0" w14:textId="4B303BA2">
            <w:pPr>
              <w:rPr>
                <w:b/>
              </w:rPr>
            </w:pPr>
            <w:r>
              <w:rPr>
                <w:b/>
              </w:rPr>
              <w:t>29 237</w:t>
            </w:r>
          </w:p>
        </w:tc>
        <w:tc>
          <w:tcPr>
            <w:tcW w:w="7654" w:type="dxa"/>
            <w:gridSpan w:val="2"/>
          </w:tcPr>
          <w:p w:rsidR="00B049D4" w:rsidP="00B049D4" w:rsidRDefault="00B049D4" w14:paraId="1A4DBEFA" w14:textId="22951933">
            <w:pPr>
              <w:rPr>
                <w:b/>
              </w:rPr>
            </w:pPr>
            <w:r w:rsidRPr="00460036">
              <w:rPr>
                <w:b/>
                <w:bCs/>
                <w:szCs w:val="28"/>
              </w:rPr>
              <w:t>Afrika-beleid</w:t>
            </w:r>
          </w:p>
        </w:tc>
      </w:tr>
      <w:tr w:rsidR="00B049D4" w:rsidTr="00B049D4" w14:paraId="4DF4F2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049D4" w:rsidP="00B049D4" w:rsidRDefault="00B049D4" w14:paraId="3C454C23" w14:textId="77777777"/>
        </w:tc>
        <w:tc>
          <w:tcPr>
            <w:tcW w:w="7654" w:type="dxa"/>
            <w:gridSpan w:val="2"/>
          </w:tcPr>
          <w:p w:rsidR="00B049D4" w:rsidP="00B049D4" w:rsidRDefault="00B049D4" w14:paraId="4986A857" w14:textId="77777777"/>
        </w:tc>
      </w:tr>
      <w:tr w:rsidR="00B049D4" w:rsidTr="00B049D4" w14:paraId="4A49B7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049D4" w:rsidP="00B049D4" w:rsidRDefault="00B049D4" w14:paraId="4901BA30" w14:textId="77777777"/>
        </w:tc>
        <w:tc>
          <w:tcPr>
            <w:tcW w:w="7654" w:type="dxa"/>
            <w:gridSpan w:val="2"/>
          </w:tcPr>
          <w:p w:rsidR="00B049D4" w:rsidP="00B049D4" w:rsidRDefault="00B049D4" w14:paraId="6250A152" w14:textId="77777777"/>
        </w:tc>
      </w:tr>
      <w:tr w:rsidR="00B049D4" w:rsidTr="00B049D4" w14:paraId="2DB9B4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049D4" w:rsidP="00B049D4" w:rsidRDefault="00B049D4" w14:paraId="0910CAB8" w14:textId="76BA083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245</w:t>
            </w:r>
          </w:p>
        </w:tc>
        <w:tc>
          <w:tcPr>
            <w:tcW w:w="7654" w:type="dxa"/>
            <w:gridSpan w:val="2"/>
          </w:tcPr>
          <w:p w:rsidR="00B049D4" w:rsidP="00B049D4" w:rsidRDefault="00B049D4" w14:paraId="643DB0EF" w14:textId="6269614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KRÖGER C.S.</w:t>
            </w:r>
          </w:p>
        </w:tc>
      </w:tr>
      <w:tr w:rsidR="00B049D4" w:rsidTr="00B049D4" w14:paraId="22E4771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049D4" w:rsidP="00B049D4" w:rsidRDefault="00B049D4" w14:paraId="4851D0AF" w14:textId="77777777"/>
        </w:tc>
        <w:tc>
          <w:tcPr>
            <w:tcW w:w="7654" w:type="dxa"/>
            <w:gridSpan w:val="2"/>
          </w:tcPr>
          <w:p w:rsidR="00B049D4" w:rsidP="00B049D4" w:rsidRDefault="00B049D4" w14:paraId="05BF9C86" w14:textId="77F34875">
            <w:r>
              <w:t>Voorgesteld 10 december 2025</w:t>
            </w:r>
          </w:p>
        </w:tc>
      </w:tr>
      <w:tr w:rsidR="00B049D4" w:rsidTr="00B049D4" w14:paraId="1CFAF8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049D4" w:rsidP="00B049D4" w:rsidRDefault="00B049D4" w14:paraId="31B90F29" w14:textId="77777777"/>
        </w:tc>
        <w:tc>
          <w:tcPr>
            <w:tcW w:w="7654" w:type="dxa"/>
            <w:gridSpan w:val="2"/>
          </w:tcPr>
          <w:p w:rsidR="00B049D4" w:rsidP="00B049D4" w:rsidRDefault="00B049D4" w14:paraId="23876A05" w14:textId="77777777"/>
        </w:tc>
      </w:tr>
      <w:tr w:rsidR="00B049D4" w:rsidTr="00B049D4" w14:paraId="2B7426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049D4" w:rsidP="00B049D4" w:rsidRDefault="00B049D4" w14:paraId="63140ABE" w14:textId="77777777"/>
        </w:tc>
        <w:tc>
          <w:tcPr>
            <w:tcW w:w="7654" w:type="dxa"/>
            <w:gridSpan w:val="2"/>
          </w:tcPr>
          <w:p w:rsidR="00B049D4" w:rsidP="00B049D4" w:rsidRDefault="00B049D4" w14:paraId="12ED0F64" w14:textId="7CA123D8">
            <w:r>
              <w:t>De Kamer,</w:t>
            </w:r>
          </w:p>
        </w:tc>
      </w:tr>
      <w:tr w:rsidR="00B049D4" w:rsidTr="00B049D4" w14:paraId="56D6F2B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049D4" w:rsidP="00B049D4" w:rsidRDefault="00B049D4" w14:paraId="21E964B1" w14:textId="77777777"/>
        </w:tc>
        <w:tc>
          <w:tcPr>
            <w:tcW w:w="7654" w:type="dxa"/>
            <w:gridSpan w:val="2"/>
          </w:tcPr>
          <w:p w:rsidR="00B049D4" w:rsidP="00B049D4" w:rsidRDefault="00B049D4" w14:paraId="11C893B3" w14:textId="77777777"/>
        </w:tc>
      </w:tr>
      <w:tr w:rsidR="00B049D4" w:rsidTr="00B049D4" w14:paraId="261D95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049D4" w:rsidP="00B049D4" w:rsidRDefault="00B049D4" w14:paraId="0F2B767C" w14:textId="77777777"/>
        </w:tc>
        <w:tc>
          <w:tcPr>
            <w:tcW w:w="7654" w:type="dxa"/>
            <w:gridSpan w:val="2"/>
          </w:tcPr>
          <w:p w:rsidR="00B049D4" w:rsidP="00B049D4" w:rsidRDefault="00B049D4" w14:paraId="116D3882" w14:textId="23E5E556">
            <w:r>
              <w:t>gehoord de beraadslaging,</w:t>
            </w:r>
          </w:p>
        </w:tc>
      </w:tr>
      <w:tr w:rsidR="00997775" w:rsidTr="00B049D4" w14:paraId="1F7A94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7F5FFD8" w14:textId="77777777"/>
        </w:tc>
        <w:tc>
          <w:tcPr>
            <w:tcW w:w="7654" w:type="dxa"/>
            <w:gridSpan w:val="2"/>
          </w:tcPr>
          <w:p w:rsidR="00997775" w:rsidRDefault="00997775" w14:paraId="1364DCE2" w14:textId="77777777"/>
        </w:tc>
      </w:tr>
      <w:tr w:rsidR="00997775" w:rsidTr="00B049D4" w14:paraId="0E79CD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CA5C09B" w14:textId="77777777"/>
        </w:tc>
        <w:tc>
          <w:tcPr>
            <w:tcW w:w="7654" w:type="dxa"/>
            <w:gridSpan w:val="2"/>
          </w:tcPr>
          <w:p w:rsidR="00B049D4" w:rsidP="00B049D4" w:rsidRDefault="00B049D4" w14:paraId="5EB48475" w14:textId="77777777">
            <w:r>
              <w:t>constaterende dat goud de belangrijkste inkomstenbron voor de strijdende partijen in Sudan is;</w:t>
            </w:r>
          </w:p>
          <w:p w:rsidR="00B049D4" w:rsidP="00B049D4" w:rsidRDefault="00B049D4" w14:paraId="6910B523" w14:textId="77777777"/>
          <w:p w:rsidR="00B049D4" w:rsidP="00B049D4" w:rsidRDefault="00B049D4" w14:paraId="4E4A5585" w14:textId="77777777">
            <w:r>
              <w:t>verzoekt het kabinet te pleiten voor EU-sancties tegen personen en entiteiten betrokken bij de goudsmokkel uit Sudan,</w:t>
            </w:r>
          </w:p>
          <w:p w:rsidR="00B049D4" w:rsidP="00B049D4" w:rsidRDefault="00B049D4" w14:paraId="043F71FF" w14:textId="77777777"/>
          <w:p w:rsidR="00B049D4" w:rsidP="00B049D4" w:rsidRDefault="00B049D4" w14:paraId="14BFA111" w14:textId="77777777">
            <w:r>
              <w:t>en gaat over tot de orde van de dag.</w:t>
            </w:r>
          </w:p>
          <w:p w:rsidR="00B049D4" w:rsidP="00B049D4" w:rsidRDefault="00B049D4" w14:paraId="062169DE" w14:textId="77777777"/>
          <w:p w:rsidR="00B049D4" w:rsidP="00B049D4" w:rsidRDefault="00B049D4" w14:paraId="51AF54F1" w14:textId="77777777">
            <w:proofErr w:type="spellStart"/>
            <w:r>
              <w:t>Kröger</w:t>
            </w:r>
            <w:proofErr w:type="spellEnd"/>
          </w:p>
          <w:p w:rsidR="00B049D4" w:rsidP="00B049D4" w:rsidRDefault="00B049D4" w14:paraId="26D50AB5" w14:textId="77777777">
            <w:r>
              <w:t>Dobbe</w:t>
            </w:r>
          </w:p>
          <w:p w:rsidR="00997775" w:rsidP="00B049D4" w:rsidRDefault="00B049D4" w14:paraId="3DDAD067" w14:textId="5608979F">
            <w:r>
              <w:t>Ceder</w:t>
            </w:r>
          </w:p>
        </w:tc>
      </w:tr>
    </w:tbl>
    <w:p w:rsidR="00997775" w:rsidRDefault="00997775" w14:paraId="71DE7E2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95D60" w14:textId="77777777" w:rsidR="00B049D4" w:rsidRDefault="00B049D4">
      <w:pPr>
        <w:spacing w:line="20" w:lineRule="exact"/>
      </w:pPr>
    </w:p>
  </w:endnote>
  <w:endnote w:type="continuationSeparator" w:id="0">
    <w:p w14:paraId="29DCC155" w14:textId="77777777" w:rsidR="00B049D4" w:rsidRDefault="00B049D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59FC181" w14:textId="77777777" w:rsidR="00B049D4" w:rsidRDefault="00B049D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CBB6D" w14:textId="77777777" w:rsidR="00B049D4" w:rsidRDefault="00B049D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4D0CBE2" w14:textId="77777777" w:rsidR="00B049D4" w:rsidRDefault="00B049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9D4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178CF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049D4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420842"/>
  <w15:docId w15:val="{B7E9C3B4-8889-4E87-8D80-F3956CCCE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75</ap:Words>
  <ap:Characters>414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488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2025-12-11T08:43:00.0000000Z</dcterms:created>
  <dcterms:modified xsi:type="dcterms:W3CDTF">2025-12-11T09:02:00.0000000Z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