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126EB" w14:paraId="278BC83A" w14:textId="77777777">
        <w:tc>
          <w:tcPr>
            <w:tcW w:w="6733" w:type="dxa"/>
            <w:gridSpan w:val="2"/>
            <w:tcBorders>
              <w:top w:val="nil"/>
              <w:left w:val="nil"/>
              <w:bottom w:val="nil"/>
              <w:right w:val="nil"/>
            </w:tcBorders>
            <w:vAlign w:val="center"/>
          </w:tcPr>
          <w:p w:rsidR="00997775" w:rsidP="00710A7A" w:rsidRDefault="00997775" w14:paraId="24BD94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0233D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126EB" w14:paraId="18774DE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8D1BFB" w14:textId="77777777">
            <w:r w:rsidRPr="008B0CC5">
              <w:t xml:space="preserve">Vergaderjaar </w:t>
            </w:r>
            <w:r w:rsidR="00AC6B87">
              <w:t>202</w:t>
            </w:r>
            <w:r w:rsidR="00684DFF">
              <w:t>5</w:t>
            </w:r>
            <w:r w:rsidR="00AC6B87">
              <w:t>-202</w:t>
            </w:r>
            <w:r w:rsidR="00684DFF">
              <w:t>6</w:t>
            </w:r>
          </w:p>
        </w:tc>
      </w:tr>
      <w:tr w:rsidR="00997775" w:rsidTr="004126EB" w14:paraId="3188641B" w14:textId="77777777">
        <w:trPr>
          <w:cantSplit/>
        </w:trPr>
        <w:tc>
          <w:tcPr>
            <w:tcW w:w="10985" w:type="dxa"/>
            <w:gridSpan w:val="3"/>
            <w:tcBorders>
              <w:top w:val="nil"/>
              <w:left w:val="nil"/>
              <w:bottom w:val="nil"/>
              <w:right w:val="nil"/>
            </w:tcBorders>
          </w:tcPr>
          <w:p w:rsidR="00997775" w:rsidRDefault="00997775" w14:paraId="33F3F846" w14:textId="77777777"/>
        </w:tc>
      </w:tr>
      <w:tr w:rsidR="00997775" w:rsidTr="004126EB" w14:paraId="22993958" w14:textId="77777777">
        <w:trPr>
          <w:cantSplit/>
        </w:trPr>
        <w:tc>
          <w:tcPr>
            <w:tcW w:w="10985" w:type="dxa"/>
            <w:gridSpan w:val="3"/>
            <w:tcBorders>
              <w:top w:val="nil"/>
              <w:left w:val="nil"/>
              <w:bottom w:val="single" w:color="auto" w:sz="4" w:space="0"/>
              <w:right w:val="nil"/>
            </w:tcBorders>
          </w:tcPr>
          <w:p w:rsidR="00997775" w:rsidRDefault="00997775" w14:paraId="58752F02" w14:textId="77777777"/>
        </w:tc>
      </w:tr>
      <w:tr w:rsidR="00997775" w:rsidTr="004126EB" w14:paraId="6CC2B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39A1BC" w14:textId="77777777"/>
        </w:tc>
        <w:tc>
          <w:tcPr>
            <w:tcW w:w="7654" w:type="dxa"/>
            <w:gridSpan w:val="2"/>
          </w:tcPr>
          <w:p w:rsidR="00997775" w:rsidRDefault="00997775" w14:paraId="1CFE8F0D" w14:textId="77777777"/>
        </w:tc>
      </w:tr>
      <w:tr w:rsidR="004126EB" w:rsidTr="004126EB" w14:paraId="15449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6EB" w:rsidP="004126EB" w:rsidRDefault="004126EB" w14:paraId="0458DEB7" w14:textId="403A6E5F">
            <w:pPr>
              <w:rPr>
                <w:b/>
              </w:rPr>
            </w:pPr>
            <w:r>
              <w:rPr>
                <w:b/>
              </w:rPr>
              <w:t>29 237</w:t>
            </w:r>
          </w:p>
        </w:tc>
        <w:tc>
          <w:tcPr>
            <w:tcW w:w="7654" w:type="dxa"/>
            <w:gridSpan w:val="2"/>
          </w:tcPr>
          <w:p w:rsidR="004126EB" w:rsidP="004126EB" w:rsidRDefault="004126EB" w14:paraId="6064C774" w14:textId="1C79A84D">
            <w:pPr>
              <w:rPr>
                <w:b/>
              </w:rPr>
            </w:pPr>
            <w:r w:rsidRPr="00460036">
              <w:rPr>
                <w:b/>
                <w:bCs/>
                <w:szCs w:val="28"/>
              </w:rPr>
              <w:t>Afrika-beleid</w:t>
            </w:r>
          </w:p>
        </w:tc>
      </w:tr>
      <w:tr w:rsidR="004126EB" w:rsidTr="004126EB" w14:paraId="13F052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6EB" w:rsidP="004126EB" w:rsidRDefault="004126EB" w14:paraId="0365210E" w14:textId="77777777"/>
        </w:tc>
        <w:tc>
          <w:tcPr>
            <w:tcW w:w="7654" w:type="dxa"/>
            <w:gridSpan w:val="2"/>
          </w:tcPr>
          <w:p w:rsidR="004126EB" w:rsidP="004126EB" w:rsidRDefault="004126EB" w14:paraId="59B1C570" w14:textId="77777777"/>
        </w:tc>
      </w:tr>
      <w:tr w:rsidR="004126EB" w:rsidTr="004126EB" w14:paraId="700487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6EB" w:rsidP="004126EB" w:rsidRDefault="004126EB" w14:paraId="058A5EF4" w14:textId="77777777"/>
        </w:tc>
        <w:tc>
          <w:tcPr>
            <w:tcW w:w="7654" w:type="dxa"/>
            <w:gridSpan w:val="2"/>
          </w:tcPr>
          <w:p w:rsidR="004126EB" w:rsidP="004126EB" w:rsidRDefault="004126EB" w14:paraId="28697043" w14:textId="77777777"/>
        </w:tc>
      </w:tr>
      <w:tr w:rsidR="004126EB" w:rsidTr="004126EB" w14:paraId="4A5DDF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6EB" w:rsidP="004126EB" w:rsidRDefault="004126EB" w14:paraId="78E0EF76" w14:textId="21F4AA4A">
            <w:pPr>
              <w:rPr>
                <w:b/>
              </w:rPr>
            </w:pPr>
            <w:r>
              <w:rPr>
                <w:b/>
              </w:rPr>
              <w:t xml:space="preserve">Nr. </w:t>
            </w:r>
            <w:r w:rsidR="00EE653C">
              <w:rPr>
                <w:b/>
              </w:rPr>
              <w:t>249</w:t>
            </w:r>
          </w:p>
        </w:tc>
        <w:tc>
          <w:tcPr>
            <w:tcW w:w="7654" w:type="dxa"/>
            <w:gridSpan w:val="2"/>
          </w:tcPr>
          <w:p w:rsidR="004126EB" w:rsidP="004126EB" w:rsidRDefault="004126EB" w14:paraId="684F6EE3" w14:textId="19404E42">
            <w:pPr>
              <w:rPr>
                <w:b/>
              </w:rPr>
            </w:pPr>
            <w:r>
              <w:rPr>
                <w:b/>
              </w:rPr>
              <w:t xml:space="preserve">MOTIE VAN </w:t>
            </w:r>
            <w:r w:rsidR="00EE653C">
              <w:rPr>
                <w:b/>
              </w:rPr>
              <w:t>DE LEDEN VAN BAARLE EN DOBBE</w:t>
            </w:r>
          </w:p>
        </w:tc>
      </w:tr>
      <w:tr w:rsidR="004126EB" w:rsidTr="004126EB" w14:paraId="2447A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6EB" w:rsidP="004126EB" w:rsidRDefault="004126EB" w14:paraId="0E4FF2DF" w14:textId="77777777"/>
        </w:tc>
        <w:tc>
          <w:tcPr>
            <w:tcW w:w="7654" w:type="dxa"/>
            <w:gridSpan w:val="2"/>
          </w:tcPr>
          <w:p w:rsidR="004126EB" w:rsidP="004126EB" w:rsidRDefault="004126EB" w14:paraId="2C250BF0" w14:textId="6509C1FD">
            <w:r>
              <w:t>Voorgesteld 10 december 2025</w:t>
            </w:r>
          </w:p>
        </w:tc>
      </w:tr>
      <w:tr w:rsidR="004126EB" w:rsidTr="004126EB" w14:paraId="48013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6EB" w:rsidP="004126EB" w:rsidRDefault="004126EB" w14:paraId="6D1686FD" w14:textId="77777777"/>
        </w:tc>
        <w:tc>
          <w:tcPr>
            <w:tcW w:w="7654" w:type="dxa"/>
            <w:gridSpan w:val="2"/>
          </w:tcPr>
          <w:p w:rsidR="004126EB" w:rsidP="004126EB" w:rsidRDefault="004126EB" w14:paraId="1445775F" w14:textId="77777777"/>
        </w:tc>
      </w:tr>
      <w:tr w:rsidR="004126EB" w:rsidTr="004126EB" w14:paraId="2D8225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6EB" w:rsidP="004126EB" w:rsidRDefault="004126EB" w14:paraId="723C622A" w14:textId="77777777"/>
        </w:tc>
        <w:tc>
          <w:tcPr>
            <w:tcW w:w="7654" w:type="dxa"/>
            <w:gridSpan w:val="2"/>
          </w:tcPr>
          <w:p w:rsidR="004126EB" w:rsidP="004126EB" w:rsidRDefault="004126EB" w14:paraId="118EC758" w14:textId="11FBDA83">
            <w:r>
              <w:t>De Kamer,</w:t>
            </w:r>
          </w:p>
        </w:tc>
      </w:tr>
      <w:tr w:rsidR="004126EB" w:rsidTr="004126EB" w14:paraId="08CA3B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6EB" w:rsidP="004126EB" w:rsidRDefault="004126EB" w14:paraId="74E96C58" w14:textId="77777777"/>
        </w:tc>
        <w:tc>
          <w:tcPr>
            <w:tcW w:w="7654" w:type="dxa"/>
            <w:gridSpan w:val="2"/>
          </w:tcPr>
          <w:p w:rsidR="004126EB" w:rsidP="004126EB" w:rsidRDefault="004126EB" w14:paraId="39EE5F49" w14:textId="77777777"/>
        </w:tc>
      </w:tr>
      <w:tr w:rsidR="004126EB" w:rsidTr="004126EB" w14:paraId="243BEF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26EB" w:rsidP="004126EB" w:rsidRDefault="004126EB" w14:paraId="516BB219" w14:textId="77777777"/>
        </w:tc>
        <w:tc>
          <w:tcPr>
            <w:tcW w:w="7654" w:type="dxa"/>
            <w:gridSpan w:val="2"/>
          </w:tcPr>
          <w:p w:rsidR="004126EB" w:rsidP="004126EB" w:rsidRDefault="004126EB" w14:paraId="2B9C3F7A" w14:textId="795E2EDA">
            <w:r>
              <w:t>gehoord de beraadslaging,</w:t>
            </w:r>
          </w:p>
        </w:tc>
      </w:tr>
      <w:tr w:rsidR="00997775" w:rsidTr="004126EB" w14:paraId="5C6D3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5A4D34" w14:textId="77777777"/>
        </w:tc>
        <w:tc>
          <w:tcPr>
            <w:tcW w:w="7654" w:type="dxa"/>
            <w:gridSpan w:val="2"/>
          </w:tcPr>
          <w:p w:rsidR="00997775" w:rsidRDefault="00997775" w14:paraId="655080E1" w14:textId="77777777"/>
        </w:tc>
      </w:tr>
      <w:tr w:rsidR="00997775" w:rsidTr="004126EB" w14:paraId="6B976C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3333CA" w14:textId="77777777"/>
        </w:tc>
        <w:tc>
          <w:tcPr>
            <w:tcW w:w="7654" w:type="dxa"/>
            <w:gridSpan w:val="2"/>
          </w:tcPr>
          <w:p w:rsidR="00EE653C" w:rsidP="00EE653C" w:rsidRDefault="00EE653C" w14:paraId="77742CCD" w14:textId="77777777">
            <w:r>
              <w:t xml:space="preserve">constaterende dat de U.S. </w:t>
            </w:r>
            <w:proofErr w:type="spellStart"/>
            <w:r>
              <w:t>Department</w:t>
            </w:r>
            <w:proofErr w:type="spellEnd"/>
            <w:r>
              <w:t xml:space="preserve"> of </w:t>
            </w:r>
            <w:proofErr w:type="spellStart"/>
            <w:r>
              <w:t>the</w:t>
            </w:r>
            <w:proofErr w:type="spellEnd"/>
            <w:r>
              <w:t xml:space="preserve"> </w:t>
            </w:r>
            <w:proofErr w:type="spellStart"/>
            <w:r>
              <w:t>Treasury's</w:t>
            </w:r>
            <w:proofErr w:type="spellEnd"/>
            <w:r>
              <w:t xml:space="preserve"> Office of </w:t>
            </w:r>
            <w:proofErr w:type="spellStart"/>
            <w:r>
              <w:t>Foreign</w:t>
            </w:r>
            <w:proofErr w:type="spellEnd"/>
            <w:r>
              <w:t xml:space="preserve"> Assets Control sancties tegen vier individuen en vier entiteiten heeft opgelegd om een transnationaal netwerk te raken dat Colombianen rekruteert om te vechten in Sudan voor de RSF;</w:t>
            </w:r>
          </w:p>
          <w:p w:rsidR="00EE653C" w:rsidP="00EE653C" w:rsidRDefault="00EE653C" w14:paraId="4CB36298" w14:textId="77777777"/>
          <w:p w:rsidR="00EE653C" w:rsidP="00EE653C" w:rsidRDefault="00EE653C" w14:paraId="3EE7B92C" w14:textId="77777777">
            <w:r>
              <w:t>verzoekt de regering om te bepleiten dat in Europees verband spoedig aansluiting gezocht wordt bij de Amerikaanse sancties tegen een transnationaal netwerk dat strijders rekruteert om te vechten voor de RSF,</w:t>
            </w:r>
          </w:p>
          <w:p w:rsidR="00EE653C" w:rsidP="00EE653C" w:rsidRDefault="00EE653C" w14:paraId="09FB3EE3" w14:textId="77777777"/>
          <w:p w:rsidR="00EE653C" w:rsidP="00EE653C" w:rsidRDefault="00EE653C" w14:paraId="5AB79AD5" w14:textId="77777777">
            <w:r>
              <w:t>en gaat over tot de orde van de dag.</w:t>
            </w:r>
          </w:p>
          <w:p w:rsidR="00EE653C" w:rsidP="00EE653C" w:rsidRDefault="00EE653C" w14:paraId="018D9F02" w14:textId="77777777"/>
          <w:p w:rsidR="00EE653C" w:rsidP="00EE653C" w:rsidRDefault="00EE653C" w14:paraId="5D635823" w14:textId="77777777">
            <w:r>
              <w:t>Van Baarle</w:t>
            </w:r>
          </w:p>
          <w:p w:rsidR="00997775" w:rsidP="00EE653C" w:rsidRDefault="00EE653C" w14:paraId="1B56CA31" w14:textId="47391AAB">
            <w:r>
              <w:t>Dobbe</w:t>
            </w:r>
          </w:p>
        </w:tc>
      </w:tr>
    </w:tbl>
    <w:p w:rsidR="00997775" w:rsidRDefault="00997775" w14:paraId="2B22B02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D1E6" w14:textId="77777777" w:rsidR="004126EB" w:rsidRDefault="004126EB">
      <w:pPr>
        <w:spacing w:line="20" w:lineRule="exact"/>
      </w:pPr>
    </w:p>
  </w:endnote>
  <w:endnote w:type="continuationSeparator" w:id="0">
    <w:p w14:paraId="19114AA9" w14:textId="77777777" w:rsidR="004126EB" w:rsidRDefault="004126EB">
      <w:pPr>
        <w:pStyle w:val="Amendement"/>
      </w:pPr>
      <w:r>
        <w:rPr>
          <w:b w:val="0"/>
        </w:rPr>
        <w:t xml:space="preserve"> </w:t>
      </w:r>
    </w:p>
  </w:endnote>
  <w:endnote w:type="continuationNotice" w:id="1">
    <w:p w14:paraId="4819E206" w14:textId="77777777" w:rsidR="004126EB" w:rsidRDefault="004126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A338" w14:textId="77777777" w:rsidR="004126EB" w:rsidRDefault="004126EB">
      <w:pPr>
        <w:pStyle w:val="Amendement"/>
      </w:pPr>
      <w:r>
        <w:rPr>
          <w:b w:val="0"/>
        </w:rPr>
        <w:separator/>
      </w:r>
    </w:p>
  </w:footnote>
  <w:footnote w:type="continuationSeparator" w:id="0">
    <w:p w14:paraId="50292E3A" w14:textId="77777777" w:rsidR="004126EB" w:rsidRDefault="00412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EB"/>
    <w:rsid w:val="00133FCE"/>
    <w:rsid w:val="001E482C"/>
    <w:rsid w:val="001E4877"/>
    <w:rsid w:val="0021105A"/>
    <w:rsid w:val="00280D6A"/>
    <w:rsid w:val="002B78E9"/>
    <w:rsid w:val="002C5406"/>
    <w:rsid w:val="00330D60"/>
    <w:rsid w:val="00345A5C"/>
    <w:rsid w:val="003F71A1"/>
    <w:rsid w:val="004126EB"/>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653C"/>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C5A61"/>
  <w15:docId w15:val="{92F6AA09-85FD-4A95-9796-D0F950DA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632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2025-12-11T08:43:00.0000000Z</dcterms:created>
  <dcterms:modified xsi:type="dcterms:W3CDTF">2025-12-11T09:08:00.0000000Z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