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C5D20" w14:paraId="0FE68A6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B831BB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CBFE4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C5D20" w14:paraId="362CBC9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A57D25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C5D20" w14:paraId="21AD760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D4C42D9" w14:textId="77777777"/>
        </w:tc>
      </w:tr>
      <w:tr w:rsidR="00997775" w:rsidTr="00EC5D20" w14:paraId="218F2CE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6965D8A" w14:textId="77777777"/>
        </w:tc>
      </w:tr>
      <w:tr w:rsidR="00997775" w:rsidTr="00EC5D20" w14:paraId="2C14A6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BB9057" w14:textId="77777777"/>
        </w:tc>
        <w:tc>
          <w:tcPr>
            <w:tcW w:w="7654" w:type="dxa"/>
            <w:gridSpan w:val="2"/>
          </w:tcPr>
          <w:p w:rsidR="00997775" w:rsidRDefault="00997775" w14:paraId="129CFFF9" w14:textId="77777777"/>
        </w:tc>
      </w:tr>
      <w:tr w:rsidR="00EC5D20" w:rsidTr="00EC5D20" w14:paraId="1FFC36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5D20" w:rsidP="00EC5D20" w:rsidRDefault="00EC5D20" w14:paraId="2F54F07F" w14:textId="78EFCC3A">
            <w:pPr>
              <w:rPr>
                <w:b/>
              </w:rPr>
            </w:pPr>
            <w:r>
              <w:rPr>
                <w:b/>
              </w:rPr>
              <w:t>29 237</w:t>
            </w:r>
          </w:p>
        </w:tc>
        <w:tc>
          <w:tcPr>
            <w:tcW w:w="7654" w:type="dxa"/>
            <w:gridSpan w:val="2"/>
          </w:tcPr>
          <w:p w:rsidR="00EC5D20" w:rsidP="00EC5D20" w:rsidRDefault="00EC5D20" w14:paraId="689B1186" w14:textId="5B139455">
            <w:pPr>
              <w:rPr>
                <w:b/>
              </w:rPr>
            </w:pPr>
            <w:r w:rsidRPr="00460036">
              <w:rPr>
                <w:b/>
                <w:bCs/>
                <w:szCs w:val="28"/>
              </w:rPr>
              <w:t>Afrika-beleid</w:t>
            </w:r>
          </w:p>
        </w:tc>
      </w:tr>
      <w:tr w:rsidR="00EC5D20" w:rsidTr="00EC5D20" w14:paraId="6FA485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5D20" w:rsidP="00EC5D20" w:rsidRDefault="00EC5D20" w14:paraId="29BAC0D2" w14:textId="77777777"/>
        </w:tc>
        <w:tc>
          <w:tcPr>
            <w:tcW w:w="7654" w:type="dxa"/>
            <w:gridSpan w:val="2"/>
          </w:tcPr>
          <w:p w:rsidR="00EC5D20" w:rsidP="00EC5D20" w:rsidRDefault="00EC5D20" w14:paraId="7C840443" w14:textId="77777777"/>
        </w:tc>
      </w:tr>
      <w:tr w:rsidR="00EC5D20" w:rsidTr="00EC5D20" w14:paraId="7C2009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5D20" w:rsidP="00EC5D20" w:rsidRDefault="00EC5D20" w14:paraId="15A5A017" w14:textId="77777777"/>
        </w:tc>
        <w:tc>
          <w:tcPr>
            <w:tcW w:w="7654" w:type="dxa"/>
            <w:gridSpan w:val="2"/>
          </w:tcPr>
          <w:p w:rsidR="00EC5D20" w:rsidP="00EC5D20" w:rsidRDefault="00EC5D20" w14:paraId="0DFB48AF" w14:textId="77777777"/>
        </w:tc>
      </w:tr>
      <w:tr w:rsidR="00EC5D20" w:rsidTr="00EC5D20" w14:paraId="3C93DC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5D20" w:rsidP="00EC5D20" w:rsidRDefault="00EC5D20" w14:paraId="740B59F4" w14:textId="56BE4FD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C66FD">
              <w:rPr>
                <w:b/>
              </w:rPr>
              <w:t>250</w:t>
            </w:r>
          </w:p>
        </w:tc>
        <w:tc>
          <w:tcPr>
            <w:tcW w:w="7654" w:type="dxa"/>
            <w:gridSpan w:val="2"/>
          </w:tcPr>
          <w:p w:rsidR="00EC5D20" w:rsidP="00EC5D20" w:rsidRDefault="00EC5D20" w14:paraId="7286E88A" w14:textId="003D108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C66FD">
              <w:rPr>
                <w:b/>
              </w:rPr>
              <w:t>DE LEDEN VAN BAARLE EN DOBBE</w:t>
            </w:r>
          </w:p>
        </w:tc>
      </w:tr>
      <w:tr w:rsidR="00EC5D20" w:rsidTr="00EC5D20" w14:paraId="2E20DF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5D20" w:rsidP="00EC5D20" w:rsidRDefault="00EC5D20" w14:paraId="0F813F7B" w14:textId="77777777"/>
        </w:tc>
        <w:tc>
          <w:tcPr>
            <w:tcW w:w="7654" w:type="dxa"/>
            <w:gridSpan w:val="2"/>
          </w:tcPr>
          <w:p w:rsidR="00EC5D20" w:rsidP="00EC5D20" w:rsidRDefault="00EC5D20" w14:paraId="6C6D09E1" w14:textId="57AEDF88">
            <w:r>
              <w:t>Voorgesteld 10 december 2025</w:t>
            </w:r>
          </w:p>
        </w:tc>
      </w:tr>
      <w:tr w:rsidR="00EC5D20" w:rsidTr="00EC5D20" w14:paraId="23E46E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5D20" w:rsidP="00EC5D20" w:rsidRDefault="00EC5D20" w14:paraId="3E27EE41" w14:textId="77777777"/>
        </w:tc>
        <w:tc>
          <w:tcPr>
            <w:tcW w:w="7654" w:type="dxa"/>
            <w:gridSpan w:val="2"/>
          </w:tcPr>
          <w:p w:rsidR="00EC5D20" w:rsidP="00EC5D20" w:rsidRDefault="00EC5D20" w14:paraId="1CEBFA0C" w14:textId="77777777"/>
        </w:tc>
      </w:tr>
      <w:tr w:rsidR="00EC5D20" w:rsidTr="00EC5D20" w14:paraId="4A3B11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5D20" w:rsidP="00EC5D20" w:rsidRDefault="00EC5D20" w14:paraId="0D689F46" w14:textId="77777777"/>
        </w:tc>
        <w:tc>
          <w:tcPr>
            <w:tcW w:w="7654" w:type="dxa"/>
            <w:gridSpan w:val="2"/>
          </w:tcPr>
          <w:p w:rsidR="00EC5D20" w:rsidP="00EC5D20" w:rsidRDefault="00EC5D20" w14:paraId="01B2FA5A" w14:textId="381FF0F7">
            <w:r>
              <w:t>De Kamer,</w:t>
            </w:r>
          </w:p>
        </w:tc>
      </w:tr>
      <w:tr w:rsidR="00EC5D20" w:rsidTr="00EC5D20" w14:paraId="720A99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5D20" w:rsidP="00EC5D20" w:rsidRDefault="00EC5D20" w14:paraId="5727E8A1" w14:textId="77777777"/>
        </w:tc>
        <w:tc>
          <w:tcPr>
            <w:tcW w:w="7654" w:type="dxa"/>
            <w:gridSpan w:val="2"/>
          </w:tcPr>
          <w:p w:rsidR="00EC5D20" w:rsidP="00EC5D20" w:rsidRDefault="00EC5D20" w14:paraId="31144793" w14:textId="77777777"/>
        </w:tc>
      </w:tr>
      <w:tr w:rsidR="00EC5D20" w:rsidTr="00EC5D20" w14:paraId="7D0C04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5D20" w:rsidP="00EC5D20" w:rsidRDefault="00EC5D20" w14:paraId="1BA1992D" w14:textId="77777777"/>
        </w:tc>
        <w:tc>
          <w:tcPr>
            <w:tcW w:w="7654" w:type="dxa"/>
            <w:gridSpan w:val="2"/>
          </w:tcPr>
          <w:p w:rsidR="00EC5D20" w:rsidP="00EC5D20" w:rsidRDefault="00EC5D20" w14:paraId="217E1583" w14:textId="18264DA7">
            <w:r>
              <w:t>gehoord de beraadslaging,</w:t>
            </w:r>
          </w:p>
        </w:tc>
      </w:tr>
      <w:tr w:rsidR="00997775" w:rsidTr="00EC5D20" w14:paraId="4BFE8A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27C21C" w14:textId="77777777"/>
        </w:tc>
        <w:tc>
          <w:tcPr>
            <w:tcW w:w="7654" w:type="dxa"/>
            <w:gridSpan w:val="2"/>
          </w:tcPr>
          <w:p w:rsidR="00997775" w:rsidRDefault="00997775" w14:paraId="7D4E9D89" w14:textId="77777777"/>
        </w:tc>
      </w:tr>
      <w:tr w:rsidR="00997775" w:rsidTr="00EC5D20" w14:paraId="308316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06DDE5" w14:textId="77777777"/>
        </w:tc>
        <w:tc>
          <w:tcPr>
            <w:tcW w:w="7654" w:type="dxa"/>
            <w:gridSpan w:val="2"/>
          </w:tcPr>
          <w:p w:rsidR="006C66FD" w:rsidP="006C66FD" w:rsidRDefault="006C66FD" w14:paraId="40B5A910" w14:textId="77777777">
            <w:r>
              <w:t>constaterende dat 90% van de vluchtelingen en ontheemden in Sudan wordt opgevangen door lokale families en organisaties;</w:t>
            </w:r>
          </w:p>
          <w:p w:rsidR="006C66FD" w:rsidP="006C66FD" w:rsidRDefault="006C66FD" w14:paraId="12D89031" w14:textId="77777777"/>
          <w:p w:rsidR="006C66FD" w:rsidP="006C66FD" w:rsidRDefault="006C66FD" w14:paraId="1423985E" w14:textId="77777777">
            <w:r>
              <w:t>verzoekt de regering binnen het humanitaire beleid voor Sudan te bevorderen dat lokale families en organisaties die hulp verlenen aan ontheemden ondersteund worden en hiertoe het beleid in te richten,</w:t>
            </w:r>
          </w:p>
          <w:p w:rsidR="006C66FD" w:rsidP="006C66FD" w:rsidRDefault="006C66FD" w14:paraId="0D3D17B9" w14:textId="77777777"/>
          <w:p w:rsidR="006C66FD" w:rsidP="006C66FD" w:rsidRDefault="006C66FD" w14:paraId="3499018D" w14:textId="77777777">
            <w:r>
              <w:t>en gaat over tot de orde van de dag.</w:t>
            </w:r>
          </w:p>
          <w:p w:rsidR="006C66FD" w:rsidP="006C66FD" w:rsidRDefault="006C66FD" w14:paraId="1FC7E225" w14:textId="77777777"/>
          <w:p w:rsidR="006C66FD" w:rsidP="006C66FD" w:rsidRDefault="006C66FD" w14:paraId="39A91DA5" w14:textId="77777777">
            <w:r>
              <w:t>Van Baarle</w:t>
            </w:r>
          </w:p>
          <w:p w:rsidR="00997775" w:rsidP="006C66FD" w:rsidRDefault="006C66FD" w14:paraId="457B9154" w14:textId="27E31C68">
            <w:r>
              <w:t>Dobbe</w:t>
            </w:r>
          </w:p>
        </w:tc>
      </w:tr>
    </w:tbl>
    <w:p w:rsidR="00997775" w:rsidRDefault="00997775" w14:paraId="2FF60A2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63C4B" w14:textId="77777777" w:rsidR="00EC5D20" w:rsidRDefault="00EC5D20">
      <w:pPr>
        <w:spacing w:line="20" w:lineRule="exact"/>
      </w:pPr>
    </w:p>
  </w:endnote>
  <w:endnote w:type="continuationSeparator" w:id="0">
    <w:p w14:paraId="327BAF9F" w14:textId="77777777" w:rsidR="00EC5D20" w:rsidRDefault="00EC5D2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C4C12EF" w14:textId="77777777" w:rsidR="00EC5D20" w:rsidRDefault="00EC5D2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ED2E9" w14:textId="77777777" w:rsidR="00EC5D20" w:rsidRDefault="00EC5D2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8CDDF4E" w14:textId="77777777" w:rsidR="00EC5D20" w:rsidRDefault="00EC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2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C66FD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78CF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C5D20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5C3FF"/>
  <w15:docId w15:val="{36C28555-A32D-4A23-8215-76D91DD5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2025-12-11T08:43:00.0000000Z</dcterms:created>
  <dcterms:modified xsi:type="dcterms:W3CDTF">2025-12-11T09:09:00.0000000Z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