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92323" w14:paraId="7C8088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135F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52B8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92323" w14:paraId="6D610E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FB6B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92323" w14:paraId="2C04A0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5FA00" w14:textId="77777777"/>
        </w:tc>
      </w:tr>
      <w:tr w:rsidR="00997775" w:rsidTr="00D92323" w14:paraId="0DDDAC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80BCF4" w14:textId="77777777"/>
        </w:tc>
      </w:tr>
      <w:tr w:rsidR="00997775" w:rsidTr="00D92323" w14:paraId="50B22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8AF2C" w14:textId="77777777"/>
        </w:tc>
        <w:tc>
          <w:tcPr>
            <w:tcW w:w="7654" w:type="dxa"/>
            <w:gridSpan w:val="2"/>
          </w:tcPr>
          <w:p w:rsidR="00997775" w:rsidRDefault="00997775" w14:paraId="75A4DCA9" w14:textId="77777777"/>
        </w:tc>
      </w:tr>
      <w:tr w:rsidR="00D92323" w:rsidTr="00D92323" w14:paraId="58A80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5DF4684B" w14:textId="02BC7C08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D92323" w:rsidP="00D92323" w:rsidRDefault="00D92323" w14:paraId="0451FEC9" w14:textId="4FD876A8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D92323" w:rsidTr="00D92323" w14:paraId="09712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4192EAE6" w14:textId="77777777"/>
        </w:tc>
        <w:tc>
          <w:tcPr>
            <w:tcW w:w="7654" w:type="dxa"/>
            <w:gridSpan w:val="2"/>
          </w:tcPr>
          <w:p w:rsidR="00D92323" w:rsidP="00D92323" w:rsidRDefault="00D92323" w14:paraId="3C4A4CCD" w14:textId="77777777"/>
        </w:tc>
      </w:tr>
      <w:tr w:rsidR="00D92323" w:rsidTr="00D92323" w14:paraId="1065F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54E831CC" w14:textId="77777777"/>
        </w:tc>
        <w:tc>
          <w:tcPr>
            <w:tcW w:w="7654" w:type="dxa"/>
            <w:gridSpan w:val="2"/>
          </w:tcPr>
          <w:p w:rsidR="00D92323" w:rsidP="00D92323" w:rsidRDefault="00D92323" w14:paraId="6ACB32BA" w14:textId="77777777"/>
        </w:tc>
      </w:tr>
      <w:tr w:rsidR="00D92323" w:rsidTr="00D92323" w14:paraId="3C282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33E855D1" w14:textId="76C14B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3CB1">
              <w:rPr>
                <w:b/>
              </w:rPr>
              <w:t xml:space="preserve">255 </w:t>
            </w:r>
          </w:p>
        </w:tc>
        <w:tc>
          <w:tcPr>
            <w:tcW w:w="7654" w:type="dxa"/>
            <w:gridSpan w:val="2"/>
          </w:tcPr>
          <w:p w:rsidR="00D92323" w:rsidP="00D92323" w:rsidRDefault="00D92323" w14:paraId="73310F62" w14:textId="0938CF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3CB1">
              <w:rPr>
                <w:b/>
              </w:rPr>
              <w:t>DE LEDEN TEUNISSEN EN DOBBE</w:t>
            </w:r>
          </w:p>
        </w:tc>
      </w:tr>
      <w:tr w:rsidR="00D92323" w:rsidTr="00D92323" w14:paraId="18467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6BA0C103" w14:textId="77777777"/>
        </w:tc>
        <w:tc>
          <w:tcPr>
            <w:tcW w:w="7654" w:type="dxa"/>
            <w:gridSpan w:val="2"/>
          </w:tcPr>
          <w:p w:rsidR="00D92323" w:rsidP="00D92323" w:rsidRDefault="00D92323" w14:paraId="11197266" w14:textId="2195187E">
            <w:r>
              <w:t>Voorgesteld 10 december 2025</w:t>
            </w:r>
          </w:p>
        </w:tc>
      </w:tr>
      <w:tr w:rsidR="00D92323" w:rsidTr="00D92323" w14:paraId="41719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61A42C62" w14:textId="77777777"/>
        </w:tc>
        <w:tc>
          <w:tcPr>
            <w:tcW w:w="7654" w:type="dxa"/>
            <w:gridSpan w:val="2"/>
          </w:tcPr>
          <w:p w:rsidR="00D92323" w:rsidP="00D92323" w:rsidRDefault="00D92323" w14:paraId="7247A429" w14:textId="77777777"/>
        </w:tc>
      </w:tr>
      <w:tr w:rsidR="00D92323" w:rsidTr="00D92323" w14:paraId="4FA1A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3E9556C5" w14:textId="77777777"/>
        </w:tc>
        <w:tc>
          <w:tcPr>
            <w:tcW w:w="7654" w:type="dxa"/>
            <w:gridSpan w:val="2"/>
          </w:tcPr>
          <w:p w:rsidR="00D92323" w:rsidP="00D92323" w:rsidRDefault="00D92323" w14:paraId="022E91F2" w14:textId="7FABD3F3">
            <w:r>
              <w:t>De Kamer,</w:t>
            </w:r>
          </w:p>
        </w:tc>
      </w:tr>
      <w:tr w:rsidR="00D92323" w:rsidTr="00D92323" w14:paraId="58096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0726A244" w14:textId="77777777"/>
        </w:tc>
        <w:tc>
          <w:tcPr>
            <w:tcW w:w="7654" w:type="dxa"/>
            <w:gridSpan w:val="2"/>
          </w:tcPr>
          <w:p w:rsidR="00D92323" w:rsidP="00D92323" w:rsidRDefault="00D92323" w14:paraId="702BB69C" w14:textId="77777777"/>
        </w:tc>
      </w:tr>
      <w:tr w:rsidR="00D92323" w:rsidTr="00D92323" w14:paraId="4B208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2323" w:rsidP="00D92323" w:rsidRDefault="00D92323" w14:paraId="7C1F0E1B" w14:textId="77777777"/>
        </w:tc>
        <w:tc>
          <w:tcPr>
            <w:tcW w:w="7654" w:type="dxa"/>
            <w:gridSpan w:val="2"/>
          </w:tcPr>
          <w:p w:rsidR="00D92323" w:rsidP="00D92323" w:rsidRDefault="00D92323" w14:paraId="4E6D1DE4" w14:textId="59BD5390">
            <w:r>
              <w:t>gehoord de beraadslaging,</w:t>
            </w:r>
          </w:p>
        </w:tc>
      </w:tr>
      <w:tr w:rsidR="00997775" w:rsidTr="00D92323" w14:paraId="2D6E0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CB83E" w14:textId="77777777"/>
        </w:tc>
        <w:tc>
          <w:tcPr>
            <w:tcW w:w="7654" w:type="dxa"/>
            <w:gridSpan w:val="2"/>
          </w:tcPr>
          <w:p w:rsidR="00997775" w:rsidRDefault="00997775" w14:paraId="17F50282" w14:textId="77777777"/>
        </w:tc>
      </w:tr>
      <w:tr w:rsidR="00997775" w:rsidTr="00D92323" w14:paraId="5284B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045ED" w14:textId="77777777"/>
        </w:tc>
        <w:tc>
          <w:tcPr>
            <w:tcW w:w="7654" w:type="dxa"/>
            <w:gridSpan w:val="2"/>
          </w:tcPr>
          <w:p w:rsidR="00493CB1" w:rsidP="00493CB1" w:rsidRDefault="00493CB1" w14:paraId="10B61790" w14:textId="77777777">
            <w:r>
              <w:t>overwegende dat handel met de Verenigde Arabische Emiraten op Nederlandse overheidswebsites, zoals op die van de Rijksdienst voor Ondernemend Nederland wordt gefaciliteerd en gepromoot;</w:t>
            </w:r>
          </w:p>
          <w:p w:rsidR="00493CB1" w:rsidP="00493CB1" w:rsidRDefault="00493CB1" w14:paraId="6C700764" w14:textId="77777777"/>
          <w:p w:rsidR="00493CB1" w:rsidP="00493CB1" w:rsidRDefault="00493CB1" w14:paraId="34B2B346" w14:textId="77777777">
            <w:r>
              <w:t xml:space="preserve">overwegende dat de Rapid Support </w:t>
            </w:r>
            <w:proofErr w:type="spellStart"/>
            <w:r>
              <w:t>Forces</w:t>
            </w:r>
            <w:proofErr w:type="spellEnd"/>
            <w:r>
              <w:t xml:space="preserve"> via de VAE worden gefinancierd en bewapend;</w:t>
            </w:r>
          </w:p>
          <w:p w:rsidR="00493CB1" w:rsidP="00493CB1" w:rsidRDefault="00493CB1" w14:paraId="2B675A17" w14:textId="77777777"/>
          <w:p w:rsidR="00493CB1" w:rsidP="00493CB1" w:rsidRDefault="00493CB1" w14:paraId="4694549A" w14:textId="77777777">
            <w:r>
              <w:t>overwegende dat de RSF grove mensenrechtenschendingen pleegt en dat extra druk nodig is, ook via economische sancties, om tot een onmiddellijk staakt-het-vuren te komen;</w:t>
            </w:r>
          </w:p>
          <w:p w:rsidR="00493CB1" w:rsidP="00493CB1" w:rsidRDefault="00493CB1" w14:paraId="5F44DF59" w14:textId="77777777"/>
          <w:p w:rsidR="00493CB1" w:rsidP="00493CB1" w:rsidRDefault="00493CB1" w14:paraId="437E7F6C" w14:textId="77777777">
            <w:r>
              <w:t>verzoekt de regering om het faciliteren en promoten van Nederlandse handel met de VAE via overheidswebsites op te schorten,</w:t>
            </w:r>
          </w:p>
          <w:p w:rsidR="00493CB1" w:rsidP="00493CB1" w:rsidRDefault="00493CB1" w14:paraId="6021B17D" w14:textId="77777777"/>
          <w:p w:rsidR="00493CB1" w:rsidP="00493CB1" w:rsidRDefault="00493CB1" w14:paraId="66EB2627" w14:textId="77777777">
            <w:r>
              <w:t>en gaat over tot de orde van de dag.</w:t>
            </w:r>
          </w:p>
          <w:p w:rsidR="00493CB1" w:rsidP="00493CB1" w:rsidRDefault="00493CB1" w14:paraId="0F63FC33" w14:textId="77777777"/>
          <w:p w:rsidR="00493CB1" w:rsidP="00493CB1" w:rsidRDefault="00493CB1" w14:paraId="27A2EB68" w14:textId="77777777">
            <w:r>
              <w:t>Teunissen</w:t>
            </w:r>
          </w:p>
          <w:p w:rsidR="00997775" w:rsidP="00493CB1" w:rsidRDefault="00493CB1" w14:paraId="1E37820C" w14:textId="302DCB1A">
            <w:r>
              <w:t>Dobbe</w:t>
            </w:r>
          </w:p>
        </w:tc>
      </w:tr>
    </w:tbl>
    <w:p w:rsidR="00997775" w:rsidRDefault="00997775" w14:paraId="497B11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49A8" w14:textId="77777777" w:rsidR="00D92323" w:rsidRDefault="00D92323">
      <w:pPr>
        <w:spacing w:line="20" w:lineRule="exact"/>
      </w:pPr>
    </w:p>
  </w:endnote>
  <w:endnote w:type="continuationSeparator" w:id="0">
    <w:p w14:paraId="220ADCCB" w14:textId="77777777" w:rsidR="00D92323" w:rsidRDefault="00D923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1AFB0C" w14:textId="77777777" w:rsidR="00D92323" w:rsidRDefault="00D923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9823" w14:textId="77777777" w:rsidR="00D92323" w:rsidRDefault="00D923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87CAE2" w14:textId="77777777" w:rsidR="00D92323" w:rsidRDefault="00D9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3CB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232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08B63"/>
  <w15:docId w15:val="{09DFA24E-9342-4AA9-A72C-3E6E622A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2025-12-11T08:43:00.0000000Z</dcterms:created>
  <dcterms:modified xsi:type="dcterms:W3CDTF">2025-12-11T09:17:00.0000000Z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