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C10C3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72A4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172C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98405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2A72D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06DA4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E19067" w14:textId="77777777"/>
        </w:tc>
      </w:tr>
      <w:tr w:rsidR="00997775" w14:paraId="2C6DFF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40F7C4" w14:textId="77777777"/>
        </w:tc>
      </w:tr>
      <w:tr w:rsidR="00997775" w14:paraId="468D7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8877F" w14:textId="77777777"/>
        </w:tc>
        <w:tc>
          <w:tcPr>
            <w:tcW w:w="7654" w:type="dxa"/>
            <w:gridSpan w:val="2"/>
          </w:tcPr>
          <w:p w:rsidR="00997775" w:rsidRDefault="00997775" w14:paraId="6372CF74" w14:textId="77777777"/>
        </w:tc>
      </w:tr>
      <w:tr w:rsidR="00997775" w14:paraId="6734E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4742B" w14:paraId="3C2C363E" w14:textId="45F28EC9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Pr="0034742B" w:rsidR="00997775" w:rsidP="00A07C71" w:rsidRDefault="0034742B" w14:paraId="0729BC99" w14:textId="509CB8A4">
            <w:pPr>
              <w:rPr>
                <w:b/>
                <w:bCs/>
                <w:szCs w:val="28"/>
              </w:rPr>
            </w:pPr>
            <w:r w:rsidRPr="0034742B">
              <w:rPr>
                <w:b/>
                <w:bCs/>
                <w:szCs w:val="28"/>
              </w:rPr>
              <w:t>Afrika-beleid</w:t>
            </w:r>
          </w:p>
        </w:tc>
      </w:tr>
      <w:tr w:rsidR="00997775" w14:paraId="7A5EA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51F74F" w14:textId="77777777"/>
        </w:tc>
        <w:tc>
          <w:tcPr>
            <w:tcW w:w="7654" w:type="dxa"/>
            <w:gridSpan w:val="2"/>
          </w:tcPr>
          <w:p w:rsidR="00997775" w:rsidRDefault="00997775" w14:paraId="2A898FCE" w14:textId="77777777"/>
        </w:tc>
      </w:tr>
      <w:tr w:rsidR="00997775" w14:paraId="5672D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37F12E" w14:textId="77777777"/>
        </w:tc>
        <w:tc>
          <w:tcPr>
            <w:tcW w:w="7654" w:type="dxa"/>
            <w:gridSpan w:val="2"/>
          </w:tcPr>
          <w:p w:rsidR="00997775" w:rsidRDefault="00997775" w14:paraId="4C2C3179" w14:textId="77777777"/>
        </w:tc>
      </w:tr>
      <w:tr w:rsidR="00997775" w14:paraId="105EF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DE05A2" w14:textId="7CF9BC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4742B">
              <w:rPr>
                <w:b/>
              </w:rPr>
              <w:t>256</w:t>
            </w:r>
          </w:p>
        </w:tc>
        <w:tc>
          <w:tcPr>
            <w:tcW w:w="7654" w:type="dxa"/>
            <w:gridSpan w:val="2"/>
          </w:tcPr>
          <w:p w:rsidR="00997775" w:rsidRDefault="00997775" w14:paraId="538AD6CA" w14:textId="409D57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4742B">
              <w:rPr>
                <w:b/>
              </w:rPr>
              <w:t>HET LID TEUNISSEN C.S.</w:t>
            </w:r>
          </w:p>
        </w:tc>
      </w:tr>
      <w:tr w:rsidR="00997775" w14:paraId="1713D1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C7F1A" w14:textId="77777777"/>
        </w:tc>
        <w:tc>
          <w:tcPr>
            <w:tcW w:w="7654" w:type="dxa"/>
            <w:gridSpan w:val="2"/>
          </w:tcPr>
          <w:p w:rsidR="00997775" w:rsidP="00280D6A" w:rsidRDefault="00997775" w14:paraId="6594C343" w14:textId="2F5C199B">
            <w:r>
              <w:t>Voorgesteld</w:t>
            </w:r>
            <w:r w:rsidR="00280D6A">
              <w:t xml:space="preserve"> </w:t>
            </w:r>
            <w:r w:rsidR="0034742B">
              <w:t>10 december 2025</w:t>
            </w:r>
          </w:p>
        </w:tc>
      </w:tr>
      <w:tr w:rsidR="00997775" w14:paraId="037020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61DE74" w14:textId="77777777"/>
        </w:tc>
        <w:tc>
          <w:tcPr>
            <w:tcW w:w="7654" w:type="dxa"/>
            <w:gridSpan w:val="2"/>
          </w:tcPr>
          <w:p w:rsidR="00997775" w:rsidRDefault="00997775" w14:paraId="3B9FFB15" w14:textId="77777777"/>
        </w:tc>
      </w:tr>
      <w:tr w:rsidR="00997775" w14:paraId="19BA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29B0F" w14:textId="77777777"/>
        </w:tc>
        <w:tc>
          <w:tcPr>
            <w:tcW w:w="7654" w:type="dxa"/>
            <w:gridSpan w:val="2"/>
          </w:tcPr>
          <w:p w:rsidR="00997775" w:rsidRDefault="00997775" w14:paraId="1C238537" w14:textId="77777777">
            <w:r>
              <w:t>De Kamer,</w:t>
            </w:r>
          </w:p>
        </w:tc>
      </w:tr>
      <w:tr w:rsidR="00997775" w14:paraId="78434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49AA5" w14:textId="77777777"/>
        </w:tc>
        <w:tc>
          <w:tcPr>
            <w:tcW w:w="7654" w:type="dxa"/>
            <w:gridSpan w:val="2"/>
          </w:tcPr>
          <w:p w:rsidR="00997775" w:rsidRDefault="00997775" w14:paraId="60AD6D34" w14:textId="77777777"/>
        </w:tc>
      </w:tr>
      <w:tr w:rsidR="00997775" w14:paraId="3DC0E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792C4" w14:textId="77777777"/>
        </w:tc>
        <w:tc>
          <w:tcPr>
            <w:tcW w:w="7654" w:type="dxa"/>
            <w:gridSpan w:val="2"/>
          </w:tcPr>
          <w:p w:rsidR="00997775" w:rsidRDefault="00997775" w14:paraId="34265613" w14:textId="77777777">
            <w:r>
              <w:t>gehoord de beraadslaging,</w:t>
            </w:r>
          </w:p>
        </w:tc>
      </w:tr>
      <w:tr w:rsidR="00997775" w14:paraId="1B002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05FBE" w14:textId="77777777"/>
        </w:tc>
        <w:tc>
          <w:tcPr>
            <w:tcW w:w="7654" w:type="dxa"/>
            <w:gridSpan w:val="2"/>
          </w:tcPr>
          <w:p w:rsidR="00997775" w:rsidRDefault="00997775" w14:paraId="4B15B651" w14:textId="77777777"/>
        </w:tc>
      </w:tr>
      <w:tr w:rsidR="00997775" w14:paraId="31D1A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F47C6C" w14:textId="77777777"/>
        </w:tc>
        <w:tc>
          <w:tcPr>
            <w:tcW w:w="7654" w:type="dxa"/>
            <w:gridSpan w:val="2"/>
          </w:tcPr>
          <w:p w:rsidR="0034742B" w:rsidP="0034742B" w:rsidRDefault="0034742B" w14:paraId="075A4599" w14:textId="77777777">
            <w:r>
              <w:t xml:space="preserve">constaterende dat het Nederlandse bedrijf VDL in Limburg robotvoertuigen gaat produceren voor het Estse bedrijf </w:t>
            </w:r>
            <w:proofErr w:type="spellStart"/>
            <w:r>
              <w:t>Milrem</w:t>
            </w:r>
            <w:proofErr w:type="spellEnd"/>
            <w:r>
              <w:t xml:space="preserve"> </w:t>
            </w:r>
            <w:proofErr w:type="spellStart"/>
            <w:r>
              <w:t>Robotics</w:t>
            </w:r>
            <w:proofErr w:type="spellEnd"/>
            <w:r>
              <w:t>;</w:t>
            </w:r>
          </w:p>
          <w:p w:rsidR="0034742B" w:rsidP="0034742B" w:rsidRDefault="0034742B" w14:paraId="102CD6EF" w14:textId="77777777"/>
          <w:p w:rsidR="0034742B" w:rsidP="0034742B" w:rsidRDefault="0034742B" w14:paraId="2D2CA446" w14:textId="77777777">
            <w:r>
              <w:t xml:space="preserve">overwegende dat </w:t>
            </w:r>
            <w:proofErr w:type="spellStart"/>
            <w:r>
              <w:t>Milrem</w:t>
            </w:r>
            <w:proofErr w:type="spellEnd"/>
            <w:r>
              <w:t xml:space="preserve"> </w:t>
            </w:r>
            <w:proofErr w:type="spellStart"/>
            <w:r>
              <w:t>Robotics</w:t>
            </w:r>
            <w:proofErr w:type="spellEnd"/>
            <w:r>
              <w:t xml:space="preserve"> sinds 2023 eigendom is van het staatsbedrijf EDGE uit de Verenigde Arabische Emiraten;</w:t>
            </w:r>
          </w:p>
          <w:p w:rsidR="0034742B" w:rsidP="0034742B" w:rsidRDefault="0034742B" w14:paraId="2700CFF5" w14:textId="77777777"/>
          <w:p w:rsidR="0034742B" w:rsidP="0034742B" w:rsidRDefault="0034742B" w14:paraId="24A6D2EB" w14:textId="77777777">
            <w:r>
              <w:t>overwegende dat is aangetoond dat EDGE wapens en pantservoertuigen levert aan de RSF in Sudan, die verantwoordelijk worden gehouden voor grove mensenrechtenschendingen;</w:t>
            </w:r>
          </w:p>
          <w:p w:rsidR="0034742B" w:rsidP="0034742B" w:rsidRDefault="0034742B" w14:paraId="7CC57806" w14:textId="77777777"/>
          <w:p w:rsidR="0034742B" w:rsidP="0034742B" w:rsidRDefault="0034742B" w14:paraId="2EF651C5" w14:textId="77777777">
            <w:r>
              <w:t>overwegende dat moet worden uitgesloten dat in Nederland geproduceerde technologie via derden bijdraagt aan mensenrechtenschendingen;</w:t>
            </w:r>
          </w:p>
          <w:p w:rsidR="0034742B" w:rsidP="0034742B" w:rsidRDefault="0034742B" w14:paraId="45996240" w14:textId="77777777"/>
          <w:p w:rsidR="0034742B" w:rsidP="0034742B" w:rsidRDefault="0034742B" w14:paraId="3AABC896" w14:textId="77777777">
            <w:r>
              <w:t>verzoekt de regering te borgen dat de in Nederland geproduceerde robotvoertuigen die als wapens kunnen worden ingezet of onderdelen daarvan niet via de VAE bij strijdende partijen in Sudan terechtkomen,</w:t>
            </w:r>
          </w:p>
          <w:p w:rsidR="0034742B" w:rsidP="0034742B" w:rsidRDefault="0034742B" w14:paraId="44F9833B" w14:textId="77777777"/>
          <w:p w:rsidR="0034742B" w:rsidP="0034742B" w:rsidRDefault="0034742B" w14:paraId="6B3AEA0C" w14:textId="77777777">
            <w:r>
              <w:t>en gaat over tot de orde van de dag.</w:t>
            </w:r>
          </w:p>
          <w:p w:rsidR="0034742B" w:rsidP="0034742B" w:rsidRDefault="0034742B" w14:paraId="43596890" w14:textId="77777777"/>
          <w:p w:rsidR="0034742B" w:rsidP="0034742B" w:rsidRDefault="0034742B" w14:paraId="63D314EB" w14:textId="77777777">
            <w:r>
              <w:t>Teunissen</w:t>
            </w:r>
            <w:r>
              <w:t xml:space="preserve"> </w:t>
            </w:r>
          </w:p>
          <w:p w:rsidR="0034742B" w:rsidP="0034742B" w:rsidRDefault="0034742B" w14:paraId="4E6FD43A" w14:textId="77777777">
            <w:proofErr w:type="spellStart"/>
            <w:r>
              <w:t>Kröger</w:t>
            </w:r>
            <w:proofErr w:type="spellEnd"/>
          </w:p>
          <w:p w:rsidR="00997775" w:rsidP="0034742B" w:rsidRDefault="0034742B" w14:paraId="11562B8E" w14:textId="332D8266">
            <w:r>
              <w:t>Dobbe</w:t>
            </w:r>
          </w:p>
        </w:tc>
      </w:tr>
    </w:tbl>
    <w:p w:rsidR="00997775" w:rsidRDefault="00997775" w14:paraId="52AE16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05A5" w14:textId="77777777" w:rsidR="0034742B" w:rsidRDefault="0034742B">
      <w:pPr>
        <w:spacing w:line="20" w:lineRule="exact"/>
      </w:pPr>
    </w:p>
  </w:endnote>
  <w:endnote w:type="continuationSeparator" w:id="0">
    <w:p w14:paraId="5B431305" w14:textId="77777777" w:rsidR="0034742B" w:rsidRDefault="003474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9C6F3D" w14:textId="77777777" w:rsidR="0034742B" w:rsidRDefault="003474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DB1D" w14:textId="77777777" w:rsidR="0034742B" w:rsidRDefault="003474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F0F858" w14:textId="77777777" w:rsidR="0034742B" w:rsidRDefault="00347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4742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43B13"/>
  <w15:docId w15:val="{0F35B93E-8D88-4802-8136-0F093C2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2025-12-11T09:17:00.0000000Z</dcterms:created>
  <dcterms:modified xsi:type="dcterms:W3CDTF">2025-12-11T09:20:00.0000000Z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