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83D" w:rsidRDefault="00D0383D" w14:paraId="58671A21" w14:textId="77777777">
      <w:bookmarkStart w:name="_GoBack" w:id="0"/>
      <w:bookmarkEnd w:id="0"/>
    </w:p>
    <w:p w:rsidR="00D0383D" w:rsidRDefault="00D0383D" w14:paraId="05DBB24C" w14:textId="77777777"/>
    <w:p w:rsidR="00007901" w:rsidRDefault="00D0383D" w14:paraId="563C35D7" w14:textId="06625822">
      <w:r>
        <w:t>Geachte voorzitter,</w:t>
      </w:r>
    </w:p>
    <w:p w:rsidR="00007901" w:rsidRDefault="00EC22DD" w14:paraId="5EEA629A" w14:textId="0FA53969">
      <w:pPr>
        <w:pStyle w:val="WitregelW1bodytekst"/>
      </w:pPr>
      <w:r>
        <w:t xml:space="preserve"> </w:t>
      </w:r>
    </w:p>
    <w:p w:rsidRPr="00D0383D" w:rsidR="00D0383D" w:rsidP="00D0383D" w:rsidRDefault="00D0383D" w14:paraId="7720C0AC" w14:textId="65DC4B6C">
      <w:r>
        <w:t xml:space="preserve">Op 20 november jl. stelde het lid Schutz (VVD) vragen met het kenmerk </w:t>
      </w:r>
      <w:r w:rsidRPr="00D0383D">
        <w:t>2025Z20187</w:t>
      </w:r>
      <w:r w:rsidRPr="64FA6B03">
        <w:rPr>
          <w:b/>
          <w:bCs/>
        </w:rPr>
        <w:t xml:space="preserve"> </w:t>
      </w:r>
      <w:r>
        <w:t>over het bericht over een r</w:t>
      </w:r>
      <w:r w:rsidRPr="005806CB">
        <w:t>ecordaantal grote storingen op het spoor</w:t>
      </w:r>
      <w:r>
        <w:t xml:space="preserve"> waarbij </w:t>
      </w:r>
      <w:r w:rsidRPr="005806CB">
        <w:t>ProRail waarschuwt voor jarenlange hinder</w:t>
      </w:r>
      <w:r>
        <w:t xml:space="preserve">. Hierbij ontvangt de Kamer de beantwoording op deze vragen. </w:t>
      </w:r>
      <w:r w:rsidRPr="005806CB">
        <w:br/>
      </w:r>
    </w:p>
    <w:p w:rsidR="00007901" w:rsidRDefault="00EC22DD" w14:paraId="60D5A48E" w14:textId="77777777">
      <w:pPr>
        <w:pStyle w:val="Slotzin"/>
      </w:pPr>
      <w:r>
        <w:t>Hoogachtend,</w:t>
      </w:r>
    </w:p>
    <w:p w:rsidR="00007901" w:rsidRDefault="00EC22DD" w14:paraId="7F16CA07" w14:textId="77777777">
      <w:pPr>
        <w:pStyle w:val="OndertekeningArea1"/>
      </w:pPr>
      <w:r>
        <w:t>DE STAATSSECRETARIS VAN INFRASTRUCTUUR EN WATERSTAAT - OPENBAAR VERVOER EN MILIEU,</w:t>
      </w:r>
    </w:p>
    <w:p w:rsidR="00007901" w:rsidRDefault="00007901" w14:paraId="285164B5" w14:textId="77777777"/>
    <w:p w:rsidR="00007901" w:rsidRDefault="00007901" w14:paraId="55913876" w14:textId="77777777"/>
    <w:p w:rsidR="00007901" w:rsidRDefault="00007901" w14:paraId="3F2FF65C" w14:textId="77777777"/>
    <w:p w:rsidR="00007901" w:rsidRDefault="00007901" w14:paraId="2E0B0C0D" w14:textId="77777777"/>
    <w:p w:rsidR="00D0383D" w:rsidRDefault="00EC22DD" w14:paraId="78DA2663" w14:textId="6ACA3A5F">
      <w:r>
        <w:t xml:space="preserve">dhr. A.A. (Thierry) Aartsen </w:t>
      </w:r>
    </w:p>
    <w:p w:rsidR="00D0383D" w:rsidRDefault="00D0383D" w14:paraId="6B2E4067" w14:textId="77777777">
      <w:pPr>
        <w:spacing w:line="240" w:lineRule="auto"/>
      </w:pPr>
      <w:r>
        <w:br w:type="page"/>
      </w:r>
    </w:p>
    <w:p w:rsidRPr="00FA7D6F" w:rsidR="00D0383D" w:rsidP="00D0383D" w:rsidRDefault="00D0383D" w14:paraId="1A7BC652" w14:textId="03212996">
      <w:pPr>
        <w:rPr>
          <w:b/>
          <w:bCs/>
        </w:rPr>
      </w:pPr>
      <w:r w:rsidRPr="64FA6B03">
        <w:rPr>
          <w:b/>
          <w:bCs/>
        </w:rPr>
        <w:lastRenderedPageBreak/>
        <w:t xml:space="preserve">2025Z20187 </w:t>
      </w:r>
      <w:r w:rsidRPr="64FA6B03">
        <w:t xml:space="preserve">(ingezonden 20 november 2025) </w:t>
      </w:r>
      <w:r>
        <w:tab/>
      </w:r>
      <w:r>
        <w:tab/>
      </w:r>
    </w:p>
    <w:p w:rsidRPr="005B363D" w:rsidR="00D0383D" w:rsidP="00D0383D" w:rsidRDefault="00D0383D" w14:paraId="1973ED84" w14:textId="77777777">
      <w:r w:rsidRPr="00FA7D6F">
        <w:t xml:space="preserve">Vragen van het lid Schutz (VVD) aan de staatssecretaris van Infrastructuur en Waterstaat over het </w:t>
      </w:r>
      <w:r w:rsidRPr="005B363D">
        <w:t>bericht 'Recordaantal grote storingen op het spoor, ProRail waarschuwt voor jarenlange hinder' </w:t>
      </w:r>
      <w:r w:rsidRPr="005B363D">
        <w:br/>
      </w:r>
    </w:p>
    <w:p w:rsidRPr="008E4F86" w:rsidR="008E4F86" w:rsidP="00EC22DD" w:rsidRDefault="008E4F86" w14:paraId="2EE1FC38" w14:textId="77777777">
      <w:pPr>
        <w:autoSpaceDN/>
        <w:spacing w:after="160" w:line="259" w:lineRule="auto"/>
        <w:contextualSpacing/>
        <w:textAlignment w:val="auto"/>
        <w:rPr>
          <w:rFonts w:eastAsia="Calibri" w:cs="Arial"/>
          <w:b/>
          <w:bCs/>
          <w:color w:val="auto"/>
          <w:kern w:val="2"/>
          <w:lang w:eastAsia="en-US"/>
          <w14:ligatures w14:val="standardContextual"/>
        </w:rPr>
      </w:pPr>
      <w:r w:rsidRPr="008E4F86">
        <w:rPr>
          <w:rFonts w:eastAsia="Calibri" w:cs="Arial"/>
          <w:b/>
          <w:bCs/>
          <w:color w:val="auto"/>
          <w:kern w:val="2"/>
          <w:lang w:eastAsia="en-US"/>
          <w14:ligatures w14:val="standardContextual"/>
        </w:rPr>
        <w:t xml:space="preserve">Vraag 1 </w:t>
      </w:r>
    </w:p>
    <w:p w:rsidRPr="008E4F86" w:rsidR="008E4F86" w:rsidP="00EC22DD" w:rsidRDefault="008E4F86" w14:paraId="2E95C131" w14:textId="77777777">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Bent u bekend met het bericht “Recordaantal grote storingen op het spoor, ProRail waarschuwt voor jarenlange hinder” [1], dat mede gebaseerd lijkt op de halfjaarlijkse rapportage [2] en het persbericht van ProRail [3]?</w:t>
      </w:r>
    </w:p>
    <w:p w:rsidR="00EC22DD" w:rsidP="00EC22DD" w:rsidRDefault="00EC22DD" w14:paraId="213EDC23" w14:textId="77777777">
      <w:pPr>
        <w:autoSpaceDN/>
        <w:spacing w:after="160" w:line="259" w:lineRule="auto"/>
        <w:contextualSpacing/>
        <w:textAlignment w:val="auto"/>
        <w:rPr>
          <w:rFonts w:eastAsia="Calibri" w:cs="Arial"/>
          <w:b/>
          <w:bCs/>
          <w:color w:val="auto"/>
          <w:kern w:val="2"/>
          <w:lang w:eastAsia="en-US"/>
          <w14:ligatures w14:val="standardContextual"/>
        </w:rPr>
      </w:pPr>
    </w:p>
    <w:p w:rsidRPr="008E4F86" w:rsidR="008E4F86" w:rsidP="00EC22DD" w:rsidRDefault="008E4F86" w14:paraId="42214E44" w14:textId="1E1EDE32">
      <w:pPr>
        <w:autoSpaceDN/>
        <w:spacing w:after="160" w:line="259" w:lineRule="auto"/>
        <w:contextualSpacing/>
        <w:textAlignment w:val="auto"/>
        <w:rPr>
          <w:rFonts w:eastAsia="Calibri" w:cs="Arial"/>
          <w:b/>
          <w:bCs/>
          <w:color w:val="auto"/>
          <w:kern w:val="2"/>
          <w:lang w:eastAsia="en-US"/>
          <w14:ligatures w14:val="standardContextual"/>
        </w:rPr>
      </w:pPr>
      <w:r w:rsidRPr="008E4F86">
        <w:rPr>
          <w:rFonts w:eastAsia="Calibri" w:cs="Arial"/>
          <w:b/>
          <w:bCs/>
          <w:color w:val="auto"/>
          <w:kern w:val="2"/>
          <w:lang w:eastAsia="en-US"/>
          <w14:ligatures w14:val="standardContextual"/>
        </w:rPr>
        <w:t>Antwoord 1</w:t>
      </w:r>
    </w:p>
    <w:p w:rsidRPr="008E4F86" w:rsidR="008E4F86" w:rsidP="00EC22DD" w:rsidRDefault="008E4F86" w14:paraId="12C45BE6" w14:textId="77777777">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 xml:space="preserve">Ja. </w:t>
      </w:r>
      <w:r w:rsidRPr="008E4F86">
        <w:rPr>
          <w:rFonts w:eastAsia="Calibri" w:cs="Arial"/>
          <w:color w:val="auto"/>
          <w:kern w:val="2"/>
          <w:lang w:eastAsia="en-US"/>
          <w14:ligatures w14:val="standardContextual"/>
        </w:rPr>
        <w:br/>
      </w:r>
    </w:p>
    <w:p w:rsidRPr="008E4F86" w:rsidR="008E4F86" w:rsidP="00EC22DD" w:rsidRDefault="008E4F86" w14:paraId="12064E30" w14:textId="77777777">
      <w:pPr>
        <w:autoSpaceDN/>
        <w:spacing w:after="160" w:line="259" w:lineRule="auto"/>
        <w:contextualSpacing/>
        <w:textAlignment w:val="auto"/>
        <w:rPr>
          <w:rFonts w:eastAsia="Calibri" w:cs="Arial"/>
          <w:b/>
          <w:bCs/>
          <w:color w:val="auto"/>
          <w:kern w:val="2"/>
          <w:lang w:eastAsia="en-US"/>
          <w14:ligatures w14:val="standardContextual"/>
        </w:rPr>
      </w:pPr>
      <w:r w:rsidRPr="008E4F86">
        <w:rPr>
          <w:rFonts w:eastAsia="Calibri" w:cs="Arial"/>
          <w:b/>
          <w:bCs/>
          <w:color w:val="auto"/>
          <w:kern w:val="2"/>
          <w:lang w:eastAsia="en-US"/>
          <w14:ligatures w14:val="standardContextual"/>
        </w:rPr>
        <w:t>Vraag 2</w:t>
      </w:r>
    </w:p>
    <w:p w:rsidRPr="008E4F86" w:rsidR="008E4F86" w:rsidP="00EC22DD" w:rsidRDefault="008E4F86" w14:paraId="16F253CB" w14:textId="77777777">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Hoe beoordeelt u de uitspraak van de CEO van ProRail dat de sector werkt met een ‘verouderde manier van werken’? Welke concrete onderdelen van deze werkwijze zijn volgens u het meest dringend aan vernieuwing toe om verstoringen structureel terug te dringen?</w:t>
      </w:r>
    </w:p>
    <w:p w:rsidR="00EC22DD" w:rsidP="00EC22DD" w:rsidRDefault="00EC22DD" w14:paraId="453CC214" w14:textId="77777777">
      <w:pPr>
        <w:autoSpaceDN/>
        <w:spacing w:after="160" w:line="259" w:lineRule="auto"/>
        <w:contextualSpacing/>
        <w:textAlignment w:val="auto"/>
        <w:rPr>
          <w:rFonts w:eastAsia="Calibri" w:cs="Arial"/>
          <w:b/>
          <w:bCs/>
          <w:color w:val="auto"/>
          <w:kern w:val="2"/>
          <w:lang w:eastAsia="en-US"/>
          <w14:ligatures w14:val="standardContextual"/>
        </w:rPr>
      </w:pPr>
    </w:p>
    <w:p w:rsidRPr="008E4F86" w:rsidR="008E4F86" w:rsidP="00EC22DD" w:rsidRDefault="008E4F86" w14:paraId="698549BE" w14:textId="038FF87F">
      <w:pPr>
        <w:autoSpaceDN/>
        <w:spacing w:after="160" w:line="259" w:lineRule="auto"/>
        <w:contextualSpacing/>
        <w:textAlignment w:val="auto"/>
        <w:rPr>
          <w:rFonts w:eastAsia="Calibri" w:cs="Arial"/>
          <w:b/>
          <w:bCs/>
          <w:color w:val="auto"/>
          <w:kern w:val="2"/>
          <w:lang w:eastAsia="en-US"/>
          <w14:ligatures w14:val="standardContextual"/>
        </w:rPr>
      </w:pPr>
      <w:r w:rsidRPr="008E4F86">
        <w:rPr>
          <w:rFonts w:eastAsia="Calibri" w:cs="Arial"/>
          <w:b/>
          <w:bCs/>
          <w:color w:val="auto"/>
          <w:kern w:val="2"/>
          <w:lang w:eastAsia="en-US"/>
          <w14:ligatures w14:val="standardContextual"/>
        </w:rPr>
        <w:t>Antwoord 2</w:t>
      </w:r>
    </w:p>
    <w:p w:rsidRPr="008E4F86" w:rsidR="008E4F86" w:rsidP="00EC22DD" w:rsidRDefault="008E4F86" w14:paraId="396AE44D" w14:textId="77777777">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De CEO van ProRail heeft met de uitspraken over een ‘verouderde manier van werken’ gewezen op de, volgens hem, beperkingen van het huidige PGO-contractmodel en de beperkte flexibiliteit die dit biedt voor modern, preventief onderhoud. ProRail meent binnen deze langlopende contracten niet eenvoudig te kunnen bijsturen wanneer nieuwe inzichten of omstandigheden dat vragen. Nieuwe inzichten of omstandigheden kunnen daardoor pas later worden toegepast dan voor het spoor optimaal is.</w:t>
      </w:r>
    </w:p>
    <w:p w:rsidRPr="008E4F86" w:rsidR="008E4F86" w:rsidP="00EC22DD" w:rsidRDefault="008E4F86" w14:paraId="54C5357D" w14:textId="77777777">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 xml:space="preserve">ProRail geeft aan dat de belangrijkste onderdelen die aan vernieuwing toe zijn, de contractvormen voor klein onderhoud, de verdere digitalisering van onderhoud, de aanpak van monteursschaarste en een betere planning en uitvoering betreffen. Vanwege de beperkte flexibiliteit van de contractvorm ontwikkelt ProRail nieuwe, flexibelere contracten voor kleinschalig onderhoud.  </w:t>
      </w:r>
    </w:p>
    <w:p w:rsidR="008E4F86" w:rsidP="00EC22DD" w:rsidRDefault="008E4F86" w14:paraId="42339E45" w14:textId="77777777">
      <w:pPr>
        <w:autoSpaceDN/>
        <w:spacing w:after="160" w:line="259" w:lineRule="auto"/>
        <w:contextualSpacing/>
        <w:textAlignment w:val="auto"/>
        <w:rPr>
          <w:rFonts w:eastAsia="Calibri" w:cs="Arial"/>
          <w:b/>
          <w:bCs/>
          <w:color w:val="auto"/>
          <w:kern w:val="2"/>
          <w:lang w:eastAsia="en-US"/>
          <w14:ligatures w14:val="standardContextual"/>
        </w:rPr>
      </w:pPr>
    </w:p>
    <w:p w:rsidRPr="008E4F86" w:rsidR="008E4F86" w:rsidP="00EC22DD" w:rsidRDefault="008E4F86" w14:paraId="588B1C93" w14:textId="577BC4A4">
      <w:pPr>
        <w:autoSpaceDN/>
        <w:spacing w:after="160" w:line="259" w:lineRule="auto"/>
        <w:contextualSpacing/>
        <w:textAlignment w:val="auto"/>
        <w:rPr>
          <w:rFonts w:eastAsia="Calibri" w:cs="Arial"/>
          <w:b/>
          <w:bCs/>
          <w:color w:val="auto"/>
          <w:kern w:val="2"/>
          <w:lang w:eastAsia="en-US"/>
          <w14:ligatures w14:val="standardContextual"/>
        </w:rPr>
      </w:pPr>
      <w:r w:rsidRPr="008E4F86">
        <w:rPr>
          <w:rFonts w:eastAsia="Calibri" w:cs="Arial"/>
          <w:b/>
          <w:bCs/>
          <w:color w:val="auto"/>
          <w:kern w:val="2"/>
          <w:lang w:eastAsia="en-US"/>
          <w14:ligatures w14:val="standardContextual"/>
        </w:rPr>
        <w:t>Vraag 3</w:t>
      </w:r>
    </w:p>
    <w:p w:rsidRPr="008E4F86" w:rsidR="008E4F86" w:rsidP="00EC22DD" w:rsidRDefault="008E4F86" w14:paraId="6BD41C60" w14:textId="53FD4CF9">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In hoeverre kan sneller worden opgeschaald in oplossingen? Welke mogelijkheden ziet u daarnaast om de ICT-architectuur van het</w:t>
      </w:r>
      <w:r w:rsidR="009C414F">
        <w:rPr>
          <w:rFonts w:eastAsia="Calibri" w:cs="Arial"/>
          <w:color w:val="auto"/>
          <w:kern w:val="2"/>
          <w:lang w:eastAsia="en-US"/>
          <w14:ligatures w14:val="standardContextual"/>
        </w:rPr>
        <w:t xml:space="preserve"> </w:t>
      </w:r>
      <w:r w:rsidRPr="008E4F86">
        <w:rPr>
          <w:rFonts w:eastAsia="Calibri" w:cs="Arial"/>
          <w:color w:val="auto"/>
          <w:kern w:val="2"/>
          <w:lang w:eastAsia="en-US"/>
          <w14:ligatures w14:val="standardContextual"/>
        </w:rPr>
        <w:t>spoorsysteem</w:t>
      </w:r>
      <w:r w:rsidR="009C414F">
        <w:rPr>
          <w:rFonts w:eastAsia="Calibri" w:cs="Arial"/>
          <w:color w:val="auto"/>
          <w:kern w:val="2"/>
          <w:lang w:eastAsia="en-US"/>
          <w14:ligatures w14:val="standardContextual"/>
        </w:rPr>
        <w:t xml:space="preserve"> </w:t>
      </w:r>
      <w:r w:rsidRPr="008E4F86">
        <w:rPr>
          <w:rFonts w:eastAsia="Calibri" w:cs="Arial"/>
          <w:color w:val="auto"/>
          <w:kern w:val="2"/>
          <w:lang w:eastAsia="en-US"/>
          <w14:ligatures w14:val="standardContextual"/>
        </w:rPr>
        <w:t>eerder</w:t>
      </w:r>
      <w:r w:rsidR="009C414F">
        <w:rPr>
          <w:rFonts w:eastAsia="Calibri" w:cs="Arial"/>
          <w:color w:val="auto"/>
          <w:kern w:val="2"/>
          <w:lang w:eastAsia="en-US"/>
          <w14:ligatures w14:val="standardContextual"/>
        </w:rPr>
        <w:t xml:space="preserve"> </w:t>
      </w:r>
      <w:r w:rsidRPr="008E4F86">
        <w:rPr>
          <w:rFonts w:eastAsia="Calibri" w:cs="Arial"/>
          <w:color w:val="auto"/>
          <w:kern w:val="2"/>
          <w:lang w:eastAsia="en-US"/>
          <w14:ligatures w14:val="standardContextual"/>
        </w:rPr>
        <w:t>toekomstbestendiger te maken?</w:t>
      </w:r>
      <w:r w:rsidRPr="008E4F86">
        <w:rPr>
          <w:rFonts w:eastAsia="Calibri" w:cs="Arial"/>
          <w:color w:val="auto"/>
          <w:kern w:val="2"/>
          <w:lang w:eastAsia="en-US"/>
          <w14:ligatures w14:val="standardContextual"/>
        </w:rPr>
        <w:br/>
      </w:r>
    </w:p>
    <w:p w:rsidRPr="008E4F86" w:rsidR="008E4F86" w:rsidP="00EC22DD" w:rsidRDefault="008E4F86" w14:paraId="43517B12" w14:textId="77777777">
      <w:pPr>
        <w:autoSpaceDN/>
        <w:spacing w:after="160" w:line="259" w:lineRule="auto"/>
        <w:contextualSpacing/>
        <w:textAlignment w:val="auto"/>
        <w:rPr>
          <w:rFonts w:eastAsia="Calibri" w:cs="Arial"/>
          <w:b/>
          <w:bCs/>
          <w:color w:val="auto"/>
          <w:kern w:val="2"/>
          <w:lang w:eastAsia="en-US"/>
          <w14:ligatures w14:val="standardContextual"/>
        </w:rPr>
      </w:pPr>
      <w:r w:rsidRPr="008E4F86">
        <w:rPr>
          <w:rFonts w:eastAsia="Calibri" w:cs="Arial"/>
          <w:b/>
          <w:bCs/>
          <w:color w:val="auto"/>
          <w:kern w:val="2"/>
          <w:lang w:eastAsia="en-US"/>
          <w14:ligatures w14:val="standardContextual"/>
        </w:rPr>
        <w:t>Antwoord 3</w:t>
      </w:r>
    </w:p>
    <w:p w:rsidRPr="008E4F86" w:rsidR="008E4F86" w:rsidP="00EC22DD" w:rsidRDefault="008E4F86" w14:paraId="27EB4678" w14:textId="77777777">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 xml:space="preserve">ProRail geeft aan veel meerwaarde te zien in verdere digitalisering van het spoorsysteem. Daarbij is het wel zo dat ICT-storingen een rol spelen in het aantal impactvolle verstoringen, maar het aantal ICT-storingen al een aantal jaren afneemt (50 in 2023, 25 in 2024 en 11 in de eerste helft van 2025). De daling komt door verbeteringen in ICT-infrastructuur, de softwaresystemen en de bijbehorende procedures en werkwijzen. ProRail geeft aan te werken aan verdere modernisering van de ICT-architectuur om het systeem robuuster en toekomstbestendiger te maken.  </w:t>
      </w:r>
    </w:p>
    <w:p w:rsidRPr="008E4F86" w:rsidR="008E4F86" w:rsidP="00EC22DD" w:rsidRDefault="008E4F86" w14:paraId="07FB36C6" w14:textId="06C2D5C6">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 xml:space="preserve">Voordat we over specifieke oplossingen praten in het kader van de stijging van impactvolle verstoringen, </w:t>
      </w:r>
      <w:r w:rsidR="00E36DDB">
        <w:rPr>
          <w:rFonts w:eastAsia="Calibri" w:cs="Arial"/>
          <w:color w:val="auto"/>
          <w:kern w:val="2"/>
          <w:lang w:eastAsia="en-US"/>
          <w14:ligatures w14:val="standardContextual"/>
        </w:rPr>
        <w:t xml:space="preserve">worden </w:t>
      </w:r>
      <w:r w:rsidRPr="008E4F86">
        <w:rPr>
          <w:rFonts w:eastAsia="Calibri" w:cs="Arial"/>
          <w:color w:val="auto"/>
          <w:kern w:val="2"/>
          <w:lang w:eastAsia="en-US"/>
          <w14:ligatures w14:val="standardContextual"/>
        </w:rPr>
        <w:t>de uitkomsten van de analyse van ProRail af</w:t>
      </w:r>
      <w:r w:rsidR="00E36DDB">
        <w:rPr>
          <w:rFonts w:eastAsia="Calibri" w:cs="Arial"/>
          <w:color w:val="auto"/>
          <w:kern w:val="2"/>
          <w:lang w:eastAsia="en-US"/>
          <w14:ligatures w14:val="standardContextual"/>
        </w:rPr>
        <w:t>gewacht</w:t>
      </w:r>
      <w:r w:rsidRPr="008E4F86">
        <w:rPr>
          <w:rFonts w:eastAsia="Calibri" w:cs="Arial"/>
          <w:color w:val="auto"/>
          <w:kern w:val="2"/>
          <w:lang w:eastAsia="en-US"/>
          <w14:ligatures w14:val="standardContextual"/>
        </w:rPr>
        <w:t xml:space="preserve">, die voor het einde van dit jaar met IenW wordt gedeeld. Dit onderwerp wordt meegenomen in de gesprekken over de analyse en mogelijke maatregelen. </w:t>
      </w:r>
    </w:p>
    <w:p w:rsidR="008E4F86" w:rsidP="00EC22DD" w:rsidRDefault="008E4F86" w14:paraId="441C26C0" w14:textId="77777777">
      <w:pPr>
        <w:autoSpaceDN/>
        <w:spacing w:after="160" w:line="259" w:lineRule="auto"/>
        <w:contextualSpacing/>
        <w:textAlignment w:val="auto"/>
        <w:rPr>
          <w:rFonts w:eastAsia="Calibri" w:cs="Arial"/>
          <w:color w:val="auto"/>
          <w:kern w:val="2"/>
          <w:lang w:eastAsia="en-US"/>
          <w14:ligatures w14:val="standardContextual"/>
        </w:rPr>
      </w:pPr>
    </w:p>
    <w:p w:rsidR="00EC22DD" w:rsidP="00EC22DD" w:rsidRDefault="00EC22DD" w14:paraId="4197D1BA" w14:textId="77777777">
      <w:pPr>
        <w:autoSpaceDN/>
        <w:spacing w:after="160" w:line="259" w:lineRule="auto"/>
        <w:contextualSpacing/>
        <w:textAlignment w:val="auto"/>
        <w:rPr>
          <w:rFonts w:eastAsia="Calibri" w:cs="Arial"/>
          <w:b/>
          <w:bCs/>
          <w:color w:val="auto"/>
          <w:kern w:val="2"/>
          <w:lang w:eastAsia="en-US"/>
          <w14:ligatures w14:val="standardContextual"/>
        </w:rPr>
      </w:pPr>
    </w:p>
    <w:p w:rsidR="00EC22DD" w:rsidP="00EC22DD" w:rsidRDefault="00EC22DD" w14:paraId="0B3C6088" w14:textId="77777777">
      <w:pPr>
        <w:autoSpaceDN/>
        <w:spacing w:after="160" w:line="259" w:lineRule="auto"/>
        <w:contextualSpacing/>
        <w:textAlignment w:val="auto"/>
        <w:rPr>
          <w:rFonts w:eastAsia="Calibri" w:cs="Arial"/>
          <w:b/>
          <w:bCs/>
          <w:color w:val="auto"/>
          <w:kern w:val="2"/>
          <w:lang w:eastAsia="en-US"/>
          <w14:ligatures w14:val="standardContextual"/>
        </w:rPr>
      </w:pPr>
    </w:p>
    <w:p w:rsidRPr="008E4F86" w:rsidR="008E4F86" w:rsidP="00EC22DD" w:rsidRDefault="008E4F86" w14:paraId="69C9D7F5" w14:textId="7855B637">
      <w:pPr>
        <w:autoSpaceDN/>
        <w:spacing w:after="160" w:line="259" w:lineRule="auto"/>
        <w:contextualSpacing/>
        <w:textAlignment w:val="auto"/>
        <w:rPr>
          <w:rFonts w:eastAsia="Calibri" w:cs="Arial"/>
          <w:b/>
          <w:bCs/>
          <w:color w:val="auto"/>
          <w:kern w:val="2"/>
          <w:lang w:eastAsia="en-US"/>
          <w14:ligatures w14:val="standardContextual"/>
        </w:rPr>
      </w:pPr>
      <w:r w:rsidRPr="008E4F86">
        <w:rPr>
          <w:rFonts w:eastAsia="Calibri" w:cs="Arial"/>
          <w:b/>
          <w:bCs/>
          <w:color w:val="auto"/>
          <w:kern w:val="2"/>
          <w:lang w:eastAsia="en-US"/>
          <w14:ligatures w14:val="standardContextual"/>
        </w:rPr>
        <w:t>Vraag 4</w:t>
      </w:r>
    </w:p>
    <w:p w:rsidRPr="008E4F86" w:rsidR="008E4F86" w:rsidP="00EC22DD" w:rsidRDefault="008E4F86" w14:paraId="7F6EBB93" w14:textId="77777777">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Deelt u de opvatting dat het onwenselijk is dat het aantal impactvolle verstoringen boven de bodemwaarde van 520 blijft en naar verwachting pas in 2027 weer onder deze waarde komt? In hoeverre worden extra maatregelen genomen om dit eerder dan 2027 te verbeteren?</w:t>
      </w:r>
      <w:r w:rsidRPr="008E4F86">
        <w:rPr>
          <w:rFonts w:eastAsia="Calibri" w:cs="Arial"/>
          <w:color w:val="auto"/>
          <w:kern w:val="2"/>
          <w:lang w:eastAsia="en-US"/>
          <w14:ligatures w14:val="standardContextual"/>
        </w:rPr>
        <w:br/>
      </w:r>
    </w:p>
    <w:p w:rsidRPr="008E4F86" w:rsidR="008E4F86" w:rsidP="00EC22DD" w:rsidRDefault="008E4F86" w14:paraId="561EF3FB" w14:textId="77777777">
      <w:pPr>
        <w:autoSpaceDN/>
        <w:spacing w:after="160" w:line="259" w:lineRule="auto"/>
        <w:contextualSpacing/>
        <w:textAlignment w:val="auto"/>
        <w:rPr>
          <w:rFonts w:eastAsia="Calibri" w:cs="Arial"/>
          <w:b/>
          <w:bCs/>
          <w:color w:val="auto"/>
          <w:kern w:val="2"/>
          <w:lang w:eastAsia="en-US"/>
          <w14:ligatures w14:val="standardContextual"/>
        </w:rPr>
      </w:pPr>
      <w:r w:rsidRPr="008E4F86">
        <w:rPr>
          <w:rFonts w:eastAsia="Calibri" w:cs="Arial"/>
          <w:b/>
          <w:bCs/>
          <w:color w:val="auto"/>
          <w:kern w:val="2"/>
          <w:lang w:eastAsia="en-US"/>
          <w14:ligatures w14:val="standardContextual"/>
        </w:rPr>
        <w:t>Antwoord 4</w:t>
      </w:r>
    </w:p>
    <w:p w:rsidRPr="008E4F86" w:rsidR="008E4F86" w:rsidP="00EC22DD" w:rsidRDefault="008E4F86" w14:paraId="7C82CE81" w14:textId="77777777">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Het is onwenselijk dat het aantal impactvolle verstoringen boven de bodemwaarde uitkomt. De recente stijging is dan ook een punt van zorg. IenW blijft inzetten op het borgen van de basisconditie van de infrastructuur en het verminderen van risico’s in de spooromgeving.</w:t>
      </w:r>
    </w:p>
    <w:p w:rsidR="008E4F86" w:rsidP="00EC22DD" w:rsidRDefault="008E4F86" w14:paraId="41392166" w14:textId="38AD30DC">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 xml:space="preserve">Daarnaast </w:t>
      </w:r>
      <w:r w:rsidR="003C7106">
        <w:rPr>
          <w:rFonts w:eastAsia="Calibri" w:cs="Arial"/>
          <w:color w:val="auto"/>
          <w:kern w:val="2"/>
          <w:lang w:eastAsia="en-US"/>
          <w14:ligatures w14:val="standardContextual"/>
        </w:rPr>
        <w:t xml:space="preserve">wordt </w:t>
      </w:r>
      <w:r w:rsidRPr="008E4F86">
        <w:rPr>
          <w:rFonts w:eastAsia="Calibri" w:cs="Arial"/>
          <w:color w:val="auto"/>
          <w:kern w:val="2"/>
          <w:lang w:eastAsia="en-US"/>
          <w14:ligatures w14:val="standardContextual"/>
        </w:rPr>
        <w:t xml:space="preserve">samen met ProRail </w:t>
      </w:r>
      <w:r w:rsidR="003C7106">
        <w:rPr>
          <w:rFonts w:eastAsia="Calibri" w:cs="Arial"/>
          <w:color w:val="auto"/>
          <w:kern w:val="2"/>
          <w:lang w:eastAsia="en-US"/>
          <w14:ligatures w14:val="standardContextual"/>
        </w:rPr>
        <w:t xml:space="preserve">gekeken </w:t>
      </w:r>
      <w:r w:rsidRPr="008E4F86">
        <w:rPr>
          <w:rFonts w:eastAsia="Calibri" w:cs="Arial"/>
          <w:color w:val="auto"/>
          <w:kern w:val="2"/>
          <w:lang w:eastAsia="en-US"/>
          <w14:ligatures w14:val="standardContextual"/>
        </w:rPr>
        <w:t xml:space="preserve">welke aanvullende maatregelen nodig zijn om de stijging te keren. Het is te vroeg om vooruit te lopen op concrete maatregelen omdat ProRail de nadere analyse van de onderliggende oorzaken nog afrondt. </w:t>
      </w:r>
      <w:bookmarkStart w:name="_Hlk215567795" w:id="1"/>
      <w:r w:rsidRPr="008E4F86">
        <w:rPr>
          <w:rFonts w:eastAsia="Calibri" w:cs="Arial"/>
          <w:color w:val="auto"/>
          <w:kern w:val="2"/>
          <w:lang w:eastAsia="en-US"/>
          <w14:ligatures w14:val="standardContextual"/>
        </w:rPr>
        <w:t xml:space="preserve">ProRail zal deze analyse voor het einde van het jaar </w:t>
      </w:r>
      <w:r w:rsidR="00977FDD">
        <w:rPr>
          <w:rFonts w:eastAsia="Calibri" w:cs="Arial"/>
          <w:color w:val="auto"/>
          <w:kern w:val="2"/>
          <w:lang w:eastAsia="en-US"/>
          <w14:ligatures w14:val="standardContextual"/>
        </w:rPr>
        <w:t xml:space="preserve">met IenW </w:t>
      </w:r>
      <w:r w:rsidRPr="008E4F86">
        <w:rPr>
          <w:rFonts w:eastAsia="Calibri" w:cs="Arial"/>
          <w:color w:val="auto"/>
          <w:kern w:val="2"/>
          <w:lang w:eastAsia="en-US"/>
          <w14:ligatures w14:val="standardContextual"/>
        </w:rPr>
        <w:t xml:space="preserve">delen. Daarna </w:t>
      </w:r>
      <w:r w:rsidR="00001C2E">
        <w:rPr>
          <w:rFonts w:eastAsia="Calibri" w:cs="Arial"/>
          <w:color w:val="auto"/>
          <w:kern w:val="2"/>
          <w:lang w:eastAsia="en-US"/>
          <w14:ligatures w14:val="standardContextual"/>
        </w:rPr>
        <w:t xml:space="preserve">wordt </w:t>
      </w:r>
      <w:r w:rsidRPr="008E4F86">
        <w:rPr>
          <w:rFonts w:eastAsia="Calibri" w:cs="Arial"/>
          <w:color w:val="auto"/>
          <w:kern w:val="2"/>
          <w:lang w:eastAsia="en-US"/>
          <w14:ligatures w14:val="standardContextual"/>
        </w:rPr>
        <w:t>bespr</w:t>
      </w:r>
      <w:r w:rsidR="00001C2E">
        <w:rPr>
          <w:rFonts w:eastAsia="Calibri" w:cs="Arial"/>
          <w:color w:val="auto"/>
          <w:kern w:val="2"/>
          <w:lang w:eastAsia="en-US"/>
          <w14:ligatures w14:val="standardContextual"/>
        </w:rPr>
        <w:t>o</w:t>
      </w:r>
      <w:r w:rsidRPr="008E4F86">
        <w:rPr>
          <w:rFonts w:eastAsia="Calibri" w:cs="Arial"/>
          <w:color w:val="auto"/>
          <w:kern w:val="2"/>
          <w:lang w:eastAsia="en-US"/>
          <w14:ligatures w14:val="standardContextual"/>
        </w:rPr>
        <w:t>ken welke stappen nodig zijn om zo snel mogelijk verbetering te bereiken.</w:t>
      </w:r>
    </w:p>
    <w:p w:rsidRPr="008E4F86" w:rsidR="008E4F86" w:rsidP="00EC22DD" w:rsidRDefault="008E4F86" w14:paraId="403E0B79" w14:textId="77777777">
      <w:pPr>
        <w:autoSpaceDN/>
        <w:spacing w:after="160" w:line="259" w:lineRule="auto"/>
        <w:contextualSpacing/>
        <w:textAlignment w:val="auto"/>
        <w:rPr>
          <w:rFonts w:eastAsia="Calibri" w:cs="Arial"/>
          <w:color w:val="auto"/>
          <w:kern w:val="2"/>
          <w:lang w:eastAsia="en-US"/>
          <w14:ligatures w14:val="standardContextual"/>
        </w:rPr>
      </w:pPr>
    </w:p>
    <w:bookmarkEnd w:id="1"/>
    <w:p w:rsidRPr="008E4F86" w:rsidR="008E4F86" w:rsidP="00EC22DD" w:rsidRDefault="008E4F86" w14:paraId="47C32DAE" w14:textId="77777777">
      <w:pPr>
        <w:autoSpaceDN/>
        <w:spacing w:after="160" w:line="259" w:lineRule="auto"/>
        <w:contextualSpacing/>
        <w:textAlignment w:val="auto"/>
        <w:rPr>
          <w:rFonts w:eastAsia="Calibri" w:cs="Arial"/>
          <w:b/>
          <w:bCs/>
          <w:color w:val="auto"/>
          <w:kern w:val="2"/>
          <w:lang w:eastAsia="en-US"/>
          <w14:ligatures w14:val="standardContextual"/>
        </w:rPr>
      </w:pPr>
      <w:r w:rsidRPr="008E4F86">
        <w:rPr>
          <w:rFonts w:eastAsia="Calibri" w:cs="Arial"/>
          <w:b/>
          <w:bCs/>
          <w:color w:val="auto"/>
          <w:kern w:val="2"/>
          <w:lang w:eastAsia="en-US"/>
          <w14:ligatures w14:val="standardContextual"/>
        </w:rPr>
        <w:t>Vraag 5</w:t>
      </w:r>
    </w:p>
    <w:p w:rsidRPr="008E4F86" w:rsidR="008E4F86" w:rsidP="00EC22DD" w:rsidRDefault="008E4F86" w14:paraId="25BC4E12" w14:textId="77777777">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Welke mogelijkheden ziet u tot modernisering zodat uitloop van werkzaamheden, en de daaruit voortvloeiende verstoringen, structureel wordt verminderd?</w:t>
      </w:r>
      <w:r w:rsidRPr="008E4F86">
        <w:rPr>
          <w:rFonts w:eastAsia="Calibri" w:cs="Arial"/>
          <w:color w:val="auto"/>
          <w:kern w:val="2"/>
          <w:lang w:eastAsia="en-US"/>
          <w14:ligatures w14:val="standardContextual"/>
        </w:rPr>
        <w:br/>
      </w:r>
    </w:p>
    <w:p w:rsidRPr="008E4F86" w:rsidR="008E4F86" w:rsidP="00EC22DD" w:rsidRDefault="008E4F86" w14:paraId="440BC48F" w14:textId="77777777">
      <w:pPr>
        <w:autoSpaceDN/>
        <w:spacing w:after="160" w:line="259" w:lineRule="auto"/>
        <w:contextualSpacing/>
        <w:textAlignment w:val="auto"/>
        <w:rPr>
          <w:rFonts w:eastAsia="Calibri" w:cs="Arial"/>
          <w:b/>
          <w:bCs/>
          <w:color w:val="auto"/>
          <w:kern w:val="2"/>
          <w:lang w:eastAsia="en-US"/>
          <w14:ligatures w14:val="standardContextual"/>
        </w:rPr>
      </w:pPr>
      <w:r w:rsidRPr="008E4F86">
        <w:rPr>
          <w:rFonts w:eastAsia="Calibri" w:cs="Arial"/>
          <w:b/>
          <w:bCs/>
          <w:color w:val="auto"/>
          <w:kern w:val="2"/>
          <w:lang w:eastAsia="en-US"/>
          <w14:ligatures w14:val="standardContextual"/>
        </w:rPr>
        <w:t>Antwoord 5</w:t>
      </w:r>
    </w:p>
    <w:p w:rsidR="008E4F86" w:rsidP="00EC22DD" w:rsidRDefault="008E4F86" w14:paraId="12806863" w14:textId="77777777">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 xml:space="preserve">Het is te vroeg om vooruit te lopen op concrete maatregelen omdat ProRail de nadere analyse van de onderliggende oorzaken nog afrondt. Wel geeft ProRail aan dat op basis van de eerste inzichten uitloop van werkzaamheden niet de belangrijkste oorzaak lijkt van de recente stijging van verstoringen, maar reizigers hiervan wel veel hinder ervaren. Nadat de analyse van ProRail met het ministerie gedeeld is, zal dit onderwerp betrokken worden in de gesprekken over mogelijke maatregelen. </w:t>
      </w:r>
    </w:p>
    <w:p w:rsidRPr="008E4F86" w:rsidR="008E4F86" w:rsidP="00EC22DD" w:rsidRDefault="008E4F86" w14:paraId="670505D7" w14:textId="77777777">
      <w:pPr>
        <w:autoSpaceDN/>
        <w:spacing w:after="160" w:line="259" w:lineRule="auto"/>
        <w:contextualSpacing/>
        <w:textAlignment w:val="auto"/>
        <w:rPr>
          <w:rFonts w:eastAsia="Calibri" w:cs="Arial"/>
          <w:color w:val="auto"/>
          <w:kern w:val="2"/>
          <w:lang w:eastAsia="en-US"/>
          <w14:ligatures w14:val="standardContextual"/>
        </w:rPr>
      </w:pPr>
    </w:p>
    <w:p w:rsidRPr="008E4F86" w:rsidR="008E4F86" w:rsidP="00EC22DD" w:rsidRDefault="008E4F86" w14:paraId="6331478C" w14:textId="77777777">
      <w:pPr>
        <w:autoSpaceDN/>
        <w:spacing w:after="160" w:line="259" w:lineRule="auto"/>
        <w:contextualSpacing/>
        <w:textAlignment w:val="auto"/>
        <w:rPr>
          <w:rFonts w:eastAsia="Calibri" w:cs="Arial"/>
          <w:b/>
          <w:bCs/>
          <w:color w:val="auto"/>
          <w:kern w:val="2"/>
          <w:lang w:eastAsia="en-US"/>
          <w14:ligatures w14:val="standardContextual"/>
        </w:rPr>
      </w:pPr>
      <w:r w:rsidRPr="008E4F86">
        <w:rPr>
          <w:rFonts w:eastAsia="Calibri" w:cs="Arial"/>
          <w:b/>
          <w:bCs/>
          <w:color w:val="auto"/>
          <w:kern w:val="2"/>
          <w:lang w:eastAsia="en-US"/>
          <w14:ligatures w14:val="standardContextual"/>
        </w:rPr>
        <w:t>Vraag 6</w:t>
      </w:r>
    </w:p>
    <w:p w:rsidRPr="008E4F86" w:rsidR="008E4F86" w:rsidP="00EC22DD" w:rsidRDefault="008E4F86" w14:paraId="7492BECA" w14:textId="77777777">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Bent u bereid te verkennen in hoeverre prestatiegericht werken binnen ProRail en bij derden, binnen de bestaande kaders, kan bijdragen aan meer flexibiliteit in de uitvoering? Zo nee, waarom niet?</w:t>
      </w:r>
    </w:p>
    <w:p w:rsidR="00EC22DD" w:rsidP="00EC22DD" w:rsidRDefault="00EC22DD" w14:paraId="532304B3" w14:textId="77777777">
      <w:pPr>
        <w:autoSpaceDN/>
        <w:spacing w:after="160" w:line="259" w:lineRule="auto"/>
        <w:contextualSpacing/>
        <w:textAlignment w:val="auto"/>
        <w:rPr>
          <w:rFonts w:eastAsia="Calibri" w:cs="Arial"/>
          <w:b/>
          <w:bCs/>
          <w:color w:val="auto"/>
          <w:kern w:val="2"/>
          <w:lang w:eastAsia="en-US"/>
          <w14:ligatures w14:val="standardContextual"/>
        </w:rPr>
      </w:pPr>
    </w:p>
    <w:p w:rsidR="008E4F86" w:rsidP="00EC22DD" w:rsidRDefault="008E4F86" w14:paraId="5D1019C1" w14:textId="01782BF6">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b/>
          <w:bCs/>
          <w:color w:val="auto"/>
          <w:kern w:val="2"/>
          <w:lang w:eastAsia="en-US"/>
          <w14:ligatures w14:val="standardContextual"/>
        </w:rPr>
        <w:t>Antwoord 6</w:t>
      </w:r>
      <w:r w:rsidRPr="008E4F86">
        <w:rPr>
          <w:rFonts w:ascii="Calibri" w:hAnsi="Calibri" w:eastAsia="Calibri" w:cs="Arial"/>
          <w:color w:val="auto"/>
          <w:kern w:val="2"/>
          <w:sz w:val="22"/>
          <w:szCs w:val="22"/>
          <w:lang w:eastAsia="en-US"/>
          <w14:ligatures w14:val="standardContextual"/>
        </w:rPr>
        <w:br/>
      </w:r>
      <w:r w:rsidRPr="008E4F86">
        <w:rPr>
          <w:rFonts w:eastAsia="Calibri" w:cs="Arial"/>
          <w:color w:val="auto"/>
          <w:kern w:val="2"/>
          <w:lang w:eastAsia="en-US"/>
          <w14:ligatures w14:val="standardContextual"/>
        </w:rPr>
        <w:t>ProRail geeft aan dat de huidige langlopende prestatiecontracten in de praktijk onvoldoende flexibiliteit bieden om snel extra werk uit te voeren wanneer zich nieuwe urgente risico’s voordoen, zoals verzakkingen. Vanwege de beperkte flexibiliteit van de contractvorm ontwikkelt ProRail nieuwe, flexibelere contracten voor kleinschalig onderhoud. Dat ProRail aan een nieuwe onderhoudsstrategie met meer regie en aanpassingsruimte werkt, is mijns inziens een prima ontwikkeling.</w:t>
      </w:r>
    </w:p>
    <w:p w:rsidRPr="008E4F86" w:rsidR="008E4F86" w:rsidP="00EC22DD" w:rsidRDefault="008E4F86" w14:paraId="3CAE5208" w14:textId="7BD2B253">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 xml:space="preserve"> </w:t>
      </w:r>
    </w:p>
    <w:p w:rsidRPr="008E4F86" w:rsidR="008E4F86" w:rsidP="00EC22DD" w:rsidRDefault="008E4F86" w14:paraId="068DC01F" w14:textId="77777777">
      <w:pPr>
        <w:autoSpaceDN/>
        <w:spacing w:after="160" w:line="259" w:lineRule="auto"/>
        <w:contextualSpacing/>
        <w:textAlignment w:val="auto"/>
        <w:rPr>
          <w:rFonts w:eastAsia="Calibri" w:cs="Arial"/>
          <w:b/>
          <w:bCs/>
          <w:color w:val="auto"/>
          <w:kern w:val="2"/>
          <w:lang w:eastAsia="en-US"/>
          <w14:ligatures w14:val="standardContextual"/>
        </w:rPr>
      </w:pPr>
      <w:r w:rsidRPr="008E4F86">
        <w:rPr>
          <w:rFonts w:eastAsia="Calibri" w:cs="Arial"/>
          <w:b/>
          <w:bCs/>
          <w:color w:val="auto"/>
          <w:kern w:val="2"/>
          <w:lang w:eastAsia="en-US"/>
          <w14:ligatures w14:val="standardContextual"/>
        </w:rPr>
        <w:t>Vraag 7</w:t>
      </w:r>
    </w:p>
    <w:p w:rsidRPr="008E4F86" w:rsidR="008E4F86" w:rsidP="00EC22DD" w:rsidRDefault="008E4F86" w14:paraId="0710161E" w14:textId="77777777">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Welke mogelijkheden ziet u om op drukbelaste corridors met prioriteit én versneld moderniseringsmaatregelen te treffen om de impact van verstoringen op deze trajecten te beperken?</w:t>
      </w:r>
    </w:p>
    <w:p w:rsidR="00EC22DD" w:rsidP="00EC22DD" w:rsidRDefault="00EC22DD" w14:paraId="1ECF95AD" w14:textId="77777777">
      <w:pPr>
        <w:autoSpaceDN/>
        <w:spacing w:after="160" w:line="259" w:lineRule="auto"/>
        <w:contextualSpacing/>
        <w:textAlignment w:val="auto"/>
        <w:rPr>
          <w:rFonts w:eastAsia="Calibri" w:cs="Arial"/>
          <w:b/>
          <w:bCs/>
          <w:color w:val="auto"/>
          <w:kern w:val="2"/>
          <w:lang w:eastAsia="en-US"/>
          <w14:ligatures w14:val="standardContextual"/>
        </w:rPr>
      </w:pPr>
    </w:p>
    <w:p w:rsidR="008E4F86" w:rsidP="00EC22DD" w:rsidRDefault="008E4F86" w14:paraId="0F2D40DD" w14:textId="12AD562C">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b/>
          <w:bCs/>
          <w:color w:val="auto"/>
          <w:kern w:val="2"/>
          <w:lang w:eastAsia="en-US"/>
          <w14:ligatures w14:val="standardContextual"/>
        </w:rPr>
        <w:t>Antwoord 7</w:t>
      </w:r>
      <w:r w:rsidRPr="008E4F86">
        <w:rPr>
          <w:rFonts w:eastAsia="Calibri" w:cs="Arial"/>
          <w:color w:val="auto"/>
          <w:kern w:val="2"/>
          <w:lang w:eastAsia="en-US"/>
          <w14:ligatures w14:val="standardContextual"/>
        </w:rPr>
        <w:br/>
        <w:t>Vooruitlopen op maatregelen of specifieke prioritaire corridors is op dit moment niet wenselijk, omdat de analyse van de onderliggende oorzaken van de impactvolle storingen nog loopt. Ik verwacht van ProRail dat zij hierbij voorstellen doet voor maatregelen om het aantal verstoringen te beperken. De uitkomsten van de analyse van ProRail en voorgestelde maatregelen om de verstoringen te beperken worden voor het einde van dit jaar met IenW gedeeld, daarna zullen deze besproken worden.</w:t>
      </w:r>
    </w:p>
    <w:p w:rsidRPr="008E4F86" w:rsidR="008E4F86" w:rsidP="00EC22DD" w:rsidRDefault="008E4F86" w14:paraId="49A2FE11" w14:textId="77777777">
      <w:pPr>
        <w:autoSpaceDN/>
        <w:spacing w:after="160" w:line="259" w:lineRule="auto"/>
        <w:contextualSpacing/>
        <w:textAlignment w:val="auto"/>
        <w:rPr>
          <w:rFonts w:eastAsia="Calibri" w:cs="Arial"/>
          <w:color w:val="auto"/>
          <w:kern w:val="2"/>
          <w:lang w:eastAsia="en-US"/>
          <w14:ligatures w14:val="standardContextual"/>
        </w:rPr>
      </w:pPr>
    </w:p>
    <w:p w:rsidRPr="008E4F86" w:rsidR="008E4F86" w:rsidP="00EC22DD" w:rsidRDefault="008E4F86" w14:paraId="561E0818" w14:textId="77777777">
      <w:pPr>
        <w:autoSpaceDN/>
        <w:spacing w:after="160" w:line="259" w:lineRule="auto"/>
        <w:contextualSpacing/>
        <w:textAlignment w:val="auto"/>
        <w:rPr>
          <w:rFonts w:eastAsia="Calibri" w:cs="Arial"/>
          <w:b/>
          <w:bCs/>
          <w:color w:val="auto"/>
          <w:kern w:val="2"/>
          <w:lang w:eastAsia="en-US"/>
          <w14:ligatures w14:val="standardContextual"/>
        </w:rPr>
      </w:pPr>
      <w:r w:rsidRPr="008E4F86">
        <w:rPr>
          <w:rFonts w:eastAsia="Calibri" w:cs="Arial"/>
          <w:b/>
          <w:bCs/>
          <w:color w:val="auto"/>
          <w:kern w:val="2"/>
          <w:lang w:eastAsia="en-US"/>
          <w14:ligatures w14:val="standardContextual"/>
        </w:rPr>
        <w:t>Vraag 8</w:t>
      </w:r>
    </w:p>
    <w:p w:rsidRPr="008E4F86" w:rsidR="008E4F86" w:rsidP="00EC22DD" w:rsidRDefault="008E4F86" w14:paraId="59296832" w14:textId="77777777">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Hoe wordt het tijdpad vormgegeven voor het toekomstbestendig maken van het spoornet, en wanneer zijn de eerste zichtbare verbeteringen te verwachten? In hoeverre acht u versnelling van dit tijdpad haalbaar?</w:t>
      </w:r>
      <w:r w:rsidRPr="008E4F86">
        <w:rPr>
          <w:rFonts w:eastAsia="Calibri" w:cs="Arial"/>
          <w:color w:val="auto"/>
          <w:kern w:val="2"/>
          <w:lang w:eastAsia="en-US"/>
          <w14:ligatures w14:val="standardContextual"/>
        </w:rPr>
        <w:br/>
      </w:r>
    </w:p>
    <w:p w:rsidRPr="008E4F86" w:rsidR="008E4F86" w:rsidP="00EC22DD" w:rsidRDefault="008E4F86" w14:paraId="248F1A16" w14:textId="77777777">
      <w:pPr>
        <w:autoSpaceDN/>
        <w:spacing w:after="160" w:line="259" w:lineRule="auto"/>
        <w:contextualSpacing/>
        <w:textAlignment w:val="auto"/>
        <w:rPr>
          <w:rFonts w:eastAsia="Calibri" w:cs="Arial"/>
          <w:b/>
          <w:bCs/>
          <w:color w:val="auto"/>
          <w:kern w:val="2"/>
          <w:lang w:eastAsia="en-US"/>
          <w14:ligatures w14:val="standardContextual"/>
        </w:rPr>
      </w:pPr>
      <w:r w:rsidRPr="008E4F86">
        <w:rPr>
          <w:rFonts w:eastAsia="Calibri" w:cs="Arial"/>
          <w:b/>
          <w:bCs/>
          <w:color w:val="auto"/>
          <w:kern w:val="2"/>
          <w:lang w:eastAsia="en-US"/>
          <w14:ligatures w14:val="standardContextual"/>
        </w:rPr>
        <w:t>Antwoord 8</w:t>
      </w:r>
    </w:p>
    <w:p w:rsidR="008E4F86" w:rsidP="00EC22DD" w:rsidRDefault="008E4F86" w14:paraId="20E88241" w14:textId="77777777">
      <w:pPr>
        <w:autoSpaceDN/>
        <w:spacing w:after="160" w:line="259" w:lineRule="auto"/>
        <w:contextualSpacing/>
        <w:textAlignment w:val="auto"/>
        <w:rPr>
          <w:rFonts w:eastAsia="Calibri" w:cs="Arial"/>
          <w:b/>
          <w:bCs/>
          <w:color w:val="auto"/>
          <w:kern w:val="2"/>
          <w:lang w:eastAsia="en-US"/>
          <w14:ligatures w14:val="standardContextual"/>
        </w:rPr>
      </w:pPr>
      <w:r w:rsidRPr="008E4F86">
        <w:rPr>
          <w:rFonts w:eastAsia="Calibri" w:cs="Arial"/>
          <w:color w:val="auto"/>
          <w:kern w:val="2"/>
          <w:lang w:eastAsia="en-US"/>
          <w14:ligatures w14:val="standardContextual"/>
        </w:rPr>
        <w:t>De vraag of en welke aanvullende maatregelen eventueel nodig zijn voor toekomstbestendigheid hangt samen met de nadere analyse van ProRail naar de recente toename in verstoringen. Ik verwacht van ProRail dat zij daarbij ook inzicht kan geven worden in het tijdpad en de momenten waarop zichtbare verbeteringen te verwachten zijn.</w:t>
      </w:r>
      <w:r w:rsidRPr="008E4F86">
        <w:rPr>
          <w:rFonts w:eastAsia="Calibri" w:cs="Arial"/>
          <w:b/>
          <w:bCs/>
          <w:color w:val="auto"/>
          <w:kern w:val="2"/>
          <w:lang w:eastAsia="en-US"/>
          <w14:ligatures w14:val="standardContextual"/>
        </w:rPr>
        <w:t xml:space="preserve"> </w:t>
      </w:r>
    </w:p>
    <w:p w:rsidRPr="008E4F86" w:rsidR="008E4F86" w:rsidP="00EC22DD" w:rsidRDefault="008E4F86" w14:paraId="643A053D" w14:textId="77777777">
      <w:pPr>
        <w:autoSpaceDN/>
        <w:spacing w:after="160" w:line="259" w:lineRule="auto"/>
        <w:contextualSpacing/>
        <w:textAlignment w:val="auto"/>
        <w:rPr>
          <w:rFonts w:eastAsia="Calibri" w:cs="Arial"/>
          <w:b/>
          <w:bCs/>
          <w:color w:val="auto"/>
          <w:kern w:val="2"/>
          <w:lang w:eastAsia="en-US"/>
          <w14:ligatures w14:val="standardContextual"/>
        </w:rPr>
      </w:pPr>
    </w:p>
    <w:p w:rsidRPr="008E4F86" w:rsidR="008E4F86" w:rsidP="00EC22DD" w:rsidRDefault="008E4F86" w14:paraId="12D9BD4D" w14:textId="77777777">
      <w:pPr>
        <w:autoSpaceDN/>
        <w:spacing w:after="160" w:line="259" w:lineRule="auto"/>
        <w:contextualSpacing/>
        <w:textAlignment w:val="auto"/>
        <w:rPr>
          <w:rFonts w:eastAsia="Calibri" w:cs="Arial"/>
          <w:b/>
          <w:bCs/>
          <w:color w:val="auto"/>
          <w:kern w:val="2"/>
          <w:lang w:eastAsia="en-US"/>
          <w14:ligatures w14:val="standardContextual"/>
        </w:rPr>
      </w:pPr>
      <w:r w:rsidRPr="008E4F86">
        <w:rPr>
          <w:rFonts w:eastAsia="Calibri" w:cs="Arial"/>
          <w:b/>
          <w:bCs/>
          <w:color w:val="auto"/>
          <w:kern w:val="2"/>
          <w:lang w:eastAsia="en-US"/>
          <w14:ligatures w14:val="standardContextual"/>
        </w:rPr>
        <w:t>Vraag 9</w:t>
      </w:r>
    </w:p>
    <w:p w:rsidRPr="008E4F86" w:rsidR="008E4F86" w:rsidP="00EC22DD" w:rsidRDefault="008E4F86" w14:paraId="463FE39A" w14:textId="77777777">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Welke verbeteringsmogelijkheden ziet u in de samenwerking tussen ProRail, vervoerders en aannemers, onder meer door toepassing van integrale planningsmethoden of gezamenlijke risicoanalyses?</w:t>
      </w:r>
    </w:p>
    <w:p w:rsidR="00EC22DD" w:rsidP="00EC22DD" w:rsidRDefault="00EC22DD" w14:paraId="49C178FF" w14:textId="77777777">
      <w:pPr>
        <w:autoSpaceDN/>
        <w:spacing w:after="160" w:line="259" w:lineRule="auto"/>
        <w:contextualSpacing/>
        <w:textAlignment w:val="auto"/>
        <w:rPr>
          <w:rFonts w:eastAsia="Calibri" w:cs="Arial"/>
          <w:b/>
          <w:bCs/>
          <w:color w:val="auto"/>
          <w:kern w:val="2"/>
          <w:lang w:eastAsia="en-US"/>
          <w14:ligatures w14:val="standardContextual"/>
        </w:rPr>
      </w:pPr>
    </w:p>
    <w:p w:rsidR="008E4F86" w:rsidP="00EC22DD" w:rsidRDefault="008E4F86" w14:paraId="1C0B605E" w14:textId="4C863DA5">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b/>
          <w:bCs/>
          <w:color w:val="auto"/>
          <w:kern w:val="2"/>
          <w:lang w:eastAsia="en-US"/>
          <w14:ligatures w14:val="standardContextual"/>
        </w:rPr>
        <w:t xml:space="preserve">Antwoord 9 </w:t>
      </w:r>
      <w:r w:rsidRPr="008E4F86">
        <w:rPr>
          <w:rFonts w:eastAsia="Calibri" w:cs="Arial"/>
          <w:color w:val="auto"/>
          <w:kern w:val="2"/>
          <w:lang w:eastAsia="en-US"/>
          <w14:ligatures w14:val="standardContextual"/>
        </w:rPr>
        <w:br/>
        <w:t xml:space="preserve">Het plannen en uitvoeren van werkzaamheden is primair de verantwoordelijkheid van ProRail, in nauw overleg met vervoerders en aannemers. Integrale planning en gezamenlijke risicoanalyses worden daarbij al toegepast. Of verbeteringen in dit proces bijdragen aan het verlagen van verstoringen is nog onduidelijk. </w:t>
      </w:r>
      <w:r w:rsidR="00347E7D">
        <w:rPr>
          <w:rFonts w:eastAsia="Calibri" w:cs="Arial"/>
          <w:color w:val="auto"/>
          <w:kern w:val="2"/>
          <w:lang w:eastAsia="en-US"/>
          <w14:ligatures w14:val="standardContextual"/>
        </w:rPr>
        <w:t>D</w:t>
      </w:r>
      <w:r w:rsidRPr="008E4F86">
        <w:rPr>
          <w:rFonts w:eastAsia="Calibri" w:cs="Arial"/>
          <w:color w:val="auto"/>
          <w:kern w:val="2"/>
          <w:lang w:eastAsia="en-US"/>
          <w14:ligatures w14:val="standardContextual"/>
        </w:rPr>
        <w:t>e analyse van ProRail naar de oorzaken van het stijgende aantal impactvolle verstoringen en welke verbeteringen kunnen bijdragen aan het verlagen van de verstoringen</w:t>
      </w:r>
      <w:r w:rsidRPr="00412DD5" w:rsidR="00412DD5">
        <w:rPr>
          <w:rFonts w:eastAsia="Calibri" w:cs="Arial"/>
          <w:color w:val="auto"/>
          <w:kern w:val="2"/>
          <w:lang w:eastAsia="en-US"/>
          <w14:ligatures w14:val="standardContextual"/>
        </w:rPr>
        <w:t xml:space="preserve"> </w:t>
      </w:r>
      <w:r w:rsidR="00412DD5">
        <w:rPr>
          <w:rFonts w:eastAsia="Calibri" w:cs="Arial"/>
          <w:color w:val="auto"/>
          <w:kern w:val="2"/>
          <w:lang w:eastAsia="en-US"/>
          <w14:ligatures w14:val="standardContextual"/>
        </w:rPr>
        <w:t xml:space="preserve">wordt </w:t>
      </w:r>
      <w:r w:rsidRPr="008E4F86" w:rsidR="00412DD5">
        <w:rPr>
          <w:rFonts w:eastAsia="Calibri" w:cs="Arial"/>
          <w:color w:val="auto"/>
          <w:kern w:val="2"/>
          <w:lang w:eastAsia="en-US"/>
          <w14:ligatures w14:val="standardContextual"/>
        </w:rPr>
        <w:t>af</w:t>
      </w:r>
      <w:r w:rsidR="00412DD5">
        <w:rPr>
          <w:rFonts w:eastAsia="Calibri" w:cs="Arial"/>
          <w:color w:val="auto"/>
          <w:kern w:val="2"/>
          <w:lang w:eastAsia="en-US"/>
          <w14:ligatures w14:val="standardContextual"/>
        </w:rPr>
        <w:t>gewacht</w:t>
      </w:r>
      <w:r w:rsidRPr="008E4F86">
        <w:rPr>
          <w:rFonts w:eastAsia="Calibri" w:cs="Arial"/>
          <w:color w:val="auto"/>
          <w:kern w:val="2"/>
          <w:lang w:eastAsia="en-US"/>
          <w14:ligatures w14:val="standardContextual"/>
        </w:rPr>
        <w:t>.</w:t>
      </w:r>
    </w:p>
    <w:p w:rsidRPr="008E4F86" w:rsidR="008E4F86" w:rsidP="00EC22DD" w:rsidRDefault="008E4F86" w14:paraId="7CD6CCCD" w14:textId="77777777">
      <w:pPr>
        <w:autoSpaceDN/>
        <w:spacing w:after="160" w:line="259" w:lineRule="auto"/>
        <w:contextualSpacing/>
        <w:textAlignment w:val="auto"/>
        <w:rPr>
          <w:rFonts w:eastAsia="Calibri" w:cs="Arial"/>
          <w:color w:val="auto"/>
          <w:kern w:val="2"/>
          <w:lang w:eastAsia="en-US"/>
          <w14:ligatures w14:val="standardContextual"/>
        </w:rPr>
      </w:pPr>
    </w:p>
    <w:p w:rsidRPr="008E4F86" w:rsidR="008E4F86" w:rsidP="00EC22DD" w:rsidRDefault="008E4F86" w14:paraId="7B7CAC51" w14:textId="77777777">
      <w:pPr>
        <w:autoSpaceDN/>
        <w:spacing w:after="160" w:line="259" w:lineRule="auto"/>
        <w:contextualSpacing/>
        <w:textAlignment w:val="auto"/>
        <w:rPr>
          <w:rFonts w:eastAsia="Calibri" w:cs="Arial"/>
          <w:b/>
          <w:color w:val="auto"/>
          <w:kern w:val="2"/>
          <w:lang w:eastAsia="en-US"/>
          <w14:ligatures w14:val="standardContextual"/>
        </w:rPr>
      </w:pPr>
      <w:r w:rsidRPr="008E4F86">
        <w:rPr>
          <w:rFonts w:eastAsia="Calibri" w:cs="Arial"/>
          <w:b/>
          <w:color w:val="auto"/>
          <w:kern w:val="2"/>
          <w:lang w:eastAsia="en-US"/>
          <w14:ligatures w14:val="standardContextual"/>
        </w:rPr>
        <w:t>Vraag 10</w:t>
      </w:r>
    </w:p>
    <w:p w:rsidRPr="008E4F86" w:rsidR="008E4F86" w:rsidP="00EC22DD" w:rsidRDefault="008E4F86" w14:paraId="78EBAC23" w14:textId="77777777">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Bent u bereid te onderzoeken of het mogelijk is om meer flexibiliteit te creëren binnen bijvoorbeeld de Aanbestedingswet, zoals de CEO van ProRail aangaf, of binnen de aanbestedingspraktijk, voor omstandigheden die tijdens de uitvoering ontstaan of worden ontdekt, zoals bij de spoorverzakking in Zeeland en elders? En bent u bereid dit ook in samenwerking met het ministerie van Justitie en Veiligheid te bezien? Zo nee, waarom niet?</w:t>
      </w:r>
      <w:r w:rsidRPr="008E4F86">
        <w:rPr>
          <w:rFonts w:eastAsia="Calibri" w:cs="Arial"/>
          <w:color w:val="auto"/>
          <w:kern w:val="2"/>
          <w:lang w:eastAsia="en-US"/>
          <w14:ligatures w14:val="standardContextual"/>
        </w:rPr>
        <w:br/>
      </w:r>
    </w:p>
    <w:p w:rsidRPr="008E4F86" w:rsidR="008E4F86" w:rsidP="00EC22DD" w:rsidRDefault="008E4F86" w14:paraId="0437BFB7" w14:textId="77777777">
      <w:pPr>
        <w:autoSpaceDN/>
        <w:spacing w:after="160" w:line="259" w:lineRule="auto"/>
        <w:contextualSpacing/>
        <w:textAlignment w:val="auto"/>
        <w:rPr>
          <w:rFonts w:eastAsia="Calibri" w:cs="Arial"/>
          <w:b/>
          <w:bCs/>
          <w:color w:val="auto"/>
          <w:kern w:val="2"/>
          <w:lang w:eastAsia="en-US"/>
          <w14:ligatures w14:val="standardContextual"/>
        </w:rPr>
      </w:pPr>
      <w:r w:rsidRPr="008E4F86">
        <w:rPr>
          <w:rFonts w:eastAsia="Calibri" w:cs="Arial"/>
          <w:b/>
          <w:bCs/>
          <w:color w:val="auto"/>
          <w:kern w:val="2"/>
          <w:lang w:eastAsia="en-US"/>
          <w14:ligatures w14:val="standardContextual"/>
        </w:rPr>
        <w:t>Antwoord 10</w:t>
      </w:r>
    </w:p>
    <w:p w:rsidRPr="008E4F86" w:rsidR="008E4F86" w:rsidP="00EC22DD" w:rsidRDefault="008E4F86" w14:paraId="69C292D7" w14:textId="77777777">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 xml:space="preserve">Wat betreft de rol van het ministerie van Justitie en Veiligheid: de aanbestedingsregels worden in belangrijke mate op Europees niveau bepaald. </w:t>
      </w:r>
      <w:bookmarkStart w:name="_Hlk215567391" w:id="2"/>
      <w:r w:rsidRPr="008E4F86">
        <w:rPr>
          <w:rFonts w:eastAsia="Calibri" w:cs="Arial"/>
          <w:color w:val="auto"/>
          <w:kern w:val="2"/>
          <w:lang w:eastAsia="en-US"/>
          <w14:ligatures w14:val="standardContextual"/>
        </w:rPr>
        <w:t xml:space="preserve">De Europese Commissie </w:t>
      </w:r>
      <w:r w:rsidRPr="008E4F86" w:rsidDel="0074211B">
        <w:rPr>
          <w:rFonts w:eastAsia="Calibri" w:cs="Arial"/>
          <w:color w:val="auto"/>
          <w:kern w:val="2"/>
          <w:lang w:eastAsia="en-US"/>
          <w14:ligatures w14:val="standardContextual"/>
        </w:rPr>
        <w:t xml:space="preserve">heeft </w:t>
      </w:r>
      <w:r w:rsidRPr="008E4F86">
        <w:rPr>
          <w:rFonts w:eastAsia="Calibri" w:cs="Arial"/>
          <w:color w:val="auto"/>
          <w:kern w:val="2"/>
          <w:lang w:eastAsia="en-US"/>
          <w14:ligatures w14:val="standardContextual"/>
        </w:rPr>
        <w:t xml:space="preserve">het </w:t>
      </w:r>
      <w:r w:rsidRPr="008E4F86" w:rsidDel="0074211B">
        <w:rPr>
          <w:rFonts w:eastAsia="Calibri" w:cs="Arial"/>
          <w:color w:val="auto"/>
          <w:kern w:val="2"/>
          <w:lang w:eastAsia="en-US"/>
          <w14:ligatures w14:val="standardContextual"/>
        </w:rPr>
        <w:t>afgelopen jaar een consultatietraject gedaan</w:t>
      </w:r>
      <w:r w:rsidRPr="008E4F86">
        <w:rPr>
          <w:rFonts w:eastAsia="Calibri" w:cs="Arial"/>
          <w:color w:val="auto"/>
          <w:kern w:val="2"/>
          <w:lang w:eastAsia="en-US"/>
          <w14:ligatures w14:val="standardContextual"/>
        </w:rPr>
        <w:t xml:space="preserve"> naar de Europese aanbestedingsregels. Hierbij zijn</w:t>
      </w:r>
      <w:r w:rsidRPr="008E4F86" w:rsidDel="0074211B">
        <w:rPr>
          <w:rFonts w:eastAsia="Calibri" w:cs="Arial"/>
          <w:color w:val="auto"/>
          <w:kern w:val="2"/>
          <w:lang w:eastAsia="en-US"/>
          <w14:ligatures w14:val="standardContextual"/>
        </w:rPr>
        <w:t xml:space="preserve"> de zaken waar ProRail tegenaan loopt ingebracht. </w:t>
      </w:r>
      <w:r w:rsidRPr="008E4F86">
        <w:rPr>
          <w:rFonts w:eastAsia="Calibri" w:cs="Arial"/>
          <w:color w:val="auto"/>
          <w:kern w:val="2"/>
          <w:lang w:eastAsia="en-US"/>
          <w14:ligatures w14:val="standardContextual"/>
        </w:rPr>
        <w:t xml:space="preserve">Nu is het aan de Europese Commissie om met eventuele aanpassingsvoorstellen te komen. Na het voorstel van de Europese Commissie zal het voorstel door de Raad worden behandeld. </w:t>
      </w:r>
    </w:p>
    <w:p w:rsidRPr="008E4F86" w:rsidR="008E4F86" w:rsidP="00EC22DD" w:rsidRDefault="008E4F86" w14:paraId="68882742" w14:textId="77777777">
      <w:pPr>
        <w:autoSpaceDN/>
        <w:spacing w:after="160" w:line="259" w:lineRule="auto"/>
        <w:contextualSpacing/>
        <w:textAlignment w:val="auto"/>
        <w:rPr>
          <w:rFonts w:eastAsia="Calibri" w:cs="Arial"/>
          <w:i/>
          <w:iCs/>
          <w:color w:val="auto"/>
          <w:kern w:val="2"/>
          <w:lang w:eastAsia="en-US"/>
          <w14:ligatures w14:val="standardContextual"/>
        </w:rPr>
      </w:pPr>
    </w:p>
    <w:bookmarkEnd w:id="2"/>
    <w:p w:rsidRPr="008E4F86" w:rsidR="008E4F86" w:rsidP="00EC22DD" w:rsidRDefault="008E4F86" w14:paraId="4A56F10F" w14:textId="77777777">
      <w:pPr>
        <w:autoSpaceDN/>
        <w:spacing w:after="160" w:line="259" w:lineRule="auto"/>
        <w:contextualSpacing/>
        <w:textAlignment w:val="auto"/>
        <w:rPr>
          <w:rFonts w:eastAsia="Calibri" w:cs="Arial"/>
          <w:b/>
          <w:bCs/>
          <w:color w:val="auto"/>
          <w:kern w:val="2"/>
          <w:lang w:eastAsia="en-US"/>
          <w14:ligatures w14:val="standardContextual"/>
        </w:rPr>
      </w:pPr>
      <w:r w:rsidRPr="008E4F86">
        <w:rPr>
          <w:rFonts w:eastAsia="Calibri" w:cs="Arial"/>
          <w:b/>
          <w:bCs/>
          <w:color w:val="auto"/>
          <w:kern w:val="2"/>
          <w:lang w:eastAsia="en-US"/>
          <w14:ligatures w14:val="standardContextual"/>
        </w:rPr>
        <w:t>Vraag 11</w:t>
      </w:r>
    </w:p>
    <w:p w:rsidRPr="008E4F86" w:rsidR="008E4F86" w:rsidP="00EC22DD" w:rsidRDefault="008E4F86" w14:paraId="046A9D60" w14:textId="77777777">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Welke aanvullende stappen zijn mogelijk om de instroom van technisch en ICT-gekwalificeerd personeel te vergroten, onder meer via samenwerking met mbo- en hbo-opleidingen, versnelde bijscholingstrajecten of interne opleidingsprogramma’s bij ProRail?</w:t>
      </w:r>
    </w:p>
    <w:p w:rsidR="00EC22DD" w:rsidP="00EC22DD" w:rsidRDefault="00EC22DD" w14:paraId="5A1A8481" w14:textId="77777777">
      <w:pPr>
        <w:autoSpaceDN/>
        <w:spacing w:after="160" w:line="259" w:lineRule="auto"/>
        <w:contextualSpacing/>
        <w:textAlignment w:val="auto"/>
        <w:rPr>
          <w:rFonts w:eastAsia="Calibri" w:cs="Arial"/>
          <w:b/>
          <w:bCs/>
          <w:color w:val="auto"/>
          <w:kern w:val="2"/>
          <w:lang w:eastAsia="en-US"/>
          <w14:ligatures w14:val="standardContextual"/>
        </w:rPr>
      </w:pPr>
    </w:p>
    <w:p w:rsidR="00EC22DD" w:rsidP="00EC22DD" w:rsidRDefault="00EC22DD" w14:paraId="0DCC4438" w14:textId="77777777">
      <w:pPr>
        <w:autoSpaceDN/>
        <w:spacing w:after="160" w:line="259" w:lineRule="auto"/>
        <w:contextualSpacing/>
        <w:textAlignment w:val="auto"/>
        <w:rPr>
          <w:rFonts w:eastAsia="Calibri" w:cs="Arial"/>
          <w:b/>
          <w:bCs/>
          <w:color w:val="auto"/>
          <w:kern w:val="2"/>
          <w:lang w:eastAsia="en-US"/>
          <w14:ligatures w14:val="standardContextual"/>
        </w:rPr>
      </w:pPr>
    </w:p>
    <w:p w:rsidRPr="008E4F86" w:rsidR="008E4F86" w:rsidP="00EC22DD" w:rsidRDefault="008E4F86" w14:paraId="092425F3" w14:textId="465A35BC">
      <w:pPr>
        <w:autoSpaceDN/>
        <w:spacing w:after="160" w:line="259" w:lineRule="auto"/>
        <w:contextualSpacing/>
        <w:textAlignment w:val="auto"/>
        <w:rPr>
          <w:rFonts w:eastAsia="Calibri" w:cs="Arial"/>
          <w:b/>
          <w:bCs/>
          <w:color w:val="auto"/>
          <w:kern w:val="2"/>
          <w:lang w:eastAsia="en-US"/>
          <w14:ligatures w14:val="standardContextual"/>
        </w:rPr>
      </w:pPr>
      <w:r w:rsidRPr="008E4F86">
        <w:rPr>
          <w:rFonts w:eastAsia="Calibri" w:cs="Arial"/>
          <w:b/>
          <w:bCs/>
          <w:color w:val="auto"/>
          <w:kern w:val="2"/>
          <w:lang w:eastAsia="en-US"/>
          <w14:ligatures w14:val="standardContextual"/>
        </w:rPr>
        <w:t>Antwoord 11</w:t>
      </w:r>
    </w:p>
    <w:p w:rsidRPr="008E4F86" w:rsidR="008E4F86" w:rsidP="00EC22DD" w:rsidRDefault="008E4F86" w14:paraId="4AD085FC" w14:textId="77777777">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 xml:space="preserve">ProRail werkt beperkt met mbo- en hbo-opleidingen om de instroom van technisch -gekwalificeerd personeel te vergroten. Tot nu toe wordt dit primair gezien als taak van de aannemers </w:t>
      </w:r>
      <w:r w:rsidRPr="008E4F86">
        <w:rPr>
          <w:rFonts w:ascii="Calibri" w:hAnsi="Calibri" w:eastAsia="Calibri" w:cs="Arial"/>
          <w:color w:val="auto"/>
          <w:kern w:val="2"/>
          <w:sz w:val="22"/>
          <w:szCs w:val="22"/>
          <w:lang w:eastAsia="en-US"/>
          <w14:ligatures w14:val="standardContextual"/>
        </w:rPr>
        <w:br/>
      </w:r>
    </w:p>
    <w:p w:rsidRPr="008E4F86" w:rsidR="008E4F86" w:rsidP="00EC22DD" w:rsidRDefault="008E4F86" w14:paraId="3CB102EB" w14:textId="77777777">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[1] Algemeen Dagblad, 18 november 2025, 'Recordaantal grote storingen op het spoor, ProRail waarschuwt voor jarenlange hinder' (Recordaantal grote storingen op het spoor, ProRail waarschuwt voor jarenlange hinder | Binnenland | AD.nl)</w:t>
      </w:r>
      <w:r w:rsidRPr="008E4F86">
        <w:rPr>
          <w:rFonts w:eastAsia="Calibri" w:cs="Arial"/>
          <w:color w:val="auto"/>
          <w:kern w:val="2"/>
          <w:lang w:eastAsia="en-US"/>
          <w14:ligatures w14:val="standardContextual"/>
        </w:rPr>
        <w:br/>
      </w:r>
    </w:p>
    <w:p w:rsidRPr="008E4F86" w:rsidR="008E4F86" w:rsidP="00EC22DD" w:rsidRDefault="008E4F86" w14:paraId="6DC9BA33" w14:textId="77777777">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[2] Kamerstuk, 5 november 2025, 'Kamerbrief over halfjaarverantwoordingen ProRail en NS 1e helft 2025' (Kamerbrief over halfjaarverantwoordingen ProRail en NS 1e helft 2025 | Kamerstuk | Rijksoverheid.nl)</w:t>
      </w:r>
      <w:r w:rsidRPr="008E4F86">
        <w:rPr>
          <w:rFonts w:eastAsia="Calibri" w:cs="Arial"/>
          <w:color w:val="auto"/>
          <w:kern w:val="2"/>
          <w:lang w:eastAsia="en-US"/>
          <w14:ligatures w14:val="standardContextual"/>
        </w:rPr>
        <w:br/>
      </w:r>
    </w:p>
    <w:p w:rsidRPr="008E4F86" w:rsidR="008E4F86" w:rsidP="00EC22DD" w:rsidRDefault="008E4F86" w14:paraId="6EF925A5" w14:textId="77777777">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color w:val="auto"/>
          <w:kern w:val="2"/>
          <w:lang w:eastAsia="en-US"/>
          <w14:ligatures w14:val="standardContextual"/>
        </w:rPr>
        <w:t>[3] ProRail, 18 november 2025, 'Punctualiteit op het spoor stijgt, ProRail neemt maatregelen tegen storingen' (Punctualiteit op het spoor stijgt, ProRail neemt maatregelen tegen storingen | ProRail)</w:t>
      </w:r>
      <w:r w:rsidRPr="008E4F86">
        <w:rPr>
          <w:rFonts w:eastAsia="Calibri" w:cs="Arial"/>
          <w:color w:val="auto"/>
          <w:kern w:val="2"/>
          <w:lang w:eastAsia="en-US"/>
          <w14:ligatures w14:val="standardContextual"/>
        </w:rPr>
        <w:br/>
      </w:r>
    </w:p>
    <w:p w:rsidRPr="008E4F86" w:rsidR="008E4F86" w:rsidP="00EC22DD" w:rsidRDefault="008E4F86" w14:paraId="3ABA2593" w14:textId="71201C9E">
      <w:pPr>
        <w:autoSpaceDN/>
        <w:spacing w:after="160" w:line="259" w:lineRule="auto"/>
        <w:contextualSpacing/>
        <w:textAlignment w:val="auto"/>
        <w:rPr>
          <w:rFonts w:eastAsia="Calibri" w:cs="Arial"/>
          <w:color w:val="auto"/>
          <w:kern w:val="2"/>
          <w:lang w:eastAsia="en-US"/>
          <w14:ligatures w14:val="standardContextual"/>
        </w:rPr>
      </w:pPr>
      <w:r w:rsidRPr="008E4F86">
        <w:rPr>
          <w:rFonts w:eastAsia="Calibri" w:cs="Arial"/>
          <w:b/>
          <w:bCs/>
          <w:color w:val="auto"/>
          <w:kern w:val="2"/>
          <w:lang w:eastAsia="en-US"/>
          <w14:ligatures w14:val="standardContextual"/>
        </w:rPr>
        <w:t>Toelichting:</w:t>
      </w:r>
      <w:r w:rsidRPr="008E4F86">
        <w:rPr>
          <w:rFonts w:eastAsia="Calibri" w:cs="Arial"/>
          <w:color w:val="auto"/>
          <w:kern w:val="2"/>
          <w:lang w:eastAsia="en-US"/>
          <w14:ligatures w14:val="standardContextual"/>
        </w:rPr>
        <w:br/>
        <w:t>Deze vragen dienen ter aanvulling op eerdere vragen terzake van het lid Huidekooper (D66), ingezonden 19 november 2025 (vraagnummer 2025Z20081).</w:t>
      </w:r>
      <w:r w:rsidRPr="008E4F86">
        <w:rPr>
          <w:rFonts w:eastAsia="Calibri" w:cs="Arial"/>
          <w:color w:val="auto"/>
          <w:kern w:val="2"/>
          <w:lang w:eastAsia="en-US"/>
          <w14:ligatures w14:val="standardContextual"/>
        </w:rPr>
        <w:br/>
      </w:r>
    </w:p>
    <w:p w:rsidR="00007901" w:rsidP="008E4F86" w:rsidRDefault="00007901" w14:paraId="4C8D7B91" w14:textId="77777777"/>
    <w:sectPr w:rsidR="0000790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3768F" w14:textId="77777777" w:rsidR="0095545F" w:rsidRDefault="0095545F">
      <w:pPr>
        <w:spacing w:line="240" w:lineRule="auto"/>
      </w:pPr>
      <w:r>
        <w:separator/>
      </w:r>
    </w:p>
  </w:endnote>
  <w:endnote w:type="continuationSeparator" w:id="0">
    <w:p w14:paraId="08685C7E" w14:textId="77777777" w:rsidR="0095545F" w:rsidRDefault="009554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46786" w14:textId="77777777" w:rsidR="002A049A" w:rsidRDefault="002A0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508C8" w14:textId="77777777" w:rsidR="002A049A" w:rsidRDefault="002A0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E2C86" w14:textId="77777777" w:rsidR="002A049A" w:rsidRDefault="002A0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6475A" w14:textId="77777777" w:rsidR="0095545F" w:rsidRDefault="0095545F">
      <w:pPr>
        <w:spacing w:line="240" w:lineRule="auto"/>
      </w:pPr>
      <w:r>
        <w:separator/>
      </w:r>
    </w:p>
  </w:footnote>
  <w:footnote w:type="continuationSeparator" w:id="0">
    <w:p w14:paraId="6AD7A0EE" w14:textId="77777777" w:rsidR="0095545F" w:rsidRDefault="009554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49077" w14:textId="77777777" w:rsidR="002A049A" w:rsidRDefault="002A0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0B16C" w14:textId="77777777" w:rsidR="00007901" w:rsidRDefault="00EC22DD">
    <w:r>
      <w:rPr>
        <w:noProof/>
        <w:lang w:val="en-GB" w:eastAsia="en-GB"/>
      </w:rPr>
      <mc:AlternateContent>
        <mc:Choice Requires="wps">
          <w:drawing>
            <wp:anchor distT="0" distB="0" distL="0" distR="0" simplePos="0" relativeHeight="251651584" behindDoc="0" locked="1" layoutInCell="1" allowOverlap="1" wp14:anchorId="72FD06EC" wp14:editId="6FFF730F">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ED364C9" w14:textId="77777777" w:rsidR="00007901" w:rsidRDefault="00EC22DD">
                          <w:pPr>
                            <w:pStyle w:val="AfzendgegevensKop0"/>
                          </w:pPr>
                          <w:r>
                            <w:t>Ministerie van Infrastructuur en Waterstaat</w:t>
                          </w:r>
                        </w:p>
                        <w:p w14:paraId="4ECE449E" w14:textId="77777777" w:rsidR="00007901" w:rsidRDefault="00007901">
                          <w:pPr>
                            <w:pStyle w:val="WitregelW2"/>
                          </w:pPr>
                        </w:p>
                        <w:p w14:paraId="5A2B33D1" w14:textId="77777777" w:rsidR="00007901" w:rsidRDefault="00EC22DD">
                          <w:pPr>
                            <w:pStyle w:val="Referentiegegevenskop"/>
                          </w:pPr>
                          <w:r>
                            <w:t>Ons kenmerk</w:t>
                          </w:r>
                        </w:p>
                        <w:p w14:paraId="466FD1A3" w14:textId="1F674763" w:rsidR="00007901" w:rsidRDefault="007A5D78">
                          <w:pPr>
                            <w:pStyle w:val="Referentiegegevens"/>
                          </w:pPr>
                          <w:r w:rsidRPr="007A5D78">
                            <w:t>IENW/BSK-2025/304729</w:t>
                          </w:r>
                        </w:p>
                      </w:txbxContent>
                    </wps:txbx>
                    <wps:bodyPr vert="horz" wrap="square" lIns="0" tIns="0" rIns="0" bIns="0" anchor="t" anchorCtr="0"/>
                  </wps:wsp>
                </a:graphicData>
              </a:graphic>
            </wp:anchor>
          </w:drawing>
        </mc:Choice>
        <mc:Fallback>
          <w:pict>
            <v:shapetype w14:anchorId="72FD06E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ED364C9" w14:textId="77777777" w:rsidR="00007901" w:rsidRDefault="00EC22DD">
                    <w:pPr>
                      <w:pStyle w:val="AfzendgegevensKop0"/>
                    </w:pPr>
                    <w:r>
                      <w:t>Ministerie van Infrastructuur en Waterstaat</w:t>
                    </w:r>
                  </w:p>
                  <w:p w14:paraId="4ECE449E" w14:textId="77777777" w:rsidR="00007901" w:rsidRDefault="00007901">
                    <w:pPr>
                      <w:pStyle w:val="WitregelW2"/>
                    </w:pPr>
                  </w:p>
                  <w:p w14:paraId="5A2B33D1" w14:textId="77777777" w:rsidR="00007901" w:rsidRDefault="00EC22DD">
                    <w:pPr>
                      <w:pStyle w:val="Referentiegegevenskop"/>
                    </w:pPr>
                    <w:r>
                      <w:t>Ons kenmerk</w:t>
                    </w:r>
                  </w:p>
                  <w:p w14:paraId="466FD1A3" w14:textId="1F674763" w:rsidR="00007901" w:rsidRDefault="007A5D78">
                    <w:pPr>
                      <w:pStyle w:val="Referentiegegevens"/>
                    </w:pPr>
                    <w:r w:rsidRPr="007A5D78">
                      <w:t>IENW/BSK-2025/304729</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5EDF2DF" wp14:editId="048B2890">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81107B8" w14:textId="68698CDA" w:rsidR="00007901" w:rsidRDefault="00EC22DD">
                          <w:pPr>
                            <w:pStyle w:val="Referentiegegevens"/>
                          </w:pPr>
                          <w:r>
                            <w:t xml:space="preserve">Page </w:t>
                          </w:r>
                          <w:r>
                            <w:fldChar w:fldCharType="begin"/>
                          </w:r>
                          <w:r>
                            <w:instrText>PAGE</w:instrText>
                          </w:r>
                          <w:r>
                            <w:fldChar w:fldCharType="separate"/>
                          </w:r>
                          <w:r w:rsidR="00D0383D">
                            <w:rPr>
                              <w:noProof/>
                            </w:rPr>
                            <w:t>2</w:t>
                          </w:r>
                          <w:r>
                            <w:fldChar w:fldCharType="end"/>
                          </w:r>
                          <w:r>
                            <w:t xml:space="preserve"> of </w:t>
                          </w:r>
                          <w:r>
                            <w:fldChar w:fldCharType="begin"/>
                          </w:r>
                          <w:r>
                            <w:instrText>NUMPAGES</w:instrText>
                          </w:r>
                          <w:r>
                            <w:fldChar w:fldCharType="separate"/>
                          </w:r>
                          <w:r w:rsidR="00D0383D">
                            <w:rPr>
                              <w:noProof/>
                            </w:rPr>
                            <w:t>1</w:t>
                          </w:r>
                          <w:r>
                            <w:fldChar w:fldCharType="end"/>
                          </w:r>
                        </w:p>
                      </w:txbxContent>
                    </wps:txbx>
                    <wps:bodyPr vert="horz" wrap="square" lIns="0" tIns="0" rIns="0" bIns="0" anchor="t" anchorCtr="0"/>
                  </wps:wsp>
                </a:graphicData>
              </a:graphic>
            </wp:anchor>
          </w:drawing>
        </mc:Choice>
        <mc:Fallback>
          <w:pict>
            <v:shape w14:anchorId="35EDF2D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81107B8" w14:textId="68698CDA" w:rsidR="00007901" w:rsidRDefault="00EC22DD">
                    <w:pPr>
                      <w:pStyle w:val="Referentiegegevens"/>
                    </w:pPr>
                    <w:r>
                      <w:t xml:space="preserve">Page </w:t>
                    </w:r>
                    <w:r>
                      <w:fldChar w:fldCharType="begin"/>
                    </w:r>
                    <w:r>
                      <w:instrText>PAGE</w:instrText>
                    </w:r>
                    <w:r>
                      <w:fldChar w:fldCharType="separate"/>
                    </w:r>
                    <w:r w:rsidR="00D0383D">
                      <w:rPr>
                        <w:noProof/>
                      </w:rPr>
                      <w:t>2</w:t>
                    </w:r>
                    <w:r>
                      <w:fldChar w:fldCharType="end"/>
                    </w:r>
                    <w:r>
                      <w:t xml:space="preserve"> of </w:t>
                    </w:r>
                    <w:r>
                      <w:fldChar w:fldCharType="begin"/>
                    </w:r>
                    <w:r>
                      <w:instrText>NUMPAGES</w:instrText>
                    </w:r>
                    <w:r>
                      <w:fldChar w:fldCharType="separate"/>
                    </w:r>
                    <w:r w:rsidR="00D0383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99FBDBA" wp14:editId="303E8939">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7CCB8BD" w14:textId="77777777" w:rsidR="007261BA" w:rsidRDefault="007261BA"/>
                      </w:txbxContent>
                    </wps:txbx>
                    <wps:bodyPr vert="horz" wrap="square" lIns="0" tIns="0" rIns="0" bIns="0" anchor="t" anchorCtr="0"/>
                  </wps:wsp>
                </a:graphicData>
              </a:graphic>
            </wp:anchor>
          </w:drawing>
        </mc:Choice>
        <mc:Fallback>
          <w:pict>
            <v:shape w14:anchorId="699FBDB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7CCB8BD" w14:textId="77777777" w:rsidR="007261BA" w:rsidRDefault="007261BA"/>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A2324D3" wp14:editId="614899AD">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333FD05" w14:textId="77777777" w:rsidR="007261BA" w:rsidRDefault="007261BA"/>
                      </w:txbxContent>
                    </wps:txbx>
                    <wps:bodyPr vert="horz" wrap="square" lIns="0" tIns="0" rIns="0" bIns="0" anchor="t" anchorCtr="0"/>
                  </wps:wsp>
                </a:graphicData>
              </a:graphic>
            </wp:anchor>
          </w:drawing>
        </mc:Choice>
        <mc:Fallback>
          <w:pict>
            <v:shape w14:anchorId="6A2324D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333FD05" w14:textId="77777777" w:rsidR="007261BA" w:rsidRDefault="007261BA"/>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C23DD" w14:textId="77777777" w:rsidR="00007901" w:rsidRDefault="00EC22D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93C78AF" wp14:editId="5FEEAE8F">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0C56666" w14:textId="77777777" w:rsidR="007261BA" w:rsidRDefault="007261BA"/>
                      </w:txbxContent>
                    </wps:txbx>
                    <wps:bodyPr vert="horz" wrap="square" lIns="0" tIns="0" rIns="0" bIns="0" anchor="t" anchorCtr="0"/>
                  </wps:wsp>
                </a:graphicData>
              </a:graphic>
            </wp:anchor>
          </w:drawing>
        </mc:Choice>
        <mc:Fallback>
          <w:pict>
            <v:shapetype w14:anchorId="393C78A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0C56666" w14:textId="77777777" w:rsidR="007261BA" w:rsidRDefault="007261BA"/>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2AB8DBF" wp14:editId="6A69C482">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26E7C3" w14:textId="4B982016" w:rsidR="00007901" w:rsidRDefault="00EC22DD">
                          <w:pPr>
                            <w:pStyle w:val="Referentiegegevens"/>
                          </w:pPr>
                          <w:r>
                            <w:t xml:space="preserve">Page </w:t>
                          </w:r>
                          <w:r>
                            <w:fldChar w:fldCharType="begin"/>
                          </w:r>
                          <w:r>
                            <w:instrText>PAGE</w:instrText>
                          </w:r>
                          <w:r>
                            <w:fldChar w:fldCharType="separate"/>
                          </w:r>
                          <w:r w:rsidR="00127694">
                            <w:rPr>
                              <w:noProof/>
                            </w:rPr>
                            <w:t>1</w:t>
                          </w:r>
                          <w:r>
                            <w:fldChar w:fldCharType="end"/>
                          </w:r>
                          <w:r>
                            <w:t xml:space="preserve"> of </w:t>
                          </w:r>
                          <w:r>
                            <w:fldChar w:fldCharType="begin"/>
                          </w:r>
                          <w:r>
                            <w:instrText>NUMPAGES</w:instrText>
                          </w:r>
                          <w:r>
                            <w:fldChar w:fldCharType="separate"/>
                          </w:r>
                          <w:r w:rsidR="00127694">
                            <w:rPr>
                              <w:noProof/>
                            </w:rPr>
                            <w:t>1</w:t>
                          </w:r>
                          <w:r>
                            <w:fldChar w:fldCharType="end"/>
                          </w:r>
                        </w:p>
                      </w:txbxContent>
                    </wps:txbx>
                    <wps:bodyPr vert="horz" wrap="square" lIns="0" tIns="0" rIns="0" bIns="0" anchor="t" anchorCtr="0"/>
                  </wps:wsp>
                </a:graphicData>
              </a:graphic>
            </wp:anchor>
          </w:drawing>
        </mc:Choice>
        <mc:Fallback>
          <w:pict>
            <v:shape w14:anchorId="62AB8DB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E26E7C3" w14:textId="4B982016" w:rsidR="00007901" w:rsidRDefault="00EC22DD">
                    <w:pPr>
                      <w:pStyle w:val="Referentiegegevens"/>
                    </w:pPr>
                    <w:r>
                      <w:t xml:space="preserve">Page </w:t>
                    </w:r>
                    <w:r>
                      <w:fldChar w:fldCharType="begin"/>
                    </w:r>
                    <w:r>
                      <w:instrText>PAGE</w:instrText>
                    </w:r>
                    <w:r>
                      <w:fldChar w:fldCharType="separate"/>
                    </w:r>
                    <w:r w:rsidR="00127694">
                      <w:rPr>
                        <w:noProof/>
                      </w:rPr>
                      <w:t>1</w:t>
                    </w:r>
                    <w:r>
                      <w:fldChar w:fldCharType="end"/>
                    </w:r>
                    <w:r>
                      <w:t xml:space="preserve"> of </w:t>
                    </w:r>
                    <w:r>
                      <w:fldChar w:fldCharType="begin"/>
                    </w:r>
                    <w:r>
                      <w:instrText>NUMPAGES</w:instrText>
                    </w:r>
                    <w:r>
                      <w:fldChar w:fldCharType="separate"/>
                    </w:r>
                    <w:r w:rsidR="0012769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6A48D2F" wp14:editId="21C93BBD">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004D502" w14:textId="77777777" w:rsidR="00007901" w:rsidRDefault="00EC22DD">
                          <w:pPr>
                            <w:pStyle w:val="AfzendgegevensKop0"/>
                          </w:pPr>
                          <w:r>
                            <w:t>Ministerie van Infrastructuur en Waterstaat</w:t>
                          </w:r>
                        </w:p>
                        <w:p w14:paraId="046CB0A1" w14:textId="77777777" w:rsidR="00007901" w:rsidRDefault="00007901">
                          <w:pPr>
                            <w:pStyle w:val="WitregelW1"/>
                          </w:pPr>
                        </w:p>
                        <w:p w14:paraId="58C0D08D" w14:textId="77777777" w:rsidR="00007901" w:rsidRDefault="00EC22DD">
                          <w:pPr>
                            <w:pStyle w:val="Afzendgegevens"/>
                          </w:pPr>
                          <w:r>
                            <w:t>Rijnstraat 8</w:t>
                          </w:r>
                        </w:p>
                        <w:p w14:paraId="780D96AC" w14:textId="77777777" w:rsidR="00007901" w:rsidRPr="00D0383D" w:rsidRDefault="00EC22DD">
                          <w:pPr>
                            <w:pStyle w:val="Afzendgegevens"/>
                            <w:rPr>
                              <w:lang w:val="de-DE"/>
                            </w:rPr>
                          </w:pPr>
                          <w:r w:rsidRPr="00D0383D">
                            <w:rPr>
                              <w:lang w:val="de-DE"/>
                            </w:rPr>
                            <w:t>2515 XP  Den Haag</w:t>
                          </w:r>
                        </w:p>
                        <w:p w14:paraId="3C5A4270" w14:textId="77777777" w:rsidR="00007901" w:rsidRPr="00D0383D" w:rsidRDefault="00EC22DD">
                          <w:pPr>
                            <w:pStyle w:val="Afzendgegevens"/>
                            <w:rPr>
                              <w:lang w:val="de-DE"/>
                            </w:rPr>
                          </w:pPr>
                          <w:r w:rsidRPr="00D0383D">
                            <w:rPr>
                              <w:lang w:val="de-DE"/>
                            </w:rPr>
                            <w:t>Postbus 20901</w:t>
                          </w:r>
                        </w:p>
                        <w:p w14:paraId="6DB3A990" w14:textId="77777777" w:rsidR="00007901" w:rsidRPr="00D0383D" w:rsidRDefault="00EC22DD">
                          <w:pPr>
                            <w:pStyle w:val="Afzendgegevens"/>
                            <w:rPr>
                              <w:lang w:val="de-DE"/>
                            </w:rPr>
                          </w:pPr>
                          <w:r w:rsidRPr="00D0383D">
                            <w:rPr>
                              <w:lang w:val="de-DE"/>
                            </w:rPr>
                            <w:t>2500 EX Den Haag</w:t>
                          </w:r>
                        </w:p>
                        <w:p w14:paraId="207CE237" w14:textId="77777777" w:rsidR="00007901" w:rsidRPr="00D0383D" w:rsidRDefault="00007901">
                          <w:pPr>
                            <w:pStyle w:val="WitregelW1"/>
                            <w:rPr>
                              <w:lang w:val="de-DE"/>
                            </w:rPr>
                          </w:pPr>
                        </w:p>
                        <w:p w14:paraId="71FF16D8" w14:textId="77777777" w:rsidR="00007901" w:rsidRPr="00D0383D" w:rsidRDefault="00EC22DD">
                          <w:pPr>
                            <w:pStyle w:val="Afzendgegevens"/>
                            <w:rPr>
                              <w:lang w:val="de-DE"/>
                            </w:rPr>
                          </w:pPr>
                          <w:r w:rsidRPr="00D0383D">
                            <w:rPr>
                              <w:lang w:val="de-DE"/>
                            </w:rPr>
                            <w:t>T   070-456 0000</w:t>
                          </w:r>
                        </w:p>
                        <w:p w14:paraId="621C4584" w14:textId="77777777" w:rsidR="00007901" w:rsidRDefault="00EC22DD">
                          <w:pPr>
                            <w:pStyle w:val="Afzendgegevens"/>
                          </w:pPr>
                          <w:r>
                            <w:t>F   070-456 1111</w:t>
                          </w:r>
                        </w:p>
                        <w:p w14:paraId="71A3CC44" w14:textId="77777777" w:rsidR="00007901" w:rsidRDefault="00007901">
                          <w:pPr>
                            <w:pStyle w:val="WitregelW2"/>
                          </w:pPr>
                        </w:p>
                        <w:p w14:paraId="33E03B73" w14:textId="77777777" w:rsidR="00007901" w:rsidRDefault="00EC22DD">
                          <w:pPr>
                            <w:pStyle w:val="Referentiegegevenskop"/>
                          </w:pPr>
                          <w:r>
                            <w:t>Ons kenmerk</w:t>
                          </w:r>
                        </w:p>
                        <w:p w14:paraId="3C55703D" w14:textId="10CBF611" w:rsidR="00007901" w:rsidRDefault="007A5D78">
                          <w:pPr>
                            <w:pStyle w:val="Referentiegegevens"/>
                          </w:pPr>
                          <w:r w:rsidRPr="007A5D78">
                            <w:t>IENW/BSK-2025/304729</w:t>
                          </w:r>
                        </w:p>
                        <w:p w14:paraId="34BF963F" w14:textId="77777777" w:rsidR="00007901" w:rsidRDefault="00007901">
                          <w:pPr>
                            <w:pStyle w:val="WitregelW1"/>
                          </w:pPr>
                        </w:p>
                        <w:p w14:paraId="34F3D0AB" w14:textId="77777777" w:rsidR="00007901" w:rsidRDefault="00EC22DD">
                          <w:pPr>
                            <w:pStyle w:val="Referentiegegevenskop"/>
                          </w:pPr>
                          <w:r>
                            <w:t>Uw kenmerk</w:t>
                          </w:r>
                        </w:p>
                        <w:p w14:paraId="08990B8A" w14:textId="3F5CCAC9" w:rsidR="00007901" w:rsidRPr="00D0383D" w:rsidRDefault="00D0383D">
                          <w:pPr>
                            <w:pStyle w:val="Referentiegegevens"/>
                          </w:pPr>
                          <w:r w:rsidRPr="00D0383D">
                            <w:t>2025Z20187</w:t>
                          </w:r>
                        </w:p>
                        <w:p w14:paraId="725C5152" w14:textId="77777777" w:rsidR="00007901" w:rsidRDefault="00007901">
                          <w:pPr>
                            <w:pStyle w:val="WitregelW1"/>
                          </w:pPr>
                        </w:p>
                        <w:p w14:paraId="6AB147D3" w14:textId="32A924F6" w:rsidR="007A5D78" w:rsidRPr="007A5D78" w:rsidRDefault="007A5D78" w:rsidP="007A5D78">
                          <w:pPr>
                            <w:rPr>
                              <w:b/>
                              <w:bCs/>
                              <w:sz w:val="13"/>
                              <w:szCs w:val="13"/>
                            </w:rPr>
                          </w:pPr>
                          <w:r w:rsidRPr="007A5D78">
                            <w:rPr>
                              <w:b/>
                              <w:bCs/>
                              <w:sz w:val="13"/>
                              <w:szCs w:val="13"/>
                            </w:rPr>
                            <w:t>Bijlage(n)</w:t>
                          </w:r>
                        </w:p>
                        <w:p w14:paraId="5CBE63CF" w14:textId="0F07DB23" w:rsidR="007A5D78" w:rsidRPr="007A5D78" w:rsidRDefault="007A5D78" w:rsidP="007A5D78">
                          <w:pPr>
                            <w:rPr>
                              <w:sz w:val="13"/>
                              <w:szCs w:val="13"/>
                            </w:rPr>
                          </w:pPr>
                          <w:r w:rsidRPr="007A5D78">
                            <w:rPr>
                              <w:sz w:val="13"/>
                              <w:szCs w:val="13"/>
                            </w:rPr>
                            <w:t>1</w:t>
                          </w:r>
                        </w:p>
                      </w:txbxContent>
                    </wps:txbx>
                    <wps:bodyPr vert="horz" wrap="square" lIns="0" tIns="0" rIns="0" bIns="0" anchor="t" anchorCtr="0"/>
                  </wps:wsp>
                </a:graphicData>
              </a:graphic>
            </wp:anchor>
          </w:drawing>
        </mc:Choice>
        <mc:Fallback>
          <w:pict>
            <v:shape w14:anchorId="76A48D2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004D502" w14:textId="77777777" w:rsidR="00007901" w:rsidRDefault="00EC22DD">
                    <w:pPr>
                      <w:pStyle w:val="AfzendgegevensKop0"/>
                    </w:pPr>
                    <w:r>
                      <w:t>Ministerie van Infrastructuur en Waterstaat</w:t>
                    </w:r>
                  </w:p>
                  <w:p w14:paraId="046CB0A1" w14:textId="77777777" w:rsidR="00007901" w:rsidRDefault="00007901">
                    <w:pPr>
                      <w:pStyle w:val="WitregelW1"/>
                    </w:pPr>
                  </w:p>
                  <w:p w14:paraId="58C0D08D" w14:textId="77777777" w:rsidR="00007901" w:rsidRDefault="00EC22DD">
                    <w:pPr>
                      <w:pStyle w:val="Afzendgegevens"/>
                    </w:pPr>
                    <w:r>
                      <w:t>Rijnstraat 8</w:t>
                    </w:r>
                  </w:p>
                  <w:p w14:paraId="780D96AC" w14:textId="77777777" w:rsidR="00007901" w:rsidRPr="00D0383D" w:rsidRDefault="00EC22DD">
                    <w:pPr>
                      <w:pStyle w:val="Afzendgegevens"/>
                      <w:rPr>
                        <w:lang w:val="de-DE"/>
                      </w:rPr>
                    </w:pPr>
                    <w:r w:rsidRPr="00D0383D">
                      <w:rPr>
                        <w:lang w:val="de-DE"/>
                      </w:rPr>
                      <w:t>2515 XP  Den Haag</w:t>
                    </w:r>
                  </w:p>
                  <w:p w14:paraId="3C5A4270" w14:textId="77777777" w:rsidR="00007901" w:rsidRPr="00D0383D" w:rsidRDefault="00EC22DD">
                    <w:pPr>
                      <w:pStyle w:val="Afzendgegevens"/>
                      <w:rPr>
                        <w:lang w:val="de-DE"/>
                      </w:rPr>
                    </w:pPr>
                    <w:r w:rsidRPr="00D0383D">
                      <w:rPr>
                        <w:lang w:val="de-DE"/>
                      </w:rPr>
                      <w:t>Postbus 20901</w:t>
                    </w:r>
                  </w:p>
                  <w:p w14:paraId="6DB3A990" w14:textId="77777777" w:rsidR="00007901" w:rsidRPr="00D0383D" w:rsidRDefault="00EC22DD">
                    <w:pPr>
                      <w:pStyle w:val="Afzendgegevens"/>
                      <w:rPr>
                        <w:lang w:val="de-DE"/>
                      </w:rPr>
                    </w:pPr>
                    <w:r w:rsidRPr="00D0383D">
                      <w:rPr>
                        <w:lang w:val="de-DE"/>
                      </w:rPr>
                      <w:t>2500 EX Den Haag</w:t>
                    </w:r>
                  </w:p>
                  <w:p w14:paraId="207CE237" w14:textId="77777777" w:rsidR="00007901" w:rsidRPr="00D0383D" w:rsidRDefault="00007901">
                    <w:pPr>
                      <w:pStyle w:val="WitregelW1"/>
                      <w:rPr>
                        <w:lang w:val="de-DE"/>
                      </w:rPr>
                    </w:pPr>
                  </w:p>
                  <w:p w14:paraId="71FF16D8" w14:textId="77777777" w:rsidR="00007901" w:rsidRPr="00D0383D" w:rsidRDefault="00EC22DD">
                    <w:pPr>
                      <w:pStyle w:val="Afzendgegevens"/>
                      <w:rPr>
                        <w:lang w:val="de-DE"/>
                      </w:rPr>
                    </w:pPr>
                    <w:r w:rsidRPr="00D0383D">
                      <w:rPr>
                        <w:lang w:val="de-DE"/>
                      </w:rPr>
                      <w:t>T   070-456 0000</w:t>
                    </w:r>
                  </w:p>
                  <w:p w14:paraId="621C4584" w14:textId="77777777" w:rsidR="00007901" w:rsidRDefault="00EC22DD">
                    <w:pPr>
                      <w:pStyle w:val="Afzendgegevens"/>
                    </w:pPr>
                    <w:r>
                      <w:t>F   070-456 1111</w:t>
                    </w:r>
                  </w:p>
                  <w:p w14:paraId="71A3CC44" w14:textId="77777777" w:rsidR="00007901" w:rsidRDefault="00007901">
                    <w:pPr>
                      <w:pStyle w:val="WitregelW2"/>
                    </w:pPr>
                  </w:p>
                  <w:p w14:paraId="33E03B73" w14:textId="77777777" w:rsidR="00007901" w:rsidRDefault="00EC22DD">
                    <w:pPr>
                      <w:pStyle w:val="Referentiegegevenskop"/>
                    </w:pPr>
                    <w:r>
                      <w:t>Ons kenmerk</w:t>
                    </w:r>
                  </w:p>
                  <w:p w14:paraId="3C55703D" w14:textId="10CBF611" w:rsidR="00007901" w:rsidRDefault="007A5D78">
                    <w:pPr>
                      <w:pStyle w:val="Referentiegegevens"/>
                    </w:pPr>
                    <w:r w:rsidRPr="007A5D78">
                      <w:t>IENW/BSK-2025/304729</w:t>
                    </w:r>
                  </w:p>
                  <w:p w14:paraId="34BF963F" w14:textId="77777777" w:rsidR="00007901" w:rsidRDefault="00007901">
                    <w:pPr>
                      <w:pStyle w:val="WitregelW1"/>
                    </w:pPr>
                  </w:p>
                  <w:p w14:paraId="34F3D0AB" w14:textId="77777777" w:rsidR="00007901" w:rsidRDefault="00EC22DD">
                    <w:pPr>
                      <w:pStyle w:val="Referentiegegevenskop"/>
                    </w:pPr>
                    <w:r>
                      <w:t>Uw kenmerk</w:t>
                    </w:r>
                  </w:p>
                  <w:p w14:paraId="08990B8A" w14:textId="3F5CCAC9" w:rsidR="00007901" w:rsidRPr="00D0383D" w:rsidRDefault="00D0383D">
                    <w:pPr>
                      <w:pStyle w:val="Referentiegegevens"/>
                    </w:pPr>
                    <w:r w:rsidRPr="00D0383D">
                      <w:t>2025Z20187</w:t>
                    </w:r>
                  </w:p>
                  <w:p w14:paraId="725C5152" w14:textId="77777777" w:rsidR="00007901" w:rsidRDefault="00007901">
                    <w:pPr>
                      <w:pStyle w:val="WitregelW1"/>
                    </w:pPr>
                  </w:p>
                  <w:p w14:paraId="6AB147D3" w14:textId="32A924F6" w:rsidR="007A5D78" w:rsidRPr="007A5D78" w:rsidRDefault="007A5D78" w:rsidP="007A5D78">
                    <w:pPr>
                      <w:rPr>
                        <w:b/>
                        <w:bCs/>
                        <w:sz w:val="13"/>
                        <w:szCs w:val="13"/>
                      </w:rPr>
                    </w:pPr>
                    <w:r w:rsidRPr="007A5D78">
                      <w:rPr>
                        <w:b/>
                        <w:bCs/>
                        <w:sz w:val="13"/>
                        <w:szCs w:val="13"/>
                      </w:rPr>
                      <w:t>Bijlage(n)</w:t>
                    </w:r>
                  </w:p>
                  <w:p w14:paraId="5CBE63CF" w14:textId="0F07DB23" w:rsidR="007A5D78" w:rsidRPr="007A5D78" w:rsidRDefault="007A5D78" w:rsidP="007A5D78">
                    <w:pPr>
                      <w:rPr>
                        <w:sz w:val="13"/>
                        <w:szCs w:val="13"/>
                      </w:rPr>
                    </w:pPr>
                    <w:r w:rsidRPr="007A5D78">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0057849" wp14:editId="2CE44BF5">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E7F2690" w14:textId="77777777" w:rsidR="00007901" w:rsidRDefault="00EC22DD">
                          <w:pPr>
                            <w:spacing w:line="240" w:lineRule="auto"/>
                          </w:pPr>
                          <w:r>
                            <w:rPr>
                              <w:noProof/>
                              <w:lang w:val="en-GB" w:eastAsia="en-GB"/>
                            </w:rPr>
                            <w:drawing>
                              <wp:inline distT="0" distB="0" distL="0" distR="0" wp14:anchorId="35B4ACDA" wp14:editId="6F5805D4">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05784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E7F2690" w14:textId="77777777" w:rsidR="00007901" w:rsidRDefault="00EC22DD">
                    <w:pPr>
                      <w:spacing w:line="240" w:lineRule="auto"/>
                    </w:pPr>
                    <w:r>
                      <w:rPr>
                        <w:noProof/>
                        <w:lang w:val="en-GB" w:eastAsia="en-GB"/>
                      </w:rPr>
                      <w:drawing>
                        <wp:inline distT="0" distB="0" distL="0" distR="0" wp14:anchorId="35B4ACDA" wp14:editId="6F5805D4">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D42BBC3" wp14:editId="142A05CE">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1BC6B5" w14:textId="77777777" w:rsidR="00007901" w:rsidRDefault="00EC22DD">
                          <w:pPr>
                            <w:spacing w:line="240" w:lineRule="auto"/>
                          </w:pPr>
                          <w:r>
                            <w:rPr>
                              <w:noProof/>
                              <w:lang w:val="en-GB" w:eastAsia="en-GB"/>
                            </w:rPr>
                            <w:drawing>
                              <wp:inline distT="0" distB="0" distL="0" distR="0" wp14:anchorId="1EE47FAB" wp14:editId="3F027B1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42BBC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F1BC6B5" w14:textId="77777777" w:rsidR="00007901" w:rsidRDefault="00EC22DD">
                    <w:pPr>
                      <w:spacing w:line="240" w:lineRule="auto"/>
                    </w:pPr>
                    <w:r>
                      <w:rPr>
                        <w:noProof/>
                        <w:lang w:val="en-GB" w:eastAsia="en-GB"/>
                      </w:rPr>
                      <w:drawing>
                        <wp:inline distT="0" distB="0" distL="0" distR="0" wp14:anchorId="1EE47FAB" wp14:editId="3F027B1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B2D5AC5" wp14:editId="0600147B">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2058816" w14:textId="77777777" w:rsidR="00007901" w:rsidRDefault="00EC22D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B2D5AC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2058816" w14:textId="77777777" w:rsidR="00007901" w:rsidRDefault="00EC22DD">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C1E6F26" wp14:editId="469AF50C">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8A9DD2A" w14:textId="77777777" w:rsidR="00007901" w:rsidRDefault="00EC22D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C1E6F2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8A9DD2A" w14:textId="77777777" w:rsidR="00007901" w:rsidRDefault="00EC22DD">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1B7AAF2" wp14:editId="0A9E6E8E">
              <wp:simplePos x="0" y="0"/>
              <wp:positionH relativeFrom="page">
                <wp:posOffset>1009650</wp:posOffset>
              </wp:positionH>
              <wp:positionV relativeFrom="paragraph">
                <wp:posOffset>3637915</wp:posOffset>
              </wp:positionV>
              <wp:extent cx="4105275" cy="80962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096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07901" w14:paraId="2DEF4F58" w14:textId="77777777">
                            <w:trPr>
                              <w:trHeight w:val="200"/>
                            </w:trPr>
                            <w:tc>
                              <w:tcPr>
                                <w:tcW w:w="1140" w:type="dxa"/>
                              </w:tcPr>
                              <w:p w14:paraId="20722D9C" w14:textId="77777777" w:rsidR="00007901" w:rsidRDefault="00007901"/>
                            </w:tc>
                            <w:tc>
                              <w:tcPr>
                                <w:tcW w:w="5400" w:type="dxa"/>
                              </w:tcPr>
                              <w:p w14:paraId="574C874C" w14:textId="77777777" w:rsidR="00007901" w:rsidRDefault="00007901"/>
                            </w:tc>
                          </w:tr>
                          <w:tr w:rsidR="00007901" w14:paraId="76A9507F" w14:textId="77777777">
                            <w:trPr>
                              <w:trHeight w:val="240"/>
                            </w:trPr>
                            <w:tc>
                              <w:tcPr>
                                <w:tcW w:w="1140" w:type="dxa"/>
                              </w:tcPr>
                              <w:p w14:paraId="50C3A98D" w14:textId="77777777" w:rsidR="00007901" w:rsidRDefault="00EC22DD">
                                <w:r>
                                  <w:t>Datum</w:t>
                                </w:r>
                              </w:p>
                            </w:tc>
                            <w:tc>
                              <w:tcPr>
                                <w:tcW w:w="5400" w:type="dxa"/>
                              </w:tcPr>
                              <w:p w14:paraId="7D4C641B" w14:textId="17A7198C" w:rsidR="00007901" w:rsidRDefault="00495372">
                                <w:r>
                                  <w:t>11 december 2025</w:t>
                                </w:r>
                              </w:p>
                            </w:tc>
                          </w:tr>
                          <w:tr w:rsidR="00007901" w14:paraId="1645798F" w14:textId="77777777">
                            <w:trPr>
                              <w:trHeight w:val="240"/>
                            </w:trPr>
                            <w:tc>
                              <w:tcPr>
                                <w:tcW w:w="1140" w:type="dxa"/>
                              </w:tcPr>
                              <w:p w14:paraId="58821F88" w14:textId="77777777" w:rsidR="00007901" w:rsidRDefault="00EC22DD">
                                <w:r>
                                  <w:t>Betreft</w:t>
                                </w:r>
                              </w:p>
                            </w:tc>
                            <w:tc>
                              <w:tcPr>
                                <w:tcW w:w="5400" w:type="dxa"/>
                              </w:tcPr>
                              <w:p w14:paraId="130086F1" w14:textId="58412A2A" w:rsidR="00007901" w:rsidRDefault="00EC22DD">
                                <w:r>
                                  <w:t>Beantwoording Kamervragen "'Recordaantal grote storingen op het spoor, ProRail waarschuwt voor jarenlange hinder"</w:t>
                                </w:r>
                              </w:p>
                            </w:tc>
                          </w:tr>
                          <w:tr w:rsidR="00007901" w14:paraId="26C84FF0" w14:textId="77777777">
                            <w:trPr>
                              <w:trHeight w:val="200"/>
                            </w:trPr>
                            <w:tc>
                              <w:tcPr>
                                <w:tcW w:w="1140" w:type="dxa"/>
                              </w:tcPr>
                              <w:p w14:paraId="02552AA9" w14:textId="77777777" w:rsidR="00007901" w:rsidRDefault="00007901"/>
                            </w:tc>
                            <w:tc>
                              <w:tcPr>
                                <w:tcW w:w="5400" w:type="dxa"/>
                              </w:tcPr>
                              <w:p w14:paraId="1852425B" w14:textId="77777777" w:rsidR="00007901" w:rsidRDefault="00007901"/>
                            </w:tc>
                          </w:tr>
                        </w:tbl>
                        <w:p w14:paraId="6DAF817A" w14:textId="77777777" w:rsidR="007261BA" w:rsidRDefault="007261B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1B7AAF2" id="7266255e-823c-11ee-8554-0242ac120003" o:spid="_x0000_s1037" type="#_x0000_t202" style="position:absolute;margin-left:79.5pt;margin-top:286.45pt;width:323.25pt;height:63.75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007901" w14:paraId="2DEF4F58" w14:textId="77777777">
                      <w:trPr>
                        <w:trHeight w:val="200"/>
                      </w:trPr>
                      <w:tc>
                        <w:tcPr>
                          <w:tcW w:w="1140" w:type="dxa"/>
                        </w:tcPr>
                        <w:p w14:paraId="20722D9C" w14:textId="77777777" w:rsidR="00007901" w:rsidRDefault="00007901"/>
                      </w:tc>
                      <w:tc>
                        <w:tcPr>
                          <w:tcW w:w="5400" w:type="dxa"/>
                        </w:tcPr>
                        <w:p w14:paraId="574C874C" w14:textId="77777777" w:rsidR="00007901" w:rsidRDefault="00007901"/>
                      </w:tc>
                    </w:tr>
                    <w:tr w:rsidR="00007901" w14:paraId="76A9507F" w14:textId="77777777">
                      <w:trPr>
                        <w:trHeight w:val="240"/>
                      </w:trPr>
                      <w:tc>
                        <w:tcPr>
                          <w:tcW w:w="1140" w:type="dxa"/>
                        </w:tcPr>
                        <w:p w14:paraId="50C3A98D" w14:textId="77777777" w:rsidR="00007901" w:rsidRDefault="00EC22DD">
                          <w:r>
                            <w:t>Datum</w:t>
                          </w:r>
                        </w:p>
                      </w:tc>
                      <w:tc>
                        <w:tcPr>
                          <w:tcW w:w="5400" w:type="dxa"/>
                        </w:tcPr>
                        <w:p w14:paraId="7D4C641B" w14:textId="17A7198C" w:rsidR="00007901" w:rsidRDefault="00495372">
                          <w:r>
                            <w:t>11 december 2025</w:t>
                          </w:r>
                        </w:p>
                      </w:tc>
                    </w:tr>
                    <w:tr w:rsidR="00007901" w14:paraId="1645798F" w14:textId="77777777">
                      <w:trPr>
                        <w:trHeight w:val="240"/>
                      </w:trPr>
                      <w:tc>
                        <w:tcPr>
                          <w:tcW w:w="1140" w:type="dxa"/>
                        </w:tcPr>
                        <w:p w14:paraId="58821F88" w14:textId="77777777" w:rsidR="00007901" w:rsidRDefault="00EC22DD">
                          <w:r>
                            <w:t>Betreft</w:t>
                          </w:r>
                        </w:p>
                      </w:tc>
                      <w:tc>
                        <w:tcPr>
                          <w:tcW w:w="5400" w:type="dxa"/>
                        </w:tcPr>
                        <w:p w14:paraId="130086F1" w14:textId="58412A2A" w:rsidR="00007901" w:rsidRDefault="00EC22DD">
                          <w:r>
                            <w:t>Beantwoording Kamervragen "'Recordaantal grote storingen op het spoor, ProRail waarschuwt voor jarenlange hinder"</w:t>
                          </w:r>
                        </w:p>
                      </w:tc>
                    </w:tr>
                    <w:tr w:rsidR="00007901" w14:paraId="26C84FF0" w14:textId="77777777">
                      <w:trPr>
                        <w:trHeight w:val="200"/>
                      </w:trPr>
                      <w:tc>
                        <w:tcPr>
                          <w:tcW w:w="1140" w:type="dxa"/>
                        </w:tcPr>
                        <w:p w14:paraId="02552AA9" w14:textId="77777777" w:rsidR="00007901" w:rsidRDefault="00007901"/>
                      </w:tc>
                      <w:tc>
                        <w:tcPr>
                          <w:tcW w:w="5400" w:type="dxa"/>
                        </w:tcPr>
                        <w:p w14:paraId="1852425B" w14:textId="77777777" w:rsidR="00007901" w:rsidRDefault="00007901"/>
                      </w:tc>
                    </w:tr>
                  </w:tbl>
                  <w:p w14:paraId="6DAF817A" w14:textId="77777777" w:rsidR="007261BA" w:rsidRDefault="007261BA"/>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D452973" wp14:editId="715401BB">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7FB5117" w14:textId="77777777" w:rsidR="007261BA" w:rsidRDefault="007261BA"/>
                      </w:txbxContent>
                    </wps:txbx>
                    <wps:bodyPr vert="horz" wrap="square" lIns="0" tIns="0" rIns="0" bIns="0" anchor="t" anchorCtr="0"/>
                  </wps:wsp>
                </a:graphicData>
              </a:graphic>
            </wp:anchor>
          </w:drawing>
        </mc:Choice>
        <mc:Fallback>
          <w:pict>
            <v:shape w14:anchorId="4D45297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7FB5117" w14:textId="77777777" w:rsidR="007261BA" w:rsidRDefault="007261B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A3EC8B"/>
    <w:multiLevelType w:val="multilevel"/>
    <w:tmpl w:val="4C72D8A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8097F2"/>
    <w:multiLevelType w:val="multilevel"/>
    <w:tmpl w:val="0B85271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76D188A"/>
    <w:multiLevelType w:val="multilevel"/>
    <w:tmpl w:val="BF01131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06DE256"/>
    <w:multiLevelType w:val="multilevel"/>
    <w:tmpl w:val="7C4DE30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FB3EF87"/>
    <w:multiLevelType w:val="multilevel"/>
    <w:tmpl w:val="A22C900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117A3D5"/>
    <w:multiLevelType w:val="multilevel"/>
    <w:tmpl w:val="FDB508A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55141CF"/>
    <w:multiLevelType w:val="multilevel"/>
    <w:tmpl w:val="F657C3E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9236C5D"/>
    <w:multiLevelType w:val="multilevel"/>
    <w:tmpl w:val="C9507C5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40FCA85"/>
    <w:multiLevelType w:val="multilevel"/>
    <w:tmpl w:val="8C53B7F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C633D8E"/>
    <w:multiLevelType w:val="multilevel"/>
    <w:tmpl w:val="421BB34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0364E1"/>
    <w:multiLevelType w:val="multilevel"/>
    <w:tmpl w:val="F1D0EB3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173365"/>
    <w:multiLevelType w:val="multilevel"/>
    <w:tmpl w:val="1AADBB8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AD1B33"/>
    <w:multiLevelType w:val="multilevel"/>
    <w:tmpl w:val="08BCDF5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6B9EA0"/>
    <w:multiLevelType w:val="multilevel"/>
    <w:tmpl w:val="8A12495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0AEC84"/>
    <w:multiLevelType w:val="multilevel"/>
    <w:tmpl w:val="EC579C6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7D75B6"/>
    <w:multiLevelType w:val="multilevel"/>
    <w:tmpl w:val="CA3AD76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44907ACA"/>
    <w:multiLevelType w:val="multilevel"/>
    <w:tmpl w:val="0D360F4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53A520"/>
    <w:multiLevelType w:val="multilevel"/>
    <w:tmpl w:val="F0FD367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B3CD22"/>
    <w:multiLevelType w:val="multilevel"/>
    <w:tmpl w:val="23B2A96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7659C323"/>
    <w:multiLevelType w:val="multilevel"/>
    <w:tmpl w:val="3F1744A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C8D14E"/>
    <w:multiLevelType w:val="multilevel"/>
    <w:tmpl w:val="37B32F6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D96398"/>
    <w:multiLevelType w:val="multilevel"/>
    <w:tmpl w:val="739283F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A96032"/>
    <w:multiLevelType w:val="multilevel"/>
    <w:tmpl w:val="DA47FEB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6"/>
  </w:num>
  <w:num w:numId="3">
    <w:abstractNumId w:val="2"/>
  </w:num>
  <w:num w:numId="4">
    <w:abstractNumId w:val="5"/>
  </w:num>
  <w:num w:numId="5">
    <w:abstractNumId w:val="15"/>
  </w:num>
  <w:num w:numId="6">
    <w:abstractNumId w:val="0"/>
  </w:num>
  <w:num w:numId="7">
    <w:abstractNumId w:val="10"/>
  </w:num>
  <w:num w:numId="8">
    <w:abstractNumId w:val="3"/>
  </w:num>
  <w:num w:numId="9">
    <w:abstractNumId w:val="12"/>
  </w:num>
  <w:num w:numId="10">
    <w:abstractNumId w:val="6"/>
  </w:num>
  <w:num w:numId="11">
    <w:abstractNumId w:val="7"/>
  </w:num>
  <w:num w:numId="12">
    <w:abstractNumId w:val="18"/>
  </w:num>
  <w:num w:numId="13">
    <w:abstractNumId w:val="19"/>
  </w:num>
  <w:num w:numId="14">
    <w:abstractNumId w:val="13"/>
  </w:num>
  <w:num w:numId="15">
    <w:abstractNumId w:val="1"/>
  </w:num>
  <w:num w:numId="16">
    <w:abstractNumId w:val="11"/>
  </w:num>
  <w:num w:numId="17">
    <w:abstractNumId w:val="8"/>
  </w:num>
  <w:num w:numId="18">
    <w:abstractNumId w:val="4"/>
  </w:num>
  <w:num w:numId="19">
    <w:abstractNumId w:val="22"/>
  </w:num>
  <w:num w:numId="20">
    <w:abstractNumId w:val="9"/>
  </w:num>
  <w:num w:numId="21">
    <w:abstractNumId w:val="17"/>
  </w:num>
  <w:num w:numId="22">
    <w:abstractNumId w:val="1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3D"/>
    <w:rsid w:val="00001C2E"/>
    <w:rsid w:val="00007901"/>
    <w:rsid w:val="000B06D6"/>
    <w:rsid w:val="00127694"/>
    <w:rsid w:val="002A049A"/>
    <w:rsid w:val="002C6024"/>
    <w:rsid w:val="003419B3"/>
    <w:rsid w:val="0034432E"/>
    <w:rsid w:val="00347E7D"/>
    <w:rsid w:val="003C7106"/>
    <w:rsid w:val="00412DD5"/>
    <w:rsid w:val="00495372"/>
    <w:rsid w:val="004F4FCA"/>
    <w:rsid w:val="00665E0B"/>
    <w:rsid w:val="006C3574"/>
    <w:rsid w:val="00702C44"/>
    <w:rsid w:val="007261BA"/>
    <w:rsid w:val="007A5D78"/>
    <w:rsid w:val="008E4F86"/>
    <w:rsid w:val="0095545F"/>
    <w:rsid w:val="00977FDD"/>
    <w:rsid w:val="009C414F"/>
    <w:rsid w:val="00A2705F"/>
    <w:rsid w:val="00A526F1"/>
    <w:rsid w:val="00B02BAC"/>
    <w:rsid w:val="00B77487"/>
    <w:rsid w:val="00CC3F78"/>
    <w:rsid w:val="00D005AE"/>
    <w:rsid w:val="00D0383D"/>
    <w:rsid w:val="00E36DDB"/>
    <w:rsid w:val="00EC22DD"/>
    <w:rsid w:val="00F06F48"/>
    <w:rsid w:val="00F818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A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0383D"/>
    <w:pPr>
      <w:tabs>
        <w:tab w:val="center" w:pos="4536"/>
        <w:tab w:val="right" w:pos="9072"/>
      </w:tabs>
      <w:spacing w:line="240" w:lineRule="auto"/>
    </w:pPr>
  </w:style>
  <w:style w:type="character" w:customStyle="1" w:styleId="HeaderChar">
    <w:name w:val="Header Char"/>
    <w:basedOn w:val="DefaultParagraphFont"/>
    <w:link w:val="Header"/>
    <w:uiPriority w:val="99"/>
    <w:rsid w:val="00D0383D"/>
    <w:rPr>
      <w:rFonts w:ascii="Verdana" w:hAnsi="Verdana"/>
      <w:color w:val="000000"/>
      <w:sz w:val="18"/>
      <w:szCs w:val="18"/>
    </w:rPr>
  </w:style>
  <w:style w:type="paragraph" w:styleId="Footer">
    <w:name w:val="footer"/>
    <w:basedOn w:val="Normal"/>
    <w:link w:val="FooterChar"/>
    <w:uiPriority w:val="99"/>
    <w:unhideWhenUsed/>
    <w:rsid w:val="00D0383D"/>
    <w:pPr>
      <w:tabs>
        <w:tab w:val="center" w:pos="4536"/>
        <w:tab w:val="right" w:pos="9072"/>
      </w:tabs>
      <w:spacing w:line="240" w:lineRule="auto"/>
    </w:pPr>
  </w:style>
  <w:style w:type="character" w:customStyle="1" w:styleId="FooterChar">
    <w:name w:val="Footer Char"/>
    <w:basedOn w:val="DefaultParagraphFont"/>
    <w:link w:val="Footer"/>
    <w:uiPriority w:val="99"/>
    <w:rsid w:val="00D0383D"/>
    <w:rPr>
      <w:rFonts w:ascii="Verdana" w:hAnsi="Verdana"/>
      <w:color w:val="000000"/>
      <w:sz w:val="18"/>
      <w:szCs w:val="18"/>
    </w:rPr>
  </w:style>
  <w:style w:type="paragraph" w:styleId="FootnoteText">
    <w:name w:val="footnote text"/>
    <w:basedOn w:val="Normal"/>
    <w:link w:val="FootnoteTextChar"/>
    <w:uiPriority w:val="99"/>
    <w:semiHidden/>
    <w:unhideWhenUsed/>
    <w:rsid w:val="00D0383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D0383D"/>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D0383D"/>
    <w:rPr>
      <w:vertAlign w:val="superscript"/>
    </w:rPr>
  </w:style>
  <w:style w:type="character" w:styleId="CommentReference">
    <w:name w:val="annotation reference"/>
    <w:basedOn w:val="DefaultParagraphFont"/>
    <w:uiPriority w:val="99"/>
    <w:semiHidden/>
    <w:unhideWhenUsed/>
    <w:rsid w:val="00D0383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1432</ap:Words>
  <ap:Characters>8167</ap:Characters>
  <ap:DocSecurity>0</ap:DocSecurity>
  <ap:Lines>68</ap:Lines>
  <ap:Paragraphs>19</ap:Paragraphs>
  <ap:ScaleCrop>false</ap:ScaleCrop>
  <ap:LinksUpToDate>false</ap:LinksUpToDate>
  <ap:CharactersWithSpaces>9580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2025-12-11T09:02:00.0000000Z</dcterms:created>
  <dcterms:modified xsi:type="dcterms:W3CDTF">2025-12-11T09:02:00.0000000Z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"'Recordaantal grote storingen op het spoor, ProRail waarschuwt voor jarenlange hinder"</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 Porte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