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17A3" w:rsidRDefault="00E5666D" w14:paraId="51F0C10B" w14:textId="77777777">
      <w:pPr>
        <w:pStyle w:val="StandaardAanhef"/>
      </w:pPr>
      <w:r>
        <w:t>Geachte voorzitter,</w:t>
      </w:r>
    </w:p>
    <w:p w:rsidR="00162AFC" w:rsidP="00BD30F1" w:rsidRDefault="00162AFC" w14:paraId="1C2A999E" w14:textId="77777777"/>
    <w:p w:rsidR="002252F9" w:rsidP="00BD30F1" w:rsidRDefault="002252F9" w14:paraId="2953F4FA" w14:textId="77777777">
      <w:r>
        <w:t xml:space="preserve">Het versterken van de dienstverlening aan burgers en bedrijven, het klaarmaken van de Belastingdienst voor de toekomst en het herstellen van fouten uit het verleden. Dat is de koers die ik, in navolging van mijn ambtsvoorgangers, zie voor de Belastingdienst. Door in te zetten op continuïteit, stabiliteit </w:t>
      </w:r>
      <w:r w:rsidR="00821BF9">
        <w:t>é</w:t>
      </w:r>
      <w:r>
        <w:t xml:space="preserve">n </w:t>
      </w:r>
      <w:r w:rsidR="003130D8">
        <w:t xml:space="preserve">daarnaast </w:t>
      </w:r>
      <w:r w:rsidR="00821BF9">
        <w:t>gericht vooruit te kijken</w:t>
      </w:r>
      <w:r>
        <w:t xml:space="preserve"> is het mijn overtuiging dat de Belastingdienst goed </w:t>
      </w:r>
      <w:r w:rsidR="004D4B5A">
        <w:t xml:space="preserve">wordt </w:t>
      </w:r>
      <w:r>
        <w:t>uitgerust voor de toekomst. Het jaarplan Belastingdienst 2026, dat is bijgevoegd bij deze brief, moet in dat licht worden gelezen.</w:t>
      </w:r>
    </w:p>
    <w:p w:rsidR="005109B5" w:rsidP="00BD30F1" w:rsidRDefault="005109B5" w14:paraId="14E9E59A" w14:textId="77777777"/>
    <w:p w:rsidR="0007655D" w:rsidP="005109B5" w:rsidRDefault="00F837D6" w14:paraId="6C1A030F" w14:textId="77777777">
      <w:r>
        <w:t xml:space="preserve">Een goed functionerende en betrouwbare Belastingdienst is essentieel </w:t>
      </w:r>
      <w:r w:rsidR="003130D8">
        <w:t>voor</w:t>
      </w:r>
      <w:r>
        <w:t xml:space="preserve"> onze samenleving. </w:t>
      </w:r>
      <w:r w:rsidR="00446718">
        <w:t xml:space="preserve">Zonder </w:t>
      </w:r>
      <w:r>
        <w:t xml:space="preserve">het </w:t>
      </w:r>
      <w:r w:rsidR="00446718">
        <w:t xml:space="preserve">belangrijke werk </w:t>
      </w:r>
      <w:r>
        <w:t xml:space="preserve">van de Belastingdienst </w:t>
      </w:r>
      <w:r w:rsidR="00446718">
        <w:t xml:space="preserve">kunnen </w:t>
      </w:r>
      <w:r w:rsidR="0007655D">
        <w:t xml:space="preserve">onze publieke voorzieningen </w:t>
      </w:r>
      <w:r w:rsidR="003130D8">
        <w:t>zoals</w:t>
      </w:r>
      <w:r w:rsidR="0007655D">
        <w:t xml:space="preserve"> het onderwijs, de infrastructuur, de zorg en onze veiligheid niet worden bekostigd. </w:t>
      </w:r>
      <w:r w:rsidR="000C2619">
        <w:t>Dat valt of staat bij de inzet van de ruim 28.000 werknemers van de Belastingdienst</w:t>
      </w:r>
      <w:r w:rsidR="00AF2F53">
        <w:t>. Elke dag zorgen zij dat er rond de 1,1 miljard euro aan belasting</w:t>
      </w:r>
      <w:r w:rsidR="004D4B5A">
        <w:t>- en premie-</w:t>
      </w:r>
      <w:r w:rsidR="00AF2F53">
        <w:t>inkomsten word</w:t>
      </w:r>
      <w:r w:rsidR="003130D8">
        <w:t>t</w:t>
      </w:r>
      <w:r w:rsidR="00AF2F53">
        <w:t xml:space="preserve"> verwerkt. Dit zijn honderden miljoenen transacties per jaar. Dat lijkt misschien vanzelfsprekend, maar dat is het niet.</w:t>
      </w:r>
    </w:p>
    <w:p w:rsidR="0007655D" w:rsidP="005109B5" w:rsidRDefault="0007655D" w14:paraId="3CF4468B" w14:textId="77777777"/>
    <w:p w:rsidR="00AF16E2" w:rsidP="005109B5" w:rsidRDefault="0007655D" w14:paraId="02431226" w14:textId="77777777">
      <w:r>
        <w:t>Uw Kamer heeft op</w:t>
      </w:r>
      <w:r w:rsidR="005109B5">
        <w:t xml:space="preserve"> 12 november de stand-van-zakenbrief Belastingdienst </w:t>
      </w:r>
      <w:r>
        <w:t>ontvangen</w:t>
      </w:r>
      <w:r w:rsidR="005109B5">
        <w:t>. Daarin heb ik u</w:t>
      </w:r>
      <w:r w:rsidR="00BB3818">
        <w:t xml:space="preserve">, langs de lijnen </w:t>
      </w:r>
      <w:r w:rsidR="003130D8">
        <w:t xml:space="preserve">van </w:t>
      </w:r>
      <w:r w:rsidR="00BB3818">
        <w:t xml:space="preserve">de </w:t>
      </w:r>
      <w:proofErr w:type="spellStart"/>
      <w:r w:rsidR="00BB3818">
        <w:t>Meerjarenstrategie</w:t>
      </w:r>
      <w:proofErr w:type="spellEnd"/>
      <w:r w:rsidR="00BB3818">
        <w:t xml:space="preserve"> </w:t>
      </w:r>
      <w:r w:rsidR="003130D8">
        <w:t xml:space="preserve">Belastingdienst </w:t>
      </w:r>
      <w:r w:rsidR="00BB3818">
        <w:t xml:space="preserve">2025-2030, </w:t>
      </w:r>
      <w:r w:rsidR="005109B5">
        <w:t xml:space="preserve">meegenomen in de koers van de Belastingdienst voor de komende </w:t>
      </w:r>
      <w:r w:rsidR="003130D8">
        <w:t>jaren</w:t>
      </w:r>
      <w:r w:rsidR="00BB3818">
        <w:t>.</w:t>
      </w:r>
      <w:r w:rsidR="00AF16E2">
        <w:t xml:space="preserve"> </w:t>
      </w:r>
      <w:r w:rsidR="006A731E">
        <w:t>U zult</w:t>
      </w:r>
      <w:r w:rsidR="00AC54E4">
        <w:t xml:space="preserve"> daarom enige overlap aantreffen met de brief die u recentelijk van mij heeft ontvangen.</w:t>
      </w:r>
      <w:r w:rsidR="006A731E">
        <w:t xml:space="preserve"> </w:t>
      </w:r>
      <w:r w:rsidR="00AF16E2">
        <w:t xml:space="preserve">In het </w:t>
      </w:r>
      <w:r w:rsidR="00AF2F53">
        <w:t xml:space="preserve">voorliggende </w:t>
      </w:r>
      <w:r w:rsidR="00AF16E2">
        <w:t>jaarplan 2026</w:t>
      </w:r>
      <w:r w:rsidR="000C41FD">
        <w:t>,</w:t>
      </w:r>
      <w:r w:rsidR="00AF16E2">
        <w:t xml:space="preserve"> dat u met deze brief ontvangt</w:t>
      </w:r>
      <w:r w:rsidR="000C41FD">
        <w:t>,</w:t>
      </w:r>
      <w:r w:rsidR="00AF16E2">
        <w:t xml:space="preserve"> is deze koers </w:t>
      </w:r>
      <w:r w:rsidR="000C41FD">
        <w:t xml:space="preserve">verder </w:t>
      </w:r>
      <w:r w:rsidR="00AF16E2">
        <w:t>uitgewerkt. Hierin zijn de activiteiten opgenomen die de Belastingdienst</w:t>
      </w:r>
      <w:r w:rsidR="00BB3818">
        <w:t xml:space="preserve">, aan de hand van de vier prioriteiten uit de </w:t>
      </w:r>
      <w:proofErr w:type="spellStart"/>
      <w:r w:rsidR="00BB3818">
        <w:t>M</w:t>
      </w:r>
      <w:r w:rsidR="00B17E29">
        <w:t>eerjarenstrategie</w:t>
      </w:r>
      <w:proofErr w:type="spellEnd"/>
      <w:r w:rsidR="00BB3818">
        <w:t xml:space="preserve">, </w:t>
      </w:r>
      <w:r w:rsidR="00F837D6">
        <w:t xml:space="preserve">komend jaar </w:t>
      </w:r>
      <w:r w:rsidR="00AF16E2">
        <w:t>gaat uitvoeren.</w:t>
      </w:r>
    </w:p>
    <w:p w:rsidR="00781973" w:rsidP="005109B5" w:rsidRDefault="00781973" w14:paraId="621BF280" w14:textId="77777777"/>
    <w:p w:rsidR="00781973" w:rsidP="005109B5" w:rsidRDefault="00781973" w14:paraId="65330944" w14:textId="77777777">
      <w:r>
        <w:t xml:space="preserve">In </w:t>
      </w:r>
      <w:r w:rsidR="00172EE6">
        <w:t>d</w:t>
      </w:r>
      <w:r w:rsidR="00636324">
        <w:t>i</w:t>
      </w:r>
      <w:r w:rsidR="00172EE6">
        <w:t xml:space="preserve">ezelfde stand-van-zakenbrief heb ik u een aandachtspunt meegegeven. Namelijk dat er vanuit de politiek en de maatschappij terecht veel van de </w:t>
      </w:r>
      <w:r w:rsidR="00A90028">
        <w:t>Belastingdienst</w:t>
      </w:r>
      <w:r w:rsidR="00172EE6">
        <w:t xml:space="preserve"> wordt gevraagd. </w:t>
      </w:r>
      <w:r w:rsidR="00636324">
        <w:t>Dat zal ook in het komende jaar zo blijven,</w:t>
      </w:r>
      <w:r w:rsidR="004D4B5A">
        <w:t xml:space="preserve"> en</w:t>
      </w:r>
      <w:r w:rsidR="00636324">
        <w:t xml:space="preserve"> vermoedelijk </w:t>
      </w:r>
      <w:r w:rsidR="00062566">
        <w:t xml:space="preserve">zullen er </w:t>
      </w:r>
      <w:r w:rsidR="00636324">
        <w:t>ook nieuwe</w:t>
      </w:r>
      <w:r w:rsidR="00172EE6">
        <w:t xml:space="preserve"> externe veranderingen </w:t>
      </w:r>
      <w:r w:rsidR="004D4B5A">
        <w:t>op de organisatie afkomen.</w:t>
      </w:r>
      <w:r w:rsidR="00172EE6">
        <w:t xml:space="preserve"> Naar verwachting zal een nieuw kabinet </w:t>
      </w:r>
      <w:r w:rsidR="00A90028">
        <w:t xml:space="preserve">met een nieuw regeerakkoord ook een beroep doen op de Belastingdienst. </w:t>
      </w:r>
      <w:r w:rsidR="00906FF9">
        <w:t>A</w:t>
      </w:r>
      <w:r w:rsidR="00A90028">
        <w:t xml:space="preserve">lhoewel de Belastingdienst nog middenin belangrijke trajecten zit om bijvoorbeeld de ICT-systemen verder te </w:t>
      </w:r>
      <w:r w:rsidR="00A90028">
        <w:lastRenderedPageBreak/>
        <w:t xml:space="preserve">moderniseren, is er ook ruimte voor perspectief. In de laatste jaren is er een stevig en duurzaam fundament gelegd voor een toekomstbestendige en wendbare </w:t>
      </w:r>
      <w:r w:rsidR="00906FF9">
        <w:t>organisatie</w:t>
      </w:r>
      <w:r w:rsidR="00A90028">
        <w:t>. Daarmee ontstaat, op termijn, weer ruimte om grote structurele wijzigingen door te voeren.</w:t>
      </w:r>
    </w:p>
    <w:p w:rsidR="00A90028" w:rsidP="005109B5" w:rsidRDefault="00A90028" w14:paraId="71F774B4" w14:textId="77777777"/>
    <w:p w:rsidR="00636324" w:rsidP="005109B5" w:rsidRDefault="00A90028" w14:paraId="3D451906" w14:textId="77777777">
      <w:r>
        <w:t xml:space="preserve">Het doel voor de komende jaren is </w:t>
      </w:r>
      <w:r w:rsidR="00636324">
        <w:t xml:space="preserve">én blijft het verder ontwikkelen van de Belastingdienst tot een organisatie die klaar is voor de toekomst. Dat </w:t>
      </w:r>
      <w:r w:rsidR="00FF20C7">
        <w:t xml:space="preserve">is niet alleen in uw en mijn belang, maar vooral ook in het belang van burgers en bedrijven. Een toekomstbestendige Belastingdienst is namelijk een voorwaarde voor de fiscale agenda van de toekomst, voor de continuïteit van de belastingheffing en -inning én om in de toekomst aan burgers en bedrijven hoogwaardige dienstverlening te kunnen bieden. De activiteiten in het bijgevoegde jaarplan </w:t>
      </w:r>
      <w:r w:rsidR="00E128B1">
        <w:t xml:space="preserve">en de prioriteiten uit de </w:t>
      </w:r>
      <w:proofErr w:type="spellStart"/>
      <w:r w:rsidR="00E128B1">
        <w:t>Meerjarenstrategie</w:t>
      </w:r>
      <w:proofErr w:type="spellEnd"/>
      <w:r w:rsidR="00E128B1">
        <w:t xml:space="preserve"> </w:t>
      </w:r>
      <w:r w:rsidR="00FF20C7">
        <w:t xml:space="preserve">dragen hieraan bij. In deze brief zal ik </w:t>
      </w:r>
      <w:r w:rsidR="00E128B1">
        <w:t xml:space="preserve">u, aan de hand van enkele concrete voorbeelden, </w:t>
      </w:r>
      <w:r w:rsidR="00062566">
        <w:t>hierin meenemen</w:t>
      </w:r>
      <w:r w:rsidR="004D4B5A">
        <w:t>.</w:t>
      </w:r>
    </w:p>
    <w:p w:rsidRPr="00A41188" w:rsidR="00E32155" w:rsidP="00BD30F1" w:rsidRDefault="00E32155" w14:paraId="1EDDC9EF" w14:textId="77777777">
      <w:pPr>
        <w:rPr>
          <w:b/>
          <w:bCs/>
        </w:rPr>
      </w:pPr>
    </w:p>
    <w:p w:rsidRPr="0069711B" w:rsidR="00095EEB" w:rsidP="00BD30F1" w:rsidRDefault="00095EEB" w14:paraId="3D9885A1" w14:textId="77777777">
      <w:pPr>
        <w:rPr>
          <w:b/>
          <w:bCs/>
        </w:rPr>
      </w:pPr>
      <w:r w:rsidRPr="0069711B">
        <w:rPr>
          <w:b/>
          <w:bCs/>
        </w:rPr>
        <w:t>Verbinden met de samenleving</w:t>
      </w:r>
    </w:p>
    <w:p w:rsidR="00353029" w:rsidP="00BD30F1" w:rsidRDefault="00E128B1" w14:paraId="1F4B46FC" w14:textId="77777777">
      <w:r>
        <w:t xml:space="preserve">Door </w:t>
      </w:r>
      <w:r w:rsidR="00F837D6">
        <w:t xml:space="preserve">actief samen te werken met burgers, bedrijven en andere partners werkt de Belastingdienst aan het versterken van de verbinding met de samenleving. </w:t>
      </w:r>
      <w:r>
        <w:t xml:space="preserve">Zo </w:t>
      </w:r>
      <w:r w:rsidR="004D4B5A">
        <w:t xml:space="preserve">werkt de Belastingdienst </w:t>
      </w:r>
      <w:r>
        <w:t>tijdens de aangiftecampagne actief samen met maatschappelijke dienstverleners zoals vak</w:t>
      </w:r>
      <w:r w:rsidR="004D4B5A">
        <w:t>bonden</w:t>
      </w:r>
      <w:r>
        <w:t xml:space="preserve"> en ouderenbonden. Via de Denktank Jongeren word</w:t>
      </w:r>
      <w:r w:rsidR="00353029">
        <w:t>en er jongeren</w:t>
      </w:r>
      <w:r w:rsidR="00367A80">
        <w:t xml:space="preserve"> met allerlei verschillende achtergronden</w:t>
      </w:r>
      <w:r w:rsidR="00353029">
        <w:t xml:space="preserve"> samengebracht. Samen met de Belastingdienst denken zij actief na over de toekomst</w:t>
      </w:r>
      <w:r w:rsidR="003217A0">
        <w:t xml:space="preserve"> van belastingheffing en -inning</w:t>
      </w:r>
      <w:r w:rsidR="00353029">
        <w:t xml:space="preserve"> en wat er beter kan.</w:t>
      </w:r>
    </w:p>
    <w:p w:rsidR="00E128B1" w:rsidP="00BD30F1" w:rsidRDefault="00E128B1" w14:paraId="25EEEEB1" w14:textId="77777777"/>
    <w:p w:rsidR="00BD69F8" w:rsidP="00BD30F1" w:rsidRDefault="00353029" w14:paraId="5A47B82B" w14:textId="77777777">
      <w:r>
        <w:t xml:space="preserve">De Belastingdienst wil een betrouwbare en transparante organisatie zijn. In dat kader is het belangrijk dat de Belastingdienst open is over zijn werkwijze en luistert naar signalen van burgers en bedrijven. </w:t>
      </w:r>
      <w:r w:rsidR="00AF16E2">
        <w:t>In 2026 richt de Belastingdienst zich onder andere op h</w:t>
      </w:r>
      <w:r w:rsidR="00BD69F8">
        <w:t xml:space="preserve">et verder verbeteren van het signalenproces. Daarmee zorgt de Belastingdienst dat </w:t>
      </w:r>
      <w:r>
        <w:t xml:space="preserve">de </w:t>
      </w:r>
      <w:r w:rsidR="00BD69F8">
        <w:t>signalen van burgers, bedrijven, intermediairs en medewerkers nog beter worden opgepakt.</w:t>
      </w:r>
    </w:p>
    <w:p w:rsidR="009626F6" w:rsidP="00BD30F1" w:rsidRDefault="009626F6" w14:paraId="0C71287C" w14:textId="77777777"/>
    <w:p w:rsidR="009626F6" w:rsidP="00BD30F1" w:rsidRDefault="00353029" w14:paraId="6C2ACEDF" w14:textId="77777777">
      <w:r>
        <w:t>Bij transparantie hoort ook open zijn over hoe</w:t>
      </w:r>
      <w:r w:rsidR="009626F6">
        <w:t xml:space="preserve"> herstel</w:t>
      </w:r>
      <w:r>
        <w:t>d</w:t>
      </w:r>
      <w:r w:rsidR="009626F6">
        <w:t xml:space="preserve"> wordt wat er niet goed is gegaan. Zo zal de Belastingdienst in 2026 veel tijd en aandacht besteden aan het uitvoeren van de tegenbewijsregeling box 3. Met behulp van het formulier </w:t>
      </w:r>
      <w:r w:rsidR="009626F6">
        <w:rPr>
          <w:i/>
          <w:iCs/>
        </w:rPr>
        <w:t>Opgaaf Werkelijk Rendement</w:t>
      </w:r>
      <w:r w:rsidR="009626F6">
        <w:t xml:space="preserve"> maakt de Belastingdienst het leveren van tegenbewijs voor burgers zo eenvoudig mogelijk. Daarmee kunnen burgers mogelijk geld terugkrijgen in het geval dat zij te veel hebben betaald of zouden moeten </w:t>
      </w:r>
      <w:r w:rsidR="001335F6">
        <w:t>betalen.</w:t>
      </w:r>
      <w:r w:rsidR="009626F6">
        <w:t xml:space="preserve"> Dit vraagt wel </w:t>
      </w:r>
      <w:r w:rsidR="001335F6">
        <w:t xml:space="preserve">extra inzet en </w:t>
      </w:r>
      <w:r w:rsidR="009626F6">
        <w:t>capaciteit van de Belastingdienst</w:t>
      </w:r>
      <w:r w:rsidR="001335F6">
        <w:t>. Capaciteit kan maar één keer ingezet worden, dus dit leidt onherroepelijk tot keuzes en prioriteren binnen de organisatie.</w:t>
      </w:r>
    </w:p>
    <w:p w:rsidR="00BD69F8" w:rsidP="00BD30F1" w:rsidRDefault="00BD69F8" w14:paraId="414F3932" w14:textId="77777777"/>
    <w:p w:rsidRPr="0069711B" w:rsidR="00102297" w:rsidP="00BD30F1" w:rsidRDefault="00095EEB" w14:paraId="17521A7E" w14:textId="77777777">
      <w:pPr>
        <w:rPr>
          <w:b/>
          <w:bCs/>
        </w:rPr>
      </w:pPr>
      <w:r w:rsidRPr="0069711B">
        <w:rPr>
          <w:b/>
          <w:bCs/>
        </w:rPr>
        <w:t>De basis op orde brengen en houden</w:t>
      </w:r>
    </w:p>
    <w:p w:rsidR="00015B33" w:rsidP="00BD30F1" w:rsidRDefault="004153C4" w14:paraId="43CF19C2" w14:textId="77777777">
      <w:r>
        <w:t>Juist omdat in het verleden</w:t>
      </w:r>
      <w:r w:rsidR="00456B28">
        <w:t xml:space="preserve"> de basis niet op orde was</w:t>
      </w:r>
      <w:r>
        <w:t>, is het op orde brengen én houden</w:t>
      </w:r>
      <w:r w:rsidR="00456B28">
        <w:t xml:space="preserve"> hiervan</w:t>
      </w:r>
      <w:r>
        <w:t xml:space="preserve"> nu één van de belangrijkste prioriteiten van de Belastingdienst. Zoals u weet komt</w:t>
      </w:r>
      <w:r w:rsidR="00DD6DA1">
        <w:t xml:space="preserve"> de Belastingdienst van ver.</w:t>
      </w:r>
      <w:r>
        <w:t xml:space="preserve"> </w:t>
      </w:r>
      <w:r w:rsidR="007F56EB">
        <w:t xml:space="preserve">In het verleden heeft een opeenstapeling van achterstallig onderhoud </w:t>
      </w:r>
      <w:r w:rsidR="00906FF9">
        <w:t>geleid</w:t>
      </w:r>
      <w:r w:rsidR="007F56EB">
        <w:t xml:space="preserve"> tot een verouderd ICT-landschap. </w:t>
      </w:r>
      <w:r w:rsidR="00015B33">
        <w:t xml:space="preserve">Mijn ambtsvoorgangers hebben zich gericht op het </w:t>
      </w:r>
      <w:r w:rsidR="00062566">
        <w:t>wegwerken</w:t>
      </w:r>
      <w:r w:rsidR="00015B33">
        <w:t xml:space="preserve"> van dit achterstallige onderhoud, door met behulp van een meerjarige planning te werken aan </w:t>
      </w:r>
      <w:r w:rsidR="00062566">
        <w:t>de</w:t>
      </w:r>
      <w:r w:rsidR="00015B33">
        <w:t xml:space="preserve"> moderniser</w:t>
      </w:r>
      <w:r w:rsidR="00062566">
        <w:t>ing</w:t>
      </w:r>
      <w:r w:rsidR="00015B33">
        <w:t xml:space="preserve"> van het ICT-landschap. Deze lijn zet ik voort, want een modern ICT-landschap </w:t>
      </w:r>
      <w:r w:rsidR="006F086E">
        <w:t xml:space="preserve">vraagt een blijvende inspanning en </w:t>
      </w:r>
      <w:r w:rsidR="00950536">
        <w:t>is nodig om de continuïteit van de uitvoering te borgen.</w:t>
      </w:r>
    </w:p>
    <w:p w:rsidR="00D45445" w:rsidP="00BD30F1" w:rsidRDefault="00D45445" w14:paraId="7B1BF3FA" w14:textId="77777777"/>
    <w:p w:rsidR="00102CE4" w:rsidP="00102CE4" w:rsidRDefault="00102CE4" w14:paraId="7A6BA91D" w14:textId="77777777">
      <w:r>
        <w:lastRenderedPageBreak/>
        <w:t>Jaarlijks verwerkt de Belastingdienst</w:t>
      </w:r>
      <w:r w:rsidRPr="00102CE4">
        <w:t xml:space="preserve"> </w:t>
      </w:r>
      <w:r>
        <w:t xml:space="preserve">miljoenen aangiften, </w:t>
      </w:r>
      <w:r w:rsidR="00274ED6">
        <w:t xml:space="preserve">honderden miljoenen </w:t>
      </w:r>
      <w:r>
        <w:t xml:space="preserve">betalingen en grote hoeveelheden gegevens. Dit zijn massale processen die voor een groot deel volledig automatisch worden uitgevoerd. Dit kan niet </w:t>
      </w:r>
      <w:r w:rsidR="00062566">
        <w:t xml:space="preserve">plaatsvinden </w:t>
      </w:r>
      <w:r>
        <w:t>zonder een robuust en stabiel ICT-landschap. Om dit ook in de toekomst te garanderen wordt er</w:t>
      </w:r>
      <w:r w:rsidR="00F44D85">
        <w:t xml:space="preserve"> in het komende jaar</w:t>
      </w:r>
      <w:r>
        <w:t xml:space="preserve"> verder geïnvesteerd in de modernisering van de ICT. Zo</w:t>
      </w:r>
      <w:r w:rsidR="000C6B87">
        <w:t xml:space="preserve"> worden er </w:t>
      </w:r>
      <w:r w:rsidR="00F44D85">
        <w:t>in 2026</w:t>
      </w:r>
      <w:r w:rsidR="00AC54E4">
        <w:t xml:space="preserve"> verdere</w:t>
      </w:r>
      <w:r w:rsidR="00F44D85">
        <w:t xml:space="preserve"> </w:t>
      </w:r>
      <w:r w:rsidR="000C6B87">
        <w:t>stappen gezet om het systeem voor de omzetbelasting (OB) te vervangen. In 2026 wordt als eerste het proces geïmplementeerd voor de VAT-</w:t>
      </w:r>
      <w:proofErr w:type="spellStart"/>
      <w:r w:rsidR="000C6B87">
        <w:t>refund</w:t>
      </w:r>
      <w:proofErr w:type="spellEnd"/>
      <w:r w:rsidR="000C6B87">
        <w:t xml:space="preserve"> (btw-teruggave in Nederland voor internationale ondernemers in Nederland.</w:t>
      </w:r>
    </w:p>
    <w:p w:rsidR="00102CE4" w:rsidP="00102CE4" w:rsidRDefault="00102CE4" w14:paraId="0F43C1F0" w14:textId="77777777"/>
    <w:p w:rsidR="00AC54E4" w:rsidP="00102CE4" w:rsidRDefault="00E04F7F" w14:paraId="3573C62A" w14:textId="77777777">
      <w:r>
        <w:t xml:space="preserve">Op een veilige en juiste manier omgaan met gegevens maakt ook onderdeel uit van de opdracht om de basis op orde te brengen en houden. </w:t>
      </w:r>
      <w:r w:rsidR="005D7CAD">
        <w:t>De Belastingdienst verwerkt veel data</w:t>
      </w:r>
      <w:r w:rsidR="00062566">
        <w:t>, want z</w:t>
      </w:r>
      <w:r w:rsidR="005D7CAD">
        <w:t>onder de gegevens van burgers en bedrijven kan de Belastingdienst zijn werk niet op een effectieve en efficiënte manier uitvoeren.</w:t>
      </w:r>
      <w:r w:rsidR="0076430D">
        <w:t xml:space="preserve"> De Belastingdienst heeft daarbij wel de plicht om op een zorgvuldige, verantwoorde en transparante manier om te gaan met gegevens.</w:t>
      </w:r>
      <w:r w:rsidR="00AC54E4">
        <w:t xml:space="preserve"> </w:t>
      </w:r>
      <w:r w:rsidR="00E209DB">
        <w:t>In het komende jaar blijft de Belastingdienst daarom werken aan het</w:t>
      </w:r>
      <w:r w:rsidR="00906FF9">
        <w:t xml:space="preserve"> nog</w:t>
      </w:r>
      <w:r w:rsidR="00E209DB">
        <w:t xml:space="preserve"> meer in control komen op de Algemene Verordening Gegevensbescherming (AVG).</w:t>
      </w:r>
    </w:p>
    <w:p w:rsidR="00DC432D" w:rsidP="00102CE4" w:rsidRDefault="00DC432D" w14:paraId="35861904" w14:textId="77777777"/>
    <w:p w:rsidR="0069644D" w:rsidP="00102CE4" w:rsidRDefault="00DC432D" w14:paraId="747A8D89" w14:textId="77777777">
      <w:r>
        <w:t>Het komend jaar werkt de Belastingdienst ook</w:t>
      </w:r>
      <w:r w:rsidR="0076430D">
        <w:t xml:space="preserve"> aan het verder professionaliseren van het gegevensmanagement en de </w:t>
      </w:r>
      <w:r w:rsidR="003217A0">
        <w:t>i</w:t>
      </w:r>
      <w:r w:rsidR="0076430D">
        <w:t xml:space="preserve">nformatiehuishouding. Zo wordt er gewerkt aan de uitbreiding van het onlangs in gebruik genomen Generiek platform voor Document en Archiefbeheer (GDA). De Belastingdienst gaat daarnaast ook door met interne bewustwordingscampagnes </w:t>
      </w:r>
      <w:r w:rsidR="003217A0">
        <w:t>ter versterking van he</w:t>
      </w:r>
      <w:r w:rsidR="0076430D">
        <w:t>t verantwoord omgaan met informatie.</w:t>
      </w:r>
    </w:p>
    <w:p w:rsidRPr="00A41188" w:rsidR="00102297" w:rsidP="00BD30F1" w:rsidRDefault="00102297" w14:paraId="1C94ADDE" w14:textId="77777777">
      <w:pPr>
        <w:rPr>
          <w:b/>
          <w:bCs/>
        </w:rPr>
      </w:pPr>
    </w:p>
    <w:p w:rsidRPr="0069711B" w:rsidR="00095EEB" w:rsidP="00BD30F1" w:rsidRDefault="00095EEB" w14:paraId="0EDEE31C" w14:textId="77777777">
      <w:pPr>
        <w:rPr>
          <w:b/>
          <w:bCs/>
        </w:rPr>
      </w:pPr>
      <w:r w:rsidRPr="0069711B">
        <w:rPr>
          <w:b/>
          <w:bCs/>
        </w:rPr>
        <w:t>Continu verbeteren dienstverlening, toezicht en opsporing</w:t>
      </w:r>
    </w:p>
    <w:p w:rsidR="00E31BA3" w:rsidP="00BD30F1" w:rsidRDefault="00BC48B9" w14:paraId="17BB6B43" w14:textId="77777777">
      <w:r>
        <w:t xml:space="preserve">Met </w:t>
      </w:r>
      <w:r w:rsidR="007C08EE">
        <w:t>de voortgang die de Belastingdienst in recente jaren heeft gerealiseerd staat de organisatie er beter voor. Daardoor kan de Belastingdienst</w:t>
      </w:r>
      <w:r>
        <w:t xml:space="preserve"> de aandacht steeds beter richten o</w:t>
      </w:r>
      <w:r w:rsidR="00556CAE">
        <w:t>p</w:t>
      </w:r>
      <w:r>
        <w:t xml:space="preserve"> het werk waar </w:t>
      </w:r>
      <w:r w:rsidR="00BB13F1">
        <w:t xml:space="preserve">het </w:t>
      </w:r>
      <w:r>
        <w:t>in de uitvoering om draait</w:t>
      </w:r>
      <w:r w:rsidR="00511E60">
        <w:t xml:space="preserve">: burgers en </w:t>
      </w:r>
      <w:r w:rsidR="00E056BD">
        <w:t>bedrijven</w:t>
      </w:r>
      <w:r w:rsidR="00511E60">
        <w:t xml:space="preserve"> zo goed mogelijk </w:t>
      </w:r>
      <w:r w:rsidR="00E056BD">
        <w:t>ondersteunen</w:t>
      </w:r>
      <w:r w:rsidR="00511E60">
        <w:t xml:space="preserve"> bij het vervullen</w:t>
      </w:r>
      <w:r w:rsidR="00E056BD">
        <w:t xml:space="preserve"> van hun fiscale verplichtingen. </w:t>
      </w:r>
      <w:r w:rsidR="00E31BA3">
        <w:t xml:space="preserve">In 2026 werkt de Belastingdienst verder aan het verbeteren van de dienstverlening. Via programma’s als </w:t>
      </w:r>
      <w:proofErr w:type="spellStart"/>
      <w:r w:rsidR="00E31BA3">
        <w:rPr>
          <w:i/>
          <w:iCs/>
        </w:rPr>
        <w:t>KeuzeDigitaal</w:t>
      </w:r>
      <w:proofErr w:type="spellEnd"/>
      <w:r w:rsidR="00E31BA3">
        <w:rPr>
          <w:i/>
          <w:iCs/>
        </w:rPr>
        <w:t xml:space="preserve"> </w:t>
      </w:r>
      <w:r w:rsidR="00E31BA3">
        <w:t xml:space="preserve">en </w:t>
      </w:r>
      <w:proofErr w:type="spellStart"/>
      <w:r w:rsidR="00E31BA3">
        <w:rPr>
          <w:i/>
          <w:iCs/>
        </w:rPr>
        <w:t>VanZelf</w:t>
      </w:r>
      <w:proofErr w:type="spellEnd"/>
      <w:r w:rsidR="00E31BA3">
        <w:rPr>
          <w:i/>
          <w:iCs/>
        </w:rPr>
        <w:t xml:space="preserve"> Goed </w:t>
      </w:r>
      <w:r w:rsidR="00E31BA3">
        <w:t xml:space="preserve">worden processen verder gedigitaliseerd </w:t>
      </w:r>
      <w:r w:rsidR="00AD3EA1">
        <w:t xml:space="preserve">of vernieuwd </w:t>
      </w:r>
      <w:r w:rsidR="00E31BA3">
        <w:t xml:space="preserve">zodat deze beter aansluiten op de behoeften van burgers, bedrijven en andere partners. </w:t>
      </w:r>
    </w:p>
    <w:p w:rsidR="00E31BA3" w:rsidP="00BD30F1" w:rsidRDefault="00E31BA3" w14:paraId="0C0EA4C3" w14:textId="77777777"/>
    <w:p w:rsidR="00760EF9" w:rsidP="00BD30F1" w:rsidRDefault="00E31BA3" w14:paraId="28D381E4" w14:textId="77777777">
      <w:r>
        <w:t xml:space="preserve">In 2026 kunnen burgers en bedrijven voor een aantal belastingen kiezen om het </w:t>
      </w:r>
      <w:r w:rsidR="00AD786B">
        <w:t>berichtenverkeer</w:t>
      </w:r>
      <w:r>
        <w:t xml:space="preserve"> met de Belastingdienst</w:t>
      </w:r>
      <w:r w:rsidR="00AD786B">
        <w:t xml:space="preserve"> volledig digitaal af te handelen. </w:t>
      </w:r>
      <w:r w:rsidR="007C08EE">
        <w:t xml:space="preserve">Daarnaast </w:t>
      </w:r>
      <w:r w:rsidR="00AD786B">
        <w:t>worden er in 2026 opnieuw enkele tienta</w:t>
      </w:r>
      <w:r w:rsidR="00760EF9">
        <w:t>l</w:t>
      </w:r>
      <w:r w:rsidR="00AD786B">
        <w:t xml:space="preserve">len papieren formulieren gedigitaliseerd, waaronder voor de </w:t>
      </w:r>
      <w:r w:rsidR="00CE1AFB">
        <w:t>o</w:t>
      </w:r>
      <w:r w:rsidR="00AD786B">
        <w:t xml:space="preserve">mzetbelasting. Ook wordt er gewerkt aan het uitbreiden van de app voor de aangifte </w:t>
      </w:r>
      <w:r w:rsidR="00760EF9">
        <w:t>inkomstenbelastingen</w:t>
      </w:r>
      <w:r w:rsidR="00AD786B">
        <w:t>. Zo krijgt deze</w:t>
      </w:r>
      <w:r w:rsidR="00760EF9">
        <w:t xml:space="preserve"> app</w:t>
      </w:r>
      <w:r w:rsidR="00AD786B">
        <w:t xml:space="preserve"> functionaliteiten voor bellen, afspraken maken, inzicht in betalen en ontvangen en de mogelijkheid om betalingen te doen via </w:t>
      </w:r>
      <w:proofErr w:type="spellStart"/>
      <w:r w:rsidR="00AD786B">
        <w:t>iD</w:t>
      </w:r>
      <w:r w:rsidR="00CE1AFB">
        <w:t>EAL</w:t>
      </w:r>
      <w:proofErr w:type="spellEnd"/>
      <w:r w:rsidR="00AD786B">
        <w:t xml:space="preserve">. </w:t>
      </w:r>
    </w:p>
    <w:p w:rsidR="00760EF9" w:rsidP="00BD30F1" w:rsidRDefault="00760EF9" w14:paraId="552AD261" w14:textId="77777777"/>
    <w:p w:rsidR="00760EF9" w:rsidP="00BD30F1" w:rsidRDefault="00760EF9" w14:paraId="66D5C92C" w14:textId="77777777">
      <w:r>
        <w:t xml:space="preserve">Tegelijkertijd realiseer ik </w:t>
      </w:r>
      <w:r w:rsidR="00CE1AFB">
        <w:t xml:space="preserve">mij </w:t>
      </w:r>
      <w:r>
        <w:t xml:space="preserve">dat het niet voor iedereen vanzelfsprekend of eenvoudig is om aan hun fiscale verplichtingen te voldoen. Daarom blijft, voor wie het nodig heeft, extra hulp bij aangifte mogelijk. </w:t>
      </w:r>
      <w:r w:rsidR="00AD786B">
        <w:t>Bijvoorbeeld op één van de 37 fysieke locaties in het land waar burgers terecht kunnen met hun vragen.</w:t>
      </w:r>
      <w:r>
        <w:t xml:space="preserve"> </w:t>
      </w:r>
      <w:r w:rsidR="00A41188">
        <w:t xml:space="preserve">De planning is om in 2026 te starten met een pilot van het Signaalmodel </w:t>
      </w:r>
      <w:proofErr w:type="spellStart"/>
      <w:r w:rsidR="00A41188">
        <w:t>Vroegsignalering</w:t>
      </w:r>
      <w:proofErr w:type="spellEnd"/>
      <w:r w:rsidR="00A41188">
        <w:t>. Daarmee onderzoekt de Belastingdienst, op b</w:t>
      </w:r>
      <w:r>
        <w:t>asis van de eigen systemen, welke burgers in fiscale problemen dreigen te raken.</w:t>
      </w:r>
      <w:r w:rsidR="00A41188">
        <w:t xml:space="preserve"> Ook wordt de opleiding </w:t>
      </w:r>
      <w:proofErr w:type="spellStart"/>
      <w:r w:rsidR="00A41188">
        <w:t>Vroegsignalering</w:t>
      </w:r>
      <w:proofErr w:type="spellEnd"/>
      <w:r w:rsidR="00A41188">
        <w:t xml:space="preserve"> vervolgd voor medewerkers, zodat zij signalen van fiscale problematiek beter kunnen herkennen. </w:t>
      </w:r>
    </w:p>
    <w:p w:rsidR="000C41FD" w:rsidP="00BD30F1" w:rsidRDefault="000202C7" w14:paraId="32939971" w14:textId="77777777">
      <w:pPr>
        <w:rPr>
          <w:b/>
          <w:bCs/>
        </w:rPr>
      </w:pPr>
      <w:r>
        <w:rPr>
          <w:b/>
          <w:bCs/>
        </w:rPr>
        <w:t>Werken met plezier en vanuit vakmanschap</w:t>
      </w:r>
    </w:p>
    <w:p w:rsidR="007C08EE" w:rsidP="00C74EDF" w:rsidRDefault="00C74EDF" w14:paraId="63725293" w14:textId="77777777">
      <w:r>
        <w:t xml:space="preserve">De Belastingdienst wil een organisatie zijn waar medewerkers trots op zijn en werken vanuit plezier en vakmanschap. Medewerkers die zich blijven ontwikkelen, gemotiveerd en vitaal zijn, zijn van grote waarde. Over het algemeen zijn deze medewerkers productiever, beter betrokken en melden zij zich minder vaak ziek. Daarom is er ook in 2026 onverminderd aandacht voor het creëren van en gezonde en motiverende werkomgeving. </w:t>
      </w:r>
    </w:p>
    <w:p w:rsidR="007C08EE" w:rsidP="00C74EDF" w:rsidRDefault="007C08EE" w14:paraId="33D6B907" w14:textId="77777777"/>
    <w:p w:rsidR="00C74EDF" w:rsidP="00C74EDF" w:rsidRDefault="007C08EE" w14:paraId="4F852366" w14:textId="77777777">
      <w:r>
        <w:t>Daarnaast wordt er door de Belastingdienst ingezet op een veilige en integere organisatiecultuur. Het in 2025 opgerichte Bureau Veiligheid en Integriteit (BV&amp;I) gaat zich in het komende jaar inzetten om de weerbaarheid van de Belastingdienst en zijn medewerkers op het gebied van ondermijning, corruptie en sabotage verder te versterken.</w:t>
      </w:r>
    </w:p>
    <w:p w:rsidR="00BB13F1" w:rsidP="00C74EDF" w:rsidRDefault="00BB13F1" w14:paraId="41ABE270" w14:textId="77777777"/>
    <w:p w:rsidR="00BB13F1" w:rsidP="00BB13F1" w:rsidRDefault="00BB13F1" w14:paraId="7A1AA91E" w14:textId="77777777">
      <w:r>
        <w:t>I</w:t>
      </w:r>
      <w:r w:rsidR="007C08EE">
        <w:t xml:space="preserve">n </w:t>
      </w:r>
      <w:r w:rsidR="00DC432D">
        <w:t xml:space="preserve">de stand-van-zakenbrief </w:t>
      </w:r>
      <w:r w:rsidR="007C08EE">
        <w:t xml:space="preserve">heb ik u voor het laatst geïnformeerd over </w:t>
      </w:r>
      <w:r>
        <w:t>de strategische personeelsplanning. Deze planning helpt de Belastingdienst</w:t>
      </w:r>
      <w:r w:rsidR="002346F5">
        <w:t xml:space="preserve"> het komende jaar</w:t>
      </w:r>
      <w:r>
        <w:t xml:space="preserve"> om toe te werken naar een toekomstgerichte organisatie. De vaardigheden, kennis en functies die in de toekomst nodig zijn worden als onderdeel hiervan in kaart gebracht. Zo krijgt de Belastingdienst inzichtelijk wat de organisatie nodig heeft om ook in de toekomst te blijven voorzien in de dienstverlening aan burgers en bedrijven. </w:t>
      </w:r>
    </w:p>
    <w:p w:rsidR="000202C7" w:rsidP="00BD30F1" w:rsidRDefault="000202C7" w14:paraId="6BD6DA35" w14:textId="77777777">
      <w:r>
        <w:rPr>
          <w:b/>
          <w:bCs/>
        </w:rPr>
        <w:br/>
      </w:r>
      <w:r>
        <w:t xml:space="preserve">Zoals u </w:t>
      </w:r>
      <w:r w:rsidR="002346F5">
        <w:t xml:space="preserve">weet </w:t>
      </w:r>
      <w:r>
        <w:t xml:space="preserve">staat de </w:t>
      </w:r>
      <w:r w:rsidR="00C74EDF">
        <w:t>Belastingdienst</w:t>
      </w:r>
      <w:r>
        <w:t xml:space="preserve"> op het punt om een grote personele verandering door te maken. In de komende jaren zullen er veel </w:t>
      </w:r>
      <w:r w:rsidR="00C74EDF">
        <w:t>medewerkers</w:t>
      </w:r>
      <w:r>
        <w:t xml:space="preserve"> uitstromen door onder andere het bereiken van de </w:t>
      </w:r>
      <w:r w:rsidR="003E5FCC">
        <w:t>pensioengerechtigde</w:t>
      </w:r>
      <w:r>
        <w:t xml:space="preserve"> leeftijd. </w:t>
      </w:r>
      <w:r w:rsidR="00BB13F1">
        <w:t>De Belastingdienst wordt gezien als een aantrekkelijke werkgeve</w:t>
      </w:r>
      <w:r w:rsidR="00906FF9">
        <w:t>r</w:t>
      </w:r>
      <w:r w:rsidR="00BB13F1">
        <w:t xml:space="preserve"> en h</w:t>
      </w:r>
      <w:r w:rsidR="0047502E">
        <w:t>et lukt</w:t>
      </w:r>
      <w:r w:rsidR="00BB13F1">
        <w:t xml:space="preserve"> o</w:t>
      </w:r>
      <w:r w:rsidR="0047502E">
        <w:t xml:space="preserve">m voldoende gekwalificeerd personeel te werven. Voor de toekomst blijft dit </w:t>
      </w:r>
      <w:r w:rsidR="00BB13F1">
        <w:t xml:space="preserve">wel </w:t>
      </w:r>
      <w:r w:rsidR="0047502E">
        <w:t>een aandachtspunt. Extra werkzaamheden die voortkomen uit gewijzigde wet- en regelgeving</w:t>
      </w:r>
      <w:r w:rsidR="00370EB3">
        <w:t xml:space="preserve"> en herstelacties blijven bijdragen aan de personeelsopgave</w:t>
      </w:r>
      <w:r w:rsidR="00844E9E">
        <w:t xml:space="preserve"> van de Belastingdienst.</w:t>
      </w:r>
    </w:p>
    <w:p w:rsidR="00CD2EEF" w:rsidP="00BD30F1" w:rsidRDefault="00CD2EEF" w14:paraId="2C7E1C44" w14:textId="77777777">
      <w:pPr>
        <w:rPr>
          <w:rFonts w:eastAsia="Calibri" w:cs="Aptos"/>
          <w:lang w:eastAsia="en-US"/>
          <w14:ligatures w14:val="standardContextual"/>
        </w:rPr>
      </w:pPr>
    </w:p>
    <w:p w:rsidRPr="00CD2EEF" w:rsidR="00CD2EEF" w:rsidP="00F837D6" w:rsidRDefault="00CD2EEF" w14:paraId="7D0F1DAA" w14:textId="77777777">
      <w:r>
        <w:rPr>
          <w:rFonts w:eastAsia="Calibri" w:cs="Aptos"/>
          <w:b/>
          <w:bCs/>
          <w:lang w:eastAsia="en-US"/>
          <w14:ligatures w14:val="standardContextual"/>
        </w:rPr>
        <w:t>Tot slot</w:t>
      </w:r>
      <w:r>
        <w:rPr>
          <w:rFonts w:eastAsia="Calibri" w:cs="Aptos"/>
          <w:b/>
          <w:bCs/>
          <w:lang w:eastAsia="en-US"/>
          <w14:ligatures w14:val="standardContextual"/>
        </w:rPr>
        <w:br/>
      </w:r>
      <w:r w:rsidR="00F837D6">
        <w:rPr>
          <w:rFonts w:eastAsia="Calibri" w:cs="Aptos"/>
          <w:lang w:eastAsia="en-US"/>
          <w14:ligatures w14:val="standardContextual"/>
        </w:rPr>
        <w:t xml:space="preserve">Met de activiteiten in dit jaarplan zet de Belastingdienst een duidelijke koers uit voor het komende jaar om capaciteit gericht in te zetten en daarmee de organisatie beter uit te rusten voor de toekomst. </w:t>
      </w:r>
      <w:r w:rsidR="0040766B">
        <w:rPr>
          <w:rFonts w:eastAsia="Calibri" w:cs="Aptos"/>
          <w:lang w:eastAsia="en-US"/>
          <w14:ligatures w14:val="standardContextual"/>
        </w:rPr>
        <w:t>Zoals aangegeven</w:t>
      </w:r>
      <w:r w:rsidR="00AC54E4">
        <w:rPr>
          <w:rFonts w:eastAsia="Calibri" w:cs="Aptos"/>
          <w:lang w:eastAsia="en-US"/>
          <w14:ligatures w14:val="standardContextual"/>
        </w:rPr>
        <w:t xml:space="preserve"> in de stand-van-zakenbrief</w:t>
      </w:r>
      <w:r w:rsidR="0040766B">
        <w:rPr>
          <w:rFonts w:eastAsia="Calibri" w:cs="Aptos"/>
          <w:lang w:eastAsia="en-US"/>
          <w14:ligatures w14:val="standardContextual"/>
        </w:rPr>
        <w:t xml:space="preserve"> ga ik</w:t>
      </w:r>
      <w:r w:rsidR="00F837D6">
        <w:rPr>
          <w:rFonts w:eastAsia="Calibri" w:cs="Aptos"/>
          <w:lang w:eastAsia="en-US"/>
          <w14:ligatures w14:val="standardContextual"/>
        </w:rPr>
        <w:t xml:space="preserve"> hierover </w:t>
      </w:r>
      <w:r w:rsidR="0040766B">
        <w:rPr>
          <w:rFonts w:eastAsia="Calibri" w:cs="Aptos"/>
          <w:lang w:eastAsia="en-US"/>
          <w14:ligatures w14:val="standardContextual"/>
        </w:rPr>
        <w:t xml:space="preserve">graag </w:t>
      </w:r>
      <w:r w:rsidR="00F837D6">
        <w:rPr>
          <w:rFonts w:eastAsia="Calibri" w:cs="Aptos"/>
          <w:lang w:eastAsia="en-US"/>
          <w14:ligatures w14:val="standardContextual"/>
        </w:rPr>
        <w:t>in gesprek met uw Kamer in het eerstvolgende Commissiedebat Belastingdienst.</w:t>
      </w:r>
    </w:p>
    <w:p w:rsidRPr="000202C7" w:rsidR="00370EB3" w:rsidP="00BD30F1" w:rsidRDefault="00370EB3" w14:paraId="47F1EF1B" w14:textId="77777777"/>
    <w:p w:rsidRPr="00F4095E" w:rsidR="00CC087C" w:rsidP="00F4095E" w:rsidRDefault="00CC087C" w14:paraId="276EAB76" w14:textId="77777777">
      <w:pPr>
        <w:rPr>
          <w:b/>
          <w:bCs/>
        </w:rPr>
      </w:pPr>
    </w:p>
    <w:p w:rsidR="009A17A3" w:rsidRDefault="00E5666D" w14:paraId="5BB4A0BD" w14:textId="77777777">
      <w:pPr>
        <w:pStyle w:val="StandaardSlotzin"/>
      </w:pPr>
      <w:r>
        <w:t>Hoogachtend,</w:t>
      </w:r>
    </w:p>
    <w:p w:rsidR="009A17A3" w:rsidRDefault="009A17A3" w14:paraId="3B874874"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9A17A3" w14:paraId="0EFCCF27" w14:textId="77777777">
        <w:tc>
          <w:tcPr>
            <w:tcW w:w="3592" w:type="dxa"/>
          </w:tcPr>
          <w:p w:rsidR="009A17A3" w:rsidRDefault="00E5666D" w14:paraId="4FF36328" w14:textId="77777777">
            <w:proofErr w:type="gramStart"/>
            <w:r>
              <w:t>de</w:t>
            </w:r>
            <w:proofErr w:type="gramEnd"/>
            <w:r>
              <w:t xml:space="preserve"> staatssecretaris van Financiën -  Fiscaliteit, Belastingdienst en Douane,</w:t>
            </w:r>
            <w:r>
              <w:br/>
            </w:r>
            <w:r>
              <w:br/>
            </w:r>
            <w:r>
              <w:br/>
            </w:r>
            <w:r>
              <w:br/>
            </w:r>
            <w:r>
              <w:br/>
            </w:r>
            <w:r>
              <w:br/>
              <w:t>Eug</w:t>
            </w:r>
            <w:r w:rsidR="00745C32">
              <w:t>è</w:t>
            </w:r>
            <w:r>
              <w:t>ne Heijnen</w:t>
            </w:r>
          </w:p>
        </w:tc>
        <w:tc>
          <w:tcPr>
            <w:tcW w:w="3892" w:type="dxa"/>
          </w:tcPr>
          <w:p w:rsidR="009A17A3" w:rsidRDefault="009A17A3" w14:paraId="472FC747" w14:textId="77777777"/>
        </w:tc>
      </w:tr>
    </w:tbl>
    <w:p w:rsidR="009A17A3" w:rsidP="00C513D3" w:rsidRDefault="009A17A3" w14:paraId="13A3D546" w14:textId="77777777">
      <w:pPr>
        <w:pStyle w:val="Verdana7"/>
      </w:pPr>
    </w:p>
    <w:sectPr w:rsidR="009A17A3">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98BE7" w14:textId="77777777" w:rsidR="00424959" w:rsidRDefault="00424959">
      <w:pPr>
        <w:spacing w:line="240" w:lineRule="auto"/>
      </w:pPr>
      <w:r>
        <w:separator/>
      </w:r>
    </w:p>
  </w:endnote>
  <w:endnote w:type="continuationSeparator" w:id="0">
    <w:p w14:paraId="4BDF2B98" w14:textId="77777777" w:rsidR="00424959" w:rsidRDefault="004249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E1B5E" w14:textId="77777777" w:rsidR="00424959" w:rsidRDefault="00424959">
      <w:pPr>
        <w:spacing w:line="240" w:lineRule="auto"/>
      </w:pPr>
      <w:r>
        <w:separator/>
      </w:r>
    </w:p>
  </w:footnote>
  <w:footnote w:type="continuationSeparator" w:id="0">
    <w:p w14:paraId="1B926344" w14:textId="77777777" w:rsidR="00424959" w:rsidRDefault="004249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61733" w14:textId="77777777" w:rsidR="009A17A3" w:rsidRDefault="00E5666D">
    <w:r>
      <w:rPr>
        <w:noProof/>
      </w:rPr>
      <mc:AlternateContent>
        <mc:Choice Requires="wps">
          <w:drawing>
            <wp:anchor distT="0" distB="0" distL="0" distR="0" simplePos="0" relativeHeight="251652096" behindDoc="0" locked="1" layoutInCell="1" allowOverlap="1" wp14:anchorId="73DA1142" wp14:editId="0FD512AE">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59B8B51" w14:textId="77777777" w:rsidR="009A17A3" w:rsidRDefault="00E5666D">
                          <w:pPr>
                            <w:pStyle w:val="StandaardReferentiegegevensKop"/>
                          </w:pPr>
                          <w:r>
                            <w:t>Ons kenmerk</w:t>
                          </w:r>
                        </w:p>
                        <w:p w14:paraId="6B3C973D" w14:textId="77777777" w:rsidR="00B14591" w:rsidRDefault="000A2392">
                          <w:pPr>
                            <w:pStyle w:val="StandaardReferentiegegevens"/>
                          </w:pPr>
                          <w:r>
                            <w:fldChar w:fldCharType="begin"/>
                          </w:r>
                          <w:r>
                            <w:instrText xml:space="preserve"> DOCPROPERTY  "Kenmerk"  \* MERGEFORMAT </w:instrText>
                          </w:r>
                          <w:r>
                            <w:fldChar w:fldCharType="separate"/>
                          </w:r>
                          <w:r>
                            <w:t>2025-0000605572</w:t>
                          </w:r>
                          <w:r>
                            <w:fldChar w:fldCharType="end"/>
                          </w:r>
                        </w:p>
                      </w:txbxContent>
                    </wps:txbx>
                    <wps:bodyPr vert="horz" wrap="square" lIns="0" tIns="0" rIns="0" bIns="0" anchor="t" anchorCtr="0"/>
                  </wps:wsp>
                </a:graphicData>
              </a:graphic>
            </wp:anchor>
          </w:drawing>
        </mc:Choice>
        <mc:Fallback>
          <w:pict>
            <v:shapetype w14:anchorId="73DA1142"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59B8B51" w14:textId="77777777" w:rsidR="009A17A3" w:rsidRDefault="00E5666D">
                    <w:pPr>
                      <w:pStyle w:val="StandaardReferentiegegevensKop"/>
                    </w:pPr>
                    <w:r>
                      <w:t>Ons kenmerk</w:t>
                    </w:r>
                  </w:p>
                  <w:p w14:paraId="6B3C973D" w14:textId="77777777" w:rsidR="00B14591" w:rsidRDefault="000A2392">
                    <w:pPr>
                      <w:pStyle w:val="StandaardReferentiegegevens"/>
                    </w:pPr>
                    <w:r>
                      <w:fldChar w:fldCharType="begin"/>
                    </w:r>
                    <w:r>
                      <w:instrText xml:space="preserve"> DOCPROPERTY  "Kenmerk"  \* MERGEFORMAT </w:instrText>
                    </w:r>
                    <w:r>
                      <w:fldChar w:fldCharType="separate"/>
                    </w:r>
                    <w:r>
                      <w:t>2025-0000605572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C3A60DE" wp14:editId="66A325AC">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DD41AD9" w14:textId="77777777" w:rsidR="00B14591" w:rsidRDefault="000A239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C3A60DE"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DD41AD9" w14:textId="77777777" w:rsidR="00B14591" w:rsidRDefault="000A239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BE92F99" wp14:editId="5BD3BA93">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0F6B525" w14:textId="77777777" w:rsidR="00B14591" w:rsidRDefault="000A239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BE92F99"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0F6B525" w14:textId="77777777" w:rsidR="00B14591" w:rsidRDefault="000A2392">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FDEA" w14:textId="77777777" w:rsidR="009A17A3" w:rsidRDefault="00E5666D">
    <w:pPr>
      <w:spacing w:after="7029" w:line="14" w:lineRule="exact"/>
    </w:pPr>
    <w:r>
      <w:rPr>
        <w:noProof/>
      </w:rPr>
      <mc:AlternateContent>
        <mc:Choice Requires="wps">
          <w:drawing>
            <wp:anchor distT="0" distB="0" distL="0" distR="0" simplePos="0" relativeHeight="251655168" behindDoc="0" locked="1" layoutInCell="1" allowOverlap="1" wp14:anchorId="64A989DE" wp14:editId="571AFC23">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D3BBCC4" w14:textId="77777777" w:rsidR="009A17A3" w:rsidRDefault="00E5666D">
                          <w:pPr>
                            <w:spacing w:line="240" w:lineRule="auto"/>
                          </w:pPr>
                          <w:r>
                            <w:rPr>
                              <w:noProof/>
                            </w:rPr>
                            <w:drawing>
                              <wp:inline distT="0" distB="0" distL="0" distR="0" wp14:anchorId="0BBB4BC4" wp14:editId="2B565BD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4A989DE"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D3BBCC4" w14:textId="77777777" w:rsidR="009A17A3" w:rsidRDefault="00E5666D">
                    <w:pPr>
                      <w:spacing w:line="240" w:lineRule="auto"/>
                    </w:pPr>
                    <w:r>
                      <w:rPr>
                        <w:noProof/>
                      </w:rPr>
                      <w:drawing>
                        <wp:inline distT="0" distB="0" distL="0" distR="0" wp14:anchorId="0BBB4BC4" wp14:editId="2B565BD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4147B989" wp14:editId="77A5890B">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059DFA2" w14:textId="77777777" w:rsidR="002B3A5D" w:rsidRDefault="002B3A5D"/>
                      </w:txbxContent>
                    </wps:txbx>
                    <wps:bodyPr vert="horz" wrap="square" lIns="0" tIns="0" rIns="0" bIns="0" anchor="t" anchorCtr="0"/>
                  </wps:wsp>
                </a:graphicData>
              </a:graphic>
            </wp:anchor>
          </w:drawing>
        </mc:Choice>
        <mc:Fallback>
          <w:pict>
            <v:shape w14:anchorId="4147B989"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059DFA2" w14:textId="77777777" w:rsidR="002B3A5D" w:rsidRDefault="002B3A5D"/>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48767C1" wp14:editId="79A41B38">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FC17EFE" w14:textId="77777777" w:rsidR="009A17A3" w:rsidRDefault="00572894">
                          <w:pPr>
                            <w:pStyle w:val="StandaardReferentiegegevens"/>
                          </w:pPr>
                          <w:r>
                            <w:rPr>
                              <w:b/>
                              <w:bCs/>
                            </w:rPr>
                            <w:t>DG Belastingdienst</w:t>
                          </w:r>
                          <w:r>
                            <w:rPr>
                              <w:b/>
                              <w:bCs/>
                            </w:rPr>
                            <w:br/>
                            <w:t xml:space="preserve">Directie Bestuurlijke </w:t>
                          </w:r>
                          <w:r w:rsidR="008A161B">
                            <w:rPr>
                              <w:b/>
                              <w:bCs/>
                            </w:rPr>
                            <w:t xml:space="preserve">en </w:t>
                          </w:r>
                          <w:r>
                            <w:rPr>
                              <w:b/>
                              <w:bCs/>
                            </w:rPr>
                            <w:t>Politieke Zaken</w:t>
                          </w:r>
                          <w:r>
                            <w:br/>
                            <w:t>Korte Voorhout 7</w:t>
                          </w:r>
                        </w:p>
                        <w:p w14:paraId="1D31B55C" w14:textId="77777777" w:rsidR="009A17A3" w:rsidRDefault="00E5666D">
                          <w:pPr>
                            <w:pStyle w:val="StandaardReferentiegegevens"/>
                          </w:pPr>
                          <w:r>
                            <w:t>2511 CW  's-Gravenhage</w:t>
                          </w:r>
                        </w:p>
                        <w:p w14:paraId="17075128" w14:textId="77777777" w:rsidR="009A17A3" w:rsidRDefault="00E5666D">
                          <w:pPr>
                            <w:pStyle w:val="StandaardReferentiegegevens"/>
                          </w:pPr>
                          <w:r>
                            <w:t>POSTBUS 20201</w:t>
                          </w:r>
                        </w:p>
                        <w:p w14:paraId="0EC130FE" w14:textId="77777777" w:rsidR="009A17A3" w:rsidRPr="0050311E" w:rsidRDefault="00E5666D">
                          <w:pPr>
                            <w:pStyle w:val="StandaardReferentiegegevens"/>
                          </w:pPr>
                          <w:r w:rsidRPr="0050311E">
                            <w:t>2500 EE  's-Gravenhage</w:t>
                          </w:r>
                        </w:p>
                        <w:p w14:paraId="2481425D" w14:textId="77777777" w:rsidR="009A17A3" w:rsidRPr="0050311E" w:rsidRDefault="00E5666D">
                          <w:pPr>
                            <w:pStyle w:val="StandaardReferentiegegevens"/>
                          </w:pPr>
                          <w:proofErr w:type="gramStart"/>
                          <w:r w:rsidRPr="0050311E">
                            <w:t>www.rijksoverheid.nl/fin</w:t>
                          </w:r>
                          <w:proofErr w:type="gramEnd"/>
                        </w:p>
                        <w:p w14:paraId="0DDBA535" w14:textId="77777777" w:rsidR="009A17A3" w:rsidRPr="0050311E" w:rsidRDefault="009A17A3">
                          <w:pPr>
                            <w:pStyle w:val="WitregelW2"/>
                          </w:pPr>
                        </w:p>
                        <w:p w14:paraId="3E5D974E" w14:textId="77777777" w:rsidR="009A17A3" w:rsidRDefault="00E5666D">
                          <w:pPr>
                            <w:pStyle w:val="StandaardReferentiegegevensKop"/>
                          </w:pPr>
                          <w:r>
                            <w:t>Ons kenmerk</w:t>
                          </w:r>
                        </w:p>
                        <w:p w14:paraId="278255E4" w14:textId="77777777" w:rsidR="00B14591" w:rsidRDefault="000A2392">
                          <w:pPr>
                            <w:pStyle w:val="StandaardReferentiegegevens"/>
                          </w:pPr>
                          <w:r>
                            <w:fldChar w:fldCharType="begin"/>
                          </w:r>
                          <w:r>
                            <w:instrText xml:space="preserve"> DOCPROPERTY  "Kenmerk"  \* MERGEFORMAT </w:instrText>
                          </w:r>
                          <w:r>
                            <w:fldChar w:fldCharType="separate"/>
                          </w:r>
                          <w:r>
                            <w:t>2025-0000605572</w:t>
                          </w:r>
                          <w:r>
                            <w:fldChar w:fldCharType="end"/>
                          </w:r>
                        </w:p>
                        <w:p w14:paraId="4E25DB67" w14:textId="77777777" w:rsidR="009A17A3" w:rsidRDefault="009A17A3">
                          <w:pPr>
                            <w:pStyle w:val="WitregelW1"/>
                          </w:pPr>
                        </w:p>
                        <w:p w14:paraId="1D5ED483" w14:textId="77777777" w:rsidR="009A17A3" w:rsidRDefault="00E5666D">
                          <w:pPr>
                            <w:pStyle w:val="StandaardReferentiegegevensKop"/>
                          </w:pPr>
                          <w:r>
                            <w:t>Uw brief (kenmerk)</w:t>
                          </w:r>
                        </w:p>
                        <w:p w14:paraId="5A0B741D" w14:textId="77777777" w:rsidR="00B14591" w:rsidRDefault="000A2392">
                          <w:pPr>
                            <w:pStyle w:val="StandaardReferentiegegevens"/>
                          </w:pPr>
                          <w:r>
                            <w:fldChar w:fldCharType="begin"/>
                          </w:r>
                          <w:r>
                            <w:instrText xml:space="preserve"> DOCPROPERTY  "UwKenmerk"  \* MERGEFORMAT </w:instrText>
                          </w:r>
                          <w:r>
                            <w:fldChar w:fldCharType="end"/>
                          </w:r>
                        </w:p>
                        <w:p w14:paraId="0472642A" w14:textId="77777777" w:rsidR="009A17A3" w:rsidRDefault="009A17A3">
                          <w:pPr>
                            <w:pStyle w:val="WitregelW1"/>
                          </w:pPr>
                        </w:p>
                        <w:p w14:paraId="33795AC1" w14:textId="77777777" w:rsidR="009A17A3" w:rsidRDefault="00E5666D">
                          <w:pPr>
                            <w:pStyle w:val="StandaardReferentiegegevensKop"/>
                          </w:pPr>
                          <w:r>
                            <w:t>Bijlagen</w:t>
                          </w:r>
                        </w:p>
                        <w:p w14:paraId="519B5A21" w14:textId="77777777" w:rsidR="009A17A3" w:rsidRPr="00F4095E" w:rsidRDefault="00F4095E" w:rsidP="00F4095E">
                          <w:pPr>
                            <w:pStyle w:val="StandaardReferentiegegevens"/>
                            <w:numPr>
                              <w:ilvl w:val="0"/>
                              <w:numId w:val="8"/>
                            </w:numPr>
                          </w:pPr>
                          <w:r w:rsidRPr="00F4095E">
                            <w:t>Jaarplan 2026</w:t>
                          </w:r>
                        </w:p>
                        <w:p w14:paraId="4FDD90C9" w14:textId="77777777" w:rsidR="00F4095E" w:rsidRPr="00F4095E" w:rsidRDefault="00F4095E" w:rsidP="007B293A">
                          <w:pPr>
                            <w:pStyle w:val="Lijstalinea"/>
                            <w:ind w:left="360"/>
                            <w:rPr>
                              <w:sz w:val="13"/>
                              <w:szCs w:val="13"/>
                            </w:rPr>
                          </w:pPr>
                        </w:p>
                      </w:txbxContent>
                    </wps:txbx>
                    <wps:bodyPr vert="horz" wrap="square" lIns="0" tIns="0" rIns="0" bIns="0" anchor="t" anchorCtr="0"/>
                  </wps:wsp>
                </a:graphicData>
              </a:graphic>
            </wp:anchor>
          </w:drawing>
        </mc:Choice>
        <mc:Fallback>
          <w:pict>
            <v:shape w14:anchorId="248767C1"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FC17EFE" w14:textId="77777777" w:rsidR="009A17A3" w:rsidRDefault="00572894">
                    <w:pPr>
                      <w:pStyle w:val="StandaardReferentiegegevens"/>
                    </w:pPr>
                    <w:r>
                      <w:rPr>
                        <w:b/>
                        <w:bCs/>
                      </w:rPr>
                      <w:t>DG Belastingdienst</w:t>
                    </w:r>
                    <w:r>
                      <w:rPr>
                        <w:b/>
                        <w:bCs/>
                      </w:rPr>
                      <w:br/>
                      <w:t xml:space="preserve">Directie Bestuurlijke </w:t>
                    </w:r>
                    <w:r w:rsidR="008A161B">
                      <w:rPr>
                        <w:b/>
                        <w:bCs/>
                      </w:rPr>
                      <w:t xml:space="preserve">en </w:t>
                    </w:r>
                    <w:r>
                      <w:rPr>
                        <w:b/>
                        <w:bCs/>
                      </w:rPr>
                      <w:t>Politieke Zaken</w:t>
                    </w:r>
                    <w:r>
                      <w:br/>
                      <w:t>Korte Voorhout 7</w:t>
                    </w:r>
                  </w:p>
                  <w:p w14:paraId="1D31B55C" w14:textId="77777777" w:rsidR="009A17A3" w:rsidRDefault="00E5666D">
                    <w:pPr>
                      <w:pStyle w:val="StandaardReferentiegegevens"/>
                    </w:pPr>
                    <w:r>
                      <w:t>2511 CW  's-Gravenhage</w:t>
                    </w:r>
                  </w:p>
                  <w:p w14:paraId="17075128" w14:textId="77777777" w:rsidR="009A17A3" w:rsidRDefault="00E5666D">
                    <w:pPr>
                      <w:pStyle w:val="StandaardReferentiegegevens"/>
                    </w:pPr>
                    <w:r>
                      <w:t>POSTBUS 20201</w:t>
                    </w:r>
                  </w:p>
                  <w:p w14:paraId="0EC130FE" w14:textId="77777777" w:rsidR="009A17A3" w:rsidRPr="0050311E" w:rsidRDefault="00E5666D">
                    <w:pPr>
                      <w:pStyle w:val="StandaardReferentiegegevens"/>
                    </w:pPr>
                    <w:r w:rsidRPr="0050311E">
                      <w:t>2500 EE  's-Gravenhage</w:t>
                    </w:r>
                  </w:p>
                  <w:p w14:paraId="2481425D" w14:textId="77777777" w:rsidR="009A17A3" w:rsidRPr="0050311E" w:rsidRDefault="00E5666D">
                    <w:pPr>
                      <w:pStyle w:val="StandaardReferentiegegevens"/>
                    </w:pPr>
                    <w:proofErr w:type="gramStart"/>
                    <w:r w:rsidRPr="0050311E">
                      <w:t>www.rijksoverheid.nl/fin</w:t>
                    </w:r>
                    <w:proofErr w:type="gramEnd"/>
                  </w:p>
                  <w:p w14:paraId="0DDBA535" w14:textId="77777777" w:rsidR="009A17A3" w:rsidRPr="0050311E" w:rsidRDefault="009A17A3">
                    <w:pPr>
                      <w:pStyle w:val="WitregelW2"/>
                    </w:pPr>
                  </w:p>
                  <w:p w14:paraId="3E5D974E" w14:textId="77777777" w:rsidR="009A17A3" w:rsidRDefault="00E5666D">
                    <w:pPr>
                      <w:pStyle w:val="StandaardReferentiegegevensKop"/>
                    </w:pPr>
                    <w:r>
                      <w:t>Ons kenmerk</w:t>
                    </w:r>
                  </w:p>
                  <w:p w14:paraId="278255E4" w14:textId="77777777" w:rsidR="00B14591" w:rsidRDefault="000A2392">
                    <w:pPr>
                      <w:pStyle w:val="StandaardReferentiegegevens"/>
                    </w:pPr>
                    <w:r>
                      <w:fldChar w:fldCharType="begin"/>
                    </w:r>
                    <w:r>
                      <w:instrText xml:space="preserve"> DOCPROPERTY  "Kenmerk"  \* MERGEFORMAT </w:instrText>
                    </w:r>
                    <w:r>
                      <w:fldChar w:fldCharType="separate"/>
                    </w:r>
                    <w:r>
                      <w:t>2025-0000605572</w:t>
                    </w:r>
                    <w:r>
                      <w:fldChar w:fldCharType="end"/>
                    </w:r>
                  </w:p>
                  <w:p w14:paraId="4E25DB67" w14:textId="77777777" w:rsidR="009A17A3" w:rsidRDefault="009A17A3">
                    <w:pPr>
                      <w:pStyle w:val="WitregelW1"/>
                    </w:pPr>
                  </w:p>
                  <w:p w14:paraId="1D5ED483" w14:textId="77777777" w:rsidR="009A17A3" w:rsidRDefault="00E5666D">
                    <w:pPr>
                      <w:pStyle w:val="StandaardReferentiegegevensKop"/>
                    </w:pPr>
                    <w:r>
                      <w:t>Uw brief (kenmerk)</w:t>
                    </w:r>
                  </w:p>
                  <w:p w14:paraId="5A0B741D" w14:textId="77777777" w:rsidR="00B14591" w:rsidRDefault="000A2392">
                    <w:pPr>
                      <w:pStyle w:val="StandaardReferentiegegevens"/>
                    </w:pPr>
                    <w:r>
                      <w:fldChar w:fldCharType="begin"/>
                    </w:r>
                    <w:r>
                      <w:instrText xml:space="preserve"> DOCPROPERTY  "UwKenmerk"  \* MERGEFORMAT </w:instrText>
                    </w:r>
                    <w:r>
                      <w:fldChar w:fldCharType="end"/>
                    </w:r>
                  </w:p>
                  <w:p w14:paraId="0472642A" w14:textId="77777777" w:rsidR="009A17A3" w:rsidRDefault="009A17A3">
                    <w:pPr>
                      <w:pStyle w:val="WitregelW1"/>
                    </w:pPr>
                  </w:p>
                  <w:p w14:paraId="33795AC1" w14:textId="77777777" w:rsidR="009A17A3" w:rsidRDefault="00E5666D">
                    <w:pPr>
                      <w:pStyle w:val="StandaardReferentiegegevensKop"/>
                    </w:pPr>
                    <w:r>
                      <w:t>Bijlagen</w:t>
                    </w:r>
                  </w:p>
                  <w:p w14:paraId="519B5A21" w14:textId="77777777" w:rsidR="009A17A3" w:rsidRPr="00F4095E" w:rsidRDefault="00F4095E" w:rsidP="00F4095E">
                    <w:pPr>
                      <w:pStyle w:val="StandaardReferentiegegevens"/>
                      <w:numPr>
                        <w:ilvl w:val="0"/>
                        <w:numId w:val="8"/>
                      </w:numPr>
                    </w:pPr>
                    <w:r w:rsidRPr="00F4095E">
                      <w:t>Jaarplan 2026</w:t>
                    </w:r>
                  </w:p>
                  <w:p w14:paraId="4FDD90C9" w14:textId="77777777" w:rsidR="00F4095E" w:rsidRPr="00F4095E" w:rsidRDefault="00F4095E" w:rsidP="007B293A">
                    <w:pPr>
                      <w:pStyle w:val="Lijstalinea"/>
                      <w:ind w:left="360"/>
                      <w:rPr>
                        <w:sz w:val="13"/>
                        <w:szCs w:val="13"/>
                      </w:rPr>
                    </w:pP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7B537D2" wp14:editId="6E2B2C28">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16482AB" w14:textId="77777777" w:rsidR="009A17A3" w:rsidRDefault="00E5666D">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7B537D2"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16482AB" w14:textId="77777777" w:rsidR="009A17A3" w:rsidRDefault="00E5666D">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949F591" wp14:editId="755E790A">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33D4424" w14:textId="77777777" w:rsidR="00B14591" w:rsidRDefault="000A2392">
                          <w:pPr>
                            <w:pStyle w:val="Rubricering"/>
                          </w:pPr>
                          <w:r>
                            <w:fldChar w:fldCharType="begin"/>
                          </w:r>
                          <w:r>
                            <w:instrText xml:space="preserve"> DOCPROPERTY  "Rubricering"  \* MERGEFORMAT </w:instrText>
                          </w:r>
                          <w:r>
                            <w:fldChar w:fldCharType="end"/>
                          </w:r>
                        </w:p>
                        <w:p w14:paraId="606BB9E5" w14:textId="77777777" w:rsidR="000A2392" w:rsidRDefault="00E5666D">
                          <w:r>
                            <w:fldChar w:fldCharType="begin"/>
                          </w:r>
                          <w:r w:rsidR="000A2392">
                            <w:instrText xml:space="preserve"> DOCPROPERTY  "Aan"  \* MERGEFORMAT </w:instrText>
                          </w:r>
                          <w:r>
                            <w:fldChar w:fldCharType="separate"/>
                          </w:r>
                          <w:r w:rsidR="000A2392">
                            <w:t>Voorzitter van de Tweede Kamer der Staten-Generaal</w:t>
                          </w:r>
                        </w:p>
                        <w:p w14:paraId="1FC77577" w14:textId="77777777" w:rsidR="000A2392" w:rsidRDefault="000A2392">
                          <w:r>
                            <w:t>Postbus 20018</w:t>
                          </w:r>
                        </w:p>
                        <w:p w14:paraId="41F21698" w14:textId="77777777" w:rsidR="000A2392" w:rsidRDefault="000A2392">
                          <w:r>
                            <w:t>2500 EA  DEN HAAG</w:t>
                          </w:r>
                        </w:p>
                        <w:p w14:paraId="7F59A02E" w14:textId="77777777" w:rsidR="009A17A3" w:rsidRDefault="00E5666D">
                          <w:r>
                            <w:fldChar w:fldCharType="end"/>
                          </w:r>
                        </w:p>
                      </w:txbxContent>
                    </wps:txbx>
                    <wps:bodyPr vert="horz" wrap="square" lIns="0" tIns="0" rIns="0" bIns="0" anchor="t" anchorCtr="0"/>
                  </wps:wsp>
                </a:graphicData>
              </a:graphic>
            </wp:anchor>
          </w:drawing>
        </mc:Choice>
        <mc:Fallback>
          <w:pict>
            <v:shape w14:anchorId="0949F591"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33D4424" w14:textId="77777777" w:rsidR="00B14591" w:rsidRDefault="000A2392">
                    <w:pPr>
                      <w:pStyle w:val="Rubricering"/>
                    </w:pPr>
                    <w:r>
                      <w:fldChar w:fldCharType="begin"/>
                    </w:r>
                    <w:r>
                      <w:instrText xml:space="preserve"> DOCPROPERTY  "Rubricering"  \* MERGEFORMAT </w:instrText>
                    </w:r>
                    <w:r>
                      <w:fldChar w:fldCharType="end"/>
                    </w:r>
                  </w:p>
                  <w:p w14:paraId="606BB9E5" w14:textId="77777777" w:rsidR="000A2392" w:rsidRDefault="00E5666D">
                    <w:r>
                      <w:fldChar w:fldCharType="begin"/>
                    </w:r>
                    <w:r w:rsidR="000A2392">
                      <w:instrText xml:space="preserve"> DOCPROPERTY  "Aan"  \* MERGEFORMAT </w:instrText>
                    </w:r>
                    <w:r>
                      <w:fldChar w:fldCharType="separate"/>
                    </w:r>
                    <w:r w:rsidR="000A2392">
                      <w:t>Voorzitter van de Tweede Kamer der Staten-Generaal</w:t>
                    </w:r>
                  </w:p>
                  <w:p w14:paraId="1FC77577" w14:textId="77777777" w:rsidR="000A2392" w:rsidRDefault="000A2392">
                    <w:r>
                      <w:t>Postbus 20018</w:t>
                    </w:r>
                  </w:p>
                  <w:p w14:paraId="41F21698" w14:textId="77777777" w:rsidR="000A2392" w:rsidRDefault="000A2392">
                    <w:r>
                      <w:t>2500 EA  DEN HAAG</w:t>
                    </w:r>
                  </w:p>
                  <w:p w14:paraId="7F59A02E" w14:textId="77777777" w:rsidR="009A17A3" w:rsidRDefault="00E5666D">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4566BC5" wp14:editId="42713736">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AF1B715" w14:textId="77777777" w:rsidR="00B14591" w:rsidRDefault="000A239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4566BC5"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AF1B715" w14:textId="77777777" w:rsidR="00B14591" w:rsidRDefault="000A239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C5FF9DF" wp14:editId="59019F06">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A17A3" w14:paraId="4072DA66" w14:textId="77777777">
                            <w:trPr>
                              <w:trHeight w:val="200"/>
                            </w:trPr>
                            <w:tc>
                              <w:tcPr>
                                <w:tcW w:w="1140" w:type="dxa"/>
                              </w:tcPr>
                              <w:p w14:paraId="4A913B5F" w14:textId="77777777" w:rsidR="009A17A3" w:rsidRDefault="009A17A3"/>
                            </w:tc>
                            <w:tc>
                              <w:tcPr>
                                <w:tcW w:w="5400" w:type="dxa"/>
                              </w:tcPr>
                              <w:p w14:paraId="409F75B1" w14:textId="77777777" w:rsidR="009A17A3" w:rsidRDefault="009A17A3"/>
                            </w:tc>
                          </w:tr>
                          <w:tr w:rsidR="009A17A3" w14:paraId="70278F0D" w14:textId="77777777">
                            <w:trPr>
                              <w:trHeight w:val="240"/>
                            </w:trPr>
                            <w:tc>
                              <w:tcPr>
                                <w:tcW w:w="1140" w:type="dxa"/>
                              </w:tcPr>
                              <w:p w14:paraId="11313F64" w14:textId="77777777" w:rsidR="009A17A3" w:rsidRDefault="00E5666D">
                                <w:r>
                                  <w:t>Datum</w:t>
                                </w:r>
                              </w:p>
                            </w:tc>
                            <w:tc>
                              <w:tcPr>
                                <w:tcW w:w="5400" w:type="dxa"/>
                              </w:tcPr>
                              <w:p w14:paraId="2959ABFB" w14:textId="3A134E76" w:rsidR="009A17A3" w:rsidRDefault="000A2392">
                                <w:r>
                                  <w:t>11 december 2025</w:t>
                                </w:r>
                              </w:p>
                            </w:tc>
                          </w:tr>
                          <w:tr w:rsidR="009A17A3" w14:paraId="306396BB" w14:textId="77777777">
                            <w:trPr>
                              <w:trHeight w:val="240"/>
                            </w:trPr>
                            <w:tc>
                              <w:tcPr>
                                <w:tcW w:w="1140" w:type="dxa"/>
                              </w:tcPr>
                              <w:p w14:paraId="38A7E1E1" w14:textId="77777777" w:rsidR="009A17A3" w:rsidRDefault="00E5666D">
                                <w:r>
                                  <w:t>Betreft</w:t>
                                </w:r>
                              </w:p>
                            </w:tc>
                            <w:tc>
                              <w:tcPr>
                                <w:tcW w:w="5400" w:type="dxa"/>
                              </w:tcPr>
                              <w:p w14:paraId="1B914DD5" w14:textId="77777777" w:rsidR="009A17A3" w:rsidRDefault="00C513D3">
                                <w:fldSimple w:instr=" DOCPROPERTY  &quot;Onderwerp&quot;  \* MERGEFORMAT ">
                                  <w:r w:rsidR="000A2392">
                                    <w:t>Aanbiedingsbrief Jaarplan Belastingdienst 2026</w:t>
                                  </w:r>
                                </w:fldSimple>
                              </w:p>
                            </w:tc>
                          </w:tr>
                          <w:tr w:rsidR="009A17A3" w14:paraId="52CA97FC" w14:textId="77777777">
                            <w:trPr>
                              <w:trHeight w:val="200"/>
                            </w:trPr>
                            <w:tc>
                              <w:tcPr>
                                <w:tcW w:w="1140" w:type="dxa"/>
                              </w:tcPr>
                              <w:p w14:paraId="779A602B" w14:textId="77777777" w:rsidR="009A17A3" w:rsidRDefault="009A17A3"/>
                            </w:tc>
                            <w:tc>
                              <w:tcPr>
                                <w:tcW w:w="4738" w:type="dxa"/>
                              </w:tcPr>
                              <w:p w14:paraId="78684276" w14:textId="77777777" w:rsidR="009A17A3" w:rsidRDefault="009A17A3"/>
                            </w:tc>
                          </w:tr>
                        </w:tbl>
                        <w:p w14:paraId="413586C6" w14:textId="77777777" w:rsidR="002B3A5D" w:rsidRDefault="002B3A5D"/>
                      </w:txbxContent>
                    </wps:txbx>
                    <wps:bodyPr vert="horz" wrap="square" lIns="0" tIns="0" rIns="0" bIns="0" anchor="t" anchorCtr="0"/>
                  </wps:wsp>
                </a:graphicData>
              </a:graphic>
            </wp:anchor>
          </w:drawing>
        </mc:Choice>
        <mc:Fallback>
          <w:pict>
            <v:shape w14:anchorId="0C5FF9DF"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9A17A3" w14:paraId="4072DA66" w14:textId="77777777">
                      <w:trPr>
                        <w:trHeight w:val="200"/>
                      </w:trPr>
                      <w:tc>
                        <w:tcPr>
                          <w:tcW w:w="1140" w:type="dxa"/>
                        </w:tcPr>
                        <w:p w14:paraId="4A913B5F" w14:textId="77777777" w:rsidR="009A17A3" w:rsidRDefault="009A17A3"/>
                      </w:tc>
                      <w:tc>
                        <w:tcPr>
                          <w:tcW w:w="5400" w:type="dxa"/>
                        </w:tcPr>
                        <w:p w14:paraId="409F75B1" w14:textId="77777777" w:rsidR="009A17A3" w:rsidRDefault="009A17A3"/>
                      </w:tc>
                    </w:tr>
                    <w:tr w:rsidR="009A17A3" w14:paraId="70278F0D" w14:textId="77777777">
                      <w:trPr>
                        <w:trHeight w:val="240"/>
                      </w:trPr>
                      <w:tc>
                        <w:tcPr>
                          <w:tcW w:w="1140" w:type="dxa"/>
                        </w:tcPr>
                        <w:p w14:paraId="11313F64" w14:textId="77777777" w:rsidR="009A17A3" w:rsidRDefault="00E5666D">
                          <w:r>
                            <w:t>Datum</w:t>
                          </w:r>
                        </w:p>
                      </w:tc>
                      <w:tc>
                        <w:tcPr>
                          <w:tcW w:w="5400" w:type="dxa"/>
                        </w:tcPr>
                        <w:p w14:paraId="2959ABFB" w14:textId="3A134E76" w:rsidR="009A17A3" w:rsidRDefault="000A2392">
                          <w:r>
                            <w:t>11 december 2025</w:t>
                          </w:r>
                        </w:p>
                      </w:tc>
                    </w:tr>
                    <w:tr w:rsidR="009A17A3" w14:paraId="306396BB" w14:textId="77777777">
                      <w:trPr>
                        <w:trHeight w:val="240"/>
                      </w:trPr>
                      <w:tc>
                        <w:tcPr>
                          <w:tcW w:w="1140" w:type="dxa"/>
                        </w:tcPr>
                        <w:p w14:paraId="38A7E1E1" w14:textId="77777777" w:rsidR="009A17A3" w:rsidRDefault="00E5666D">
                          <w:r>
                            <w:t>Betreft</w:t>
                          </w:r>
                        </w:p>
                      </w:tc>
                      <w:tc>
                        <w:tcPr>
                          <w:tcW w:w="5400" w:type="dxa"/>
                        </w:tcPr>
                        <w:p w14:paraId="1B914DD5" w14:textId="77777777" w:rsidR="009A17A3" w:rsidRDefault="00C513D3">
                          <w:fldSimple w:instr=" DOCPROPERTY  &quot;Onderwerp&quot;  \* MERGEFORMAT ">
                            <w:r w:rsidR="000A2392">
                              <w:t>Aanbiedingsbrief Jaarplan Belastingdienst 2026</w:t>
                            </w:r>
                          </w:fldSimple>
                        </w:p>
                      </w:tc>
                    </w:tr>
                    <w:tr w:rsidR="009A17A3" w14:paraId="52CA97FC" w14:textId="77777777">
                      <w:trPr>
                        <w:trHeight w:val="200"/>
                      </w:trPr>
                      <w:tc>
                        <w:tcPr>
                          <w:tcW w:w="1140" w:type="dxa"/>
                        </w:tcPr>
                        <w:p w14:paraId="779A602B" w14:textId="77777777" w:rsidR="009A17A3" w:rsidRDefault="009A17A3"/>
                      </w:tc>
                      <w:tc>
                        <w:tcPr>
                          <w:tcW w:w="4738" w:type="dxa"/>
                        </w:tcPr>
                        <w:p w14:paraId="78684276" w14:textId="77777777" w:rsidR="009A17A3" w:rsidRDefault="009A17A3"/>
                      </w:tc>
                    </w:tr>
                  </w:tbl>
                  <w:p w14:paraId="413586C6" w14:textId="77777777" w:rsidR="002B3A5D" w:rsidRDefault="002B3A5D"/>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2E3EA02B" wp14:editId="3393562E">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85D949C" w14:textId="77777777" w:rsidR="00B14591" w:rsidRDefault="000A239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E3EA02B"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85D949C" w14:textId="77777777" w:rsidR="00B14591" w:rsidRDefault="000A2392">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365E0445" wp14:editId="4FD69193">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EECF35E" w14:textId="77777777" w:rsidR="002B3A5D" w:rsidRDefault="002B3A5D"/>
                      </w:txbxContent>
                    </wps:txbx>
                    <wps:bodyPr vert="horz" wrap="square" lIns="0" tIns="0" rIns="0" bIns="0" anchor="t" anchorCtr="0"/>
                  </wps:wsp>
                </a:graphicData>
              </a:graphic>
            </wp:anchor>
          </w:drawing>
        </mc:Choice>
        <mc:Fallback>
          <w:pict>
            <v:shape w14:anchorId="365E0445"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EECF35E" w14:textId="77777777" w:rsidR="002B3A5D" w:rsidRDefault="002B3A5D"/>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01B4A4"/>
    <w:multiLevelType w:val="multilevel"/>
    <w:tmpl w:val="5E6FC825"/>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0D79243"/>
    <w:multiLevelType w:val="multilevel"/>
    <w:tmpl w:val="5ABC5F0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91A3B80"/>
    <w:multiLevelType w:val="multilevel"/>
    <w:tmpl w:val="76BAEB9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43A60AE"/>
    <w:multiLevelType w:val="multilevel"/>
    <w:tmpl w:val="2686B651"/>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414140"/>
    <w:multiLevelType w:val="hybridMultilevel"/>
    <w:tmpl w:val="BB843DC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D334811"/>
    <w:multiLevelType w:val="multilevel"/>
    <w:tmpl w:val="FFC982E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600BD505"/>
    <w:multiLevelType w:val="multilevel"/>
    <w:tmpl w:val="E8C9A49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6F591B"/>
    <w:multiLevelType w:val="hybridMultilevel"/>
    <w:tmpl w:val="9E884F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46649334">
    <w:abstractNumId w:val="3"/>
  </w:num>
  <w:num w:numId="2" w16cid:durableId="979769517">
    <w:abstractNumId w:val="0"/>
  </w:num>
  <w:num w:numId="3" w16cid:durableId="1665816600">
    <w:abstractNumId w:val="5"/>
  </w:num>
  <w:num w:numId="4" w16cid:durableId="376584983">
    <w:abstractNumId w:val="2"/>
  </w:num>
  <w:num w:numId="5" w16cid:durableId="344478002">
    <w:abstractNumId w:val="1"/>
  </w:num>
  <w:num w:numId="6" w16cid:durableId="738555625">
    <w:abstractNumId w:val="6"/>
  </w:num>
  <w:num w:numId="7" w16cid:durableId="771320103">
    <w:abstractNumId w:val="7"/>
  </w:num>
  <w:num w:numId="8" w16cid:durableId="2132279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894"/>
    <w:rsid w:val="00015B33"/>
    <w:rsid w:val="000202C7"/>
    <w:rsid w:val="000545E0"/>
    <w:rsid w:val="00062566"/>
    <w:rsid w:val="00064CCA"/>
    <w:rsid w:val="00067980"/>
    <w:rsid w:val="0007655D"/>
    <w:rsid w:val="00095EEB"/>
    <w:rsid w:val="0009696D"/>
    <w:rsid w:val="000A2392"/>
    <w:rsid w:val="000C2619"/>
    <w:rsid w:val="000C41FD"/>
    <w:rsid w:val="000C6B87"/>
    <w:rsid w:val="000E6441"/>
    <w:rsid w:val="00102297"/>
    <w:rsid w:val="00102CE4"/>
    <w:rsid w:val="0010570A"/>
    <w:rsid w:val="00111C28"/>
    <w:rsid w:val="001335F6"/>
    <w:rsid w:val="001464F0"/>
    <w:rsid w:val="00162AFC"/>
    <w:rsid w:val="00172EE6"/>
    <w:rsid w:val="001B1D10"/>
    <w:rsid w:val="001B4531"/>
    <w:rsid w:val="001B4C17"/>
    <w:rsid w:val="001E1659"/>
    <w:rsid w:val="001E5378"/>
    <w:rsid w:val="00201E7E"/>
    <w:rsid w:val="002252F9"/>
    <w:rsid w:val="002334A9"/>
    <w:rsid w:val="002346F5"/>
    <w:rsid w:val="00252AB4"/>
    <w:rsid w:val="00274ED6"/>
    <w:rsid w:val="002B3A5D"/>
    <w:rsid w:val="002C40DD"/>
    <w:rsid w:val="002D23C4"/>
    <w:rsid w:val="002E1C88"/>
    <w:rsid w:val="003130D8"/>
    <w:rsid w:val="003217A0"/>
    <w:rsid w:val="00344FCC"/>
    <w:rsid w:val="00353029"/>
    <w:rsid w:val="00367A80"/>
    <w:rsid w:val="00370EB3"/>
    <w:rsid w:val="003C77D6"/>
    <w:rsid w:val="003E5FCC"/>
    <w:rsid w:val="003F7825"/>
    <w:rsid w:val="0040766B"/>
    <w:rsid w:val="0041044C"/>
    <w:rsid w:val="004153C4"/>
    <w:rsid w:val="00424959"/>
    <w:rsid w:val="00426C15"/>
    <w:rsid w:val="00446718"/>
    <w:rsid w:val="00456B28"/>
    <w:rsid w:val="00474A75"/>
    <w:rsid w:val="0047502E"/>
    <w:rsid w:val="00476582"/>
    <w:rsid w:val="00482EBB"/>
    <w:rsid w:val="00495C64"/>
    <w:rsid w:val="004A6ADE"/>
    <w:rsid w:val="004A6C31"/>
    <w:rsid w:val="004B5847"/>
    <w:rsid w:val="004C4F1E"/>
    <w:rsid w:val="004D4B5A"/>
    <w:rsid w:val="004F52F5"/>
    <w:rsid w:val="0050311E"/>
    <w:rsid w:val="005109B5"/>
    <w:rsid w:val="00511E60"/>
    <w:rsid w:val="00514402"/>
    <w:rsid w:val="005216CE"/>
    <w:rsid w:val="00556CAE"/>
    <w:rsid w:val="00572894"/>
    <w:rsid w:val="00585104"/>
    <w:rsid w:val="00585905"/>
    <w:rsid w:val="00590704"/>
    <w:rsid w:val="005D2BC8"/>
    <w:rsid w:val="005D7CAD"/>
    <w:rsid w:val="005F6654"/>
    <w:rsid w:val="00600768"/>
    <w:rsid w:val="0063307E"/>
    <w:rsid w:val="00636324"/>
    <w:rsid w:val="006374C2"/>
    <w:rsid w:val="0065457C"/>
    <w:rsid w:val="006549AB"/>
    <w:rsid w:val="00661B7A"/>
    <w:rsid w:val="00663289"/>
    <w:rsid w:val="006701E3"/>
    <w:rsid w:val="006730C8"/>
    <w:rsid w:val="0069644D"/>
    <w:rsid w:val="00696BEE"/>
    <w:rsid w:val="0069711B"/>
    <w:rsid w:val="006A1534"/>
    <w:rsid w:val="006A731E"/>
    <w:rsid w:val="006B0782"/>
    <w:rsid w:val="006B0C40"/>
    <w:rsid w:val="006C17D3"/>
    <w:rsid w:val="006F086E"/>
    <w:rsid w:val="006F58BF"/>
    <w:rsid w:val="00714209"/>
    <w:rsid w:val="00736C48"/>
    <w:rsid w:val="00745C32"/>
    <w:rsid w:val="00760EF9"/>
    <w:rsid w:val="00760FD6"/>
    <w:rsid w:val="0076430D"/>
    <w:rsid w:val="00781973"/>
    <w:rsid w:val="007836D9"/>
    <w:rsid w:val="0078728C"/>
    <w:rsid w:val="007B293A"/>
    <w:rsid w:val="007C08EE"/>
    <w:rsid w:val="007C0F64"/>
    <w:rsid w:val="007C29AA"/>
    <w:rsid w:val="007C7CE6"/>
    <w:rsid w:val="007E4F03"/>
    <w:rsid w:val="007F56EB"/>
    <w:rsid w:val="00816C41"/>
    <w:rsid w:val="008202CA"/>
    <w:rsid w:val="00821BF9"/>
    <w:rsid w:val="00823C94"/>
    <w:rsid w:val="00844E9E"/>
    <w:rsid w:val="008933E8"/>
    <w:rsid w:val="00896B27"/>
    <w:rsid w:val="008A161B"/>
    <w:rsid w:val="008D71DF"/>
    <w:rsid w:val="008F2D02"/>
    <w:rsid w:val="009007A2"/>
    <w:rsid w:val="00906FF9"/>
    <w:rsid w:val="00950536"/>
    <w:rsid w:val="009626F6"/>
    <w:rsid w:val="00970594"/>
    <w:rsid w:val="00974F00"/>
    <w:rsid w:val="009A17A3"/>
    <w:rsid w:val="00A1265C"/>
    <w:rsid w:val="00A37DC6"/>
    <w:rsid w:val="00A41188"/>
    <w:rsid w:val="00A429AC"/>
    <w:rsid w:val="00A5108C"/>
    <w:rsid w:val="00A6205F"/>
    <w:rsid w:val="00A72844"/>
    <w:rsid w:val="00A829DD"/>
    <w:rsid w:val="00A90028"/>
    <w:rsid w:val="00AB2A03"/>
    <w:rsid w:val="00AC54E4"/>
    <w:rsid w:val="00AD3EA1"/>
    <w:rsid w:val="00AD786B"/>
    <w:rsid w:val="00AE45A8"/>
    <w:rsid w:val="00AF16E2"/>
    <w:rsid w:val="00AF2F53"/>
    <w:rsid w:val="00B14591"/>
    <w:rsid w:val="00B1714A"/>
    <w:rsid w:val="00B17E29"/>
    <w:rsid w:val="00B44AD8"/>
    <w:rsid w:val="00B47940"/>
    <w:rsid w:val="00BB13F1"/>
    <w:rsid w:val="00BB3818"/>
    <w:rsid w:val="00BC365B"/>
    <w:rsid w:val="00BC48B9"/>
    <w:rsid w:val="00BC7922"/>
    <w:rsid w:val="00BD30F1"/>
    <w:rsid w:val="00BD69F8"/>
    <w:rsid w:val="00C11867"/>
    <w:rsid w:val="00C21770"/>
    <w:rsid w:val="00C33F12"/>
    <w:rsid w:val="00C513D3"/>
    <w:rsid w:val="00C70C4E"/>
    <w:rsid w:val="00C74EDF"/>
    <w:rsid w:val="00CC087C"/>
    <w:rsid w:val="00CD2EEF"/>
    <w:rsid w:val="00CE1AFB"/>
    <w:rsid w:val="00D0500B"/>
    <w:rsid w:val="00D222A0"/>
    <w:rsid w:val="00D27518"/>
    <w:rsid w:val="00D45445"/>
    <w:rsid w:val="00D65E7E"/>
    <w:rsid w:val="00D724C7"/>
    <w:rsid w:val="00D97F45"/>
    <w:rsid w:val="00DC432D"/>
    <w:rsid w:val="00DD6DA1"/>
    <w:rsid w:val="00DE5AAA"/>
    <w:rsid w:val="00E04F7F"/>
    <w:rsid w:val="00E056BD"/>
    <w:rsid w:val="00E128B1"/>
    <w:rsid w:val="00E209DB"/>
    <w:rsid w:val="00E31BA3"/>
    <w:rsid w:val="00E32155"/>
    <w:rsid w:val="00E5666D"/>
    <w:rsid w:val="00E66B47"/>
    <w:rsid w:val="00E96292"/>
    <w:rsid w:val="00EA2BEB"/>
    <w:rsid w:val="00EB0C26"/>
    <w:rsid w:val="00EB0E89"/>
    <w:rsid w:val="00EE6D9A"/>
    <w:rsid w:val="00F4095E"/>
    <w:rsid w:val="00F4260D"/>
    <w:rsid w:val="00F44D85"/>
    <w:rsid w:val="00F53A8D"/>
    <w:rsid w:val="00F54903"/>
    <w:rsid w:val="00F80F34"/>
    <w:rsid w:val="00F837D6"/>
    <w:rsid w:val="00FB1041"/>
    <w:rsid w:val="00FE4CA5"/>
    <w:rsid w:val="00FF20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15F93"/>
  <w15:docId w15:val="{CD33A4F6-3FBE-4CA2-9B73-9060583FB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57289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72894"/>
    <w:rPr>
      <w:rFonts w:ascii="Verdana" w:hAnsi="Verdana"/>
      <w:color w:val="000000"/>
      <w:sz w:val="18"/>
      <w:szCs w:val="18"/>
    </w:rPr>
  </w:style>
  <w:style w:type="paragraph" w:styleId="Voettekst">
    <w:name w:val="footer"/>
    <w:basedOn w:val="Standaard"/>
    <w:link w:val="VoettekstChar"/>
    <w:uiPriority w:val="99"/>
    <w:unhideWhenUsed/>
    <w:rsid w:val="0057289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72894"/>
    <w:rPr>
      <w:rFonts w:ascii="Verdana" w:hAnsi="Verdana"/>
      <w:color w:val="000000"/>
      <w:sz w:val="18"/>
      <w:szCs w:val="18"/>
    </w:rPr>
  </w:style>
  <w:style w:type="paragraph" w:styleId="Lijstalinea">
    <w:name w:val="List Paragraph"/>
    <w:basedOn w:val="Standaard"/>
    <w:uiPriority w:val="34"/>
    <w:semiHidden/>
    <w:rsid w:val="004B5847"/>
    <w:pPr>
      <w:ind w:left="720"/>
      <w:contextualSpacing/>
    </w:pPr>
  </w:style>
  <w:style w:type="paragraph" w:styleId="Revisie">
    <w:name w:val="Revision"/>
    <w:hidden/>
    <w:uiPriority w:val="99"/>
    <w:semiHidden/>
    <w:rsid w:val="002252F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81134">
      <w:bodyDiv w:val="1"/>
      <w:marLeft w:val="0"/>
      <w:marRight w:val="0"/>
      <w:marTop w:val="0"/>
      <w:marBottom w:val="0"/>
      <w:divBdr>
        <w:top w:val="none" w:sz="0" w:space="0" w:color="auto"/>
        <w:left w:val="none" w:sz="0" w:space="0" w:color="auto"/>
        <w:bottom w:val="none" w:sz="0" w:space="0" w:color="auto"/>
        <w:right w:val="none" w:sz="0" w:space="0" w:color="auto"/>
      </w:divBdr>
    </w:div>
    <w:div w:id="1022824111">
      <w:bodyDiv w:val="1"/>
      <w:marLeft w:val="0"/>
      <w:marRight w:val="0"/>
      <w:marTop w:val="0"/>
      <w:marBottom w:val="0"/>
      <w:divBdr>
        <w:top w:val="none" w:sz="0" w:space="0" w:color="auto"/>
        <w:left w:val="none" w:sz="0" w:space="0" w:color="auto"/>
        <w:bottom w:val="none" w:sz="0" w:space="0" w:color="auto"/>
        <w:right w:val="none" w:sz="0" w:space="0" w:color="auto"/>
      </w:divBdr>
    </w:div>
    <w:div w:id="1950816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20(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1744</ap:Words>
  <ap:Characters>9593</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Brief aan Eerste of Tweede Kamer - Stand-van-zakenbrief Belastingdienst</vt:lpstr>
    </vt:vector>
  </ap:TitlesOfParts>
  <ap:LinksUpToDate>false</ap:LinksUpToDate>
  <ap:CharactersWithSpaces>11315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2025-12-11T10:59:00.0000000Z</dcterms:created>
  <dcterms:modified xsi:type="dcterms:W3CDTF">2025-12-11T10:59:00.0000000Z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Stand-van-zakenbrief Belastingdienst</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22 september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2025-0000605572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Aanbiedingsbrief Jaarplan Belastingdienst 2026</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2025-10-28T10:38:53Z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65bc9b1d-f742-4b96-9966-d9adcbf0acc7</vt:lpwstr>
  </property>
  <property fmtid="{D5CDD505-2E9C-101B-9397-08002B2CF9AE}" pid="37" name="MSIP_Label_e00462cb-1b47-485e-830d-87ca0cc9766d_ContentBits">
    <vt:lpwstr>0</vt:lpwstr>
  </property>
</Properties>
</file>