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E0BB4" w14:paraId="3280631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6B6A4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D88C0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E0BB4" w14:paraId="0FB240C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659FD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E0BB4" w14:paraId="6B06B8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6B7F7D" w14:textId="77777777"/>
        </w:tc>
      </w:tr>
      <w:tr w:rsidR="00997775" w:rsidTr="004E0BB4" w14:paraId="44FC1E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E2C067" w14:textId="77777777"/>
        </w:tc>
      </w:tr>
      <w:tr w:rsidR="00997775" w:rsidTr="004E0BB4" w14:paraId="73DB9E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37D57B" w14:textId="77777777"/>
        </w:tc>
        <w:tc>
          <w:tcPr>
            <w:tcW w:w="7654" w:type="dxa"/>
            <w:gridSpan w:val="2"/>
          </w:tcPr>
          <w:p w:rsidR="00997775" w:rsidRDefault="00997775" w14:paraId="54058C13" w14:textId="77777777"/>
        </w:tc>
      </w:tr>
      <w:tr w:rsidR="004E0BB4" w:rsidTr="004E0BB4" w14:paraId="56FDFF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0BB4" w:rsidP="004E0BB4" w:rsidRDefault="004E0BB4" w14:paraId="4B50060E" w14:textId="60CBA715">
            <w:pPr>
              <w:rPr>
                <w:b/>
              </w:rPr>
            </w:pPr>
            <w:r>
              <w:rPr>
                <w:b/>
              </w:rPr>
              <w:t>34 104</w:t>
            </w:r>
          </w:p>
        </w:tc>
        <w:tc>
          <w:tcPr>
            <w:tcW w:w="7654" w:type="dxa"/>
            <w:gridSpan w:val="2"/>
          </w:tcPr>
          <w:p w:rsidR="004E0BB4" w:rsidP="004E0BB4" w:rsidRDefault="004E0BB4" w14:paraId="58051B87" w14:textId="44863D6B">
            <w:pPr>
              <w:rPr>
                <w:b/>
              </w:rPr>
            </w:pPr>
            <w:r w:rsidRPr="00EC37E6">
              <w:rPr>
                <w:b/>
                <w:bCs/>
              </w:rPr>
              <w:t>Langdurige zorg</w:t>
            </w:r>
          </w:p>
        </w:tc>
      </w:tr>
      <w:tr w:rsidR="004E0BB4" w:rsidTr="004E0BB4" w14:paraId="7BA6F8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0BB4" w:rsidP="004E0BB4" w:rsidRDefault="004E0BB4" w14:paraId="692F97D3" w14:textId="77777777"/>
        </w:tc>
        <w:tc>
          <w:tcPr>
            <w:tcW w:w="7654" w:type="dxa"/>
            <w:gridSpan w:val="2"/>
          </w:tcPr>
          <w:p w:rsidR="004E0BB4" w:rsidP="004E0BB4" w:rsidRDefault="004E0BB4" w14:paraId="61E079A1" w14:textId="77777777"/>
        </w:tc>
      </w:tr>
      <w:tr w:rsidR="004E0BB4" w:rsidTr="004E0BB4" w14:paraId="76A221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0BB4" w:rsidP="004E0BB4" w:rsidRDefault="004E0BB4" w14:paraId="4F9CAB27" w14:textId="77777777"/>
        </w:tc>
        <w:tc>
          <w:tcPr>
            <w:tcW w:w="7654" w:type="dxa"/>
            <w:gridSpan w:val="2"/>
          </w:tcPr>
          <w:p w:rsidR="004E0BB4" w:rsidP="004E0BB4" w:rsidRDefault="004E0BB4" w14:paraId="485EC46B" w14:textId="77777777"/>
        </w:tc>
      </w:tr>
      <w:tr w:rsidR="004E0BB4" w:rsidTr="004E0BB4" w14:paraId="538A49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0BB4" w:rsidP="004E0BB4" w:rsidRDefault="004E0BB4" w14:paraId="44DDA3D0" w14:textId="1450A3C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455</w:t>
            </w:r>
          </w:p>
        </w:tc>
        <w:tc>
          <w:tcPr>
            <w:tcW w:w="7654" w:type="dxa"/>
            <w:gridSpan w:val="2"/>
          </w:tcPr>
          <w:p w:rsidR="004E0BB4" w:rsidP="004E0BB4" w:rsidRDefault="004E0BB4" w14:paraId="05E23EA7" w14:textId="3FC148C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TEN HOVE</w:t>
            </w:r>
          </w:p>
        </w:tc>
      </w:tr>
      <w:tr w:rsidR="004E0BB4" w:rsidTr="004E0BB4" w14:paraId="238E4D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0BB4" w:rsidP="004E0BB4" w:rsidRDefault="004E0BB4" w14:paraId="7B276D76" w14:textId="77777777"/>
        </w:tc>
        <w:tc>
          <w:tcPr>
            <w:tcW w:w="7654" w:type="dxa"/>
            <w:gridSpan w:val="2"/>
          </w:tcPr>
          <w:p w:rsidR="004E0BB4" w:rsidP="004E0BB4" w:rsidRDefault="004E0BB4" w14:paraId="329F47B2" w14:textId="371E091F">
            <w:r>
              <w:t>Voorgesteld 11 december 2025</w:t>
            </w:r>
          </w:p>
        </w:tc>
      </w:tr>
      <w:tr w:rsidR="004E0BB4" w:rsidTr="004E0BB4" w14:paraId="2B11CE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0BB4" w:rsidP="004E0BB4" w:rsidRDefault="004E0BB4" w14:paraId="252D1B4C" w14:textId="77777777"/>
        </w:tc>
        <w:tc>
          <w:tcPr>
            <w:tcW w:w="7654" w:type="dxa"/>
            <w:gridSpan w:val="2"/>
          </w:tcPr>
          <w:p w:rsidR="004E0BB4" w:rsidP="004E0BB4" w:rsidRDefault="004E0BB4" w14:paraId="4E7CF6B8" w14:textId="77777777"/>
        </w:tc>
      </w:tr>
      <w:tr w:rsidR="004E0BB4" w:rsidTr="004E0BB4" w14:paraId="1219C4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0BB4" w:rsidP="004E0BB4" w:rsidRDefault="004E0BB4" w14:paraId="653D45DF" w14:textId="77777777"/>
        </w:tc>
        <w:tc>
          <w:tcPr>
            <w:tcW w:w="7654" w:type="dxa"/>
            <w:gridSpan w:val="2"/>
          </w:tcPr>
          <w:p w:rsidR="004E0BB4" w:rsidP="004E0BB4" w:rsidRDefault="004E0BB4" w14:paraId="7AAE770A" w14:textId="2F60FA95">
            <w:r>
              <w:t>De Kamer,</w:t>
            </w:r>
          </w:p>
        </w:tc>
      </w:tr>
      <w:tr w:rsidR="004E0BB4" w:rsidTr="004E0BB4" w14:paraId="6C0E36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0BB4" w:rsidP="004E0BB4" w:rsidRDefault="004E0BB4" w14:paraId="019724AE" w14:textId="77777777"/>
        </w:tc>
        <w:tc>
          <w:tcPr>
            <w:tcW w:w="7654" w:type="dxa"/>
            <w:gridSpan w:val="2"/>
          </w:tcPr>
          <w:p w:rsidR="004E0BB4" w:rsidP="004E0BB4" w:rsidRDefault="004E0BB4" w14:paraId="1E66E28E" w14:textId="77777777"/>
        </w:tc>
      </w:tr>
      <w:tr w:rsidR="004E0BB4" w:rsidTr="004E0BB4" w14:paraId="597BEC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0BB4" w:rsidP="004E0BB4" w:rsidRDefault="004E0BB4" w14:paraId="783BAB14" w14:textId="77777777"/>
        </w:tc>
        <w:tc>
          <w:tcPr>
            <w:tcW w:w="7654" w:type="dxa"/>
            <w:gridSpan w:val="2"/>
          </w:tcPr>
          <w:p w:rsidR="004E0BB4" w:rsidP="004E0BB4" w:rsidRDefault="004E0BB4" w14:paraId="241F2284" w14:textId="7DFC65B0">
            <w:r>
              <w:t>gehoord de beraadslaging,</w:t>
            </w:r>
          </w:p>
        </w:tc>
      </w:tr>
      <w:tr w:rsidR="00997775" w:rsidTr="004E0BB4" w14:paraId="573834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274710" w14:textId="77777777"/>
        </w:tc>
        <w:tc>
          <w:tcPr>
            <w:tcW w:w="7654" w:type="dxa"/>
            <w:gridSpan w:val="2"/>
          </w:tcPr>
          <w:p w:rsidR="00997775" w:rsidRDefault="00997775" w14:paraId="37DDE8C9" w14:textId="77777777"/>
        </w:tc>
      </w:tr>
      <w:tr w:rsidR="00997775" w:rsidTr="004E0BB4" w14:paraId="6DB8EB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4E556C" w14:textId="77777777"/>
        </w:tc>
        <w:tc>
          <w:tcPr>
            <w:tcW w:w="7654" w:type="dxa"/>
            <w:gridSpan w:val="2"/>
          </w:tcPr>
          <w:p w:rsidR="004E0BB4" w:rsidP="004E0BB4" w:rsidRDefault="004E0BB4" w14:paraId="6B17E90C" w14:textId="77777777">
            <w:r>
              <w:t xml:space="preserve">constaterende dat nog steeds tientallen gezinnen in onzekerheid zitten omdat het beleid rondom de toekenning van </w:t>
            </w:r>
            <w:proofErr w:type="spellStart"/>
            <w:r>
              <w:t>meerzorg</w:t>
            </w:r>
            <w:proofErr w:type="spellEnd"/>
            <w:r>
              <w:t xml:space="preserve"> nog niet op een redelijke manier is duidelijk gesteld;</w:t>
            </w:r>
          </w:p>
          <w:p w:rsidR="004E0BB4" w:rsidP="004E0BB4" w:rsidRDefault="004E0BB4" w14:paraId="59B62234" w14:textId="77777777"/>
          <w:p w:rsidR="004E0BB4" w:rsidP="004E0BB4" w:rsidRDefault="004E0BB4" w14:paraId="0F546CB2" w14:textId="77777777">
            <w:r>
              <w:t>constaterende dat dit grote gevolgen heeft voor de kwaliteit van zorg en het welzijn van de betreffende gezinnen;</w:t>
            </w:r>
          </w:p>
          <w:p w:rsidR="004E0BB4" w:rsidP="004E0BB4" w:rsidRDefault="004E0BB4" w14:paraId="4B1A6F91" w14:textId="77777777"/>
          <w:p w:rsidR="004E0BB4" w:rsidP="004E0BB4" w:rsidRDefault="004E0BB4" w14:paraId="34DA9B8B" w14:textId="77777777">
            <w:r>
              <w:t>constaterende dat nu nog heldere kaders ontbreken die duidelijkheid kunnen verschaffen over nieuw beleid, zonder dat hierbij wordt ingeboet op kwaliteit van leven en zorg;</w:t>
            </w:r>
          </w:p>
          <w:p w:rsidR="004E0BB4" w:rsidP="004E0BB4" w:rsidRDefault="004E0BB4" w14:paraId="4B37592E" w14:textId="77777777"/>
          <w:p w:rsidR="004E0BB4" w:rsidP="004E0BB4" w:rsidRDefault="004E0BB4" w14:paraId="418DE3C9" w14:textId="77777777">
            <w:r>
              <w:t xml:space="preserve">verzoekt de regering te zorgen dat de toekenning van </w:t>
            </w:r>
            <w:proofErr w:type="spellStart"/>
            <w:r>
              <w:t>meerzorg</w:t>
            </w:r>
            <w:proofErr w:type="spellEnd"/>
            <w:r>
              <w:t xml:space="preserve"> voor mensen die zorg in de thuissituatie ontvangen wordt hervat zoals voorheen, binnen afzienbare tijd te komen tot duidelijke kaders over </w:t>
            </w:r>
            <w:proofErr w:type="spellStart"/>
            <w:r>
              <w:t>meerzorg</w:t>
            </w:r>
            <w:proofErr w:type="spellEnd"/>
            <w:r>
              <w:t xml:space="preserve"> en tot die tijd geen </w:t>
            </w:r>
            <w:proofErr w:type="spellStart"/>
            <w:r>
              <w:t>meerzorg</w:t>
            </w:r>
            <w:proofErr w:type="spellEnd"/>
            <w:r>
              <w:t xml:space="preserve"> af te wijzen bij </w:t>
            </w:r>
            <w:proofErr w:type="spellStart"/>
            <w:r>
              <w:t>herindicaties</w:t>
            </w:r>
            <w:proofErr w:type="spellEnd"/>
            <w:r>
              <w:t>,</w:t>
            </w:r>
          </w:p>
          <w:p w:rsidR="004E0BB4" w:rsidP="004E0BB4" w:rsidRDefault="004E0BB4" w14:paraId="30448A10" w14:textId="77777777"/>
          <w:p w:rsidR="004E0BB4" w:rsidP="004E0BB4" w:rsidRDefault="004E0BB4" w14:paraId="7B686A03" w14:textId="77777777">
            <w:r>
              <w:t>en gaat over tot de orde van de dag.</w:t>
            </w:r>
          </w:p>
          <w:p w:rsidR="004E0BB4" w:rsidP="004E0BB4" w:rsidRDefault="004E0BB4" w14:paraId="25609C03" w14:textId="77777777"/>
          <w:p w:rsidR="00997775" w:rsidP="004E0BB4" w:rsidRDefault="004E0BB4" w14:paraId="322FC582" w14:textId="511BDB95">
            <w:r>
              <w:t>Ten Hove</w:t>
            </w:r>
          </w:p>
        </w:tc>
      </w:tr>
    </w:tbl>
    <w:p w:rsidR="00997775" w:rsidRDefault="00997775" w14:paraId="6A36822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37F0" w14:textId="77777777" w:rsidR="004E0BB4" w:rsidRDefault="004E0BB4">
      <w:pPr>
        <w:spacing w:line="20" w:lineRule="exact"/>
      </w:pPr>
    </w:p>
  </w:endnote>
  <w:endnote w:type="continuationSeparator" w:id="0">
    <w:p w14:paraId="0EF057A2" w14:textId="77777777" w:rsidR="004E0BB4" w:rsidRDefault="004E0B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C40FF9" w14:textId="77777777" w:rsidR="004E0BB4" w:rsidRDefault="004E0B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86102" w14:textId="77777777" w:rsidR="004E0BB4" w:rsidRDefault="004E0B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4D58EE" w14:textId="77777777" w:rsidR="004E0BB4" w:rsidRDefault="004E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B4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4E0BB4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2DA87"/>
  <w15:docId w15:val="{008BDD6D-BE72-4F19-9443-E7670601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848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2025-12-12T12:43:00.0000000Z</dcterms:created>
  <dcterms:modified xsi:type="dcterms:W3CDTF">2025-12-12T12:46:00.0000000Z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