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71" w:rsidRDefault="009C6A71" w14:paraId="2315709E" w14:textId="77777777">
      <w:bookmarkStart w:name="_GoBack" w:id="0"/>
      <w:bookmarkEnd w:id="0"/>
      <w:r>
        <w:t xml:space="preserve">Geachte voorzitter, </w:t>
      </w:r>
    </w:p>
    <w:p w:rsidR="009C6A71" w:rsidRDefault="009C6A71" w14:paraId="4ECDE02A" w14:textId="77777777"/>
    <w:p w:rsidR="00383095" w:rsidRDefault="000E63D8" w14:paraId="7E0B0F29" w14:textId="088E1BD1">
      <w:r>
        <w:t xml:space="preserve">Hierbij meld ik u dat het BNC-fiche inzake het Commissievoorstel </w:t>
      </w:r>
      <w:r w:rsidRPr="000E63D8">
        <w:rPr>
          <w:i/>
          <w:iCs/>
        </w:rPr>
        <w:t>COM(2025)</w:t>
      </w:r>
      <w:r>
        <w:rPr>
          <w:i/>
          <w:iCs/>
        </w:rPr>
        <w:t xml:space="preserve">903 </w:t>
      </w:r>
      <w:r>
        <w:t>over de Mededeling</w:t>
      </w:r>
      <w:r w:rsidR="00A44B17">
        <w:t xml:space="preserve"> Europa verbinden via hogesnelheidsspoorlijnen niet binnen de daarvoor geldende zes weken termijn naar uw Kamer kan worden verzonden. Dit om ruimte te geven voor nadere afstemming. </w:t>
      </w:r>
    </w:p>
    <w:p w:rsidR="00A44B17" w:rsidRDefault="00A44B17" w14:paraId="77EFE9C6" w14:textId="77777777"/>
    <w:p w:rsidR="00383095" w:rsidP="00723601" w:rsidRDefault="00A44B17" w14:paraId="09519FD1" w14:textId="51E24859">
      <w:r>
        <w:t xml:space="preserve">Het fiche zal op een zo kort mogelijke termijn worden toegezonden. </w:t>
      </w:r>
    </w:p>
    <w:p w:rsidR="00383095" w:rsidRDefault="00723601" w14:paraId="1B6CDB96" w14:textId="77777777">
      <w:pPr>
        <w:pStyle w:val="Slotzin"/>
      </w:pPr>
      <w:r>
        <w:t>Hoogachtend,</w:t>
      </w:r>
    </w:p>
    <w:p w:rsidR="00383095" w:rsidRDefault="00723601" w14:paraId="3A30C7FC" w14:textId="77777777">
      <w:pPr>
        <w:pStyle w:val="OndertekeningArea1"/>
      </w:pPr>
      <w:r>
        <w:t>DE STAATSSECRETARIS VAN INFRASTRUCTUUR EN WATERSTAAT - OPENBAAR VERVOER EN MILIEU,</w:t>
      </w:r>
    </w:p>
    <w:p w:rsidR="00383095" w:rsidRDefault="00383095" w14:paraId="7C74D4C0" w14:textId="77777777"/>
    <w:p w:rsidR="00383095" w:rsidRDefault="00383095" w14:paraId="2912D186" w14:textId="77777777"/>
    <w:p w:rsidR="00383095" w:rsidRDefault="00383095" w14:paraId="51FCBA40" w14:textId="77777777"/>
    <w:p w:rsidR="00383095" w:rsidRDefault="00383095" w14:paraId="67820868" w14:textId="77777777"/>
    <w:p w:rsidR="00383095" w:rsidRDefault="00723601" w14:paraId="028971D9" w14:textId="77777777">
      <w:r>
        <w:t xml:space="preserve">dhr. A.A. (Thierry) Aartsen </w:t>
      </w:r>
    </w:p>
    <w:sectPr w:rsidR="003830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3001A" w14:textId="77777777" w:rsidR="0024398F" w:rsidRDefault="0024398F">
      <w:pPr>
        <w:spacing w:line="240" w:lineRule="auto"/>
      </w:pPr>
      <w:r>
        <w:separator/>
      </w:r>
    </w:p>
  </w:endnote>
  <w:endnote w:type="continuationSeparator" w:id="0">
    <w:p w14:paraId="6B98F465" w14:textId="77777777" w:rsidR="0024398F" w:rsidRDefault="00243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E43E" w14:textId="77777777" w:rsidR="00ED5E69" w:rsidRDefault="00ED5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DCC0" w14:textId="77777777" w:rsidR="00ED5E69" w:rsidRDefault="00ED5E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669B" w14:textId="77777777" w:rsidR="00ED5E69" w:rsidRDefault="00ED5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B612B" w14:textId="77777777" w:rsidR="0024398F" w:rsidRDefault="0024398F">
      <w:pPr>
        <w:spacing w:line="240" w:lineRule="auto"/>
      </w:pPr>
      <w:r>
        <w:separator/>
      </w:r>
    </w:p>
  </w:footnote>
  <w:footnote w:type="continuationSeparator" w:id="0">
    <w:p w14:paraId="7B37E36B" w14:textId="77777777" w:rsidR="0024398F" w:rsidRDefault="002439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5118" w14:textId="77777777" w:rsidR="00ED5E69" w:rsidRDefault="00ED5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7D138" w14:textId="77777777" w:rsidR="00383095" w:rsidRDefault="0072360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5636885" wp14:editId="71AD7D32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F53676" w14:textId="77777777" w:rsidR="00383095" w:rsidRDefault="0072360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63688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0F53676" w14:textId="77777777" w:rsidR="00383095" w:rsidRDefault="0072360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7A8E0ED" wp14:editId="14C99E05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69E1AE" w14:textId="77777777" w:rsidR="00383095" w:rsidRDefault="0072360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67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67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A8E0E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369E1AE" w14:textId="77777777" w:rsidR="00383095" w:rsidRDefault="0072360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67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67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5BFE8F4" wp14:editId="7E58A8E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3D73D8" w14:textId="77777777" w:rsidR="00261C5C" w:rsidRDefault="00261C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BFE8F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93D73D8" w14:textId="77777777" w:rsidR="00261C5C" w:rsidRDefault="00261C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A53FAE9" wp14:editId="72CD8C97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43CF2" w14:textId="77777777" w:rsidR="00261C5C" w:rsidRDefault="00261C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53FAE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1043CF2" w14:textId="77777777" w:rsidR="00261C5C" w:rsidRDefault="00261C5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ACA63" w14:textId="77777777" w:rsidR="00383095" w:rsidRDefault="0072360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29775CA" wp14:editId="178EA6D1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148CE" w14:textId="77777777" w:rsidR="00261C5C" w:rsidRDefault="00261C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9775C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3A148CE" w14:textId="77777777" w:rsidR="00261C5C" w:rsidRDefault="00261C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A270FF" wp14:editId="30D5D50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2B505" w14:textId="5E238BAD" w:rsidR="00383095" w:rsidRDefault="0072360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7A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7A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A270F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022B505" w14:textId="5E238BAD" w:rsidR="00383095" w:rsidRDefault="0072360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7A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7A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59768F" wp14:editId="012614B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0F826" w14:textId="77777777" w:rsidR="00383095" w:rsidRDefault="0072360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57C9A21" w14:textId="77777777" w:rsidR="00383095" w:rsidRDefault="00383095">
                          <w:pPr>
                            <w:pStyle w:val="WitregelW1"/>
                          </w:pPr>
                        </w:p>
                        <w:p w14:paraId="5831B309" w14:textId="77777777" w:rsidR="00383095" w:rsidRDefault="0072360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5AE5250" w14:textId="77777777" w:rsidR="00383095" w:rsidRPr="00BE67F8" w:rsidRDefault="007236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67F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B988C13" w14:textId="77777777" w:rsidR="00383095" w:rsidRPr="00BE67F8" w:rsidRDefault="007236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67F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642738A" w14:textId="77777777" w:rsidR="00383095" w:rsidRPr="00BE67F8" w:rsidRDefault="007236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67F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E576FA3" w14:textId="77777777" w:rsidR="00383095" w:rsidRPr="00BE67F8" w:rsidRDefault="0038309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B62BFD2" w14:textId="77777777" w:rsidR="00383095" w:rsidRPr="00BE67F8" w:rsidRDefault="0072360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67F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6659BA8" w14:textId="77777777" w:rsidR="00383095" w:rsidRDefault="0072360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31130A3" w14:textId="77777777" w:rsidR="00383095" w:rsidRDefault="00383095">
                          <w:pPr>
                            <w:pStyle w:val="WitregelW2"/>
                          </w:pPr>
                        </w:p>
                        <w:p w14:paraId="45837DF5" w14:textId="76BE85E6" w:rsidR="00383095" w:rsidRDefault="00A44B1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084084E" w14:textId="711F1F1C" w:rsidR="00383095" w:rsidRDefault="00910C6A">
                          <w:pPr>
                            <w:pStyle w:val="Referentiegegevens"/>
                          </w:pPr>
                          <w:r w:rsidRPr="00910C6A">
                            <w:t>IENW/BSK-2025/309482</w:t>
                          </w:r>
                        </w:p>
                        <w:p w14:paraId="15C45A80" w14:textId="77777777" w:rsidR="0031775C" w:rsidRDefault="0031775C" w:rsidP="0031775C"/>
                        <w:p w14:paraId="66399EF0" w14:textId="41106D1F" w:rsidR="0031775C" w:rsidRPr="0031775C" w:rsidRDefault="0031775C" w:rsidP="0031775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1775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F855313" w14:textId="08D0ADB0" w:rsidR="0031775C" w:rsidRPr="0031775C" w:rsidRDefault="0031775C" w:rsidP="0031775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1775C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9768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640F826" w14:textId="77777777" w:rsidR="00383095" w:rsidRDefault="0072360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57C9A21" w14:textId="77777777" w:rsidR="00383095" w:rsidRDefault="00383095">
                    <w:pPr>
                      <w:pStyle w:val="WitregelW1"/>
                    </w:pPr>
                  </w:p>
                  <w:p w14:paraId="5831B309" w14:textId="77777777" w:rsidR="00383095" w:rsidRDefault="00723601">
                    <w:pPr>
                      <w:pStyle w:val="Afzendgegevens"/>
                    </w:pPr>
                    <w:r>
                      <w:t>Rijnstraat 8</w:t>
                    </w:r>
                  </w:p>
                  <w:p w14:paraId="05AE5250" w14:textId="77777777" w:rsidR="00383095" w:rsidRPr="00BE67F8" w:rsidRDefault="00723601">
                    <w:pPr>
                      <w:pStyle w:val="Afzendgegevens"/>
                      <w:rPr>
                        <w:lang w:val="de-DE"/>
                      </w:rPr>
                    </w:pPr>
                    <w:r w:rsidRPr="00BE67F8">
                      <w:rPr>
                        <w:lang w:val="de-DE"/>
                      </w:rPr>
                      <w:t>2515 XP  Den Haag</w:t>
                    </w:r>
                  </w:p>
                  <w:p w14:paraId="0B988C13" w14:textId="77777777" w:rsidR="00383095" w:rsidRPr="00BE67F8" w:rsidRDefault="00723601">
                    <w:pPr>
                      <w:pStyle w:val="Afzendgegevens"/>
                      <w:rPr>
                        <w:lang w:val="de-DE"/>
                      </w:rPr>
                    </w:pPr>
                    <w:r w:rsidRPr="00BE67F8">
                      <w:rPr>
                        <w:lang w:val="de-DE"/>
                      </w:rPr>
                      <w:t>Postbus 20901</w:t>
                    </w:r>
                  </w:p>
                  <w:p w14:paraId="7642738A" w14:textId="77777777" w:rsidR="00383095" w:rsidRPr="00BE67F8" w:rsidRDefault="00723601">
                    <w:pPr>
                      <w:pStyle w:val="Afzendgegevens"/>
                      <w:rPr>
                        <w:lang w:val="de-DE"/>
                      </w:rPr>
                    </w:pPr>
                    <w:r w:rsidRPr="00BE67F8">
                      <w:rPr>
                        <w:lang w:val="de-DE"/>
                      </w:rPr>
                      <w:t>2500 EX Den Haag</w:t>
                    </w:r>
                  </w:p>
                  <w:p w14:paraId="6E576FA3" w14:textId="77777777" w:rsidR="00383095" w:rsidRPr="00BE67F8" w:rsidRDefault="0038309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B62BFD2" w14:textId="77777777" w:rsidR="00383095" w:rsidRPr="00BE67F8" w:rsidRDefault="00723601">
                    <w:pPr>
                      <w:pStyle w:val="Afzendgegevens"/>
                      <w:rPr>
                        <w:lang w:val="de-DE"/>
                      </w:rPr>
                    </w:pPr>
                    <w:r w:rsidRPr="00BE67F8">
                      <w:rPr>
                        <w:lang w:val="de-DE"/>
                      </w:rPr>
                      <w:t>T   070-456 0000</w:t>
                    </w:r>
                  </w:p>
                  <w:p w14:paraId="06659BA8" w14:textId="77777777" w:rsidR="00383095" w:rsidRDefault="0072360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31130A3" w14:textId="77777777" w:rsidR="00383095" w:rsidRDefault="00383095">
                    <w:pPr>
                      <w:pStyle w:val="WitregelW2"/>
                    </w:pPr>
                  </w:p>
                  <w:p w14:paraId="45837DF5" w14:textId="76BE85E6" w:rsidR="00383095" w:rsidRDefault="00A44B17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084084E" w14:textId="711F1F1C" w:rsidR="00383095" w:rsidRDefault="00910C6A">
                    <w:pPr>
                      <w:pStyle w:val="Referentiegegevens"/>
                    </w:pPr>
                    <w:r w:rsidRPr="00910C6A">
                      <w:t>IENW/BSK-2025/309482</w:t>
                    </w:r>
                  </w:p>
                  <w:p w14:paraId="15C45A80" w14:textId="77777777" w:rsidR="0031775C" w:rsidRDefault="0031775C" w:rsidP="0031775C"/>
                  <w:p w14:paraId="66399EF0" w14:textId="41106D1F" w:rsidR="0031775C" w:rsidRPr="0031775C" w:rsidRDefault="0031775C" w:rsidP="0031775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1775C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F855313" w14:textId="08D0ADB0" w:rsidR="0031775C" w:rsidRPr="0031775C" w:rsidRDefault="0031775C" w:rsidP="0031775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1775C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CF5258B" wp14:editId="53AE0B68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87CA9" w14:textId="77777777" w:rsidR="00383095" w:rsidRDefault="007236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76A0DC" wp14:editId="5B05E360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F5258B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3987CA9" w14:textId="77777777" w:rsidR="00383095" w:rsidRDefault="0072360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D76A0DC" wp14:editId="5B05E360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6F865D1" wp14:editId="1266DA98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FBC81" w14:textId="77777777" w:rsidR="00383095" w:rsidRDefault="007236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BF0B059" wp14:editId="2BA9EAF9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865D1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05FBC81" w14:textId="77777777" w:rsidR="00383095" w:rsidRDefault="0072360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BF0B059" wp14:editId="2BA9EAF9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DCC0A1" wp14:editId="45D697E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5086D" w14:textId="77777777" w:rsidR="00383095" w:rsidRDefault="0072360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DCC0A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E35086D" w14:textId="77777777" w:rsidR="00383095" w:rsidRDefault="0072360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48F958C" wp14:editId="2369010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6C3A4" w14:textId="77777777" w:rsidR="00383095" w:rsidRDefault="0072360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8F958C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1C6C3A4" w14:textId="77777777" w:rsidR="00383095" w:rsidRDefault="0072360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58B22D" wp14:editId="7BB812E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83095" w14:paraId="44BEB5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791C92" w14:textId="77777777" w:rsidR="00383095" w:rsidRDefault="00383095"/>
                            </w:tc>
                            <w:tc>
                              <w:tcPr>
                                <w:tcW w:w="5400" w:type="dxa"/>
                              </w:tcPr>
                              <w:p w14:paraId="4C49C2B0" w14:textId="77777777" w:rsidR="00383095" w:rsidRDefault="00383095"/>
                            </w:tc>
                          </w:tr>
                          <w:tr w:rsidR="00383095" w14:paraId="07B7FC2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542758" w14:textId="77777777" w:rsidR="00383095" w:rsidRDefault="007236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E76340F" w14:textId="17E158FA" w:rsidR="00383095" w:rsidRDefault="00ED5E69">
                                <w:r>
                                  <w:t>11 december 2025</w:t>
                                </w:r>
                              </w:p>
                            </w:tc>
                          </w:tr>
                          <w:tr w:rsidR="00383095" w14:paraId="452C4B0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51B37F" w14:textId="77777777" w:rsidR="00383095" w:rsidRDefault="007236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5FD99E" w14:textId="77777777" w:rsidR="00383095" w:rsidRDefault="00723601">
                                <w:r>
                                  <w:t xml:space="preserve">Uitstel BNC-fiche Europa verbinden via hogesnelheidsspoorlijnen </w:t>
                                </w:r>
                              </w:p>
                            </w:tc>
                          </w:tr>
                          <w:tr w:rsidR="00383095" w14:paraId="43D1A22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F463F94" w14:textId="77777777" w:rsidR="00383095" w:rsidRDefault="00383095"/>
                            </w:tc>
                            <w:tc>
                              <w:tcPr>
                                <w:tcW w:w="5400" w:type="dxa"/>
                              </w:tcPr>
                              <w:p w14:paraId="5501DEEA" w14:textId="77777777" w:rsidR="00383095" w:rsidRDefault="00383095"/>
                            </w:tc>
                          </w:tr>
                        </w:tbl>
                        <w:p w14:paraId="5C46A8A1" w14:textId="77777777" w:rsidR="00261C5C" w:rsidRDefault="00261C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8B22D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83095" w14:paraId="44BEB5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791C92" w14:textId="77777777" w:rsidR="00383095" w:rsidRDefault="00383095"/>
                      </w:tc>
                      <w:tc>
                        <w:tcPr>
                          <w:tcW w:w="5400" w:type="dxa"/>
                        </w:tcPr>
                        <w:p w14:paraId="4C49C2B0" w14:textId="77777777" w:rsidR="00383095" w:rsidRDefault="00383095"/>
                      </w:tc>
                    </w:tr>
                    <w:tr w:rsidR="00383095" w14:paraId="07B7FC2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542758" w14:textId="77777777" w:rsidR="00383095" w:rsidRDefault="0072360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E76340F" w14:textId="17E158FA" w:rsidR="00383095" w:rsidRDefault="00ED5E69">
                          <w:r>
                            <w:t>11 december 2025</w:t>
                          </w:r>
                        </w:p>
                      </w:tc>
                    </w:tr>
                    <w:tr w:rsidR="00383095" w14:paraId="452C4B0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51B37F" w14:textId="77777777" w:rsidR="00383095" w:rsidRDefault="0072360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5FD99E" w14:textId="77777777" w:rsidR="00383095" w:rsidRDefault="00723601">
                          <w:r>
                            <w:t xml:space="preserve">Uitstel BNC-fiche Europa verbinden via hogesnelheidsspoorlijnen </w:t>
                          </w:r>
                        </w:p>
                      </w:tc>
                    </w:tr>
                    <w:tr w:rsidR="00383095" w14:paraId="43D1A22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F463F94" w14:textId="77777777" w:rsidR="00383095" w:rsidRDefault="00383095"/>
                      </w:tc>
                      <w:tc>
                        <w:tcPr>
                          <w:tcW w:w="5400" w:type="dxa"/>
                        </w:tcPr>
                        <w:p w14:paraId="5501DEEA" w14:textId="77777777" w:rsidR="00383095" w:rsidRDefault="00383095"/>
                      </w:tc>
                    </w:tr>
                  </w:tbl>
                  <w:p w14:paraId="5C46A8A1" w14:textId="77777777" w:rsidR="00261C5C" w:rsidRDefault="00261C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FBA2EB6" wp14:editId="049EF3A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25F6AD" w14:textId="77777777" w:rsidR="00261C5C" w:rsidRDefault="00261C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BA2EB6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B25F6AD" w14:textId="77777777" w:rsidR="00261C5C" w:rsidRDefault="00261C5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C8BE93"/>
    <w:multiLevelType w:val="multilevel"/>
    <w:tmpl w:val="385EDD77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2D55C2"/>
    <w:multiLevelType w:val="multilevel"/>
    <w:tmpl w:val="D1D6492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883D7AD"/>
    <w:multiLevelType w:val="multilevel"/>
    <w:tmpl w:val="54152BB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0368673"/>
    <w:multiLevelType w:val="multilevel"/>
    <w:tmpl w:val="8862EA3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82AC868"/>
    <w:multiLevelType w:val="multilevel"/>
    <w:tmpl w:val="2950A2FE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B3E38D5"/>
    <w:multiLevelType w:val="multilevel"/>
    <w:tmpl w:val="D2B59B9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B7EFF29"/>
    <w:multiLevelType w:val="multilevel"/>
    <w:tmpl w:val="0A5F317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DD081264"/>
    <w:multiLevelType w:val="multilevel"/>
    <w:tmpl w:val="DD9985A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23DC007"/>
    <w:multiLevelType w:val="multilevel"/>
    <w:tmpl w:val="34DB175F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7C9D34E"/>
    <w:multiLevelType w:val="multilevel"/>
    <w:tmpl w:val="1B41D06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9BA9165"/>
    <w:multiLevelType w:val="multilevel"/>
    <w:tmpl w:val="6BCD9EA9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B902250"/>
    <w:multiLevelType w:val="multilevel"/>
    <w:tmpl w:val="01BA2FF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F7763A"/>
    <w:multiLevelType w:val="multilevel"/>
    <w:tmpl w:val="58D501C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1E339C"/>
    <w:multiLevelType w:val="multilevel"/>
    <w:tmpl w:val="24F4218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A3AFB7"/>
    <w:multiLevelType w:val="multilevel"/>
    <w:tmpl w:val="58CD9DF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67DE0F"/>
    <w:multiLevelType w:val="multilevel"/>
    <w:tmpl w:val="710E1A1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5A7A3B"/>
    <w:multiLevelType w:val="multilevel"/>
    <w:tmpl w:val="43F4A3B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14FBC4"/>
    <w:multiLevelType w:val="multilevel"/>
    <w:tmpl w:val="2211C38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2640E0"/>
    <w:multiLevelType w:val="multilevel"/>
    <w:tmpl w:val="40463FB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8529C8"/>
    <w:multiLevelType w:val="multilevel"/>
    <w:tmpl w:val="FCB8489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AF0047"/>
    <w:multiLevelType w:val="multilevel"/>
    <w:tmpl w:val="7B7A23A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3B824C5"/>
    <w:multiLevelType w:val="multilevel"/>
    <w:tmpl w:val="D45801B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BD7D84"/>
    <w:multiLevelType w:val="multilevel"/>
    <w:tmpl w:val="C981AB8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3"/>
  </w:num>
  <w:num w:numId="5">
    <w:abstractNumId w:val="6"/>
  </w:num>
  <w:num w:numId="6">
    <w:abstractNumId w:val="11"/>
  </w:num>
  <w:num w:numId="7">
    <w:abstractNumId w:val="15"/>
  </w:num>
  <w:num w:numId="8">
    <w:abstractNumId w:val="12"/>
  </w:num>
  <w:num w:numId="9">
    <w:abstractNumId w:val="0"/>
  </w:num>
  <w:num w:numId="10">
    <w:abstractNumId w:val="14"/>
  </w:num>
  <w:num w:numId="11">
    <w:abstractNumId w:val="16"/>
  </w:num>
  <w:num w:numId="12">
    <w:abstractNumId w:val="20"/>
  </w:num>
  <w:num w:numId="13">
    <w:abstractNumId w:val="9"/>
  </w:num>
  <w:num w:numId="14">
    <w:abstractNumId w:val="5"/>
  </w:num>
  <w:num w:numId="15">
    <w:abstractNumId w:val="17"/>
  </w:num>
  <w:num w:numId="16">
    <w:abstractNumId w:val="10"/>
  </w:num>
  <w:num w:numId="17">
    <w:abstractNumId w:val="7"/>
  </w:num>
  <w:num w:numId="18">
    <w:abstractNumId w:val="4"/>
  </w:num>
  <w:num w:numId="19">
    <w:abstractNumId w:val="1"/>
  </w:num>
  <w:num w:numId="20">
    <w:abstractNumId w:val="13"/>
  </w:num>
  <w:num w:numId="21">
    <w:abstractNumId w:val="21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F8"/>
    <w:rsid w:val="00027F5E"/>
    <w:rsid w:val="00091D49"/>
    <w:rsid w:val="000E63D8"/>
    <w:rsid w:val="002124E1"/>
    <w:rsid w:val="0024398F"/>
    <w:rsid w:val="00261C5C"/>
    <w:rsid w:val="00302147"/>
    <w:rsid w:val="0031775C"/>
    <w:rsid w:val="00383095"/>
    <w:rsid w:val="003E01D4"/>
    <w:rsid w:val="00507A59"/>
    <w:rsid w:val="00540FF3"/>
    <w:rsid w:val="006D0F73"/>
    <w:rsid w:val="00723601"/>
    <w:rsid w:val="00910C6A"/>
    <w:rsid w:val="00980CA0"/>
    <w:rsid w:val="009C6A71"/>
    <w:rsid w:val="00A17DC2"/>
    <w:rsid w:val="00A44B17"/>
    <w:rsid w:val="00B46CF4"/>
    <w:rsid w:val="00BE67F8"/>
    <w:rsid w:val="00BF7A53"/>
    <w:rsid w:val="00C11C42"/>
    <w:rsid w:val="00D473BB"/>
    <w:rsid w:val="00ED5E69"/>
    <w:rsid w:val="00F7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FC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E67F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F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67F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F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424</ap:Characters>
  <ap:DocSecurity>0</ap:DocSecurity>
  <ap:Lines>3</ap:Lines>
  <ap:Paragraphs>1</ap:Paragraphs>
  <ap:ScaleCrop>false</ap:ScaleCrop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2025-12-11T14:20:00.0000000Z</dcterms:created>
  <dcterms:modified xsi:type="dcterms:W3CDTF">2025-12-11T14:20:00.0000000Z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BNC-fiche Europa verbinden via hogesnelheidsspoorlijnen 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A.A.M. Blom-Meyer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