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B2BF5" w:rsidR="00CB3578" w:rsidTr="00F13442" w14:paraId="47F7CDF5" w14:textId="77777777">
        <w:trPr>
          <w:cantSplit/>
        </w:trPr>
        <w:tc>
          <w:tcPr>
            <w:tcW w:w="9142" w:type="dxa"/>
            <w:gridSpan w:val="2"/>
            <w:tcBorders>
              <w:top w:val="nil"/>
              <w:left w:val="nil"/>
              <w:bottom w:val="nil"/>
              <w:right w:val="nil"/>
            </w:tcBorders>
          </w:tcPr>
          <w:p w:rsidRPr="00BB2BF5" w:rsidR="00CB3578" w:rsidP="00BB2BF5" w:rsidRDefault="00CB3578" w14:paraId="0090A432" w14:textId="77777777">
            <w:pPr>
              <w:pStyle w:val="Amendement"/>
              <w:jc w:val="right"/>
              <w:rPr>
                <w:rFonts w:ascii="Times New Roman" w:hAnsi="Times New Roman" w:cs="Times New Roman"/>
              </w:rPr>
            </w:pPr>
          </w:p>
        </w:tc>
      </w:tr>
      <w:tr w:rsidRPr="00BB2BF5" w:rsidR="00CB3578" w:rsidTr="00A11E73" w14:paraId="5666CA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BF5" w:rsidR="00CB3578" w:rsidP="00BB2BF5" w:rsidRDefault="00CB3578" w14:paraId="08A507E6" w14:textId="77777777">
            <w:pPr>
              <w:pStyle w:val="Amendement"/>
              <w:rPr>
                <w:rFonts w:ascii="Times New Roman" w:hAnsi="Times New Roman" w:cs="Times New Roman"/>
              </w:rPr>
            </w:pPr>
          </w:p>
        </w:tc>
        <w:tc>
          <w:tcPr>
            <w:tcW w:w="6590" w:type="dxa"/>
            <w:tcBorders>
              <w:top w:val="nil"/>
              <w:left w:val="nil"/>
              <w:bottom w:val="nil"/>
              <w:right w:val="nil"/>
            </w:tcBorders>
          </w:tcPr>
          <w:p w:rsidRPr="00BB2BF5" w:rsidR="00CB3578" w:rsidP="00BB2BF5" w:rsidRDefault="00CB3578" w14:paraId="3E2CC3F8" w14:textId="77777777">
            <w:pPr>
              <w:tabs>
                <w:tab w:val="left" w:pos="-1440"/>
                <w:tab w:val="left" w:pos="-720"/>
              </w:tabs>
              <w:suppressAutoHyphens/>
              <w:rPr>
                <w:rFonts w:ascii="Times New Roman" w:hAnsi="Times New Roman"/>
                <w:b/>
                <w:bCs/>
                <w:sz w:val="24"/>
              </w:rPr>
            </w:pPr>
          </w:p>
        </w:tc>
      </w:tr>
      <w:tr w:rsidRPr="00BB2BF5" w:rsidR="002A727C" w:rsidTr="00A11E73" w14:paraId="35EE9D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BF5" w:rsidR="002A727C" w:rsidP="00BB2BF5" w:rsidRDefault="00BB2BF5" w14:paraId="407450D2" w14:textId="725B4228">
            <w:pPr>
              <w:rPr>
                <w:rFonts w:ascii="Times New Roman" w:hAnsi="Times New Roman"/>
                <w:b/>
                <w:sz w:val="24"/>
              </w:rPr>
            </w:pPr>
            <w:r w:rsidRPr="00BB2BF5">
              <w:rPr>
                <w:rFonts w:ascii="Times New Roman" w:hAnsi="Times New Roman"/>
                <w:b/>
                <w:sz w:val="24"/>
              </w:rPr>
              <w:t>36 869</w:t>
            </w:r>
          </w:p>
        </w:tc>
        <w:tc>
          <w:tcPr>
            <w:tcW w:w="6590" w:type="dxa"/>
            <w:tcBorders>
              <w:top w:val="nil"/>
              <w:left w:val="nil"/>
              <w:bottom w:val="nil"/>
              <w:right w:val="nil"/>
            </w:tcBorders>
          </w:tcPr>
          <w:p w:rsidRPr="00BB2BF5" w:rsidR="00BB2BF5" w:rsidP="00BB2BF5" w:rsidRDefault="00BB2BF5" w14:paraId="3D15579D" w14:textId="77777777">
            <w:pPr>
              <w:rPr>
                <w:rFonts w:ascii="Times New Roman" w:hAnsi="Times New Roman"/>
                <w:b/>
                <w:bCs/>
                <w:sz w:val="24"/>
              </w:rPr>
            </w:pPr>
            <w:r w:rsidRPr="00BB2BF5">
              <w:rPr>
                <w:rFonts w:ascii="Times New Roman" w:hAnsi="Times New Roman"/>
                <w:b/>
                <w:bCs/>
                <w:sz w:val="24"/>
              </w:rPr>
              <w:t>Wijziging van Boek 7 van het Burgerlijk Wetboek in verband met het beperken van de compensatieregeling transitievergoeding bij ontslag wegens langdurige arbeidsongeschiktheid tot kleine werkgevers  </w:t>
            </w:r>
          </w:p>
          <w:p w:rsidRPr="00BB2BF5" w:rsidR="002A727C" w:rsidP="00BB2BF5" w:rsidRDefault="002A727C" w14:paraId="494D4F78" w14:textId="544957BF">
            <w:pPr>
              <w:rPr>
                <w:rFonts w:ascii="Times New Roman" w:hAnsi="Times New Roman"/>
                <w:b/>
                <w:bCs/>
                <w:sz w:val="24"/>
              </w:rPr>
            </w:pPr>
          </w:p>
        </w:tc>
      </w:tr>
      <w:tr w:rsidRPr="00BB2BF5" w:rsidR="00CB3578" w:rsidTr="00A11E73" w14:paraId="152B37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BF5" w:rsidR="00CB3578" w:rsidP="00BB2BF5" w:rsidRDefault="00CB3578" w14:paraId="1E2AF703" w14:textId="77777777">
            <w:pPr>
              <w:pStyle w:val="Amendement"/>
              <w:rPr>
                <w:rFonts w:ascii="Times New Roman" w:hAnsi="Times New Roman" w:cs="Times New Roman"/>
              </w:rPr>
            </w:pPr>
          </w:p>
        </w:tc>
        <w:tc>
          <w:tcPr>
            <w:tcW w:w="6590" w:type="dxa"/>
            <w:tcBorders>
              <w:top w:val="nil"/>
              <w:left w:val="nil"/>
              <w:bottom w:val="nil"/>
              <w:right w:val="nil"/>
            </w:tcBorders>
          </w:tcPr>
          <w:p w:rsidRPr="00BB2BF5" w:rsidR="00CB3578" w:rsidP="00BB2BF5" w:rsidRDefault="00CB3578" w14:paraId="7152EBC1" w14:textId="77777777">
            <w:pPr>
              <w:pStyle w:val="Amendement"/>
              <w:rPr>
                <w:rFonts w:ascii="Times New Roman" w:hAnsi="Times New Roman" w:cs="Times New Roman"/>
              </w:rPr>
            </w:pPr>
          </w:p>
        </w:tc>
      </w:tr>
      <w:tr w:rsidRPr="00BB2BF5" w:rsidR="00CB3578" w:rsidTr="00A11E73" w14:paraId="725F0B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BF5" w:rsidR="00CB3578" w:rsidP="00BB2BF5" w:rsidRDefault="00CB3578" w14:paraId="3606F601" w14:textId="77777777">
            <w:pPr>
              <w:pStyle w:val="Amendement"/>
              <w:rPr>
                <w:rFonts w:ascii="Times New Roman" w:hAnsi="Times New Roman" w:cs="Times New Roman"/>
              </w:rPr>
            </w:pPr>
          </w:p>
        </w:tc>
        <w:tc>
          <w:tcPr>
            <w:tcW w:w="6590" w:type="dxa"/>
            <w:tcBorders>
              <w:top w:val="nil"/>
              <w:left w:val="nil"/>
              <w:bottom w:val="nil"/>
              <w:right w:val="nil"/>
            </w:tcBorders>
          </w:tcPr>
          <w:p w:rsidRPr="00BB2BF5" w:rsidR="00CB3578" w:rsidP="00BB2BF5" w:rsidRDefault="00CB3578" w14:paraId="441846C0" w14:textId="77777777">
            <w:pPr>
              <w:pStyle w:val="Amendement"/>
              <w:rPr>
                <w:rFonts w:ascii="Times New Roman" w:hAnsi="Times New Roman" w:cs="Times New Roman"/>
              </w:rPr>
            </w:pPr>
          </w:p>
        </w:tc>
      </w:tr>
      <w:tr w:rsidRPr="00BB2BF5" w:rsidR="00CB3578" w:rsidTr="00A11E73" w14:paraId="2BF8D0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BF5" w:rsidR="00CB3578" w:rsidP="00BB2BF5" w:rsidRDefault="00CB3578" w14:paraId="43376FED" w14:textId="77777777">
            <w:pPr>
              <w:pStyle w:val="Amendement"/>
              <w:rPr>
                <w:rFonts w:ascii="Times New Roman" w:hAnsi="Times New Roman" w:cs="Times New Roman"/>
              </w:rPr>
            </w:pPr>
            <w:r w:rsidRPr="00BB2BF5">
              <w:rPr>
                <w:rFonts w:ascii="Times New Roman" w:hAnsi="Times New Roman" w:cs="Times New Roman"/>
              </w:rPr>
              <w:t>Nr. 2</w:t>
            </w:r>
          </w:p>
        </w:tc>
        <w:tc>
          <w:tcPr>
            <w:tcW w:w="6590" w:type="dxa"/>
            <w:tcBorders>
              <w:top w:val="nil"/>
              <w:left w:val="nil"/>
              <w:bottom w:val="nil"/>
              <w:right w:val="nil"/>
            </w:tcBorders>
          </w:tcPr>
          <w:p w:rsidRPr="00BB2BF5" w:rsidR="00CB3578" w:rsidP="00BB2BF5" w:rsidRDefault="00CB3578" w14:paraId="40CDA326" w14:textId="77777777">
            <w:pPr>
              <w:pStyle w:val="Amendement"/>
              <w:rPr>
                <w:rFonts w:ascii="Times New Roman" w:hAnsi="Times New Roman" w:cs="Times New Roman"/>
              </w:rPr>
            </w:pPr>
            <w:r w:rsidRPr="00BB2BF5">
              <w:rPr>
                <w:rFonts w:ascii="Times New Roman" w:hAnsi="Times New Roman" w:cs="Times New Roman"/>
              </w:rPr>
              <w:t>VOORSTEL VAN WET</w:t>
            </w:r>
          </w:p>
        </w:tc>
      </w:tr>
      <w:tr w:rsidRPr="00BB2BF5" w:rsidR="00CB3578" w:rsidTr="00A11E73" w14:paraId="1CD786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BF5" w:rsidR="00CB3578" w:rsidP="00BB2BF5" w:rsidRDefault="00CB3578" w14:paraId="03698D6F" w14:textId="77777777">
            <w:pPr>
              <w:pStyle w:val="Amendement"/>
              <w:rPr>
                <w:rFonts w:ascii="Times New Roman" w:hAnsi="Times New Roman" w:cs="Times New Roman"/>
              </w:rPr>
            </w:pPr>
          </w:p>
        </w:tc>
        <w:tc>
          <w:tcPr>
            <w:tcW w:w="6590" w:type="dxa"/>
            <w:tcBorders>
              <w:top w:val="nil"/>
              <w:left w:val="nil"/>
              <w:bottom w:val="nil"/>
              <w:right w:val="nil"/>
            </w:tcBorders>
          </w:tcPr>
          <w:p w:rsidRPr="00BB2BF5" w:rsidR="00CB3578" w:rsidP="00BB2BF5" w:rsidRDefault="00CB3578" w14:paraId="03638AFC" w14:textId="77777777">
            <w:pPr>
              <w:pStyle w:val="Amendement"/>
              <w:rPr>
                <w:rFonts w:ascii="Times New Roman" w:hAnsi="Times New Roman" w:cs="Times New Roman"/>
              </w:rPr>
            </w:pPr>
          </w:p>
        </w:tc>
      </w:tr>
    </w:tbl>
    <w:p w:rsidRPr="00BB2BF5" w:rsidR="00BB2BF5" w:rsidP="00BB2BF5" w:rsidRDefault="00BB2BF5" w14:paraId="24502729" w14:textId="77777777">
      <w:pPr>
        <w:ind w:firstLine="284"/>
        <w:rPr>
          <w:rFonts w:ascii="Times New Roman" w:hAnsi="Times New Roman"/>
          <w:sz w:val="24"/>
        </w:rPr>
      </w:pPr>
      <w:r w:rsidRPr="00BB2BF5">
        <w:rPr>
          <w:rFonts w:ascii="Times New Roman" w:hAnsi="Times New Roman"/>
          <w:sz w:val="24"/>
        </w:rPr>
        <w:t>Wij Willem-Alexander, bij de gratie Gods, Koning der Nederlanden, Prins van Oranje-Nassau, enz. enz. enz.</w:t>
      </w:r>
    </w:p>
    <w:p w:rsidRPr="00BB2BF5" w:rsidR="00BB2BF5" w:rsidP="00BB2BF5" w:rsidRDefault="00BB2BF5" w14:paraId="31FB1534" w14:textId="77777777">
      <w:pPr>
        <w:rPr>
          <w:rFonts w:ascii="Times New Roman" w:hAnsi="Times New Roman"/>
          <w:sz w:val="24"/>
        </w:rPr>
      </w:pPr>
    </w:p>
    <w:p w:rsidRPr="00BB2BF5" w:rsidR="00BB2BF5" w:rsidP="00BB2BF5" w:rsidRDefault="00BB2BF5" w14:paraId="08694668" w14:textId="77777777">
      <w:pPr>
        <w:ind w:firstLine="284"/>
        <w:rPr>
          <w:rFonts w:ascii="Times New Roman" w:hAnsi="Times New Roman"/>
          <w:sz w:val="24"/>
        </w:rPr>
      </w:pPr>
      <w:r w:rsidRPr="00BB2BF5">
        <w:rPr>
          <w:rFonts w:ascii="Times New Roman" w:hAnsi="Times New Roman"/>
          <w:sz w:val="24"/>
        </w:rPr>
        <w:t>Allen, die deze zullen zien of horen lezen, saluut! doen te weten:</w:t>
      </w:r>
    </w:p>
    <w:p w:rsidRPr="00BB2BF5" w:rsidR="00BB2BF5" w:rsidP="00BB2BF5" w:rsidRDefault="00BB2BF5" w14:paraId="36F614B7" w14:textId="77777777">
      <w:pPr>
        <w:ind w:firstLine="284"/>
        <w:rPr>
          <w:rFonts w:ascii="Times New Roman" w:hAnsi="Times New Roman"/>
          <w:sz w:val="24"/>
        </w:rPr>
      </w:pPr>
      <w:r w:rsidRPr="00BB2BF5">
        <w:rPr>
          <w:rFonts w:ascii="Times New Roman" w:hAnsi="Times New Roman"/>
          <w:sz w:val="24"/>
        </w:rPr>
        <w:t>Alzo Wij in overweging genomen hebben, dat het wenselijk is de compensatieregeling transitievergoeding bij ontslag wegens langdurige arbeidsongeschiktheid te beperken tot kleine werkgevers, gelet op de noodzaak tot houdbare en bestendige overheidsfinanciën;</w:t>
      </w:r>
    </w:p>
    <w:p w:rsidRPr="00BB2BF5" w:rsidR="00BB2BF5" w:rsidP="00BB2BF5" w:rsidRDefault="00BB2BF5" w14:paraId="31DC0BB0" w14:textId="77777777">
      <w:pPr>
        <w:ind w:firstLine="284"/>
        <w:rPr>
          <w:rFonts w:ascii="Times New Roman" w:hAnsi="Times New Roman"/>
          <w:sz w:val="24"/>
        </w:rPr>
      </w:pPr>
      <w:r w:rsidRPr="00BB2BF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BB2BF5" w:rsidR="00BB2BF5" w:rsidP="00BB2BF5" w:rsidRDefault="00BB2BF5" w14:paraId="61B93148" w14:textId="77777777">
      <w:pPr>
        <w:rPr>
          <w:rFonts w:ascii="Times New Roman" w:hAnsi="Times New Roman"/>
          <w:sz w:val="24"/>
        </w:rPr>
      </w:pPr>
    </w:p>
    <w:p w:rsidRPr="00BB2BF5" w:rsidR="00BB2BF5" w:rsidP="00BB2BF5" w:rsidRDefault="00BB2BF5" w14:paraId="18A488E6" w14:textId="77777777">
      <w:pPr>
        <w:rPr>
          <w:rFonts w:ascii="Times New Roman" w:hAnsi="Times New Roman"/>
          <w:sz w:val="24"/>
        </w:rPr>
      </w:pPr>
    </w:p>
    <w:p w:rsidRPr="00BB2BF5" w:rsidR="00BB2BF5" w:rsidP="00BB2BF5" w:rsidRDefault="00BB2BF5" w14:paraId="7B24AF0D" w14:textId="77777777">
      <w:pPr>
        <w:rPr>
          <w:rFonts w:ascii="Times New Roman" w:hAnsi="Times New Roman"/>
          <w:b/>
          <w:bCs/>
          <w:sz w:val="24"/>
        </w:rPr>
      </w:pPr>
      <w:r w:rsidRPr="00BB2BF5">
        <w:rPr>
          <w:rFonts w:ascii="Times New Roman" w:hAnsi="Times New Roman"/>
          <w:b/>
          <w:bCs/>
          <w:sz w:val="24"/>
        </w:rPr>
        <w:t>ARTIKEL I. WIJZIGING VAN BOEK 7 VAN HET BURGERLIJK WETBOEK</w:t>
      </w:r>
    </w:p>
    <w:p w:rsidRPr="00BB2BF5" w:rsidR="00BB2BF5" w:rsidP="00BB2BF5" w:rsidRDefault="00BB2BF5" w14:paraId="495C7B36" w14:textId="77777777">
      <w:pPr>
        <w:rPr>
          <w:rFonts w:ascii="Times New Roman" w:hAnsi="Times New Roman"/>
          <w:sz w:val="24"/>
        </w:rPr>
      </w:pPr>
    </w:p>
    <w:p w:rsidRPr="00BB2BF5" w:rsidR="00BB2BF5" w:rsidP="00BB2BF5" w:rsidRDefault="00BB2BF5" w14:paraId="7BEF9942" w14:textId="77777777">
      <w:pPr>
        <w:ind w:firstLine="284"/>
        <w:rPr>
          <w:rFonts w:ascii="Times New Roman" w:hAnsi="Times New Roman"/>
          <w:sz w:val="24"/>
        </w:rPr>
      </w:pPr>
      <w:r w:rsidRPr="00BB2BF5">
        <w:rPr>
          <w:rFonts w:ascii="Times New Roman" w:hAnsi="Times New Roman"/>
          <w:sz w:val="24"/>
        </w:rPr>
        <w:t xml:space="preserve">Artikel 673e van Boek 7 van het Burgerlijk Wetboek wordt als volgt gewijzigd: </w:t>
      </w:r>
    </w:p>
    <w:p w:rsidRPr="00BB2BF5" w:rsidR="00BB2BF5" w:rsidP="00BB2BF5" w:rsidRDefault="00BB2BF5" w14:paraId="31D78698" w14:textId="77777777">
      <w:pPr>
        <w:rPr>
          <w:rFonts w:ascii="Times New Roman" w:hAnsi="Times New Roman"/>
          <w:sz w:val="24"/>
        </w:rPr>
      </w:pPr>
    </w:p>
    <w:p w:rsidR="00BB2BF5" w:rsidP="00BB2BF5" w:rsidRDefault="00BB2BF5" w14:paraId="34533462" w14:textId="70444BA2">
      <w:pPr>
        <w:spacing w:line="259" w:lineRule="auto"/>
        <w:ind w:firstLine="284"/>
        <w:rPr>
          <w:rFonts w:ascii="Times New Roman" w:hAnsi="Times New Roman"/>
          <w:sz w:val="24"/>
        </w:rPr>
      </w:pPr>
      <w:r>
        <w:rPr>
          <w:rFonts w:ascii="Times New Roman" w:hAnsi="Times New Roman"/>
          <w:sz w:val="24"/>
        </w:rPr>
        <w:t xml:space="preserve">1. </w:t>
      </w:r>
      <w:r w:rsidRPr="00BB2BF5">
        <w:rPr>
          <w:rFonts w:ascii="Times New Roman" w:hAnsi="Times New Roman"/>
          <w:sz w:val="24"/>
        </w:rPr>
        <w:t xml:space="preserve">In het eerste lid, onderdeel b, vervalt “, die minder dan een bij algemene maatregel van bestuur te bepalen aantal werknemers in dienst had”. </w:t>
      </w:r>
    </w:p>
    <w:p w:rsidRPr="00BB2BF5" w:rsidR="00BB2BF5" w:rsidP="00BB2BF5" w:rsidRDefault="00BB2BF5" w14:paraId="5992FC2C" w14:textId="77777777">
      <w:pPr>
        <w:spacing w:line="259" w:lineRule="auto"/>
        <w:ind w:firstLine="284"/>
        <w:rPr>
          <w:rFonts w:ascii="Times New Roman" w:hAnsi="Times New Roman"/>
          <w:sz w:val="24"/>
        </w:rPr>
      </w:pPr>
    </w:p>
    <w:p w:rsidR="00BB2BF5" w:rsidP="00BB2BF5" w:rsidRDefault="00BB2BF5" w14:paraId="1F9F8AC4" w14:textId="77777777">
      <w:pPr>
        <w:spacing w:line="259" w:lineRule="auto"/>
        <w:ind w:firstLine="284"/>
        <w:rPr>
          <w:rFonts w:ascii="Times New Roman" w:hAnsi="Times New Roman"/>
          <w:sz w:val="24"/>
        </w:rPr>
      </w:pPr>
      <w:r>
        <w:rPr>
          <w:rFonts w:ascii="Times New Roman" w:hAnsi="Times New Roman"/>
          <w:sz w:val="24"/>
        </w:rPr>
        <w:t xml:space="preserve">2. </w:t>
      </w:r>
      <w:r w:rsidRPr="00BB2BF5">
        <w:rPr>
          <w:rFonts w:ascii="Times New Roman" w:hAnsi="Times New Roman"/>
          <w:sz w:val="24"/>
        </w:rPr>
        <w:t>Er worden drie leden toegevoegd, luidende:</w:t>
      </w:r>
    </w:p>
    <w:p w:rsidRPr="00BB2BF5" w:rsidR="00BB2BF5" w:rsidP="00BB2BF5" w:rsidRDefault="00BB2BF5" w14:paraId="38CEF6C9" w14:textId="03A6588B">
      <w:pPr>
        <w:spacing w:line="259" w:lineRule="auto"/>
        <w:ind w:firstLine="284"/>
        <w:rPr>
          <w:rFonts w:ascii="Times New Roman" w:hAnsi="Times New Roman"/>
          <w:sz w:val="24"/>
        </w:rPr>
      </w:pPr>
      <w:r w:rsidRPr="00BB2BF5">
        <w:rPr>
          <w:rFonts w:ascii="Times New Roman" w:hAnsi="Times New Roman"/>
          <w:sz w:val="24"/>
        </w:rPr>
        <w:t xml:space="preserve">8. De vergoeding, bedoeld in lid 1, aanhef en onderdeel a, wordt slechts verstrekt indien de werkgever op de dag na het verstrijken van de termijn van twee jaar, bedoeld in artikel 670, lid 1, onderdeel a, bij of krachtens artikel 36, tweede lid, van de Wet financiering sociale verzekeringen wordt aangemerkt als kleine werkgever. </w:t>
      </w:r>
    </w:p>
    <w:p w:rsidRPr="00BB2BF5" w:rsidR="00BB2BF5" w:rsidP="00BB2BF5" w:rsidRDefault="00BB2BF5" w14:paraId="76DE4373" w14:textId="77777777">
      <w:pPr>
        <w:ind w:firstLine="284"/>
        <w:rPr>
          <w:rFonts w:ascii="Times New Roman" w:hAnsi="Times New Roman"/>
          <w:sz w:val="24"/>
        </w:rPr>
      </w:pPr>
      <w:r w:rsidRPr="00BB2BF5">
        <w:rPr>
          <w:rFonts w:ascii="Times New Roman" w:hAnsi="Times New Roman"/>
          <w:sz w:val="24"/>
        </w:rPr>
        <w:t xml:space="preserve">9. De vergoeding, bedoeld in lid 1, aanhef en onderdeel b, wordt slechts verstrekt indien de werkgever op de dag dat het eerste verzoek, dat heeft geleid tot toestemming als bedoeld in artikel 671a of tot ontbinding als bedoeld in artikel 671b, lid 1, onderdeel b, is ingediend, bij of krachtens artikel 36, tweede lid, van de Wet financiering sociale verzekeringen wordt aangemerkt als kleine werkgever. </w:t>
      </w:r>
    </w:p>
    <w:p w:rsidRPr="00BB2BF5" w:rsidR="00BB2BF5" w:rsidP="00BB2BF5" w:rsidRDefault="00BB2BF5" w14:paraId="47CE8917" w14:textId="77777777">
      <w:pPr>
        <w:ind w:firstLine="284"/>
        <w:rPr>
          <w:rFonts w:ascii="Times New Roman" w:hAnsi="Times New Roman"/>
          <w:sz w:val="24"/>
        </w:rPr>
      </w:pPr>
      <w:r w:rsidRPr="00BB2BF5">
        <w:rPr>
          <w:rFonts w:ascii="Times New Roman" w:hAnsi="Times New Roman"/>
          <w:sz w:val="24"/>
        </w:rPr>
        <w:t>10. Voor alle beëindigingen van arbeidsovereenkomsten door de werkgever, bedoeld in lid 9, in verband met het vervallen van arbeidsplaatsen als gevolg van de beëindiging van de werkzaamheden van de onderneming wordt de dag, bedoeld in lid 9, aangehouden voor de vraag of de werkgever wordt aangemerkt als kleine werkgever.</w:t>
      </w:r>
    </w:p>
    <w:p w:rsidRPr="00BB2BF5" w:rsidR="00BB2BF5" w:rsidP="00BB2BF5" w:rsidRDefault="00BB2BF5" w14:paraId="596E0A00" w14:textId="77777777">
      <w:pPr>
        <w:rPr>
          <w:rFonts w:ascii="Times New Roman" w:hAnsi="Times New Roman"/>
          <w:sz w:val="24"/>
        </w:rPr>
      </w:pPr>
    </w:p>
    <w:p w:rsidRPr="00BB2BF5" w:rsidR="00BB2BF5" w:rsidP="00BB2BF5" w:rsidRDefault="00BB2BF5" w14:paraId="6D828940" w14:textId="77777777">
      <w:pPr>
        <w:rPr>
          <w:rFonts w:ascii="Times New Roman" w:hAnsi="Times New Roman"/>
          <w:sz w:val="24"/>
        </w:rPr>
      </w:pPr>
    </w:p>
    <w:p w:rsidRPr="00BB2BF5" w:rsidR="00BB2BF5" w:rsidP="00BB2BF5" w:rsidRDefault="00BB2BF5" w14:paraId="43D841A1" w14:textId="77777777">
      <w:pPr>
        <w:rPr>
          <w:rFonts w:ascii="Times New Roman" w:hAnsi="Times New Roman"/>
          <w:b/>
          <w:bCs/>
          <w:sz w:val="24"/>
        </w:rPr>
      </w:pPr>
      <w:r w:rsidRPr="00BB2BF5">
        <w:rPr>
          <w:rFonts w:ascii="Times New Roman" w:hAnsi="Times New Roman"/>
          <w:b/>
          <w:bCs/>
          <w:sz w:val="24"/>
        </w:rPr>
        <w:t>ARTIKEL II. OVERGANGSWET NIEUW BURGERLIJK WETBOEK</w:t>
      </w:r>
    </w:p>
    <w:p w:rsidRPr="00BB2BF5" w:rsidR="00BB2BF5" w:rsidP="00BB2BF5" w:rsidRDefault="00BB2BF5" w14:paraId="5A5A8E2F" w14:textId="77777777">
      <w:pPr>
        <w:rPr>
          <w:rFonts w:ascii="Times New Roman" w:hAnsi="Times New Roman"/>
          <w:b/>
          <w:bCs/>
          <w:sz w:val="24"/>
        </w:rPr>
      </w:pPr>
    </w:p>
    <w:p w:rsidRPr="00BB2BF5" w:rsidR="00BB2BF5" w:rsidP="00BB2BF5" w:rsidRDefault="00BB2BF5" w14:paraId="5F0D92F7" w14:textId="77777777">
      <w:pPr>
        <w:ind w:firstLine="284"/>
        <w:rPr>
          <w:rFonts w:ascii="Times New Roman" w:hAnsi="Times New Roman"/>
          <w:sz w:val="24"/>
        </w:rPr>
      </w:pPr>
      <w:r w:rsidRPr="00BB2BF5">
        <w:rPr>
          <w:rFonts w:ascii="Times New Roman" w:hAnsi="Times New Roman"/>
          <w:sz w:val="24"/>
        </w:rPr>
        <w:lastRenderedPageBreak/>
        <w:t>Na artikel 212 van de Overgangswet nieuw Burgerlijk Wetboek wordt een artikel ingevoegd, luidende:</w:t>
      </w:r>
    </w:p>
    <w:p w:rsidRPr="00BB2BF5" w:rsidR="00BB2BF5" w:rsidP="00BB2BF5" w:rsidRDefault="00BB2BF5" w14:paraId="26CBEB2B" w14:textId="77777777">
      <w:pPr>
        <w:rPr>
          <w:rFonts w:ascii="Times New Roman" w:hAnsi="Times New Roman"/>
          <w:b/>
          <w:bCs/>
          <w:sz w:val="24"/>
        </w:rPr>
      </w:pPr>
    </w:p>
    <w:p w:rsidRPr="00BB2BF5" w:rsidR="00BB2BF5" w:rsidP="00BB2BF5" w:rsidRDefault="00BB2BF5" w14:paraId="78099780" w14:textId="77777777">
      <w:pPr>
        <w:rPr>
          <w:rFonts w:ascii="Times New Roman" w:hAnsi="Times New Roman"/>
          <w:b/>
          <w:bCs/>
          <w:sz w:val="24"/>
        </w:rPr>
      </w:pPr>
      <w:r w:rsidRPr="00BB2BF5">
        <w:rPr>
          <w:rFonts w:ascii="Times New Roman" w:hAnsi="Times New Roman"/>
          <w:b/>
          <w:bCs/>
          <w:sz w:val="24"/>
        </w:rPr>
        <w:t>Artikel 213</w:t>
      </w:r>
    </w:p>
    <w:p w:rsidR="00BB2BF5" w:rsidP="00BB2BF5" w:rsidRDefault="00BB2BF5" w14:paraId="30AFD6BD" w14:textId="77777777">
      <w:pPr>
        <w:rPr>
          <w:rFonts w:ascii="Times New Roman" w:hAnsi="Times New Roman"/>
          <w:sz w:val="24"/>
        </w:rPr>
      </w:pPr>
    </w:p>
    <w:p w:rsidRPr="00BB2BF5" w:rsidR="00BB2BF5" w:rsidP="00BB2BF5" w:rsidRDefault="00BB2BF5" w14:paraId="23060343" w14:textId="64CDE481">
      <w:pPr>
        <w:ind w:firstLine="284"/>
        <w:rPr>
          <w:rFonts w:ascii="Times New Roman" w:hAnsi="Times New Roman"/>
          <w:sz w:val="24"/>
        </w:rPr>
      </w:pPr>
      <w:r w:rsidRPr="00BB2BF5">
        <w:rPr>
          <w:rFonts w:ascii="Times New Roman" w:hAnsi="Times New Roman"/>
          <w:sz w:val="24"/>
        </w:rPr>
        <w:t>1. Artikel 673e van Boek 7, zoals dat luidde onmiddellijk voorafgaand aan het tijdstip waarop de Wet tot wijziging van Boek 7 van het Burgerlijk wetboek in verband met het beperken van de compensatieregeling transitievergoeding bij ontslag wegens langdurige arbeidsongeschiktheid tot kleine werkgevers in werking treedt, blijft van toepassing ten aanzien van gevallen als bedoeld in artikel 673e, eerste lid, aanhef en onderdeel a, van Boek 7,</w:t>
      </w:r>
      <w:r>
        <w:rPr>
          <w:rFonts w:ascii="Times New Roman" w:hAnsi="Times New Roman"/>
          <w:sz w:val="24"/>
        </w:rPr>
        <w:t xml:space="preserve"> </w:t>
      </w:r>
      <w:r w:rsidRPr="00BB2BF5">
        <w:rPr>
          <w:rFonts w:ascii="Times New Roman" w:hAnsi="Times New Roman"/>
          <w:sz w:val="24"/>
        </w:rPr>
        <w:t xml:space="preserve">waarin de dag na het verstrijken van de termijn van twee jaar, bedoeld in artikel 670, lid 1, onderdeel a, van Boek 7, gelegen is voor inwerkingtreding van die wet.  </w:t>
      </w:r>
    </w:p>
    <w:p w:rsidRPr="00BB2BF5" w:rsidR="00BB2BF5" w:rsidP="00BB2BF5" w:rsidRDefault="00BB2BF5" w14:paraId="38B7DB43" w14:textId="77777777">
      <w:pPr>
        <w:ind w:firstLine="284"/>
        <w:rPr>
          <w:rFonts w:ascii="Times New Roman" w:hAnsi="Times New Roman"/>
          <w:sz w:val="24"/>
        </w:rPr>
      </w:pPr>
      <w:r w:rsidRPr="00BB2BF5">
        <w:rPr>
          <w:rFonts w:ascii="Times New Roman" w:hAnsi="Times New Roman"/>
          <w:sz w:val="24"/>
        </w:rPr>
        <w:t xml:space="preserve">2. Artikel 673e van Boek 7, zoals dat luidde onmiddellijk voorafgaand aan het tijdstip waarop de Wet tot wijziging van Boek 7 van het Burgerlijk Wetboek in verband met het beperken van de compensatieregeling transitievergoeding bij ontslag wegens langdurige arbeidsongeschiktheid tot kleine werkgevers in werking treedt, blijft van toepassing ten aanzien van gevallen als bedoeld in artikel 673e, eerste lid, aanhef en onderdeel b, waarin de dag waarop het eerste verzoek, bedoeld in artikel 673e, lid 9, van Boek 7, is ingediend, is gelegen voor inwerkingtreding van die wet. </w:t>
      </w:r>
    </w:p>
    <w:p w:rsidRPr="00BB2BF5" w:rsidR="00BB2BF5" w:rsidP="00BB2BF5" w:rsidRDefault="00BB2BF5" w14:paraId="00635C7B" w14:textId="77777777">
      <w:pPr>
        <w:ind w:firstLine="284"/>
        <w:rPr>
          <w:rFonts w:ascii="Times New Roman" w:hAnsi="Times New Roman"/>
          <w:sz w:val="24"/>
        </w:rPr>
      </w:pPr>
      <w:r w:rsidRPr="00BB2BF5">
        <w:rPr>
          <w:rFonts w:ascii="Times New Roman" w:hAnsi="Times New Roman"/>
          <w:sz w:val="24"/>
        </w:rPr>
        <w:t xml:space="preserve">3. Algemeen verbindende voorschriften die op grond van artikel 673e, eerste lid, onderdeel b, van Boek 7, zoals dat luidde onmiddellijk voorafgaand aan het tijdstip waarop de Wet tot wijziging van Boek 7 van het Burgerlijk wetboek in verband met het beperken van de compensatieregeling transitievergoeding bij ontslag wegens langdurige arbeidsongeschiktheid tot kleine werkgevers in werking treedt, tot stand zijn gebracht blijven van toepassing ten aanzien van gevallen als bedoeld in artikel 673e, eerste lid, aanhef en onderdeel b, waarin de dag waarop het eerste verzoek, dat heeft geleid tot toestemming als bedoeld in artikel 671a of tot ontbinding als bedoeld in artikel 671b, lid 1, onderdeel b, is ingediend, is gelegen voor inwerkingtreding van die wet. </w:t>
      </w:r>
    </w:p>
    <w:p w:rsidRPr="00BB2BF5" w:rsidR="00BB2BF5" w:rsidP="00BB2BF5" w:rsidRDefault="00BB2BF5" w14:paraId="7EDF8491" w14:textId="77777777">
      <w:pPr>
        <w:rPr>
          <w:rFonts w:ascii="Times New Roman" w:hAnsi="Times New Roman"/>
          <w:sz w:val="24"/>
        </w:rPr>
      </w:pPr>
    </w:p>
    <w:p w:rsidRPr="00BB2BF5" w:rsidR="00BB2BF5" w:rsidP="00BB2BF5" w:rsidRDefault="00BB2BF5" w14:paraId="5FED9D1F" w14:textId="77777777">
      <w:pPr>
        <w:rPr>
          <w:rFonts w:ascii="Times New Roman" w:hAnsi="Times New Roman"/>
          <w:sz w:val="24"/>
        </w:rPr>
      </w:pPr>
    </w:p>
    <w:p w:rsidRPr="00BB2BF5" w:rsidR="00BB2BF5" w:rsidP="00BB2BF5" w:rsidRDefault="00BB2BF5" w14:paraId="39B18C73" w14:textId="77777777">
      <w:pPr>
        <w:rPr>
          <w:rFonts w:ascii="Times New Roman" w:hAnsi="Times New Roman"/>
          <w:b/>
          <w:bCs/>
          <w:sz w:val="24"/>
        </w:rPr>
      </w:pPr>
      <w:r w:rsidRPr="00BB2BF5">
        <w:rPr>
          <w:rFonts w:ascii="Times New Roman" w:hAnsi="Times New Roman"/>
          <w:b/>
          <w:bCs/>
          <w:sz w:val="24"/>
        </w:rPr>
        <w:t>ARTIKEL III. INWERKINGTREDING</w:t>
      </w:r>
    </w:p>
    <w:p w:rsidRPr="00BB2BF5" w:rsidR="00BB2BF5" w:rsidP="00BB2BF5" w:rsidRDefault="00BB2BF5" w14:paraId="6B65D79D" w14:textId="77777777">
      <w:pPr>
        <w:rPr>
          <w:rFonts w:ascii="Times New Roman" w:hAnsi="Times New Roman"/>
          <w:b/>
          <w:bCs/>
          <w:sz w:val="24"/>
        </w:rPr>
      </w:pPr>
    </w:p>
    <w:p w:rsidRPr="00BB2BF5" w:rsidR="00BB2BF5" w:rsidP="00BB2BF5" w:rsidRDefault="00BB2BF5" w14:paraId="3D0D98F2" w14:textId="77777777">
      <w:pPr>
        <w:ind w:firstLine="284"/>
        <w:rPr>
          <w:rFonts w:ascii="Times New Roman" w:hAnsi="Times New Roman"/>
          <w:sz w:val="24"/>
        </w:rPr>
      </w:pPr>
      <w:r w:rsidRPr="00BB2BF5">
        <w:rPr>
          <w:rFonts w:ascii="Times New Roman" w:hAnsi="Times New Roman"/>
          <w:sz w:val="24"/>
        </w:rPr>
        <w:t>Deze wet treedt in werking op een bij koninklijk besluit te bepalen tijdstip, dat voor de verschillende artikelen of onderdelen daarvan verschillend kan worden vastgesteld.</w:t>
      </w:r>
    </w:p>
    <w:p w:rsidRPr="00BB2BF5" w:rsidR="00BB2BF5" w:rsidP="00BB2BF5" w:rsidRDefault="00BB2BF5" w14:paraId="4DB15FF1" w14:textId="77777777">
      <w:pPr>
        <w:rPr>
          <w:rFonts w:ascii="Times New Roman" w:hAnsi="Times New Roman"/>
          <w:sz w:val="24"/>
        </w:rPr>
      </w:pPr>
    </w:p>
    <w:p w:rsidRPr="00BB2BF5" w:rsidR="00BB2BF5" w:rsidP="00BB2BF5" w:rsidRDefault="00BB2BF5" w14:paraId="28BA8D33" w14:textId="77777777">
      <w:pPr>
        <w:rPr>
          <w:rFonts w:ascii="Times New Roman" w:hAnsi="Times New Roman"/>
          <w:sz w:val="24"/>
        </w:rPr>
      </w:pPr>
    </w:p>
    <w:p w:rsidR="00BB2BF5" w:rsidRDefault="00BB2BF5" w14:paraId="66BE86AF" w14:textId="77777777">
      <w:pPr>
        <w:rPr>
          <w:rFonts w:ascii="Times New Roman" w:hAnsi="Times New Roman"/>
          <w:sz w:val="24"/>
        </w:rPr>
      </w:pPr>
      <w:r>
        <w:rPr>
          <w:rFonts w:ascii="Times New Roman" w:hAnsi="Times New Roman"/>
          <w:sz w:val="24"/>
        </w:rPr>
        <w:br w:type="page"/>
      </w:r>
    </w:p>
    <w:p w:rsidRPr="00BB2BF5" w:rsidR="00BB2BF5" w:rsidP="00BB2BF5" w:rsidRDefault="00BB2BF5" w14:paraId="17C79F8B" w14:textId="6376FC6B">
      <w:pPr>
        <w:ind w:firstLine="284"/>
        <w:rPr>
          <w:rFonts w:ascii="Times New Roman" w:hAnsi="Times New Roman"/>
          <w:sz w:val="24"/>
        </w:rPr>
      </w:pPr>
      <w:r w:rsidRPr="00BB2BF5">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BB2BF5" w:rsidR="00BB2BF5" w:rsidP="00BB2BF5" w:rsidRDefault="00BB2BF5" w14:paraId="60404BF2" w14:textId="77777777">
      <w:pPr>
        <w:rPr>
          <w:rFonts w:ascii="Times New Roman" w:hAnsi="Times New Roman"/>
          <w:sz w:val="24"/>
        </w:rPr>
      </w:pPr>
    </w:p>
    <w:p w:rsidRPr="00BB2BF5" w:rsidR="00BB2BF5" w:rsidP="00BB2BF5" w:rsidRDefault="00BB2BF5" w14:paraId="1DAE6273" w14:textId="311EC7DE">
      <w:pPr>
        <w:rPr>
          <w:rFonts w:ascii="Times New Roman" w:hAnsi="Times New Roman"/>
          <w:sz w:val="24"/>
        </w:rPr>
      </w:pPr>
      <w:r>
        <w:rPr>
          <w:rFonts w:ascii="Times New Roman" w:hAnsi="Times New Roman"/>
          <w:sz w:val="24"/>
        </w:rPr>
        <w:t>Gegeven</w:t>
      </w:r>
    </w:p>
    <w:p w:rsidRPr="00BB2BF5" w:rsidR="00BB2BF5" w:rsidP="00BB2BF5" w:rsidRDefault="00BB2BF5" w14:paraId="46039FF5" w14:textId="77777777">
      <w:pPr>
        <w:rPr>
          <w:rFonts w:ascii="Times New Roman" w:hAnsi="Times New Roman"/>
          <w:sz w:val="24"/>
        </w:rPr>
      </w:pPr>
    </w:p>
    <w:p w:rsidRPr="00BB2BF5" w:rsidR="00BB2BF5" w:rsidP="00BB2BF5" w:rsidRDefault="00BB2BF5" w14:paraId="141C4D1A" w14:textId="77777777">
      <w:pPr>
        <w:rPr>
          <w:rFonts w:ascii="Times New Roman" w:hAnsi="Times New Roman"/>
          <w:sz w:val="24"/>
        </w:rPr>
      </w:pPr>
    </w:p>
    <w:p w:rsidRPr="00BB2BF5" w:rsidR="00BB2BF5" w:rsidP="00BB2BF5" w:rsidRDefault="00BB2BF5" w14:paraId="1CC6A2C8" w14:textId="77777777">
      <w:pPr>
        <w:rPr>
          <w:rFonts w:ascii="Times New Roman" w:hAnsi="Times New Roman"/>
          <w:sz w:val="24"/>
        </w:rPr>
      </w:pPr>
    </w:p>
    <w:p w:rsidRPr="00BB2BF5" w:rsidR="00BB2BF5" w:rsidP="00BB2BF5" w:rsidRDefault="00BB2BF5" w14:paraId="0B5F9F50" w14:textId="77777777">
      <w:pPr>
        <w:rPr>
          <w:rFonts w:ascii="Times New Roman" w:hAnsi="Times New Roman"/>
          <w:sz w:val="24"/>
        </w:rPr>
      </w:pPr>
    </w:p>
    <w:p w:rsidRPr="00BB2BF5" w:rsidR="00BB2BF5" w:rsidP="00BB2BF5" w:rsidRDefault="00BB2BF5" w14:paraId="6E6F6C91" w14:textId="77777777">
      <w:pPr>
        <w:rPr>
          <w:rFonts w:ascii="Times New Roman" w:hAnsi="Times New Roman"/>
          <w:sz w:val="24"/>
        </w:rPr>
      </w:pPr>
    </w:p>
    <w:p w:rsidRPr="00BB2BF5" w:rsidR="00BB2BF5" w:rsidP="00BB2BF5" w:rsidRDefault="00BB2BF5" w14:paraId="43A4F2D5" w14:textId="77777777">
      <w:pPr>
        <w:rPr>
          <w:rFonts w:ascii="Times New Roman" w:hAnsi="Times New Roman"/>
          <w:sz w:val="24"/>
        </w:rPr>
      </w:pPr>
    </w:p>
    <w:p w:rsidR="00BB2BF5" w:rsidP="00BB2BF5" w:rsidRDefault="00BB2BF5" w14:paraId="2A04AE78" w14:textId="77777777">
      <w:pPr>
        <w:rPr>
          <w:rFonts w:ascii="Times New Roman" w:hAnsi="Times New Roman"/>
          <w:sz w:val="24"/>
        </w:rPr>
      </w:pPr>
    </w:p>
    <w:p w:rsidR="00BB2BF5" w:rsidP="00BB2BF5" w:rsidRDefault="00BB2BF5" w14:paraId="11C9675E" w14:textId="77777777">
      <w:pPr>
        <w:rPr>
          <w:rFonts w:ascii="Times New Roman" w:hAnsi="Times New Roman"/>
          <w:sz w:val="24"/>
        </w:rPr>
      </w:pPr>
    </w:p>
    <w:p w:rsidRPr="00BB2BF5" w:rsidR="00BB2BF5" w:rsidP="00BB2BF5" w:rsidRDefault="00BB2BF5" w14:paraId="704CDF80" w14:textId="77777777">
      <w:pPr>
        <w:rPr>
          <w:rFonts w:ascii="Times New Roman" w:hAnsi="Times New Roman"/>
          <w:sz w:val="24"/>
        </w:rPr>
      </w:pPr>
    </w:p>
    <w:p w:rsidRPr="00BB2BF5" w:rsidR="00BB2BF5" w:rsidP="00BB2BF5" w:rsidRDefault="00BB2BF5" w14:paraId="4CE654EF" w14:textId="0785BC5A">
      <w:pPr>
        <w:rPr>
          <w:rFonts w:ascii="Times New Roman" w:hAnsi="Times New Roman"/>
          <w:sz w:val="24"/>
        </w:rPr>
      </w:pPr>
      <w:r w:rsidRPr="00BB2BF5">
        <w:rPr>
          <w:rFonts w:ascii="Times New Roman" w:hAnsi="Times New Roman"/>
          <w:sz w:val="24"/>
        </w:rPr>
        <w:t>De Minister van Sociale Zaken</w:t>
      </w:r>
      <w:r>
        <w:rPr>
          <w:rFonts w:ascii="Times New Roman" w:hAnsi="Times New Roman"/>
          <w:sz w:val="24"/>
        </w:rPr>
        <w:t xml:space="preserve"> </w:t>
      </w:r>
      <w:r w:rsidRPr="00BB2BF5">
        <w:rPr>
          <w:rFonts w:ascii="Times New Roman" w:hAnsi="Times New Roman"/>
          <w:sz w:val="24"/>
        </w:rPr>
        <w:t xml:space="preserve">en Werkgelegenheid, </w:t>
      </w:r>
    </w:p>
    <w:p w:rsidRPr="00BB2BF5" w:rsidR="00BB2BF5" w:rsidP="00BB2BF5" w:rsidRDefault="00BB2BF5" w14:paraId="3B5545AB" w14:textId="77777777">
      <w:pPr>
        <w:rPr>
          <w:rFonts w:ascii="Times New Roman" w:hAnsi="Times New Roman"/>
          <w:sz w:val="24"/>
        </w:rPr>
      </w:pPr>
    </w:p>
    <w:p w:rsidRPr="00BB2BF5" w:rsidR="00BB2BF5" w:rsidP="00BB2BF5" w:rsidRDefault="00BB2BF5" w14:paraId="515E79BA" w14:textId="77777777">
      <w:pPr>
        <w:rPr>
          <w:rFonts w:ascii="Times New Roman" w:hAnsi="Times New Roman"/>
          <w:sz w:val="24"/>
        </w:rPr>
      </w:pPr>
    </w:p>
    <w:p w:rsidRPr="00BB2BF5" w:rsidR="00BB2BF5" w:rsidP="00BB2BF5" w:rsidRDefault="00BB2BF5" w14:paraId="3070AEC9" w14:textId="77777777">
      <w:pPr>
        <w:rPr>
          <w:rFonts w:ascii="Times New Roman" w:hAnsi="Times New Roman"/>
          <w:sz w:val="24"/>
        </w:rPr>
      </w:pPr>
    </w:p>
    <w:p w:rsidRPr="00BB2BF5" w:rsidR="00BB2BF5" w:rsidP="00BB2BF5" w:rsidRDefault="00BB2BF5" w14:paraId="6DEE232B" w14:textId="77777777">
      <w:pPr>
        <w:rPr>
          <w:rFonts w:ascii="Times New Roman" w:hAnsi="Times New Roman"/>
          <w:sz w:val="24"/>
        </w:rPr>
      </w:pPr>
    </w:p>
    <w:p w:rsidRPr="00BB2BF5" w:rsidR="00BB2BF5" w:rsidP="00BB2BF5" w:rsidRDefault="00BB2BF5" w14:paraId="63C813C4" w14:textId="77777777">
      <w:pPr>
        <w:rPr>
          <w:rFonts w:ascii="Times New Roman" w:hAnsi="Times New Roman"/>
          <w:sz w:val="24"/>
        </w:rPr>
      </w:pPr>
    </w:p>
    <w:p w:rsidRPr="00BB2BF5" w:rsidR="00BB2BF5" w:rsidP="00BB2BF5" w:rsidRDefault="00BB2BF5" w14:paraId="0DAB3CD1" w14:textId="5F617CBE">
      <w:pPr>
        <w:rPr>
          <w:rFonts w:ascii="Times New Roman" w:hAnsi="Times New Roman"/>
          <w:sz w:val="24"/>
        </w:rPr>
      </w:pPr>
    </w:p>
    <w:p w:rsidRPr="00BB2BF5" w:rsidR="00BB2BF5" w:rsidP="00BB2BF5" w:rsidRDefault="00BB2BF5" w14:paraId="7D48E601" w14:textId="77777777">
      <w:pPr>
        <w:rPr>
          <w:rFonts w:ascii="Times New Roman" w:hAnsi="Times New Roman"/>
          <w:sz w:val="24"/>
        </w:rPr>
      </w:pPr>
    </w:p>
    <w:p w:rsidRPr="00BB2BF5" w:rsidR="00BB2BF5" w:rsidP="00BB2BF5" w:rsidRDefault="00BB2BF5" w14:paraId="70ACAA86" w14:textId="77777777">
      <w:pPr>
        <w:rPr>
          <w:rFonts w:ascii="Times New Roman" w:hAnsi="Times New Roman"/>
          <w:sz w:val="24"/>
        </w:rPr>
      </w:pPr>
    </w:p>
    <w:p w:rsidRPr="00BB2BF5" w:rsidR="00BB2BF5" w:rsidP="00BB2BF5" w:rsidRDefault="00BB2BF5" w14:paraId="2B16C1C1" w14:textId="77777777">
      <w:pPr>
        <w:rPr>
          <w:rFonts w:ascii="Times New Roman" w:hAnsi="Times New Roman"/>
          <w:sz w:val="24"/>
        </w:rPr>
      </w:pPr>
    </w:p>
    <w:p w:rsidRPr="00BB2BF5" w:rsidR="00CB3578" w:rsidP="00BB2BF5" w:rsidRDefault="00BB2BF5" w14:paraId="1358EC69" w14:textId="3FF0853B">
      <w:pPr>
        <w:rPr>
          <w:rFonts w:ascii="Times New Roman" w:hAnsi="Times New Roman"/>
          <w:sz w:val="24"/>
        </w:rPr>
      </w:pPr>
      <w:r w:rsidRPr="00BB2BF5">
        <w:rPr>
          <w:rFonts w:ascii="Times New Roman" w:hAnsi="Times New Roman"/>
          <w:sz w:val="24"/>
        </w:rPr>
        <w:t>De Staatssecretaris van Justitie en Veiligheid,</w:t>
      </w:r>
    </w:p>
    <w:sectPr w:rsidRPr="00BB2BF5" w:rsidR="00CB3578" w:rsidSect="005164C5">
      <w:footerReference w:type="even" r:id="rId10"/>
      <w:footerReference w:type="default" r:id="rId11"/>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7C3BD" w14:textId="77777777" w:rsidR="00BB2BF5" w:rsidRDefault="00BB2BF5">
      <w:pPr>
        <w:spacing w:line="20" w:lineRule="exact"/>
      </w:pPr>
    </w:p>
  </w:endnote>
  <w:endnote w:type="continuationSeparator" w:id="0">
    <w:p w14:paraId="34C9227F" w14:textId="77777777" w:rsidR="00BB2BF5" w:rsidRDefault="00BB2BF5">
      <w:pPr>
        <w:pStyle w:val="Amendement"/>
      </w:pPr>
      <w:r>
        <w:rPr>
          <w:b w:val="0"/>
          <w:bCs w:val="0"/>
        </w:rPr>
        <w:t xml:space="preserve"> </w:t>
      </w:r>
    </w:p>
  </w:endnote>
  <w:endnote w:type="continuationNotice" w:id="1">
    <w:p w14:paraId="7F0D592B" w14:textId="77777777" w:rsidR="00BB2BF5" w:rsidRDefault="00BB2BF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A4D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E88EC0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D41A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AAC76E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5773F" w14:textId="77777777" w:rsidR="00BB2BF5" w:rsidRDefault="00BB2BF5">
      <w:pPr>
        <w:pStyle w:val="Amendement"/>
      </w:pPr>
      <w:r>
        <w:rPr>
          <w:b w:val="0"/>
          <w:bCs w:val="0"/>
        </w:rPr>
        <w:separator/>
      </w:r>
    </w:p>
  </w:footnote>
  <w:footnote w:type="continuationSeparator" w:id="0">
    <w:p w14:paraId="6BF14263" w14:textId="77777777" w:rsidR="00BB2BF5" w:rsidRDefault="00BB2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619F5"/>
    <w:multiLevelType w:val="hybridMultilevel"/>
    <w:tmpl w:val="E9D2A7D6"/>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405372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F5"/>
    <w:rsid w:val="00012DBE"/>
    <w:rsid w:val="000A1D81"/>
    <w:rsid w:val="00111ED3"/>
    <w:rsid w:val="001C190E"/>
    <w:rsid w:val="002168F4"/>
    <w:rsid w:val="002A727C"/>
    <w:rsid w:val="0050349C"/>
    <w:rsid w:val="005164C5"/>
    <w:rsid w:val="00534BD5"/>
    <w:rsid w:val="005D2707"/>
    <w:rsid w:val="00606255"/>
    <w:rsid w:val="00627F04"/>
    <w:rsid w:val="006B607A"/>
    <w:rsid w:val="007D451C"/>
    <w:rsid w:val="00826224"/>
    <w:rsid w:val="00930A23"/>
    <w:rsid w:val="009C7354"/>
    <w:rsid w:val="009E6D7F"/>
    <w:rsid w:val="00A11E73"/>
    <w:rsid w:val="00A2521E"/>
    <w:rsid w:val="00AE436A"/>
    <w:rsid w:val="00BB2BF5"/>
    <w:rsid w:val="00C135B1"/>
    <w:rsid w:val="00C92DF8"/>
    <w:rsid w:val="00CB3578"/>
    <w:rsid w:val="00D20AFA"/>
    <w:rsid w:val="00D55648"/>
    <w:rsid w:val="00D61E5E"/>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85B8F"/>
  <w15:docId w15:val="{9AB00986-21D1-4080-9039-05ADBAB28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757</ap:Words>
  <ap:Characters>4168</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2025-12-30T07:45:00.0000000Z</dcterms:created>
  <dcterms:modified xsi:type="dcterms:W3CDTF">2025-12-30T07:45:00.0000000Z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