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31C" w:rsidRDefault="00525ED7" w14:paraId="123B75F3" w14:textId="3DCB11CD">
      <w:bookmarkStart w:name="_GoBack" w:id="0"/>
      <w:bookmarkEnd w:id="0"/>
      <w:r>
        <w:t>Geachte voorzitter,</w:t>
      </w:r>
    </w:p>
    <w:p w:rsidR="00525ED7" w:rsidRDefault="00525ED7" w14:paraId="126ABCA8" w14:textId="77777777"/>
    <w:p w:rsidR="00525ED7" w:rsidRDefault="00B77999" w14:paraId="207C8937" w14:textId="5A7E8200">
      <w:r>
        <w:t xml:space="preserve">Op verzoek van de Kamer </w:t>
      </w:r>
      <w:r w:rsidR="00F65F77">
        <w:t xml:space="preserve">informeert </w:t>
      </w:r>
      <w:r>
        <w:t xml:space="preserve">het ministerie </w:t>
      </w:r>
      <w:r w:rsidR="00F65F77">
        <w:t>van Infrastructuur en Waterstaat (hierna: IenW) de Kamer</w:t>
      </w:r>
      <w:r>
        <w:t xml:space="preserve"> </w:t>
      </w:r>
      <w:r w:rsidR="0099371E">
        <w:t>jaarlijks over</w:t>
      </w:r>
      <w:r>
        <w:t xml:space="preserve"> de ontwikkelingen op de HSL-Zuid</w:t>
      </w:r>
      <w:r w:rsidR="00CB35A1">
        <w:t>.</w:t>
      </w:r>
      <w:r>
        <w:rPr>
          <w:rStyle w:val="FootnoteReference"/>
        </w:rPr>
        <w:footnoteReference w:id="1"/>
      </w:r>
      <w:r>
        <w:t xml:space="preserve"> In deze </w:t>
      </w:r>
      <w:r w:rsidR="00586C2F">
        <w:t xml:space="preserve">vierde </w:t>
      </w:r>
      <w:r>
        <w:t xml:space="preserve">brief </w:t>
      </w:r>
      <w:r w:rsidR="00586C2F">
        <w:t xml:space="preserve">sinds de beëindiging van de grootprojectstatus </w:t>
      </w:r>
      <w:r>
        <w:t>wordt ingegaan op de algemene ontwikkelingen van het vervoer</w:t>
      </w:r>
      <w:r w:rsidR="0064575A">
        <w:t xml:space="preserve"> en</w:t>
      </w:r>
      <w:r>
        <w:t xml:space="preserve"> de prestaties en de infrastructuur</w:t>
      </w:r>
      <w:r w:rsidR="004034A7">
        <w:t xml:space="preserve"> sinds de Kamerbrief van vorig jaar</w:t>
      </w:r>
      <w:r w:rsidR="000A1F7E">
        <w:t xml:space="preserve"> juli</w:t>
      </w:r>
      <w:r w:rsidR="00CB35A1">
        <w:t>.</w:t>
      </w:r>
      <w:r w:rsidR="004034A7">
        <w:rPr>
          <w:rStyle w:val="FootnoteReference"/>
        </w:rPr>
        <w:footnoteReference w:id="2"/>
      </w:r>
      <w:r w:rsidR="00D36CE0">
        <w:t xml:space="preserve"> Ook wordt er ingegaan op de inbeheername van de HSL-Zuid en op de toezegging </w:t>
      </w:r>
      <w:r w:rsidRPr="00ED2967" w:rsidR="00D36CE0">
        <w:t xml:space="preserve">aan </w:t>
      </w:r>
      <w:r w:rsidR="00D36CE0">
        <w:t>het l</w:t>
      </w:r>
      <w:r w:rsidRPr="00ED2967" w:rsidR="00D36CE0">
        <w:t>id Kröger (G</w:t>
      </w:r>
      <w:r w:rsidR="00D36CE0">
        <w:t>L/</w:t>
      </w:r>
      <w:r w:rsidRPr="00ED2967" w:rsidR="00D36CE0">
        <w:t xml:space="preserve">PvdA) </w:t>
      </w:r>
      <w:r w:rsidR="00D36CE0">
        <w:t>i</w:t>
      </w:r>
      <w:r w:rsidRPr="00ED2967" w:rsidR="00D36CE0">
        <w:t xml:space="preserve">n het </w:t>
      </w:r>
      <w:r w:rsidR="00D36CE0">
        <w:t>n</w:t>
      </w:r>
      <w:r w:rsidRPr="00ED2967" w:rsidR="00D36CE0">
        <w:t xml:space="preserve">otaoverleg ‘Alle seinen op </w:t>
      </w:r>
      <w:r w:rsidR="00D36CE0">
        <w:t>G</w:t>
      </w:r>
      <w:r w:rsidRPr="00ED2967" w:rsidR="00D36CE0">
        <w:t>roen’ </w:t>
      </w:r>
      <w:r w:rsidR="00D36CE0">
        <w:t xml:space="preserve">van 22 september jl. over </w:t>
      </w:r>
      <w:r w:rsidRPr="00ED2967" w:rsidR="00D36CE0">
        <w:t>Indirecte Kostencompensatie ETS (</w:t>
      </w:r>
      <w:r w:rsidR="00D36CE0">
        <w:t xml:space="preserve">hierna: </w:t>
      </w:r>
      <w:r w:rsidRPr="00ED2967" w:rsidR="00D36CE0">
        <w:t>IKC-ETS).</w:t>
      </w:r>
      <w:r w:rsidR="00D36CE0">
        <w:rPr>
          <w:rStyle w:val="FootnoteReference"/>
        </w:rPr>
        <w:footnoteReference w:id="3"/>
      </w:r>
    </w:p>
    <w:p w:rsidR="00B77999" w:rsidRDefault="00787959" w14:paraId="6CE5A75B" w14:textId="424E2F56">
      <w:r>
        <w:t>De afgelopen periode is de Kamer meermaals geïnformeerd over de HSL-Zuid. Zo was er op 13 mei een technische briefing over de tijdelijke snelheidsbeperking op de HSL-Zuid en is de Kamer in mei 2025 over de prestaties van 2024 geïnformeerd.</w:t>
      </w:r>
      <w:r>
        <w:rPr>
          <w:rStyle w:val="FootnoteReference"/>
        </w:rPr>
        <w:footnoteReference w:id="4"/>
      </w:r>
    </w:p>
    <w:p w:rsidR="00787959" w:rsidRDefault="00787959" w14:paraId="49CF9137" w14:textId="77777777">
      <w:pPr>
        <w:rPr>
          <w:b/>
          <w:bCs/>
        </w:rPr>
      </w:pPr>
      <w:bookmarkStart w:name="_Hlk212732637" w:id="1"/>
    </w:p>
    <w:p w:rsidR="00B77999" w:rsidRDefault="00B77999" w14:paraId="0C82FE3F" w14:textId="2122A98F">
      <w:pPr>
        <w:rPr>
          <w:b/>
          <w:bCs/>
        </w:rPr>
      </w:pPr>
      <w:r>
        <w:rPr>
          <w:b/>
          <w:bCs/>
        </w:rPr>
        <w:t>Vervoer en prestaties</w:t>
      </w:r>
    </w:p>
    <w:p w:rsidR="00DE3893" w:rsidP="00DE3893" w:rsidRDefault="00787959" w14:paraId="5F06EF3A" w14:textId="2D3CE403">
      <w:r>
        <w:t xml:space="preserve">Uit de recent gepresenteerde </w:t>
      </w:r>
      <w:r w:rsidR="00DD3048">
        <w:t>halfjaarrapportages van NS en ProRail</w:t>
      </w:r>
      <w:r w:rsidR="00DD3048">
        <w:rPr>
          <w:rStyle w:val="FootnoteReference"/>
        </w:rPr>
        <w:footnoteReference w:id="5"/>
      </w:r>
      <w:r>
        <w:t xml:space="preserve"> bleek </w:t>
      </w:r>
      <w:r w:rsidR="00B32886">
        <w:t>dat, hoewel</w:t>
      </w:r>
      <w:r w:rsidR="0034349F">
        <w:t xml:space="preserve"> de reisrelaties over de HSL-Zuid minder goed presteren dan andere reisrelaties, de prestaties op de HSL-Zuid in het afgelopen jaar fors </w:t>
      </w:r>
      <w:r>
        <w:t xml:space="preserve">zijn </w:t>
      </w:r>
      <w:r w:rsidR="0034349F">
        <w:t xml:space="preserve">verbeterd. </w:t>
      </w:r>
      <w:r w:rsidR="00DE3893">
        <w:t>Dat de reisrelaties over de HSL-Zuid in vergelijking tot andere reisrelaties minder goed presteren, heeft ermee te maken dat d</w:t>
      </w:r>
      <w:r w:rsidR="0034349F">
        <w:t xml:space="preserve">e HSL een stuk spoor </w:t>
      </w:r>
      <w:r w:rsidR="004C5F4F">
        <w:t xml:space="preserve">is </w:t>
      </w:r>
      <w:r w:rsidR="0034349F">
        <w:t>met unieke eigenschappen waar</w:t>
      </w:r>
      <w:r w:rsidR="00DE3893">
        <w:t>, zoals in deze brief beschreven wordt,</w:t>
      </w:r>
      <w:r w:rsidR="0034349F">
        <w:t xml:space="preserve"> veel </w:t>
      </w:r>
      <w:r w:rsidR="001138AA">
        <w:t xml:space="preserve">omheen </w:t>
      </w:r>
      <w:r w:rsidR="00CE107B">
        <w:t xml:space="preserve">speelt. </w:t>
      </w:r>
    </w:p>
    <w:p w:rsidR="00DE3893" w:rsidP="00DE3893" w:rsidRDefault="00DE3893" w14:paraId="343A9917" w14:textId="77777777"/>
    <w:p w:rsidR="004C5F4F" w:rsidP="00DE3893" w:rsidRDefault="00DE3893" w14:paraId="7B45C362" w14:textId="015547F2">
      <w:r>
        <w:t>Om de prestaties op de HSL inzichtelijk te maken voor 2025, wordt een aangepaste score gebruikt</w:t>
      </w:r>
      <w:r w:rsidR="004C5F4F">
        <w:t>. Met</w:t>
      </w:r>
      <w:r>
        <w:t xml:space="preserve"> ingang van de HRN-concessie 2025-2033 </w:t>
      </w:r>
      <w:r w:rsidR="004C5F4F">
        <w:t xml:space="preserve">bestaat </w:t>
      </w:r>
      <w:r>
        <w:t xml:space="preserve">de KPI reizigerspunctualiteit HSL-Zuid 5 minuten </w:t>
      </w:r>
      <w:r w:rsidR="004C5F4F">
        <w:t xml:space="preserve">namelijk </w:t>
      </w:r>
      <w:r>
        <w:t>niet meer</w:t>
      </w:r>
      <w:r w:rsidR="004C5F4F">
        <w:t>. Echter is in de Kamerbrief over de jaarverantwoording van NS en ProRail over 2024, waarin de Kamer onder andere geïnformeerd werd over de evaluatie van het verbeterprogramma HSL-Zuid</w:t>
      </w:r>
      <w:r w:rsidR="004C5F4F">
        <w:rPr>
          <w:rStyle w:val="FootnoteReference"/>
        </w:rPr>
        <w:footnoteReference w:id="6"/>
      </w:r>
      <w:r w:rsidR="004C5F4F">
        <w:t xml:space="preserve">, aangegeven dat de prestaties op de HSL-Zuid in 2025 nog gemonitord worden. Een aangepaste score was nodig, omdat ook </w:t>
      </w:r>
      <w:r>
        <w:t xml:space="preserve">de </w:t>
      </w:r>
      <w:r>
        <w:lastRenderedPageBreak/>
        <w:t>lijnvoering over de HSL-Zuid gewijzigd</w:t>
      </w:r>
      <w:r w:rsidR="004C5F4F">
        <w:t xml:space="preserve"> is</w:t>
      </w:r>
      <w:r>
        <w:t xml:space="preserve">: Amsterdam Centraal als begin- en eindpunt voor de binnenlandse HSL-treinen is ingewisseld voor doorgaande treinen via Amsterdam Zuid naar Amersfoort en Lelystad. Bovendien rijden er meer treinen naar Brussel. </w:t>
      </w:r>
      <w:r w:rsidR="004C5F4F">
        <w:t>Door de wijziging van de lijnvoering</w:t>
      </w:r>
      <w:r w:rsidRPr="00007EC6">
        <w:t xml:space="preserve"> is een één-op-één vergelijking tussen 2024 en 2025 niet goed mogelijk.</w:t>
      </w:r>
      <w:r>
        <w:t xml:space="preserve"> </w:t>
      </w:r>
      <w:r w:rsidR="004C5F4F">
        <w:t xml:space="preserve"> </w:t>
      </w:r>
    </w:p>
    <w:p w:rsidR="004C5F4F" w:rsidP="00DE3893" w:rsidRDefault="004C5F4F" w14:paraId="5855FA21" w14:textId="77777777"/>
    <w:p w:rsidR="00DE3893" w:rsidP="00DE3893" w:rsidRDefault="00DE3893" w14:paraId="348352D2" w14:textId="2FCE360D">
      <w:r>
        <w:t xml:space="preserve">Uit de trendanalyse </w:t>
      </w:r>
      <w:r w:rsidR="00CB35A1">
        <w:t xml:space="preserve">van NS en ProRail naar aanleiding </w:t>
      </w:r>
      <w:r>
        <w:t xml:space="preserve">van </w:t>
      </w:r>
      <w:r w:rsidR="00CB35A1">
        <w:t xml:space="preserve">de aangepaste score </w:t>
      </w:r>
      <w:r>
        <w:t>werd vanaf</w:t>
      </w:r>
      <w:r w:rsidRPr="00007EC6">
        <w:t xml:space="preserve"> het eerste kwartaal van 2025 een verbetering van de prestaties</w:t>
      </w:r>
      <w:r w:rsidRPr="00007EC6">
        <w:rPr>
          <w:rStyle w:val="FootnoteReference"/>
        </w:rPr>
        <w:t xml:space="preserve"> </w:t>
      </w:r>
      <w:r w:rsidRPr="00007EC6">
        <w:t>zichtbaar</w:t>
      </w:r>
      <w:r>
        <w:t>. D</w:t>
      </w:r>
      <w:r w:rsidRPr="00007EC6">
        <w:t>e aangepaste score kwam uit op ruim 82%; in het tweede kwart</w:t>
      </w:r>
      <w:r>
        <w:t xml:space="preserve">aal op ruim 83% en in het derde kwartaal op ruim 84%. </w:t>
      </w:r>
    </w:p>
    <w:p w:rsidR="00DE3893" w:rsidP="00DE3893" w:rsidRDefault="00DE3893" w14:paraId="4D2805BD" w14:textId="77777777"/>
    <w:p w:rsidR="0009034C" w:rsidRDefault="004C5F4F" w14:paraId="2D835008" w14:textId="786B39E2">
      <w:r>
        <w:t xml:space="preserve">De forse verbetering van de prestaties dit jaar komt vooral door aanpassingen in de software van het materieel, door het verwerken van de tijdelijke snelheidsbeperkingen in de dienstregeling en doordat het makkelijker is om vertragingen in te lopen door </w:t>
      </w:r>
      <w:r w:rsidR="001138AA">
        <w:t xml:space="preserve">het </w:t>
      </w:r>
      <w:r>
        <w:t>robuuster</w:t>
      </w:r>
      <w:r w:rsidR="001138AA">
        <w:t xml:space="preserve"> maken van de</w:t>
      </w:r>
      <w:r>
        <w:t xml:space="preserve"> dienstregeling. </w:t>
      </w:r>
      <w:r w:rsidR="0009034C">
        <w:t xml:space="preserve">Hierover wordt verderop in deze brief uitgebreider ingegaan. </w:t>
      </w:r>
    </w:p>
    <w:p w:rsidR="0009034C" w:rsidRDefault="0009034C" w14:paraId="604D1E8D" w14:textId="77777777"/>
    <w:p w:rsidR="006F2E23" w:rsidRDefault="0009034C" w14:paraId="5013C562" w14:textId="01802CF5">
      <w:r>
        <w:t>D</w:t>
      </w:r>
      <w:r w:rsidR="00DE3893">
        <w:t xml:space="preserve">e prestaties </w:t>
      </w:r>
      <w:r>
        <w:t xml:space="preserve">werden </w:t>
      </w:r>
      <w:r w:rsidR="00DE3893">
        <w:t>in het tweede kwartaal gedrukt door stakingen van vakbonden bij NS en door de verstoring bij Schiphol tijdens de NAVO-top. Verder blijven de vertragingen van inkomende treinen over de Belgische grens en de uitval van treinen door defecten een negatieve invloed hebben op de prestaties. Om het aantal vertragingen dat over de grens ontstaat te verminderen</w:t>
      </w:r>
      <w:r w:rsidR="00CB35A1">
        <w:t>,</w:t>
      </w:r>
      <w:r w:rsidR="00DE3893">
        <w:t xml:space="preserve"> is er overleg tussen ProRail en de aangrenzende infrastructuurbeheerders en tussen NS (Internationaal) en NMBS. </w:t>
      </w:r>
    </w:p>
    <w:p w:rsidR="00617047" w:rsidRDefault="00617047" w14:paraId="46F17E26" w14:textId="77777777"/>
    <w:p w:rsidRPr="00EB6123" w:rsidR="00EB6123" w:rsidRDefault="00EB6123" w14:paraId="45EC5E1D" w14:textId="78A00422">
      <w:pPr>
        <w:rPr>
          <w:i/>
          <w:iCs/>
        </w:rPr>
      </w:pPr>
      <w:r>
        <w:rPr>
          <w:i/>
          <w:iCs/>
        </w:rPr>
        <w:t>Intercity Nieuwe Generatie</w:t>
      </w:r>
    </w:p>
    <w:p w:rsidR="00617047" w:rsidRDefault="00EB6123" w14:paraId="47F7E55C" w14:textId="078910B9">
      <w:r>
        <w:t>NS werkt</w:t>
      </w:r>
      <w:r w:rsidR="00617047">
        <w:t xml:space="preserve"> met Alstom </w:t>
      </w:r>
      <w:r>
        <w:t xml:space="preserve">verder </w:t>
      </w:r>
      <w:r w:rsidR="00617047">
        <w:t xml:space="preserve">aan de instroom van de </w:t>
      </w:r>
      <w:r w:rsidRPr="00F65F77" w:rsidR="00F65F77">
        <w:t>Intercity Nieuwe Generatie</w:t>
      </w:r>
      <w:r w:rsidR="00F65F77">
        <w:t xml:space="preserve"> (hierna:</w:t>
      </w:r>
      <w:r w:rsidR="00F65F77">
        <w:rPr>
          <w:i/>
          <w:iCs/>
        </w:rPr>
        <w:t xml:space="preserve"> </w:t>
      </w:r>
      <w:r w:rsidR="00617047">
        <w:t>ICNG</w:t>
      </w:r>
      <w:r w:rsidR="00F65F77">
        <w:t>)</w:t>
      </w:r>
      <w:r w:rsidR="005F179B">
        <w:t xml:space="preserve"> en de verbetering van de betrouwbaarheid</w:t>
      </w:r>
      <w:r w:rsidR="00617047">
        <w:t xml:space="preserve">. Deze instroom vordert gestaag. Inmiddels is meer dan de helft van het aantal bestelde ICNG’s geleverd. Vanaf dienstregeling 2025 rijdt de Eurocity Direct 16 keer per dag tussen Amsterdam en Brussel, waarbij deze sinds april 2025 volledig met de ICNG-België rijdt. Vanaf oktober 2025 is al het oude materieel voor de binnenlandse dienst over de HSL-Zuid (inclusief Den Haag – Eindhoven) ook volledig door ICNG’s vervangen. </w:t>
      </w:r>
      <w:r w:rsidR="00DA6AD6">
        <w:t>Verschillende aanpassingen in de software</w:t>
      </w:r>
      <w:r w:rsidR="003A081D">
        <w:t xml:space="preserve"> hebben geleid tot betere p</w:t>
      </w:r>
      <w:r w:rsidR="00617047">
        <w:t xml:space="preserve">restaties. </w:t>
      </w:r>
      <w:r w:rsidR="003A081D">
        <w:t>Zo is er in de zomer van 2024 een grote software</w:t>
      </w:r>
      <w:r w:rsidR="00F65F77">
        <w:t>-</w:t>
      </w:r>
      <w:r w:rsidR="003A081D">
        <w:t>update geweest, waarin onder andere de problemen met onterechte diagnosemeldingen zijn opgelost. In het voorjaar van 2025 zijn twee kleine software</w:t>
      </w:r>
      <w:r w:rsidR="00F65F77">
        <w:t>-</w:t>
      </w:r>
      <w:r w:rsidR="003A081D">
        <w:t xml:space="preserve">updates doorgevoerd met diverse verbeteringen, waardoor het aantal vertragingsminuten verder is afgenomen. </w:t>
      </w:r>
      <w:r>
        <w:t xml:space="preserve">Alstom </w:t>
      </w:r>
      <w:r w:rsidR="00921739">
        <w:t>werkt</w:t>
      </w:r>
      <w:r>
        <w:t xml:space="preserve"> daarnaast </w:t>
      </w:r>
      <w:r w:rsidR="007A0241">
        <w:t xml:space="preserve">bijvoorbeeld </w:t>
      </w:r>
      <w:r w:rsidR="00921739">
        <w:t>aan een aanpassing</w:t>
      </w:r>
      <w:r>
        <w:t xml:space="preserve"> van de software zodat de binnendeuren langer </w:t>
      </w:r>
      <w:r w:rsidR="0099371E">
        <w:t>openblijven</w:t>
      </w:r>
      <w:r>
        <w:t xml:space="preserve"> en minder snel in storing gaan. </w:t>
      </w:r>
    </w:p>
    <w:bookmarkEnd w:id="1"/>
    <w:p w:rsidR="0057527F" w:rsidRDefault="0057527F" w14:paraId="766C7F6F" w14:textId="77777777"/>
    <w:p w:rsidR="0057527F" w:rsidRDefault="0057527F" w14:paraId="311FFB00" w14:textId="5C38B593">
      <w:r>
        <w:rPr>
          <w:i/>
          <w:iCs/>
        </w:rPr>
        <w:t>Eurostar</w:t>
      </w:r>
    </w:p>
    <w:p w:rsidRPr="00333AE3" w:rsidR="0057527F" w:rsidP="0057527F" w:rsidRDefault="003D6A79" w14:paraId="3156D773" w14:textId="5F9E80CE">
      <w:r>
        <w:t>Op</w:t>
      </w:r>
      <w:r w:rsidRPr="00333AE3" w:rsidR="0057527F">
        <w:t xml:space="preserve"> 10 februari jl. </w:t>
      </w:r>
      <w:r>
        <w:t xml:space="preserve">zijn </w:t>
      </w:r>
      <w:r w:rsidRPr="00333AE3" w:rsidR="0057527F">
        <w:t xml:space="preserve">op Amsterdam Centraal de tijdelijke faciliteiten voor het beveiligd vertrek van de treinen naar Londen (de UK-terminal) in gebruik genomen. Eurostar is vanaf dat moment gestart met drie </w:t>
      </w:r>
      <w:r>
        <w:t xml:space="preserve">directe </w:t>
      </w:r>
      <w:r w:rsidRPr="00333AE3" w:rsidR="0057527F">
        <w:t xml:space="preserve">treinen naar Londen per dag. Sinds september jl. rijdt weer een vierde directe trein per dag naar Londen. </w:t>
      </w:r>
      <w:r w:rsidR="00F65F77">
        <w:t>IenW</w:t>
      </w:r>
      <w:r w:rsidRPr="00333AE3" w:rsidR="0057527F">
        <w:t xml:space="preserve">, het ministerie van Asiel en Migratie, de Koninklijke Marechaussee en Eurostar zijn momenteel bezig met het opstellen van een nieuw convenant dat vanaf 1 januari 2026 gaat gelden. In dit convenant worden </w:t>
      </w:r>
      <w:r w:rsidR="006277CF">
        <w:t xml:space="preserve">onder meer </w:t>
      </w:r>
      <w:r w:rsidRPr="00333AE3" w:rsidR="0057527F">
        <w:t xml:space="preserve">de afspraken vastgelegd over de inzet van de Koninklijke Marechaussee op de grenscontroles voor de directe trein naar Londen. </w:t>
      </w:r>
    </w:p>
    <w:p w:rsidR="00EB6123" w:rsidRDefault="00EB6123" w14:paraId="3E2D0023" w14:textId="77777777"/>
    <w:p w:rsidR="00EB6123" w:rsidRDefault="00EB6123" w14:paraId="2C18200F" w14:textId="59B6D069">
      <w:pPr>
        <w:rPr>
          <w:b/>
          <w:bCs/>
        </w:rPr>
      </w:pPr>
      <w:r>
        <w:rPr>
          <w:b/>
          <w:bCs/>
        </w:rPr>
        <w:t>Ontwikkelingen infrastructuur</w:t>
      </w:r>
    </w:p>
    <w:p w:rsidR="0057527F" w:rsidRDefault="0057527F" w14:paraId="1F290C1C" w14:textId="0D301525">
      <w:pPr>
        <w:rPr>
          <w:i/>
          <w:iCs/>
        </w:rPr>
      </w:pPr>
      <w:r>
        <w:rPr>
          <w:i/>
          <w:iCs/>
        </w:rPr>
        <w:t>Tijdelijke snelheidsbeperking HSL-Zuid</w:t>
      </w:r>
    </w:p>
    <w:p w:rsidR="00B82F5A" w:rsidP="00B82F5A" w:rsidRDefault="00B82F5A" w14:paraId="20348574" w14:textId="79CFA5E7">
      <w:pPr>
        <w:autoSpaceDN/>
        <w:spacing w:after="160" w:line="259" w:lineRule="auto"/>
        <w:textAlignment w:val="auto"/>
        <w:rPr>
          <w:rFonts w:eastAsia="Calibri" w:cs="Times New Roman"/>
          <w:color w:val="auto"/>
          <w:kern w:val="2"/>
          <w:szCs w:val="22"/>
          <w:lang w:eastAsia="en-US"/>
          <w14:ligatures w14:val="standardContextual"/>
        </w:rPr>
      </w:pPr>
      <w:r w:rsidRPr="00AC7282">
        <w:t xml:space="preserve">Begin 2024 </w:t>
      </w:r>
      <w:r w:rsidR="00F65704">
        <w:t xml:space="preserve">is in </w:t>
      </w:r>
      <w:r w:rsidRPr="00AC7282">
        <w:t xml:space="preserve">een onderzoek, uitgevoerd in opdracht van ProRail, aangetoond dat bij tien viaducten tussen Tunnel Groene Hart en Hoofddorp </w:t>
      </w:r>
      <w:r w:rsidR="00F65704">
        <w:t xml:space="preserve">sprake is van </w:t>
      </w:r>
      <w:r w:rsidRPr="00AC7282">
        <w:t>zowel constructiefouten als betonschade</w:t>
      </w:r>
      <w:r>
        <w:t xml:space="preserve">. Deze constructiefouten zijn tijdens </w:t>
      </w:r>
      <w:r w:rsidR="00AA44A9">
        <w:t xml:space="preserve">het ontwerp en </w:t>
      </w:r>
      <w:r>
        <w:t xml:space="preserve">de bouw van de viaducten gemaakt en komen </w:t>
      </w:r>
      <w:r w:rsidR="0099371E">
        <w:t>boven op</w:t>
      </w:r>
      <w:r>
        <w:t xml:space="preserve"> de </w:t>
      </w:r>
      <w:r w:rsidR="0099371E">
        <w:t>al</w:t>
      </w:r>
      <w:r>
        <w:t xml:space="preserve"> bestaande zettingsproblematiek</w:t>
      </w:r>
      <w:r w:rsidRPr="00621199">
        <w:rPr>
          <w:rFonts w:eastAsia="Calibri" w:cs="Times New Roman"/>
          <w:color w:val="auto"/>
          <w:kern w:val="2"/>
          <w:szCs w:val="22"/>
          <w:vertAlign w:val="superscript"/>
          <w:lang w:eastAsia="en-US"/>
          <w14:ligatures w14:val="standardContextual"/>
        </w:rPr>
        <w:footnoteReference w:id="7"/>
      </w:r>
      <w:r>
        <w:t xml:space="preserve"> bij het viaduct Zuidweg, ter hoogte van Rijpwetering.</w:t>
      </w:r>
      <w:r>
        <w:rPr>
          <w:rFonts w:eastAsia="Calibri" w:cs="Times New Roman"/>
          <w:color w:val="auto"/>
          <w:kern w:val="2"/>
          <w:szCs w:val="22"/>
          <w:lang w:eastAsia="en-US"/>
          <w14:ligatures w14:val="standardContextual"/>
        </w:rPr>
        <w:t xml:space="preserve"> </w:t>
      </w:r>
      <w:r>
        <w:t>De combinatie van deze problemen heeft in 2024 geleid tot een verdere verlaging van de snelheid op de HSL-Zuid</w:t>
      </w:r>
      <w:r w:rsidR="00FC322D">
        <w:t>. D</w:t>
      </w:r>
      <w:r>
        <w:t xml:space="preserve">e snelheid was </w:t>
      </w:r>
      <w:r w:rsidR="00FC322D">
        <w:t xml:space="preserve">al </w:t>
      </w:r>
      <w:r>
        <w:t>teruggebracht van 300 km/u naar 160 km/u</w:t>
      </w:r>
      <w:r w:rsidR="00FC322D">
        <w:t xml:space="preserve"> en </w:t>
      </w:r>
      <w:r>
        <w:t xml:space="preserve">werd </w:t>
      </w:r>
      <w:r w:rsidR="00FC322D">
        <w:t xml:space="preserve">verder </w:t>
      </w:r>
      <w:r>
        <w:t xml:space="preserve">verlaagd tot 120 </w:t>
      </w:r>
      <w:r w:rsidR="00FC322D">
        <w:t xml:space="preserve">of </w:t>
      </w:r>
      <w:r>
        <w:t>80 km/u. Bij het viaduct Zuidweg gold reeds een snelheidsbeperking van 80 km/u. De Kamer is gedurende deze periode meerdere keren geïnformeerd</w:t>
      </w:r>
      <w:r w:rsidRPr="00621199" w:rsidR="00FC322D">
        <w:rPr>
          <w:rFonts w:eastAsia="Calibri" w:cs="Times New Roman"/>
          <w:color w:val="auto"/>
          <w:kern w:val="2"/>
          <w:szCs w:val="22"/>
          <w:vertAlign w:val="superscript"/>
          <w:lang w:eastAsia="en-US"/>
          <w14:ligatures w14:val="standardContextual"/>
        </w:rPr>
        <w:footnoteReference w:id="8"/>
      </w:r>
      <w:r w:rsidR="00FC322D">
        <w:t xml:space="preserve">, waaronder middels de </w:t>
      </w:r>
      <w:r w:rsidR="00B32886">
        <w:t>eerdergenoemde</w:t>
      </w:r>
      <w:r w:rsidR="00FC322D">
        <w:t xml:space="preserve"> technische briefing van </w:t>
      </w:r>
      <w:r>
        <w:t xml:space="preserve">ProRail. </w:t>
      </w:r>
    </w:p>
    <w:p w:rsidRPr="00CB5021" w:rsidR="00B82F5A" w:rsidP="00B82F5A" w:rsidRDefault="00B82F5A" w14:paraId="19F0662B" w14:textId="3BF1A17F">
      <w:pPr>
        <w:autoSpaceDN/>
        <w:spacing w:after="160" w:line="259" w:lineRule="auto"/>
        <w:textAlignment w:val="auto"/>
        <w:rPr>
          <w:rFonts w:eastAsia="Calibri" w:cs="Times New Roman"/>
          <w:color w:val="auto"/>
          <w:kern w:val="2"/>
          <w:szCs w:val="22"/>
          <w:lang w:eastAsia="en-US"/>
          <w14:ligatures w14:val="standardContextual"/>
        </w:rPr>
      </w:pPr>
      <w:r w:rsidRPr="00CB5021">
        <w:rPr>
          <w:rFonts w:eastAsia="Calibri" w:cs="Times New Roman"/>
          <w:color w:val="auto"/>
          <w:kern w:val="2"/>
          <w:szCs w:val="22"/>
          <w:lang w:eastAsia="en-US"/>
          <w14:ligatures w14:val="standardContextual"/>
        </w:rPr>
        <w:t xml:space="preserve">In 2024 is er intensief gewerkt om de snelheid per 9 december 2024 op </w:t>
      </w:r>
      <w:r>
        <w:rPr>
          <w:rFonts w:eastAsia="Calibri" w:cs="Times New Roman"/>
          <w:color w:val="auto"/>
          <w:kern w:val="2"/>
          <w:szCs w:val="22"/>
          <w:lang w:eastAsia="en-US"/>
          <w14:ligatures w14:val="standardContextual"/>
        </w:rPr>
        <w:t xml:space="preserve">de betreffende </w:t>
      </w:r>
      <w:r w:rsidRPr="00CB5021">
        <w:rPr>
          <w:rFonts w:eastAsia="Calibri" w:cs="Times New Roman"/>
          <w:color w:val="auto"/>
          <w:kern w:val="2"/>
          <w:szCs w:val="22"/>
          <w:lang w:eastAsia="en-US"/>
          <w14:ligatures w14:val="standardContextual"/>
        </w:rPr>
        <w:t>locaties weer te verhogen naar 120 km/u. De herstelwerkzaamheden aan het beton zijn in april 2025 afgerond.</w:t>
      </w:r>
    </w:p>
    <w:p w:rsidRPr="00B8643C" w:rsidR="0057527F" w:rsidP="00B8643C" w:rsidRDefault="00B82F5A" w14:paraId="3B380126" w14:textId="120AF200">
      <w:pPr>
        <w:autoSpaceDN/>
        <w:spacing w:after="160" w:line="259" w:lineRule="auto"/>
        <w:textAlignment w:val="auto"/>
        <w:rPr>
          <w:rFonts w:eastAsia="Calibri" w:cs="Times New Roman"/>
          <w:color w:val="auto"/>
          <w:kern w:val="2"/>
          <w:szCs w:val="22"/>
          <w:lang w:eastAsia="en-US"/>
          <w14:ligatures w14:val="standardContextual"/>
        </w:rPr>
      </w:pPr>
      <w:r w:rsidRPr="00CB5021">
        <w:rPr>
          <w:rFonts w:eastAsia="Calibri" w:cs="Times New Roman"/>
          <w:color w:val="auto"/>
          <w:kern w:val="2"/>
          <w:szCs w:val="22"/>
          <w:lang w:eastAsia="en-US"/>
          <w14:ligatures w14:val="standardContextual"/>
        </w:rPr>
        <w:t xml:space="preserve">Om de verhoogde snelheid </w:t>
      </w:r>
      <w:r w:rsidR="00AA44A9">
        <w:rPr>
          <w:rFonts w:eastAsia="Calibri" w:cs="Times New Roman"/>
          <w:color w:val="auto"/>
          <w:kern w:val="2"/>
          <w:szCs w:val="22"/>
          <w:lang w:eastAsia="en-US"/>
          <w14:ligatures w14:val="standardContextual"/>
        </w:rPr>
        <w:t xml:space="preserve">van 120 km/u </w:t>
      </w:r>
      <w:r w:rsidRPr="00CB5021">
        <w:rPr>
          <w:rFonts w:eastAsia="Calibri" w:cs="Times New Roman"/>
          <w:color w:val="auto"/>
          <w:kern w:val="2"/>
          <w:szCs w:val="22"/>
          <w:lang w:eastAsia="en-US"/>
          <w14:ligatures w14:val="standardContextual"/>
        </w:rPr>
        <w:t xml:space="preserve">op een veilige wijze te handhaven, wordt het viaduct Zuidweg intensief gemonitord met behulp van een meetsysteem. Externe factoren, zoals </w:t>
      </w:r>
      <w:r w:rsidR="00AA44A9">
        <w:rPr>
          <w:rFonts w:eastAsia="Calibri" w:cs="Times New Roman"/>
          <w:color w:val="auto"/>
          <w:kern w:val="2"/>
          <w:szCs w:val="22"/>
          <w:lang w:eastAsia="en-US"/>
          <w14:ligatures w14:val="standardContextual"/>
        </w:rPr>
        <w:t xml:space="preserve">bijvoorbeeld </w:t>
      </w:r>
      <w:r w:rsidRPr="00CB5021">
        <w:rPr>
          <w:rFonts w:eastAsia="Calibri" w:cs="Times New Roman"/>
          <w:color w:val="auto"/>
          <w:kern w:val="2"/>
          <w:szCs w:val="22"/>
          <w:lang w:eastAsia="en-US"/>
          <w14:ligatures w14:val="standardContextual"/>
        </w:rPr>
        <w:t>weersomstandigheden, kunnen echter leiden tot onjuiste meetwaarden. Hierdoor is het in 2025 enkele malen noodzakelijk geweest om automatisch in te grijpen en de snelheid tijdelijk te verlagen. Tegelijkertijd worden visuele inspecties uitgevoerd om de situatie ter plaatse te beoordelen. Na bevestiging van de veiligheid is de tijdelijke snelheidsbeperking steeds weer opgeheven. Diverse verbeteringen aan het meetsysteem hebben het aantal meetfouten inmiddels sterk teruggebracht.</w:t>
      </w:r>
    </w:p>
    <w:p w:rsidR="0057527F" w:rsidRDefault="00B8643C" w14:paraId="7B3676CA" w14:textId="12BB08FA">
      <w:pPr>
        <w:rPr>
          <w:i/>
          <w:iCs/>
        </w:rPr>
      </w:pPr>
      <w:r>
        <w:rPr>
          <w:i/>
          <w:iCs/>
        </w:rPr>
        <w:t>H</w:t>
      </w:r>
      <w:r w:rsidR="0057527F">
        <w:rPr>
          <w:i/>
          <w:iCs/>
        </w:rPr>
        <w:t>erstel viaducten</w:t>
      </w:r>
    </w:p>
    <w:p w:rsidRPr="009F508F" w:rsidR="00B8643C" w:rsidP="00B8643C" w:rsidRDefault="00B8643C" w14:paraId="27674B9D" w14:textId="4500F3FF">
      <w:pPr>
        <w:autoSpaceDN/>
        <w:spacing w:after="160" w:line="259" w:lineRule="auto"/>
        <w:textAlignment w:val="auto"/>
        <w:rPr>
          <w:rFonts w:eastAsia="Calibri" w:cs="Times New Roman"/>
          <w:color w:val="auto"/>
          <w:kern w:val="2"/>
          <w:szCs w:val="22"/>
          <w:lang w:eastAsia="en-US"/>
          <w14:ligatures w14:val="standardContextual"/>
        </w:rPr>
      </w:pPr>
      <w:r w:rsidRPr="009F508F">
        <w:rPr>
          <w:rFonts w:eastAsia="Calibri" w:cs="Times New Roman"/>
          <w:color w:val="auto"/>
          <w:kern w:val="2"/>
          <w:szCs w:val="22"/>
          <w:lang w:eastAsia="en-US"/>
          <w14:ligatures w14:val="standardContextual"/>
        </w:rPr>
        <w:t xml:space="preserve">Om de snelheid weer naar 300 km/u te brengen, moeten de tien viaducten worden </w:t>
      </w:r>
      <w:r w:rsidR="00AA44A9">
        <w:rPr>
          <w:rFonts w:eastAsia="Calibri" w:cs="Times New Roman"/>
          <w:color w:val="auto"/>
          <w:kern w:val="2"/>
          <w:szCs w:val="22"/>
          <w:lang w:eastAsia="en-US"/>
          <w14:ligatures w14:val="standardContextual"/>
        </w:rPr>
        <w:t>gereconstrueerd</w:t>
      </w:r>
      <w:r w:rsidRPr="009F508F">
        <w:rPr>
          <w:rFonts w:eastAsia="Calibri" w:cs="Times New Roman"/>
          <w:color w:val="auto"/>
          <w:kern w:val="2"/>
          <w:szCs w:val="22"/>
          <w:lang w:eastAsia="en-US"/>
          <w14:ligatures w14:val="standardContextual"/>
        </w:rPr>
        <w:t xml:space="preserve">. Dit </w:t>
      </w:r>
      <w:r w:rsidR="003D6A79">
        <w:rPr>
          <w:rFonts w:eastAsia="Calibri" w:cs="Times New Roman"/>
          <w:color w:val="auto"/>
          <w:kern w:val="2"/>
          <w:szCs w:val="22"/>
          <w:lang w:eastAsia="en-US"/>
          <w14:ligatures w14:val="standardContextual"/>
        </w:rPr>
        <w:t>zal</w:t>
      </w:r>
      <w:r w:rsidRPr="009F508F">
        <w:rPr>
          <w:rFonts w:eastAsia="Calibri" w:cs="Times New Roman"/>
          <w:color w:val="auto"/>
          <w:kern w:val="2"/>
          <w:szCs w:val="22"/>
          <w:lang w:eastAsia="en-US"/>
          <w14:ligatures w14:val="standardContextual"/>
        </w:rPr>
        <w:t xml:space="preserve"> naar verwachting tot 2031 duren, zoals tijdens de technische briefing van ProRail aan de Tweede Kamer op 13 mei jl. is toegelicht.</w:t>
      </w:r>
    </w:p>
    <w:p w:rsidR="00B8643C" w:rsidP="00B8643C" w:rsidRDefault="00B8643C" w14:paraId="40CC9B87" w14:textId="271D21DB">
      <w:pPr>
        <w:autoSpaceDN/>
        <w:spacing w:after="160" w:line="259" w:lineRule="auto"/>
        <w:textAlignment w:val="auto"/>
        <w:rPr>
          <w:rFonts w:eastAsia="Calibri" w:cs="Times New Roman"/>
          <w:color w:val="auto"/>
          <w:kern w:val="2"/>
          <w:szCs w:val="22"/>
          <w:lang w:eastAsia="en-US"/>
          <w14:ligatures w14:val="standardContextual"/>
        </w:rPr>
      </w:pPr>
      <w:r w:rsidRPr="009F508F">
        <w:rPr>
          <w:rFonts w:eastAsia="Calibri" w:cs="Times New Roman"/>
          <w:color w:val="auto"/>
          <w:kern w:val="2"/>
          <w:szCs w:val="22"/>
          <w:lang w:eastAsia="en-US"/>
          <w14:ligatures w14:val="standardContextual"/>
        </w:rPr>
        <w:t>Bij</w:t>
      </w:r>
      <w:r>
        <w:rPr>
          <w:rFonts w:eastAsia="Calibri" w:cs="Times New Roman"/>
          <w:color w:val="auto"/>
          <w:kern w:val="2"/>
          <w:szCs w:val="22"/>
          <w:lang w:eastAsia="en-US"/>
          <w14:ligatures w14:val="standardContextual"/>
        </w:rPr>
        <w:t xml:space="preserve"> </w:t>
      </w:r>
      <w:r w:rsidRPr="009F508F">
        <w:rPr>
          <w:rFonts w:eastAsia="Calibri" w:cs="Times New Roman"/>
          <w:color w:val="auto"/>
          <w:kern w:val="2"/>
          <w:szCs w:val="22"/>
          <w:lang w:eastAsia="en-US"/>
          <w14:ligatures w14:val="standardContextual"/>
        </w:rPr>
        <w:t>viaduct Zuidweg zijn</w:t>
      </w:r>
      <w:r w:rsidR="003D6A79">
        <w:rPr>
          <w:rFonts w:eastAsia="Calibri" w:cs="Times New Roman"/>
          <w:color w:val="auto"/>
          <w:kern w:val="2"/>
          <w:szCs w:val="22"/>
          <w:lang w:eastAsia="en-US"/>
          <w14:ligatures w14:val="standardContextual"/>
        </w:rPr>
        <w:t xml:space="preserve"> verschillende </w:t>
      </w:r>
      <w:r w:rsidRPr="009F508F">
        <w:rPr>
          <w:rFonts w:eastAsia="Calibri" w:cs="Times New Roman"/>
          <w:color w:val="auto"/>
          <w:kern w:val="2"/>
          <w:szCs w:val="22"/>
          <w:lang w:eastAsia="en-US"/>
          <w14:ligatures w14:val="standardContextual"/>
        </w:rPr>
        <w:t xml:space="preserve">maatregelen nodig </w:t>
      </w:r>
      <w:r>
        <w:rPr>
          <w:rFonts w:eastAsia="Calibri" w:cs="Times New Roman"/>
          <w:color w:val="auto"/>
          <w:kern w:val="2"/>
          <w:szCs w:val="22"/>
          <w:lang w:eastAsia="en-US"/>
          <w14:ligatures w14:val="standardContextual"/>
        </w:rPr>
        <w:t xml:space="preserve">voor </w:t>
      </w:r>
      <w:r w:rsidRPr="009F508F">
        <w:rPr>
          <w:rFonts w:eastAsia="Calibri" w:cs="Times New Roman"/>
          <w:color w:val="auto"/>
          <w:kern w:val="2"/>
          <w:szCs w:val="22"/>
          <w:lang w:eastAsia="en-US"/>
          <w14:ligatures w14:val="standardContextual"/>
        </w:rPr>
        <w:t xml:space="preserve">veilig </w:t>
      </w:r>
      <w:r>
        <w:rPr>
          <w:rFonts w:eastAsia="Calibri" w:cs="Times New Roman"/>
          <w:color w:val="auto"/>
          <w:kern w:val="2"/>
          <w:szCs w:val="22"/>
          <w:lang w:eastAsia="en-US"/>
          <w14:ligatures w14:val="standardContextual"/>
        </w:rPr>
        <w:t>gebruik bij</w:t>
      </w:r>
      <w:r w:rsidRPr="009F508F">
        <w:rPr>
          <w:rFonts w:eastAsia="Calibri" w:cs="Times New Roman"/>
          <w:color w:val="auto"/>
          <w:kern w:val="2"/>
          <w:szCs w:val="22"/>
          <w:lang w:eastAsia="en-US"/>
          <w14:ligatures w14:val="standardContextual"/>
        </w:rPr>
        <w:t xml:space="preserve"> 300 km/u. </w:t>
      </w:r>
      <w:r w:rsidR="003D6A79">
        <w:rPr>
          <w:rFonts w:eastAsia="Calibri" w:cs="Times New Roman"/>
          <w:color w:val="auto"/>
          <w:kern w:val="2"/>
          <w:szCs w:val="22"/>
          <w:lang w:eastAsia="en-US"/>
          <w14:ligatures w14:val="standardContextual"/>
        </w:rPr>
        <w:t>Dit zijn: 1)</w:t>
      </w:r>
      <w:r w:rsidRPr="009F508F">
        <w:rPr>
          <w:rFonts w:eastAsia="Calibri" w:cs="Times New Roman"/>
          <w:color w:val="auto"/>
          <w:kern w:val="2"/>
          <w:szCs w:val="22"/>
          <w:lang w:eastAsia="en-US"/>
          <w14:ligatures w14:val="standardContextual"/>
        </w:rPr>
        <w:t xml:space="preserve"> </w:t>
      </w:r>
      <w:r w:rsidRPr="00B633E3" w:rsidR="00B633E3">
        <w:rPr>
          <w:rFonts w:eastAsia="Calibri" w:cs="Times New Roman"/>
          <w:color w:val="auto"/>
          <w:kern w:val="2"/>
          <w:szCs w:val="22"/>
          <w:lang w:eastAsia="en-US"/>
          <w14:ligatures w14:val="standardContextual"/>
        </w:rPr>
        <w:t>het reconstrueren van het viaduct, waaronder de vervanging van het zuidelijk gelegen landhoofd van het viaduct</w:t>
      </w:r>
      <w:r w:rsidR="00B633E3">
        <w:rPr>
          <w:rFonts w:eastAsia="Calibri" w:cs="Times New Roman"/>
          <w:color w:val="auto"/>
          <w:kern w:val="2"/>
          <w:szCs w:val="22"/>
          <w:lang w:eastAsia="en-US"/>
          <w14:ligatures w14:val="standardContextual"/>
        </w:rPr>
        <w:t xml:space="preserve">, 2) </w:t>
      </w:r>
      <w:r w:rsidRPr="009F508F" w:rsidR="003D6A79">
        <w:rPr>
          <w:rFonts w:eastAsia="Calibri" w:cs="Times New Roman"/>
          <w:color w:val="auto"/>
          <w:kern w:val="2"/>
          <w:szCs w:val="22"/>
          <w:lang w:eastAsia="en-US"/>
          <w14:ligatures w14:val="standardContextual"/>
        </w:rPr>
        <w:t>het opnieuw ontwerpen en realiseren van de zogeheten dwarsfixatie constructies die op</w:t>
      </w:r>
      <w:r w:rsidR="003D6A79">
        <w:rPr>
          <w:rFonts w:eastAsia="Calibri" w:cs="Times New Roman"/>
          <w:color w:val="auto"/>
          <w:kern w:val="2"/>
          <w:szCs w:val="22"/>
          <w:lang w:eastAsia="en-US"/>
          <w14:ligatures w14:val="standardContextual"/>
        </w:rPr>
        <w:t xml:space="preserve"> alle</w:t>
      </w:r>
      <w:r w:rsidRPr="009F508F" w:rsidR="003D6A79">
        <w:rPr>
          <w:rFonts w:eastAsia="Calibri" w:cs="Times New Roman"/>
          <w:color w:val="auto"/>
          <w:kern w:val="2"/>
          <w:szCs w:val="22"/>
          <w:lang w:eastAsia="en-US"/>
          <w14:ligatures w14:val="standardContextual"/>
        </w:rPr>
        <w:t xml:space="preserve"> tien viaducten met de huidige inzichten te licht zijn ontworpen</w:t>
      </w:r>
      <w:r w:rsidR="003D6A79">
        <w:rPr>
          <w:rFonts w:eastAsia="Calibri" w:cs="Times New Roman"/>
          <w:color w:val="auto"/>
          <w:kern w:val="2"/>
          <w:szCs w:val="22"/>
          <w:lang w:eastAsia="en-US"/>
          <w14:ligatures w14:val="standardContextual"/>
        </w:rPr>
        <w:t xml:space="preserve"> </w:t>
      </w:r>
      <w:r w:rsidRPr="009F508F">
        <w:rPr>
          <w:rFonts w:eastAsia="Calibri" w:cs="Times New Roman"/>
          <w:color w:val="auto"/>
          <w:kern w:val="2"/>
          <w:szCs w:val="22"/>
          <w:lang w:eastAsia="en-US"/>
          <w14:ligatures w14:val="standardContextual"/>
        </w:rPr>
        <w:t>en</w:t>
      </w:r>
      <w:r w:rsidR="003D6A79">
        <w:rPr>
          <w:rFonts w:eastAsia="Calibri" w:cs="Times New Roman"/>
          <w:color w:val="auto"/>
          <w:kern w:val="2"/>
          <w:szCs w:val="22"/>
          <w:lang w:eastAsia="en-US"/>
          <w14:ligatures w14:val="standardContextual"/>
        </w:rPr>
        <w:t xml:space="preserve"> 3)</w:t>
      </w:r>
      <w:r w:rsidRPr="009F508F">
        <w:rPr>
          <w:rFonts w:eastAsia="Calibri" w:cs="Times New Roman"/>
          <w:color w:val="auto"/>
          <w:kern w:val="2"/>
          <w:szCs w:val="22"/>
          <w:lang w:eastAsia="en-US"/>
          <w14:ligatures w14:val="standardContextual"/>
        </w:rPr>
        <w:t xml:space="preserve"> </w:t>
      </w:r>
      <w:r w:rsidRPr="003D6A79" w:rsidR="003D6A79">
        <w:rPr>
          <w:rFonts w:eastAsia="Calibri" w:cs="Times New Roman"/>
          <w:color w:val="auto"/>
          <w:kern w:val="2"/>
          <w:szCs w:val="22"/>
          <w:lang w:eastAsia="en-US"/>
          <w14:ligatures w14:val="standardContextual"/>
        </w:rPr>
        <w:t>het bouwen van een grondkerende constructie in de vorm van een palenwand langs ongeveer 400 meter van de spoorbaan, ter stabilisatie van het baanlichaam en ter voorkoming van grondverplaatsingen</w:t>
      </w:r>
      <w:r w:rsidR="003D6A79">
        <w:rPr>
          <w:rFonts w:eastAsia="Calibri" w:cs="Times New Roman"/>
          <w:color w:val="auto"/>
          <w:kern w:val="2"/>
          <w:szCs w:val="22"/>
          <w:lang w:eastAsia="en-US"/>
          <w14:ligatures w14:val="standardContextual"/>
        </w:rPr>
        <w:t xml:space="preserve">. </w:t>
      </w:r>
    </w:p>
    <w:p w:rsidR="00024A59" w:rsidP="00B8643C" w:rsidRDefault="00B8643C" w14:paraId="0042D6DA" w14:textId="68954375">
      <w:pPr>
        <w:autoSpaceDN/>
        <w:spacing w:after="160" w:line="259" w:lineRule="auto"/>
        <w:textAlignment w:val="auto"/>
        <w:rPr>
          <w:i/>
          <w:iCs/>
        </w:rPr>
      </w:pPr>
      <w:r w:rsidRPr="00170396">
        <w:rPr>
          <w:rFonts w:eastAsia="Calibri" w:cs="Times New Roman"/>
          <w:color w:val="auto"/>
          <w:kern w:val="2"/>
          <w:szCs w:val="22"/>
          <w:lang w:eastAsia="en-US"/>
          <w14:ligatures w14:val="standardContextual"/>
        </w:rPr>
        <w:t xml:space="preserve">Voor het herstel van de overige negen viaducten </w:t>
      </w:r>
      <w:r>
        <w:rPr>
          <w:rFonts w:eastAsia="Calibri" w:cs="Times New Roman"/>
          <w:color w:val="auto"/>
          <w:kern w:val="2"/>
          <w:szCs w:val="22"/>
          <w:lang w:eastAsia="en-US"/>
          <w14:ligatures w14:val="standardContextual"/>
        </w:rPr>
        <w:t xml:space="preserve">voeren </w:t>
      </w:r>
      <w:r w:rsidRPr="009F508F">
        <w:rPr>
          <w:rFonts w:eastAsia="Calibri" w:cs="Times New Roman"/>
          <w:color w:val="auto"/>
          <w:kern w:val="2"/>
          <w:szCs w:val="22"/>
          <w:lang w:eastAsia="en-US"/>
          <w14:ligatures w14:val="standardContextual"/>
        </w:rPr>
        <w:t>ingenieursbureau</w:t>
      </w:r>
      <w:r>
        <w:rPr>
          <w:rFonts w:eastAsia="Calibri" w:cs="Times New Roman"/>
          <w:color w:val="auto"/>
          <w:kern w:val="2"/>
          <w:szCs w:val="22"/>
          <w:lang w:eastAsia="en-US"/>
          <w14:ligatures w14:val="standardContextual"/>
        </w:rPr>
        <w:t>s in opdracht van ProRail</w:t>
      </w:r>
      <w:r w:rsidRPr="009F508F">
        <w:rPr>
          <w:rFonts w:eastAsia="Calibri" w:cs="Times New Roman"/>
          <w:color w:val="auto"/>
          <w:kern w:val="2"/>
          <w:szCs w:val="22"/>
          <w:lang w:eastAsia="en-US"/>
          <w14:ligatures w14:val="standardContextual"/>
        </w:rPr>
        <w:t xml:space="preserve"> een probleemanalyse uit, waarna per</w:t>
      </w:r>
      <w:r w:rsidRPr="009F508F">
        <w:t xml:space="preserve"> </w:t>
      </w:r>
      <w:r>
        <w:rPr>
          <w:rFonts w:eastAsia="Calibri" w:cs="Times New Roman"/>
          <w:color w:val="auto"/>
          <w:kern w:val="2"/>
          <w:szCs w:val="22"/>
          <w:lang w:eastAsia="en-US"/>
          <w14:ligatures w14:val="standardContextual"/>
        </w:rPr>
        <w:t>viaduct</w:t>
      </w:r>
      <w:r w:rsidRPr="009F508F">
        <w:rPr>
          <w:rFonts w:eastAsia="Calibri" w:cs="Times New Roman"/>
          <w:color w:val="auto"/>
          <w:kern w:val="2"/>
          <w:szCs w:val="22"/>
          <w:lang w:eastAsia="en-US"/>
          <w14:ligatures w14:val="standardContextual"/>
        </w:rPr>
        <w:t xml:space="preserve"> een oplossingsrichting wordt verkend.</w:t>
      </w:r>
      <w:r>
        <w:rPr>
          <w:rFonts w:eastAsia="Calibri" w:cs="Times New Roman"/>
          <w:color w:val="auto"/>
          <w:kern w:val="2"/>
          <w:szCs w:val="22"/>
          <w:lang w:eastAsia="en-US"/>
          <w14:ligatures w14:val="standardContextual"/>
        </w:rPr>
        <w:t xml:space="preserve"> Hierbij</w:t>
      </w:r>
      <w:r w:rsidRPr="008E326A">
        <w:rPr>
          <w:rFonts w:eastAsia="Calibri" w:cs="Times New Roman"/>
          <w:color w:val="auto"/>
          <w:kern w:val="2"/>
          <w:szCs w:val="22"/>
          <w:lang w:eastAsia="en-US"/>
          <w14:ligatures w14:val="standardContextual"/>
        </w:rPr>
        <w:t xml:space="preserve"> </w:t>
      </w:r>
      <w:r>
        <w:rPr>
          <w:rFonts w:eastAsia="Calibri" w:cs="Times New Roman"/>
          <w:color w:val="auto"/>
          <w:kern w:val="2"/>
          <w:szCs w:val="22"/>
          <w:lang w:eastAsia="en-US"/>
          <w14:ligatures w14:val="standardContextual"/>
        </w:rPr>
        <w:t>wordt</w:t>
      </w:r>
      <w:r w:rsidRPr="008E326A">
        <w:rPr>
          <w:rFonts w:eastAsia="Calibri" w:cs="Times New Roman"/>
          <w:color w:val="auto"/>
          <w:kern w:val="2"/>
          <w:szCs w:val="22"/>
          <w:lang w:eastAsia="en-US"/>
          <w14:ligatures w14:val="standardContextual"/>
        </w:rPr>
        <w:t xml:space="preserve"> gekeken hoe vanuit het perspectief van de reiziger </w:t>
      </w:r>
      <w:r>
        <w:rPr>
          <w:rFonts w:eastAsia="Calibri" w:cs="Times New Roman"/>
          <w:color w:val="auto"/>
          <w:kern w:val="2"/>
          <w:szCs w:val="22"/>
          <w:lang w:eastAsia="en-US"/>
          <w14:ligatures w14:val="standardContextual"/>
        </w:rPr>
        <w:t xml:space="preserve">en vervoerder </w:t>
      </w:r>
      <w:r w:rsidRPr="008E326A">
        <w:rPr>
          <w:rFonts w:eastAsia="Calibri" w:cs="Times New Roman"/>
          <w:color w:val="auto"/>
          <w:kern w:val="2"/>
          <w:szCs w:val="22"/>
          <w:lang w:eastAsia="en-US"/>
          <w14:ligatures w14:val="standardContextual"/>
        </w:rPr>
        <w:t xml:space="preserve">zo snel als mogelijk op een zo groot mogelijk deel van de HSL weer </w:t>
      </w:r>
      <w:r w:rsidRPr="009F508F">
        <w:rPr>
          <w:rFonts w:eastAsia="Calibri" w:cs="Times New Roman"/>
          <w:color w:val="auto"/>
          <w:kern w:val="2"/>
          <w:szCs w:val="22"/>
          <w:lang w:eastAsia="en-US"/>
          <w14:ligatures w14:val="standardContextual"/>
        </w:rPr>
        <w:t>300 km/u</w:t>
      </w:r>
      <w:r w:rsidRPr="008E326A">
        <w:rPr>
          <w:rFonts w:eastAsia="Calibri" w:cs="Times New Roman"/>
          <w:color w:val="auto"/>
          <w:kern w:val="2"/>
          <w:szCs w:val="22"/>
          <w:lang w:eastAsia="en-US"/>
          <w14:ligatures w14:val="standardContextual"/>
        </w:rPr>
        <w:t xml:space="preserve"> gereden kan worden. De verwachting is dat </w:t>
      </w:r>
      <w:r>
        <w:rPr>
          <w:rFonts w:eastAsia="Calibri" w:cs="Times New Roman"/>
          <w:color w:val="auto"/>
          <w:kern w:val="2"/>
          <w:szCs w:val="22"/>
          <w:lang w:eastAsia="en-US"/>
          <w14:ligatures w14:val="standardContextual"/>
        </w:rPr>
        <w:t xml:space="preserve">de resultaten van de eerste </w:t>
      </w:r>
      <w:r w:rsidRPr="008E326A">
        <w:rPr>
          <w:rFonts w:eastAsia="Calibri" w:cs="Times New Roman"/>
          <w:color w:val="auto"/>
          <w:kern w:val="2"/>
          <w:szCs w:val="22"/>
          <w:lang w:eastAsia="en-US"/>
          <w14:ligatures w14:val="standardContextual"/>
        </w:rPr>
        <w:t>analyse</w:t>
      </w:r>
      <w:r>
        <w:rPr>
          <w:rFonts w:eastAsia="Calibri" w:cs="Times New Roman"/>
          <w:color w:val="auto"/>
          <w:kern w:val="2"/>
          <w:szCs w:val="22"/>
          <w:lang w:eastAsia="en-US"/>
          <w14:ligatures w14:val="standardContextual"/>
        </w:rPr>
        <w:t>s en ontwerpen van de viaducten</w:t>
      </w:r>
      <w:r w:rsidRPr="008E326A">
        <w:rPr>
          <w:rFonts w:eastAsia="Calibri" w:cs="Times New Roman"/>
          <w:color w:val="auto"/>
          <w:kern w:val="2"/>
          <w:szCs w:val="22"/>
          <w:lang w:eastAsia="en-US"/>
          <w14:ligatures w14:val="standardContextual"/>
        </w:rPr>
        <w:t xml:space="preserve"> in </w:t>
      </w:r>
      <w:r>
        <w:rPr>
          <w:rFonts w:eastAsia="Calibri" w:cs="Times New Roman"/>
          <w:color w:val="auto"/>
          <w:kern w:val="2"/>
          <w:szCs w:val="22"/>
          <w:lang w:eastAsia="en-US"/>
          <w14:ligatures w14:val="standardContextual"/>
        </w:rPr>
        <w:t xml:space="preserve">het eerste deel van </w:t>
      </w:r>
      <w:r w:rsidRPr="008E326A">
        <w:rPr>
          <w:rFonts w:eastAsia="Calibri" w:cs="Times New Roman"/>
          <w:color w:val="auto"/>
          <w:kern w:val="2"/>
          <w:szCs w:val="22"/>
          <w:lang w:eastAsia="en-US"/>
          <w14:ligatures w14:val="standardContextual"/>
        </w:rPr>
        <w:t xml:space="preserve">2026 </w:t>
      </w:r>
      <w:r>
        <w:rPr>
          <w:rFonts w:eastAsia="Calibri" w:cs="Times New Roman"/>
          <w:color w:val="auto"/>
          <w:kern w:val="2"/>
          <w:szCs w:val="22"/>
          <w:lang w:eastAsia="en-US"/>
          <w14:ligatures w14:val="standardContextual"/>
        </w:rPr>
        <w:t>kunnen worden</w:t>
      </w:r>
      <w:r w:rsidRPr="008E326A">
        <w:rPr>
          <w:rFonts w:eastAsia="Calibri" w:cs="Times New Roman"/>
          <w:color w:val="auto"/>
          <w:kern w:val="2"/>
          <w:szCs w:val="22"/>
          <w:lang w:eastAsia="en-US"/>
          <w14:ligatures w14:val="standardContextual"/>
        </w:rPr>
        <w:t xml:space="preserve"> afgerond.</w:t>
      </w:r>
    </w:p>
    <w:p w:rsidR="00D673E4" w:rsidRDefault="00D673E4" w14:paraId="64793F15" w14:textId="77777777">
      <w:pPr>
        <w:spacing w:line="240" w:lineRule="auto"/>
        <w:rPr>
          <w:i/>
          <w:iCs/>
        </w:rPr>
      </w:pPr>
      <w:r>
        <w:rPr>
          <w:i/>
          <w:iCs/>
        </w:rPr>
        <w:br w:type="page"/>
      </w:r>
    </w:p>
    <w:p w:rsidR="00024A59" w:rsidRDefault="00024A59" w14:paraId="69E8E85E" w14:textId="4E2B0C07">
      <w:pPr>
        <w:rPr>
          <w:i/>
          <w:iCs/>
        </w:rPr>
      </w:pPr>
      <w:r>
        <w:rPr>
          <w:i/>
          <w:iCs/>
        </w:rPr>
        <w:t>Zettingen</w:t>
      </w:r>
    </w:p>
    <w:p w:rsidR="00024A59" w:rsidRDefault="00024A59" w14:paraId="1A3771CB" w14:textId="64741927">
      <w:r>
        <w:t>Op verschillende delen van de HSL-Zuid zijn vervormingen van de baan opgemerkt, omdat de grond daar bepaalde eigenschappen heeft, waardoor die steeds verplaatst. Deze zogenaamde zettingsproblematiek speelt bij Rijpwetering</w:t>
      </w:r>
      <w:r w:rsidR="003D6A79">
        <w:t xml:space="preserve"> (zie hierboven)</w:t>
      </w:r>
      <w:r>
        <w:t xml:space="preserve">, Schuilingervliet, Westrik en Oude Terp. </w:t>
      </w:r>
      <w:r w:rsidRPr="009A0E5F" w:rsidR="00E03CAB">
        <w:t>De Kamer is in 2021 geïnformeerd</w:t>
      </w:r>
      <w:r w:rsidR="00E03CAB">
        <w:rPr>
          <w:rStyle w:val="FootnoteReference"/>
        </w:rPr>
        <w:footnoteReference w:id="9"/>
      </w:r>
      <w:r w:rsidRPr="009A0E5F" w:rsidR="00E03CAB">
        <w:t xml:space="preserve"> over het totaalbedrag van € 122 m</w:t>
      </w:r>
      <w:r w:rsidR="00E03CAB">
        <w:t>iljoen</w:t>
      </w:r>
      <w:r w:rsidRPr="009A0E5F" w:rsidR="00E03CAB">
        <w:t xml:space="preserve"> dat beschikbaar is gesteld voor het oplossen van de zettingsproblematiek </w:t>
      </w:r>
      <w:r w:rsidR="00E03CAB">
        <w:t xml:space="preserve">op deze </w:t>
      </w:r>
      <w:r w:rsidRPr="009A0E5F" w:rsidR="00E03CAB">
        <w:t>locaties. Op dit moment worden daar maatregelen voor getroffen</w:t>
      </w:r>
      <w:r w:rsidR="000A542B">
        <w:t xml:space="preserve">. </w:t>
      </w:r>
    </w:p>
    <w:p w:rsidR="00E03CAB" w:rsidRDefault="00E03CAB" w14:paraId="41FD0B90" w14:textId="77777777"/>
    <w:p w:rsidR="0002750C" w:rsidRDefault="0002750C" w14:paraId="592F0820" w14:textId="7ACDEC6B">
      <w:pPr>
        <w:rPr>
          <w:u w:val="single"/>
        </w:rPr>
      </w:pPr>
      <w:r>
        <w:rPr>
          <w:u w:val="single"/>
        </w:rPr>
        <w:t>Schuilingervliet</w:t>
      </w:r>
    </w:p>
    <w:p w:rsidR="00EB6123" w:rsidRDefault="000A542B" w14:paraId="4D94E625" w14:textId="10126195">
      <w:r>
        <w:t>Zo zijn er b</w:t>
      </w:r>
      <w:r w:rsidRPr="0002750C" w:rsidR="001F223C">
        <w:t>ij Schuilingervliet al verschillende werkzaamheden uitgevoerd</w:t>
      </w:r>
      <w:r w:rsidR="001F223C">
        <w:t xml:space="preserve"> om zettingen tegen te gaan</w:t>
      </w:r>
      <w:r w:rsidRPr="0002750C" w:rsidR="001F223C">
        <w:t xml:space="preserve">. De werkzaamheden hebben echter niet altijd en overal het gewenste effect. </w:t>
      </w:r>
      <w:r w:rsidRPr="00925555" w:rsidR="001F223C">
        <w:t>Om dit probleem structureel aan te pakken</w:t>
      </w:r>
      <w:r w:rsidR="001F223C">
        <w:t>,</w:t>
      </w:r>
      <w:r w:rsidRPr="00925555" w:rsidR="001F223C">
        <w:t xml:space="preserve"> is een project opgestart </w:t>
      </w:r>
      <w:r w:rsidRPr="009521E8" w:rsidR="001F223C">
        <w:t xml:space="preserve">dat gericht is op een grondige analyse van de situatie, met als doel </w:t>
      </w:r>
      <w:r w:rsidR="001F223C">
        <w:t xml:space="preserve">om tot </w:t>
      </w:r>
      <w:r w:rsidRPr="009521E8" w:rsidR="001F223C">
        <w:t xml:space="preserve">een </w:t>
      </w:r>
      <w:r w:rsidR="001F223C">
        <w:t>structurele</w:t>
      </w:r>
      <w:r w:rsidRPr="009521E8" w:rsidR="001F223C">
        <w:t xml:space="preserve"> oplossing te </w:t>
      </w:r>
      <w:r w:rsidR="001F223C">
        <w:t>komen</w:t>
      </w:r>
      <w:r w:rsidRPr="009521E8" w:rsidR="001F223C">
        <w:t xml:space="preserve"> en d</w:t>
      </w:r>
      <w:r w:rsidR="001F223C">
        <w:t>aarmee d</w:t>
      </w:r>
      <w:r w:rsidRPr="009521E8" w:rsidR="001F223C">
        <w:t>e ondergrond op de lange termijn te stabiliseren.</w:t>
      </w:r>
    </w:p>
    <w:p w:rsidRPr="00EB6123" w:rsidR="001F223C" w:rsidRDefault="001F223C" w14:paraId="2F84D55F" w14:textId="77777777">
      <w:pPr>
        <w:rPr>
          <w:i/>
          <w:iCs/>
        </w:rPr>
      </w:pPr>
    </w:p>
    <w:p w:rsidR="0002750C" w:rsidRDefault="0002750C" w14:paraId="4C0EF35F" w14:textId="18D07D27">
      <w:r>
        <w:rPr>
          <w:u w:val="single"/>
        </w:rPr>
        <w:t>Westrik en Oude Ter</w:t>
      </w:r>
      <w:r w:rsidR="00EC5110">
        <w:rPr>
          <w:u w:val="single"/>
        </w:rPr>
        <w:t>p</w:t>
      </w:r>
    </w:p>
    <w:p w:rsidRPr="0002750C" w:rsidR="0002750C" w:rsidP="0002750C" w:rsidRDefault="0002750C" w14:paraId="54F8C3D7" w14:textId="77777777">
      <w:r w:rsidRPr="0002750C">
        <w:t xml:space="preserve">Voor Westrik wordt de spoorligging gemonitord en hersteld wanneer dat nodig is. </w:t>
      </w:r>
    </w:p>
    <w:p w:rsidR="0039131C" w:rsidP="0002750C" w:rsidRDefault="0002750C" w14:paraId="0E28B66F" w14:textId="05FC183D">
      <w:r w:rsidRPr="0002750C">
        <w:t xml:space="preserve">Bij Oude Terp </w:t>
      </w:r>
      <w:r>
        <w:t>is</w:t>
      </w:r>
      <w:r w:rsidRPr="0002750C">
        <w:t xml:space="preserve"> er bij de aanleg van de HSL-Zuid materiaal onder de baan gebruikt dat door opname van vocht uitzet. Daardoor is het spoor plaatselijk verhoogd. Er wordt</w:t>
      </w:r>
      <w:r>
        <w:t xml:space="preserve"> momenteel een studie uitgevoerd naar de opties om de zwellingen te</w:t>
      </w:r>
      <w:r w:rsidR="00844618">
        <w:t>gen te gaan</w:t>
      </w:r>
      <w:r>
        <w:t xml:space="preserve">. </w:t>
      </w:r>
      <w:r w:rsidRPr="0002750C">
        <w:t xml:space="preserve"> </w:t>
      </w:r>
    </w:p>
    <w:p w:rsidR="005759AB" w:rsidP="0002750C" w:rsidRDefault="005759AB" w14:paraId="570D9BFE" w14:textId="77777777"/>
    <w:p w:rsidR="005759AB" w:rsidP="0002750C" w:rsidRDefault="005759AB" w14:paraId="15C5DB12" w14:textId="1903871B">
      <w:pPr>
        <w:rPr>
          <w:i/>
          <w:iCs/>
        </w:rPr>
      </w:pPr>
      <w:r>
        <w:rPr>
          <w:i/>
          <w:iCs/>
        </w:rPr>
        <w:t>Verbetermaatregelen €60 miljoenpakket</w:t>
      </w:r>
    </w:p>
    <w:p w:rsidR="005759AB" w:rsidP="0002750C" w:rsidRDefault="005759AB" w14:paraId="67A03A07" w14:textId="115DF0C0">
      <w:r>
        <w:t xml:space="preserve">Er is bij de begroting 2018 €60 </w:t>
      </w:r>
      <w:r w:rsidR="00EC5110">
        <w:t>miljoen</w:t>
      </w:r>
      <w:r>
        <w:t xml:space="preserve"> beschikbaar gesteld om de complexiteit van de HSL-Zuid te verminderen en de prestaties te verbeteren</w:t>
      </w:r>
      <w:r>
        <w:rPr>
          <w:rStyle w:val="FootnoteReference"/>
        </w:rPr>
        <w:footnoteReference w:id="10"/>
      </w:r>
      <w:r>
        <w:t xml:space="preserve">. Sinds de vorige Kamerbrief over de voortgang van de HSL-Zuid </w:t>
      </w:r>
      <w:r w:rsidR="004036D3">
        <w:t xml:space="preserve">uit </w:t>
      </w:r>
      <w:r>
        <w:t>2024</w:t>
      </w:r>
      <w:r>
        <w:rPr>
          <w:rStyle w:val="FootnoteReference"/>
        </w:rPr>
        <w:footnoteReference w:id="11"/>
      </w:r>
      <w:r w:rsidR="00767E46">
        <w:t xml:space="preserve"> is in juni 2025 het windwaarschuwingssysteem op de HSL-Zuid uitgezet. Vanuit het €60 miljoenpakket zijn de afgelopen jaren op verschillende plekken windschermen geplaatst, waarmee het systeem overbodig werd. In de praktijk betekent dit dat treinen enkel nog bij zeer zware windstoten langzamer hoeven te rijden. Gemiddeld scheelt dit 94 uur aan vertraging per jaar. </w:t>
      </w:r>
    </w:p>
    <w:p w:rsidR="00EC5110" w:rsidP="0002750C" w:rsidRDefault="00EC5110" w14:paraId="61DED3E1" w14:textId="77777777"/>
    <w:p w:rsidR="004036D3" w:rsidP="0002750C" w:rsidRDefault="004036D3" w14:paraId="35DE4EC0" w14:textId="758A68F6">
      <w:r>
        <w:t xml:space="preserve">Inmiddels is ook het project waarbij een serie aanpassingen aan het European Rail Traffic Management System (ERTMS-systeem, de standaard voor treinbeveiliging in Europa) werd gedaan, afgerond. Dit heeft geleid tot </w:t>
      </w:r>
      <w:r w:rsidR="007906E0">
        <w:t xml:space="preserve">verbetering van de transitie bij de </w:t>
      </w:r>
      <w:r w:rsidR="0081420A">
        <w:t xml:space="preserve">aansluiting </w:t>
      </w:r>
      <w:r w:rsidR="00FA268C">
        <w:t xml:space="preserve">bij </w:t>
      </w:r>
      <w:r w:rsidR="007906E0">
        <w:t>Zevenbergschenhoek</w:t>
      </w:r>
      <w:r w:rsidR="004B4E58">
        <w:t>.</w:t>
      </w:r>
      <w:r w:rsidR="007906E0">
        <w:t xml:space="preserve"> </w:t>
      </w:r>
      <w:r>
        <w:t xml:space="preserve">Op dit moment wordt gewerkt aan de voorbereiding van een eventuele tweede tranche aanpassingen. Hierover moet nog besluitvorming plaatsvinden. Omdat dit </w:t>
      </w:r>
      <w:r w:rsidR="00AB25DF">
        <w:t xml:space="preserve">project sowieso </w:t>
      </w:r>
      <w:r>
        <w:t xml:space="preserve">niet meer voor 2027 </w:t>
      </w:r>
      <w:r w:rsidR="00AB25DF">
        <w:t>gerealiseerd zal worden</w:t>
      </w:r>
      <w:r>
        <w:t>, wordt het budget voor het €60</w:t>
      </w:r>
      <w:r w:rsidR="00EC5110">
        <w:t xml:space="preserve"> miljoen</w:t>
      </w:r>
      <w:r>
        <w:t xml:space="preserve">pakket verlengd tot en met 2028. </w:t>
      </w:r>
      <w:r w:rsidR="00A06457">
        <w:t xml:space="preserve">Inmiddels is ruim </w:t>
      </w:r>
      <w:r w:rsidR="00EC5110">
        <w:t>€</w:t>
      </w:r>
      <w:r w:rsidR="00A06457">
        <w:t xml:space="preserve">45 </w:t>
      </w:r>
      <w:r w:rsidR="00EC5110">
        <w:t>miljoen</w:t>
      </w:r>
      <w:r w:rsidR="00A06457">
        <w:t xml:space="preserve"> van het budget besteed. </w:t>
      </w:r>
    </w:p>
    <w:p w:rsidR="00D36CE0" w:rsidP="00A06457" w:rsidRDefault="00D36CE0" w14:paraId="5102BD7B" w14:textId="77777777"/>
    <w:p w:rsidRPr="00D36CE0" w:rsidR="00D36CE0" w:rsidP="00D36CE0" w:rsidRDefault="00D36CE0" w14:paraId="65D26C5C" w14:textId="77777777">
      <w:pPr>
        <w:rPr>
          <w:b/>
          <w:bCs/>
        </w:rPr>
      </w:pPr>
      <w:r w:rsidRPr="00D36CE0">
        <w:rPr>
          <w:b/>
          <w:bCs/>
        </w:rPr>
        <w:t>Inbeheername</w:t>
      </w:r>
    </w:p>
    <w:p w:rsidR="00D36CE0" w:rsidP="00A06457" w:rsidRDefault="00D36CE0" w14:paraId="3DF47251" w14:textId="6A1882B2">
      <w:r w:rsidRPr="00F83166">
        <w:t>Op 31 maart 2031 loopt het contract</w:t>
      </w:r>
      <w:r>
        <w:rPr>
          <w:rStyle w:val="FootnoteReference"/>
        </w:rPr>
        <w:footnoteReference w:id="12"/>
      </w:r>
      <w:r w:rsidRPr="00F83166">
        <w:t xml:space="preserve"> tussen de Staat en Infraspeed voor het beheer en onderhoud van de onder- en bovenbouw van de HSL af. </w:t>
      </w:r>
      <w:r>
        <w:t xml:space="preserve">IenW heeft ProRail gevraagd om vanaf dat moment de HSL en het beheer en onderhoud hiervan over te nemen. ProRail is al gestart met de voorbereidingen van deze Inbeheername. Dit betreft een omvangrijke opgave: niet alleen onderhoudscontracten gaan over, </w:t>
      </w:r>
      <w:r w:rsidRPr="00F83166">
        <w:t xml:space="preserve">maar </w:t>
      </w:r>
      <w:r>
        <w:t xml:space="preserve">ProRail moet ook </w:t>
      </w:r>
      <w:r w:rsidRPr="00F83166">
        <w:t xml:space="preserve">de assets </w:t>
      </w:r>
      <w:r>
        <w:t>opnemen in haar eigen systemen, zoals het veiligheidsbeheerssysteem en systeemintegratie</w:t>
      </w:r>
      <w:r w:rsidRPr="00F83166">
        <w:t xml:space="preserve">. Daarnaast </w:t>
      </w:r>
      <w:r>
        <w:t>ligt er na de inbeheername</w:t>
      </w:r>
      <w:r w:rsidRPr="00F83166">
        <w:t xml:space="preserve"> ook</w:t>
      </w:r>
      <w:r>
        <w:t xml:space="preserve"> op delen</w:t>
      </w:r>
      <w:r w:rsidRPr="00F83166">
        <w:t xml:space="preserve"> een ver</w:t>
      </w:r>
      <w:r>
        <w:t>vangings</w:t>
      </w:r>
      <w:r w:rsidRPr="00F83166">
        <w:t>opgave tussen 2031-2040, omdat bepaalde systemen na 25</w:t>
      </w:r>
      <w:r>
        <w:t xml:space="preserve"> tot </w:t>
      </w:r>
      <w:r w:rsidRPr="00F83166">
        <w:t xml:space="preserve">30 jaar einde levensduur zijn. IenW heeft ProRail verzocht om een plan van aanpak voor de Inbeheername </w:t>
      </w:r>
      <w:r>
        <w:t xml:space="preserve">en de vervangingsopgave en zal de Kamer informeren over de ontwikkelingen van deze opgave. </w:t>
      </w:r>
    </w:p>
    <w:p w:rsidR="00B96B03" w:rsidP="00F65F77" w:rsidRDefault="00B96B03" w14:paraId="1DE4F9B1" w14:textId="77777777"/>
    <w:p w:rsidRPr="00B96B03" w:rsidR="00B96B03" w:rsidP="00F65F77" w:rsidRDefault="00B96B03" w14:paraId="782F83EA" w14:textId="5867726D">
      <w:pPr>
        <w:rPr>
          <w:b/>
          <w:bCs/>
        </w:rPr>
      </w:pPr>
      <w:r w:rsidRPr="00B96B03">
        <w:rPr>
          <w:b/>
          <w:bCs/>
        </w:rPr>
        <w:t>Toezegging Indirecte Kostencompensatie ETS</w:t>
      </w:r>
    </w:p>
    <w:p w:rsidR="00FC7111" w:rsidP="00A06457" w:rsidRDefault="00B96B03" w14:paraId="08B40685" w14:textId="3631A0C3">
      <w:r w:rsidRPr="00ED2967">
        <w:t xml:space="preserve">In het </w:t>
      </w:r>
      <w:r>
        <w:t>n</w:t>
      </w:r>
      <w:r w:rsidRPr="00ED2967">
        <w:t xml:space="preserve">otaoverleg ‘Alle seinen op </w:t>
      </w:r>
      <w:r>
        <w:t>G</w:t>
      </w:r>
      <w:r w:rsidRPr="00ED2967">
        <w:t>roen’ </w:t>
      </w:r>
      <w:r>
        <w:t>van 22 september jl.</w:t>
      </w:r>
      <w:r w:rsidRPr="00ED2967">
        <w:t xml:space="preserve"> </w:t>
      </w:r>
      <w:r>
        <w:t>is</w:t>
      </w:r>
      <w:r w:rsidRPr="00ED2967">
        <w:t xml:space="preserve"> aan </w:t>
      </w:r>
      <w:r>
        <w:t>het l</w:t>
      </w:r>
      <w:r w:rsidRPr="00ED2967">
        <w:t>id Kröger (G</w:t>
      </w:r>
      <w:r>
        <w:t>L/</w:t>
      </w:r>
      <w:r w:rsidRPr="00ED2967">
        <w:t xml:space="preserve">PvdA) toegezegd </w:t>
      </w:r>
      <w:r>
        <w:t>dat IenW terug zou komen op de vraag</w:t>
      </w:r>
      <w:r w:rsidRPr="00ED2967">
        <w:t xml:space="preserve"> of NS aanspraak maakt op </w:t>
      </w:r>
      <w:r w:rsidRPr="00ED2967" w:rsidR="00D36CE0">
        <w:t>IKC-ETS</w:t>
      </w:r>
      <w:r w:rsidRPr="00ED2967">
        <w:t>.</w:t>
      </w:r>
      <w:r>
        <w:rPr>
          <w:rStyle w:val="FootnoteReference"/>
        </w:rPr>
        <w:footnoteReference w:id="13"/>
      </w:r>
      <w:r w:rsidRPr="00ED2967">
        <w:t> De IKC-ETS</w:t>
      </w:r>
      <w:r>
        <w:t>-</w:t>
      </w:r>
      <w:r w:rsidRPr="00ED2967">
        <w:t>regeling is gericht op energie-intensieve industriële bedrijven om CO</w:t>
      </w:r>
      <w:r w:rsidRPr="00ED2967">
        <w:rPr>
          <w:vertAlign w:val="subscript"/>
        </w:rPr>
        <w:t>2</w:t>
      </w:r>
      <w:r w:rsidRPr="00ED2967">
        <w:t xml:space="preserve">-weglek te voorkomen. NS valt niet in die doelgroep, maar onder de sector van openbaar vervoer en infrastructuur. NS </w:t>
      </w:r>
      <w:r>
        <w:t xml:space="preserve">maakt </w:t>
      </w:r>
      <w:r w:rsidRPr="00ED2967">
        <w:t>geen aanspraak op</w:t>
      </w:r>
      <w:r>
        <w:t xml:space="preserve"> de IKC-ETS</w:t>
      </w:r>
      <w:r w:rsidRPr="00ED2967">
        <w:t>.</w:t>
      </w:r>
    </w:p>
    <w:p w:rsidR="00586C2F" w:rsidP="00A06457" w:rsidRDefault="00586C2F" w14:paraId="4C033B76" w14:textId="77777777"/>
    <w:p w:rsidR="00586C2F" w:rsidP="00A06457" w:rsidRDefault="00586C2F" w14:paraId="152879AD" w14:textId="71DEA799">
      <w:pPr>
        <w:rPr>
          <w:b/>
          <w:bCs/>
        </w:rPr>
      </w:pPr>
      <w:r>
        <w:rPr>
          <w:b/>
          <w:bCs/>
        </w:rPr>
        <w:t>Tot slot</w:t>
      </w:r>
    </w:p>
    <w:p w:rsidR="008D5F18" w:rsidP="008D5F18" w:rsidRDefault="00E463BC" w14:paraId="7F75B83A" w14:textId="2B4B1B4E">
      <w:r>
        <w:t xml:space="preserve">Sinds de vorige Kamerbrief over de voortgang op de HSL-Zuid uit juli 2024 zijn onder andere de prestaties verbeterd, vordert de instroom van de ICNG gestaag en is de snelheid op de tien viaducten verhoogd naar 120 km/u. </w:t>
      </w:r>
      <w:r w:rsidR="00020E9D">
        <w:t xml:space="preserve">Reden dus om </w:t>
      </w:r>
      <w:r>
        <w:t xml:space="preserve">tevreden </w:t>
      </w:r>
      <w:r w:rsidR="00020E9D">
        <w:t xml:space="preserve">te zijn </w:t>
      </w:r>
      <w:r>
        <w:t xml:space="preserve">over de succesvolle inspanningen </w:t>
      </w:r>
      <w:r w:rsidR="006514B0">
        <w:t xml:space="preserve">hiervoor </w:t>
      </w:r>
      <w:r>
        <w:t>door ProRail en NS</w:t>
      </w:r>
      <w:r w:rsidR="006514B0">
        <w:t xml:space="preserve">. De </w:t>
      </w:r>
      <w:r>
        <w:t>verwacht</w:t>
      </w:r>
      <w:r w:rsidR="006514B0">
        <w:t>ing is</w:t>
      </w:r>
      <w:r>
        <w:t xml:space="preserve"> </w:t>
      </w:r>
      <w:r w:rsidR="00714ECB">
        <w:t xml:space="preserve">wel </w:t>
      </w:r>
      <w:r>
        <w:t xml:space="preserve">dat </w:t>
      </w:r>
      <w:r w:rsidR="00011AA3">
        <w:t xml:space="preserve">zij </w:t>
      </w:r>
      <w:r>
        <w:t xml:space="preserve">zich hiervoor in blijven zetten. </w:t>
      </w:r>
      <w:r w:rsidR="00EC6CD4">
        <w:t>Daarbij zijn onder andere het herstel van de tien viaducten en de inbeheername aandachtspunten om de HSL-Zuid ook in de toekomst optimaal te kunnen blijven benutten.</w:t>
      </w:r>
      <w:r w:rsidRPr="008D5F18" w:rsidR="008D5F18">
        <w:t xml:space="preserve"> </w:t>
      </w:r>
      <w:r w:rsidR="008D5F18">
        <w:t xml:space="preserve">Om dit te kunnen blijven doen en om de infrastructuur en het materieel beter op elkaar aan te sluiten, onderzoekt IenW daarnaast in samenwerking met ProRail hoe de unieke eigenschappen </w:t>
      </w:r>
      <w:r w:rsidRPr="005F1F8A" w:rsidR="008D5F18">
        <w:t xml:space="preserve">van de HSL </w:t>
      </w:r>
      <w:r w:rsidR="008D5F18">
        <w:t>verwerkt kunnen worden</w:t>
      </w:r>
      <w:r w:rsidRPr="005F1F8A" w:rsidR="008D5F18">
        <w:t xml:space="preserve"> in een kader. </w:t>
      </w:r>
    </w:p>
    <w:p w:rsidRPr="00586C2F" w:rsidR="00586C2F" w:rsidP="00A06457" w:rsidRDefault="00EC6CD4" w14:paraId="2B322ED8" w14:textId="6229842D">
      <w:r>
        <w:t xml:space="preserve"> </w:t>
      </w:r>
    </w:p>
    <w:p w:rsidR="0039131C" w:rsidRDefault="00FC5E73" w14:paraId="4AEB7AEB" w14:textId="77777777">
      <w:pPr>
        <w:pStyle w:val="Slotzin"/>
      </w:pPr>
      <w:r>
        <w:t>Hoogachtend,</w:t>
      </w:r>
    </w:p>
    <w:p w:rsidR="0039131C" w:rsidRDefault="00FC5E73" w14:paraId="46D764DC" w14:textId="77777777">
      <w:pPr>
        <w:pStyle w:val="OndertekeningArea1"/>
      </w:pPr>
      <w:r>
        <w:t>DE STAATSSECRETARIS VAN INFRASTRUCTUUR EN WATERSTAAT - OPENBAAR VERVOER EN MILIEU,</w:t>
      </w:r>
    </w:p>
    <w:p w:rsidR="0039131C" w:rsidRDefault="0039131C" w14:paraId="50451D71" w14:textId="77777777"/>
    <w:p w:rsidR="0039131C" w:rsidRDefault="0039131C" w14:paraId="068769DF" w14:textId="77777777"/>
    <w:p w:rsidR="0039131C" w:rsidRDefault="0039131C" w14:paraId="13F5401E" w14:textId="77777777"/>
    <w:p w:rsidR="0039131C" w:rsidRDefault="0039131C" w14:paraId="42A989E7" w14:textId="77777777"/>
    <w:p w:rsidR="0039131C" w:rsidRDefault="00FC5E73" w14:paraId="7D1C35EF" w14:textId="77777777">
      <w:r>
        <w:t>A.A. (Thierry) Aartsen</w:t>
      </w:r>
    </w:p>
    <w:sectPr w:rsidR="0039131C">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11FF8" w14:textId="77777777" w:rsidR="004E0BF3" w:rsidRDefault="004E0BF3">
      <w:pPr>
        <w:spacing w:line="240" w:lineRule="auto"/>
      </w:pPr>
      <w:r>
        <w:separator/>
      </w:r>
    </w:p>
  </w:endnote>
  <w:endnote w:type="continuationSeparator" w:id="0">
    <w:p w14:paraId="17C7BB6F" w14:textId="77777777" w:rsidR="004E0BF3" w:rsidRDefault="004E0B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E6C15" w14:textId="77777777" w:rsidR="004E0BF3" w:rsidRDefault="004E0BF3">
      <w:pPr>
        <w:spacing w:line="240" w:lineRule="auto"/>
      </w:pPr>
      <w:r>
        <w:separator/>
      </w:r>
    </w:p>
  </w:footnote>
  <w:footnote w:type="continuationSeparator" w:id="0">
    <w:p w14:paraId="2B6FBCAC" w14:textId="77777777" w:rsidR="004E0BF3" w:rsidRDefault="004E0BF3">
      <w:pPr>
        <w:spacing w:line="240" w:lineRule="auto"/>
      </w:pPr>
      <w:r>
        <w:continuationSeparator/>
      </w:r>
    </w:p>
  </w:footnote>
  <w:footnote w:id="1">
    <w:p w14:paraId="580D164B" w14:textId="041102A1" w:rsidR="00B77999" w:rsidRPr="00DF36E8" w:rsidRDefault="00B77999" w:rsidP="00B77999">
      <w:pPr>
        <w:pStyle w:val="FootnoteText"/>
        <w:rPr>
          <w:sz w:val="16"/>
          <w:szCs w:val="16"/>
        </w:rPr>
      </w:pPr>
      <w:r w:rsidRPr="00DF36E8">
        <w:rPr>
          <w:sz w:val="16"/>
          <w:szCs w:val="16"/>
        </w:rPr>
        <w:footnoteRef/>
      </w:r>
      <w:r w:rsidRPr="00DF36E8">
        <w:rPr>
          <w:sz w:val="16"/>
          <w:szCs w:val="16"/>
        </w:rPr>
        <w:t xml:space="preserve"> Kamerstuk II, 22 026, nr.</w:t>
      </w:r>
      <w:r w:rsidR="00A06457" w:rsidRPr="00DF36E8">
        <w:rPr>
          <w:sz w:val="16"/>
          <w:szCs w:val="16"/>
        </w:rPr>
        <w:t xml:space="preserve"> </w:t>
      </w:r>
      <w:r w:rsidRPr="00DF36E8">
        <w:rPr>
          <w:sz w:val="16"/>
          <w:szCs w:val="16"/>
        </w:rPr>
        <w:t>520</w:t>
      </w:r>
      <w:r w:rsidR="00F65F77" w:rsidRPr="00DF36E8">
        <w:rPr>
          <w:sz w:val="16"/>
          <w:szCs w:val="16"/>
        </w:rPr>
        <w:t>.</w:t>
      </w:r>
    </w:p>
  </w:footnote>
  <w:footnote w:id="2">
    <w:p w14:paraId="1FDA6382" w14:textId="21FD636B" w:rsidR="004034A7" w:rsidRPr="00DF36E8" w:rsidRDefault="004034A7">
      <w:pPr>
        <w:pStyle w:val="FootnoteText"/>
        <w:rPr>
          <w:sz w:val="16"/>
          <w:szCs w:val="16"/>
        </w:rPr>
      </w:pPr>
      <w:r w:rsidRPr="00DF36E8">
        <w:rPr>
          <w:sz w:val="16"/>
          <w:szCs w:val="16"/>
        </w:rPr>
        <w:footnoteRef/>
      </w:r>
      <w:r w:rsidRPr="00DF36E8">
        <w:rPr>
          <w:sz w:val="16"/>
          <w:szCs w:val="16"/>
        </w:rPr>
        <w:t xml:space="preserve"> Kamerstuk II, 22026, nr. 524</w:t>
      </w:r>
    </w:p>
  </w:footnote>
  <w:footnote w:id="3">
    <w:p w14:paraId="035CB1DE" w14:textId="564F7D6D" w:rsidR="00D36CE0" w:rsidRPr="00DF36E8" w:rsidRDefault="00D36CE0">
      <w:pPr>
        <w:pStyle w:val="FootnoteText"/>
        <w:rPr>
          <w:sz w:val="16"/>
          <w:szCs w:val="16"/>
        </w:rPr>
      </w:pPr>
      <w:r w:rsidRPr="00DF36E8">
        <w:rPr>
          <w:sz w:val="16"/>
          <w:szCs w:val="16"/>
        </w:rPr>
        <w:footnoteRef/>
      </w:r>
      <w:r w:rsidRPr="00DF36E8">
        <w:rPr>
          <w:sz w:val="16"/>
          <w:szCs w:val="16"/>
        </w:rPr>
        <w:t xml:space="preserve"> TZ202509-153.</w:t>
      </w:r>
    </w:p>
  </w:footnote>
  <w:footnote w:id="4">
    <w:p w14:paraId="4C7AE150" w14:textId="77777777" w:rsidR="00787959" w:rsidRPr="00DF36E8" w:rsidRDefault="00787959" w:rsidP="00787959">
      <w:pPr>
        <w:pStyle w:val="FootnoteText"/>
        <w:rPr>
          <w:sz w:val="16"/>
          <w:szCs w:val="16"/>
        </w:rPr>
      </w:pPr>
      <w:r w:rsidRPr="00DF36E8">
        <w:rPr>
          <w:sz w:val="16"/>
          <w:szCs w:val="16"/>
        </w:rPr>
        <w:footnoteRef/>
      </w:r>
      <w:r w:rsidRPr="00DF36E8">
        <w:rPr>
          <w:sz w:val="16"/>
          <w:szCs w:val="16"/>
        </w:rPr>
        <w:t xml:space="preserve"> Kamerstuk II, 29 984, nr. 1244.</w:t>
      </w:r>
    </w:p>
  </w:footnote>
  <w:footnote w:id="5">
    <w:p w14:paraId="68B08B53" w14:textId="144D6438" w:rsidR="00DD3048" w:rsidRPr="00DF36E8" w:rsidRDefault="00DD3048">
      <w:pPr>
        <w:pStyle w:val="FootnoteText"/>
        <w:rPr>
          <w:sz w:val="16"/>
          <w:szCs w:val="16"/>
        </w:rPr>
      </w:pPr>
      <w:r w:rsidRPr="00DF36E8">
        <w:rPr>
          <w:sz w:val="16"/>
          <w:szCs w:val="16"/>
        </w:rPr>
        <w:footnoteRef/>
      </w:r>
      <w:r w:rsidRPr="00DF36E8">
        <w:rPr>
          <w:sz w:val="16"/>
          <w:szCs w:val="16"/>
        </w:rPr>
        <w:t xml:space="preserve"> Kamerstuk II, 29 984, nr. 1267</w:t>
      </w:r>
    </w:p>
  </w:footnote>
  <w:footnote w:id="6">
    <w:p w14:paraId="0DBDA1E3" w14:textId="77777777" w:rsidR="004C5F4F" w:rsidRDefault="004C5F4F" w:rsidP="004C5F4F">
      <w:pPr>
        <w:pStyle w:val="FootnoteText"/>
      </w:pPr>
      <w:r w:rsidRPr="00DF36E8">
        <w:rPr>
          <w:sz w:val="16"/>
          <w:szCs w:val="16"/>
        </w:rPr>
        <w:footnoteRef/>
      </w:r>
      <w:r w:rsidRPr="00DF36E8">
        <w:rPr>
          <w:sz w:val="16"/>
          <w:szCs w:val="16"/>
        </w:rPr>
        <w:t xml:space="preserve"> Kamerstuk II, 29 984, nr. 1244.</w:t>
      </w:r>
    </w:p>
  </w:footnote>
  <w:footnote w:id="7">
    <w:p w14:paraId="3F934996" w14:textId="63A1289C" w:rsidR="00B82F5A" w:rsidRPr="00DF36E8" w:rsidRDefault="00B82F5A" w:rsidP="00B82F5A">
      <w:pPr>
        <w:pStyle w:val="FootnoteText"/>
        <w:rPr>
          <w:sz w:val="16"/>
          <w:szCs w:val="16"/>
        </w:rPr>
      </w:pPr>
      <w:r w:rsidRPr="00DF36E8">
        <w:rPr>
          <w:rStyle w:val="FootnoteReference"/>
          <w:sz w:val="16"/>
          <w:szCs w:val="16"/>
        </w:rPr>
        <w:footnoteRef/>
      </w:r>
      <w:r w:rsidRPr="00DF36E8">
        <w:rPr>
          <w:sz w:val="16"/>
          <w:szCs w:val="16"/>
        </w:rPr>
        <w:t xml:space="preserve"> Zettingen zijn horizontale en/of verticale verplaatsingen van de baan- en spoorligging</w:t>
      </w:r>
      <w:r w:rsidR="00F65F77" w:rsidRPr="00DF36E8">
        <w:rPr>
          <w:sz w:val="16"/>
          <w:szCs w:val="16"/>
        </w:rPr>
        <w:t>.</w:t>
      </w:r>
    </w:p>
  </w:footnote>
  <w:footnote w:id="8">
    <w:p w14:paraId="04CFD5D8" w14:textId="77777777" w:rsidR="00FC322D" w:rsidRPr="00AF740B" w:rsidRDefault="00FC322D" w:rsidP="00FC322D">
      <w:pPr>
        <w:pStyle w:val="FootnoteText"/>
      </w:pPr>
      <w:r w:rsidRPr="00DF36E8">
        <w:rPr>
          <w:rStyle w:val="FootnoteReference"/>
          <w:sz w:val="16"/>
          <w:szCs w:val="16"/>
        </w:rPr>
        <w:footnoteRef/>
      </w:r>
      <w:r w:rsidRPr="00DF36E8">
        <w:rPr>
          <w:sz w:val="16"/>
          <w:szCs w:val="16"/>
        </w:rPr>
        <w:t xml:space="preserve"> Kamerstuk 32 404, nr. 124, Kamerstuk 29 984, nr. 1215, Kamerstuk 36600-A-4, Kamerstuk 2024Z11957, Kamerstuk 22026, nr. 525.</w:t>
      </w:r>
    </w:p>
  </w:footnote>
  <w:footnote w:id="9">
    <w:p w14:paraId="7E9F9847" w14:textId="09A4DA8B" w:rsidR="00E03CAB" w:rsidRPr="00F65F77" w:rsidRDefault="00E03CAB" w:rsidP="00E03CAB">
      <w:pPr>
        <w:pStyle w:val="FootnoteText"/>
        <w:rPr>
          <w:sz w:val="16"/>
          <w:szCs w:val="16"/>
        </w:rPr>
      </w:pPr>
      <w:r w:rsidRPr="00F65F77">
        <w:rPr>
          <w:rStyle w:val="FootnoteReference"/>
          <w:sz w:val="16"/>
          <w:szCs w:val="16"/>
        </w:rPr>
        <w:footnoteRef/>
      </w:r>
      <w:r w:rsidRPr="00F65F77">
        <w:rPr>
          <w:sz w:val="16"/>
          <w:szCs w:val="16"/>
        </w:rPr>
        <w:t xml:space="preserve"> Kamerstuk-35925-A-24</w:t>
      </w:r>
      <w:r w:rsidR="00F65F77" w:rsidRPr="00F65F77">
        <w:rPr>
          <w:sz w:val="16"/>
          <w:szCs w:val="16"/>
        </w:rPr>
        <w:t>.</w:t>
      </w:r>
    </w:p>
  </w:footnote>
  <w:footnote w:id="10">
    <w:p w14:paraId="6B4D8C33" w14:textId="7F7F820E" w:rsidR="005759AB" w:rsidRPr="00F65F77" w:rsidRDefault="005759AB">
      <w:pPr>
        <w:pStyle w:val="FootnoteText"/>
        <w:rPr>
          <w:sz w:val="16"/>
          <w:szCs w:val="16"/>
        </w:rPr>
      </w:pPr>
      <w:r w:rsidRPr="00F65F77">
        <w:rPr>
          <w:rStyle w:val="FootnoteReference"/>
          <w:sz w:val="16"/>
          <w:szCs w:val="16"/>
        </w:rPr>
        <w:footnoteRef/>
      </w:r>
      <w:r w:rsidRPr="00F65F77">
        <w:rPr>
          <w:sz w:val="16"/>
          <w:szCs w:val="16"/>
        </w:rPr>
        <w:t xml:space="preserve"> Kamerstuk II, 22 026, nr.</w:t>
      </w:r>
      <w:r w:rsidR="00A06457" w:rsidRPr="00F65F77">
        <w:rPr>
          <w:sz w:val="16"/>
          <w:szCs w:val="16"/>
        </w:rPr>
        <w:t xml:space="preserve"> </w:t>
      </w:r>
      <w:r w:rsidRPr="00F65F77">
        <w:rPr>
          <w:sz w:val="16"/>
          <w:szCs w:val="16"/>
        </w:rPr>
        <w:t>505</w:t>
      </w:r>
      <w:r w:rsidR="00F65F77">
        <w:rPr>
          <w:sz w:val="16"/>
          <w:szCs w:val="16"/>
        </w:rPr>
        <w:t>.</w:t>
      </w:r>
    </w:p>
  </w:footnote>
  <w:footnote w:id="11">
    <w:p w14:paraId="6B69B3C1" w14:textId="59AD462D" w:rsidR="005759AB" w:rsidRPr="00F65F77" w:rsidRDefault="005759AB">
      <w:pPr>
        <w:pStyle w:val="FootnoteText"/>
        <w:rPr>
          <w:sz w:val="16"/>
          <w:szCs w:val="16"/>
        </w:rPr>
      </w:pPr>
      <w:r w:rsidRPr="00F65F77">
        <w:rPr>
          <w:rStyle w:val="FootnoteReference"/>
          <w:sz w:val="16"/>
          <w:szCs w:val="16"/>
        </w:rPr>
        <w:footnoteRef/>
      </w:r>
      <w:r w:rsidRPr="00F65F77">
        <w:rPr>
          <w:sz w:val="16"/>
          <w:szCs w:val="16"/>
        </w:rPr>
        <w:t xml:space="preserve"> Kamerstuk II, 22 026, nr.</w:t>
      </w:r>
      <w:r w:rsidR="00A06457" w:rsidRPr="00F65F77">
        <w:rPr>
          <w:sz w:val="16"/>
          <w:szCs w:val="16"/>
        </w:rPr>
        <w:t xml:space="preserve"> </w:t>
      </w:r>
      <w:r w:rsidRPr="00F65F77">
        <w:rPr>
          <w:sz w:val="16"/>
          <w:szCs w:val="16"/>
        </w:rPr>
        <w:t>524</w:t>
      </w:r>
      <w:r w:rsidR="00F65F77">
        <w:rPr>
          <w:sz w:val="16"/>
          <w:szCs w:val="16"/>
        </w:rPr>
        <w:t>.</w:t>
      </w:r>
    </w:p>
  </w:footnote>
  <w:footnote w:id="12">
    <w:p w14:paraId="6147ADB7" w14:textId="77777777" w:rsidR="00D36CE0" w:rsidRPr="0064575A" w:rsidRDefault="00D36CE0" w:rsidP="00D36CE0">
      <w:pPr>
        <w:pStyle w:val="FootnoteText"/>
        <w:rPr>
          <w:i/>
          <w:iCs/>
          <w:sz w:val="16"/>
          <w:szCs w:val="16"/>
          <w:lang w:val="en-US"/>
        </w:rPr>
      </w:pPr>
      <w:r w:rsidRPr="00F65F77">
        <w:rPr>
          <w:rStyle w:val="FootnoteReference"/>
          <w:sz w:val="16"/>
          <w:szCs w:val="16"/>
        </w:rPr>
        <w:footnoteRef/>
      </w:r>
      <w:r w:rsidRPr="0064575A">
        <w:rPr>
          <w:sz w:val="16"/>
          <w:szCs w:val="16"/>
          <w:lang w:val="en-US"/>
        </w:rPr>
        <w:t xml:space="preserve"> </w:t>
      </w:r>
      <w:r w:rsidRPr="0064575A">
        <w:rPr>
          <w:i/>
          <w:iCs/>
          <w:sz w:val="16"/>
          <w:szCs w:val="16"/>
          <w:lang w:val="en-US"/>
        </w:rPr>
        <w:t>Restated Implementation Agreement</w:t>
      </w:r>
      <w:r w:rsidRPr="0064575A">
        <w:rPr>
          <w:sz w:val="16"/>
          <w:szCs w:val="16"/>
          <w:lang w:val="en-US"/>
        </w:rPr>
        <w:t xml:space="preserve"> (RIA) </w:t>
      </w:r>
      <w:r w:rsidRPr="0064575A">
        <w:rPr>
          <w:i/>
          <w:iCs/>
          <w:sz w:val="16"/>
          <w:szCs w:val="16"/>
          <w:lang w:val="en-US"/>
        </w:rPr>
        <w:t>relating to the Hogesnelheidslijn Zuid.</w:t>
      </w:r>
    </w:p>
  </w:footnote>
  <w:footnote w:id="13">
    <w:p w14:paraId="53B97EA5" w14:textId="4FFD1719" w:rsidR="00B96B03" w:rsidRPr="0099371E" w:rsidRDefault="00B96B03" w:rsidP="00B96B03">
      <w:pPr>
        <w:pStyle w:val="FootnoteText"/>
        <w:rPr>
          <w:sz w:val="16"/>
          <w:szCs w:val="16"/>
        </w:rPr>
      </w:pPr>
      <w:r w:rsidRPr="0099371E">
        <w:rPr>
          <w:rStyle w:val="FootnoteReference"/>
          <w:sz w:val="16"/>
          <w:szCs w:val="16"/>
        </w:rPr>
        <w:footnoteRef/>
      </w:r>
      <w:r w:rsidRPr="0099371E">
        <w:rPr>
          <w:sz w:val="16"/>
          <w:szCs w:val="16"/>
        </w:rPr>
        <w:t xml:space="preserve"> TZ202509-153</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728F9" w14:textId="77777777" w:rsidR="0039131C" w:rsidRDefault="00FC5E73">
    <w:r>
      <w:rPr>
        <w:noProof/>
        <w:lang w:val="en-GB" w:eastAsia="en-GB"/>
      </w:rPr>
      <mc:AlternateContent>
        <mc:Choice Requires="wps">
          <w:drawing>
            <wp:anchor distT="0" distB="0" distL="0" distR="0" simplePos="0" relativeHeight="251651584" behindDoc="0" locked="1" layoutInCell="1" allowOverlap="1" wp14:anchorId="253D61D7" wp14:editId="3EDF4A00">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F230562" w14:textId="77777777" w:rsidR="0039131C" w:rsidRDefault="00FC5E73">
                          <w:pPr>
                            <w:pStyle w:val="AfzendgegevensKop0"/>
                          </w:pPr>
                          <w:r>
                            <w:t>Ministerie van Infrastructuur en Waterstaat</w:t>
                          </w:r>
                        </w:p>
                        <w:p w14:paraId="3B3BE0EC" w14:textId="77777777" w:rsidR="004C4CD3" w:rsidRDefault="004C4CD3" w:rsidP="004C4CD3"/>
                        <w:p w14:paraId="36EC565D" w14:textId="77777777" w:rsidR="004C4CD3" w:rsidRDefault="004C4CD3" w:rsidP="004C4CD3">
                          <w:pPr>
                            <w:rPr>
                              <w:b/>
                              <w:bCs/>
                            </w:rPr>
                          </w:pPr>
                          <w:r w:rsidRPr="004C4CD3">
                            <w:rPr>
                              <w:b/>
                              <w:sz w:val="13"/>
                              <w:szCs w:val="13"/>
                            </w:rPr>
                            <w:t>Ons kenmerk</w:t>
                          </w:r>
                          <w:r w:rsidRPr="004C4CD3">
                            <w:rPr>
                              <w:b/>
                              <w:bCs/>
                            </w:rPr>
                            <w:t xml:space="preserve"> </w:t>
                          </w:r>
                        </w:p>
                        <w:p w14:paraId="23B9F8CA" w14:textId="77777777" w:rsidR="004C4CD3" w:rsidRPr="004C4CD3" w:rsidRDefault="004C4CD3" w:rsidP="004C4CD3">
                          <w:pPr>
                            <w:rPr>
                              <w:sz w:val="13"/>
                              <w:szCs w:val="13"/>
                            </w:rPr>
                          </w:pPr>
                          <w:r w:rsidRPr="004C4CD3">
                            <w:rPr>
                              <w:sz w:val="13"/>
                              <w:szCs w:val="13"/>
                            </w:rPr>
                            <w:t xml:space="preserve">IENW/BSK-2025/270343 </w:t>
                          </w:r>
                        </w:p>
                        <w:p w14:paraId="771D37A3" w14:textId="77777777" w:rsidR="004C4CD3" w:rsidRPr="004C4CD3" w:rsidRDefault="004C4CD3" w:rsidP="004C4CD3"/>
                      </w:txbxContent>
                    </wps:txbx>
                    <wps:bodyPr vert="horz" wrap="square" lIns="0" tIns="0" rIns="0" bIns="0" anchor="t" anchorCtr="0"/>
                  </wps:wsp>
                </a:graphicData>
              </a:graphic>
            </wp:anchor>
          </w:drawing>
        </mc:Choice>
        <mc:Fallback>
          <w:pict>
            <v:shapetype w14:anchorId="253D61D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F230562" w14:textId="77777777" w:rsidR="0039131C" w:rsidRDefault="00FC5E73">
                    <w:pPr>
                      <w:pStyle w:val="AfzendgegevensKop0"/>
                    </w:pPr>
                    <w:r>
                      <w:t>Ministerie van Infrastructuur en Waterstaat</w:t>
                    </w:r>
                  </w:p>
                  <w:p w14:paraId="3B3BE0EC" w14:textId="77777777" w:rsidR="004C4CD3" w:rsidRDefault="004C4CD3" w:rsidP="004C4CD3"/>
                  <w:p w14:paraId="36EC565D" w14:textId="77777777" w:rsidR="004C4CD3" w:rsidRDefault="004C4CD3" w:rsidP="004C4CD3">
                    <w:pPr>
                      <w:rPr>
                        <w:b/>
                        <w:bCs/>
                      </w:rPr>
                    </w:pPr>
                    <w:r w:rsidRPr="004C4CD3">
                      <w:rPr>
                        <w:b/>
                        <w:sz w:val="13"/>
                        <w:szCs w:val="13"/>
                      </w:rPr>
                      <w:t>Ons kenmerk</w:t>
                    </w:r>
                    <w:r w:rsidRPr="004C4CD3">
                      <w:rPr>
                        <w:b/>
                        <w:bCs/>
                      </w:rPr>
                      <w:t xml:space="preserve"> </w:t>
                    </w:r>
                  </w:p>
                  <w:p w14:paraId="23B9F8CA" w14:textId="77777777" w:rsidR="004C4CD3" w:rsidRPr="004C4CD3" w:rsidRDefault="004C4CD3" w:rsidP="004C4CD3">
                    <w:pPr>
                      <w:rPr>
                        <w:sz w:val="13"/>
                        <w:szCs w:val="13"/>
                      </w:rPr>
                    </w:pPr>
                    <w:r w:rsidRPr="004C4CD3">
                      <w:rPr>
                        <w:sz w:val="13"/>
                        <w:szCs w:val="13"/>
                      </w:rPr>
                      <w:t xml:space="preserve">IENW/BSK-2025/270343 </w:t>
                    </w:r>
                  </w:p>
                  <w:p w14:paraId="771D37A3" w14:textId="77777777" w:rsidR="004C4CD3" w:rsidRPr="004C4CD3" w:rsidRDefault="004C4CD3" w:rsidP="004C4CD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726B420" wp14:editId="42D8E619">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2CF90C8" w14:textId="77777777" w:rsidR="0039131C" w:rsidRDefault="00FC5E73">
                          <w:pPr>
                            <w:pStyle w:val="Referentiegegevens"/>
                          </w:pPr>
                          <w:r>
                            <w:t xml:space="preserve">Pagina </w:t>
                          </w:r>
                          <w:r>
                            <w:fldChar w:fldCharType="begin"/>
                          </w:r>
                          <w:r>
                            <w:instrText>PAGE</w:instrText>
                          </w:r>
                          <w:r>
                            <w:fldChar w:fldCharType="separate"/>
                          </w:r>
                          <w:r w:rsidR="00525ED7">
                            <w:rPr>
                              <w:noProof/>
                            </w:rPr>
                            <w:t>1</w:t>
                          </w:r>
                          <w:r>
                            <w:fldChar w:fldCharType="end"/>
                          </w:r>
                          <w:r>
                            <w:t xml:space="preserve"> van </w:t>
                          </w:r>
                          <w:r>
                            <w:fldChar w:fldCharType="begin"/>
                          </w:r>
                          <w:r>
                            <w:instrText>NUMPAGES</w:instrText>
                          </w:r>
                          <w:r>
                            <w:fldChar w:fldCharType="separate"/>
                          </w:r>
                          <w:r w:rsidR="00525ED7">
                            <w:rPr>
                              <w:noProof/>
                            </w:rPr>
                            <w:t>1</w:t>
                          </w:r>
                          <w:r>
                            <w:fldChar w:fldCharType="end"/>
                          </w:r>
                        </w:p>
                      </w:txbxContent>
                    </wps:txbx>
                    <wps:bodyPr vert="horz" wrap="square" lIns="0" tIns="0" rIns="0" bIns="0" anchor="t" anchorCtr="0"/>
                  </wps:wsp>
                </a:graphicData>
              </a:graphic>
            </wp:anchor>
          </w:drawing>
        </mc:Choice>
        <mc:Fallback>
          <w:pict>
            <v:shape w14:anchorId="1726B42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2CF90C8" w14:textId="77777777" w:rsidR="0039131C" w:rsidRDefault="00FC5E73">
                    <w:pPr>
                      <w:pStyle w:val="Referentiegegevens"/>
                    </w:pPr>
                    <w:r>
                      <w:t xml:space="preserve">Pagina </w:t>
                    </w:r>
                    <w:r>
                      <w:fldChar w:fldCharType="begin"/>
                    </w:r>
                    <w:r>
                      <w:instrText>PAGE</w:instrText>
                    </w:r>
                    <w:r>
                      <w:fldChar w:fldCharType="separate"/>
                    </w:r>
                    <w:r w:rsidR="00525ED7">
                      <w:rPr>
                        <w:noProof/>
                      </w:rPr>
                      <w:t>1</w:t>
                    </w:r>
                    <w:r>
                      <w:fldChar w:fldCharType="end"/>
                    </w:r>
                    <w:r>
                      <w:t xml:space="preserve"> van </w:t>
                    </w:r>
                    <w:r>
                      <w:fldChar w:fldCharType="begin"/>
                    </w:r>
                    <w:r>
                      <w:instrText>NUMPAGES</w:instrText>
                    </w:r>
                    <w:r>
                      <w:fldChar w:fldCharType="separate"/>
                    </w:r>
                    <w:r w:rsidR="00525ED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60028F2" wp14:editId="1F2F99EB">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94CFADA" w14:textId="77777777" w:rsidR="00FA0792" w:rsidRDefault="00FA0792"/>
                      </w:txbxContent>
                    </wps:txbx>
                    <wps:bodyPr vert="horz" wrap="square" lIns="0" tIns="0" rIns="0" bIns="0" anchor="t" anchorCtr="0"/>
                  </wps:wsp>
                </a:graphicData>
              </a:graphic>
            </wp:anchor>
          </w:drawing>
        </mc:Choice>
        <mc:Fallback>
          <w:pict>
            <v:shape w14:anchorId="160028F2"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94CFADA" w14:textId="77777777" w:rsidR="00FA0792" w:rsidRDefault="00FA079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0308339" wp14:editId="6026D3A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0137715" w14:textId="77777777" w:rsidR="00FA0792" w:rsidRDefault="00FA0792"/>
                      </w:txbxContent>
                    </wps:txbx>
                    <wps:bodyPr vert="horz" wrap="square" lIns="0" tIns="0" rIns="0" bIns="0" anchor="t" anchorCtr="0"/>
                  </wps:wsp>
                </a:graphicData>
              </a:graphic>
            </wp:anchor>
          </w:drawing>
        </mc:Choice>
        <mc:Fallback>
          <w:pict>
            <v:shape w14:anchorId="0030833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0137715" w14:textId="77777777" w:rsidR="00FA0792" w:rsidRDefault="00FA0792"/>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22240" w14:textId="77777777" w:rsidR="0039131C" w:rsidRDefault="00FC5E7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C93C055" wp14:editId="5B466A59">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B91E9B9" w14:textId="77777777" w:rsidR="00FA0792" w:rsidRDefault="00FA0792"/>
                      </w:txbxContent>
                    </wps:txbx>
                    <wps:bodyPr vert="horz" wrap="square" lIns="0" tIns="0" rIns="0" bIns="0" anchor="t" anchorCtr="0"/>
                  </wps:wsp>
                </a:graphicData>
              </a:graphic>
            </wp:anchor>
          </w:drawing>
        </mc:Choice>
        <mc:Fallback>
          <w:pict>
            <v:shapetype w14:anchorId="4C93C05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B91E9B9" w14:textId="77777777" w:rsidR="00FA0792" w:rsidRDefault="00FA079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76AC0A2" wp14:editId="156CDAB3">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729D3F8" w14:textId="64EFFEEE" w:rsidR="0039131C" w:rsidRDefault="00FC5E73">
                          <w:pPr>
                            <w:pStyle w:val="Referentiegegevens"/>
                          </w:pPr>
                          <w:r>
                            <w:t xml:space="preserve">Pagina </w:t>
                          </w:r>
                          <w:r>
                            <w:fldChar w:fldCharType="begin"/>
                          </w:r>
                          <w:r>
                            <w:instrText>PAGE</w:instrText>
                          </w:r>
                          <w:r>
                            <w:fldChar w:fldCharType="separate"/>
                          </w:r>
                          <w:r w:rsidR="002B2996">
                            <w:rPr>
                              <w:noProof/>
                            </w:rPr>
                            <w:t>1</w:t>
                          </w:r>
                          <w:r>
                            <w:fldChar w:fldCharType="end"/>
                          </w:r>
                          <w:r>
                            <w:t xml:space="preserve"> van </w:t>
                          </w:r>
                          <w:r>
                            <w:fldChar w:fldCharType="begin"/>
                          </w:r>
                          <w:r>
                            <w:instrText>NUMPAGES</w:instrText>
                          </w:r>
                          <w:r>
                            <w:fldChar w:fldCharType="separate"/>
                          </w:r>
                          <w:r w:rsidR="002B2996">
                            <w:rPr>
                              <w:noProof/>
                            </w:rPr>
                            <w:t>1</w:t>
                          </w:r>
                          <w:r>
                            <w:fldChar w:fldCharType="end"/>
                          </w:r>
                        </w:p>
                      </w:txbxContent>
                    </wps:txbx>
                    <wps:bodyPr vert="horz" wrap="square" lIns="0" tIns="0" rIns="0" bIns="0" anchor="t" anchorCtr="0"/>
                  </wps:wsp>
                </a:graphicData>
              </a:graphic>
            </wp:anchor>
          </w:drawing>
        </mc:Choice>
        <mc:Fallback>
          <w:pict>
            <v:shape w14:anchorId="376AC0A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729D3F8" w14:textId="64EFFEEE" w:rsidR="0039131C" w:rsidRDefault="00FC5E73">
                    <w:pPr>
                      <w:pStyle w:val="Referentiegegevens"/>
                    </w:pPr>
                    <w:r>
                      <w:t xml:space="preserve">Pagina </w:t>
                    </w:r>
                    <w:r>
                      <w:fldChar w:fldCharType="begin"/>
                    </w:r>
                    <w:r>
                      <w:instrText>PAGE</w:instrText>
                    </w:r>
                    <w:r>
                      <w:fldChar w:fldCharType="separate"/>
                    </w:r>
                    <w:r w:rsidR="002B2996">
                      <w:rPr>
                        <w:noProof/>
                      </w:rPr>
                      <w:t>1</w:t>
                    </w:r>
                    <w:r>
                      <w:fldChar w:fldCharType="end"/>
                    </w:r>
                    <w:r>
                      <w:t xml:space="preserve"> van </w:t>
                    </w:r>
                    <w:r>
                      <w:fldChar w:fldCharType="begin"/>
                    </w:r>
                    <w:r>
                      <w:instrText>NUMPAGES</w:instrText>
                    </w:r>
                    <w:r>
                      <w:fldChar w:fldCharType="separate"/>
                    </w:r>
                    <w:r w:rsidR="002B299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C0EC252" wp14:editId="2D418D98">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F94D341" w14:textId="77777777" w:rsidR="0039131C" w:rsidRDefault="00FC5E73">
                          <w:pPr>
                            <w:pStyle w:val="AfzendgegevensKop0"/>
                          </w:pPr>
                          <w:r>
                            <w:t>Ministerie van Infrastructuur en Waterstaat</w:t>
                          </w:r>
                        </w:p>
                        <w:p w14:paraId="1B794E1D" w14:textId="77777777" w:rsidR="0039131C" w:rsidRDefault="0039131C">
                          <w:pPr>
                            <w:pStyle w:val="WitregelW1"/>
                          </w:pPr>
                        </w:p>
                        <w:p w14:paraId="17B67EC9" w14:textId="77777777" w:rsidR="0039131C" w:rsidRDefault="00FC5E73">
                          <w:pPr>
                            <w:pStyle w:val="Afzendgegevens"/>
                          </w:pPr>
                          <w:r>
                            <w:t>Rijnstraat 8</w:t>
                          </w:r>
                        </w:p>
                        <w:p w14:paraId="4F2AAD1A" w14:textId="0458E763" w:rsidR="0039131C" w:rsidRPr="00F65F77" w:rsidRDefault="00FC5E73">
                          <w:pPr>
                            <w:pStyle w:val="Afzendgegevens"/>
                            <w:rPr>
                              <w:lang w:val="de-DE"/>
                            </w:rPr>
                          </w:pPr>
                          <w:r w:rsidRPr="00F65F77">
                            <w:rPr>
                              <w:lang w:val="de-DE"/>
                            </w:rPr>
                            <w:t xml:space="preserve">2515 </w:t>
                          </w:r>
                          <w:r w:rsidR="0099371E" w:rsidRPr="00F65F77">
                            <w:rPr>
                              <w:lang w:val="de-DE"/>
                            </w:rPr>
                            <w:t>XP Den</w:t>
                          </w:r>
                          <w:r w:rsidRPr="00F65F77">
                            <w:rPr>
                              <w:lang w:val="de-DE"/>
                            </w:rPr>
                            <w:t xml:space="preserve"> Haag</w:t>
                          </w:r>
                        </w:p>
                        <w:p w14:paraId="333F8E3F" w14:textId="77777777" w:rsidR="0039131C" w:rsidRPr="00F65F77" w:rsidRDefault="00FC5E73">
                          <w:pPr>
                            <w:pStyle w:val="Afzendgegevens"/>
                            <w:rPr>
                              <w:lang w:val="de-DE"/>
                            </w:rPr>
                          </w:pPr>
                          <w:r w:rsidRPr="00F65F77">
                            <w:rPr>
                              <w:lang w:val="de-DE"/>
                            </w:rPr>
                            <w:t>Postbus 20901</w:t>
                          </w:r>
                        </w:p>
                        <w:p w14:paraId="2840CB86" w14:textId="77777777" w:rsidR="0039131C" w:rsidRPr="00F65F77" w:rsidRDefault="00FC5E73">
                          <w:pPr>
                            <w:pStyle w:val="Afzendgegevens"/>
                            <w:rPr>
                              <w:lang w:val="de-DE"/>
                            </w:rPr>
                          </w:pPr>
                          <w:r w:rsidRPr="00F65F77">
                            <w:rPr>
                              <w:lang w:val="de-DE"/>
                            </w:rPr>
                            <w:t>2500 EX Den Haag</w:t>
                          </w:r>
                        </w:p>
                        <w:p w14:paraId="58CC95D7" w14:textId="77777777" w:rsidR="0039131C" w:rsidRPr="00F65F77" w:rsidRDefault="0039131C">
                          <w:pPr>
                            <w:pStyle w:val="WitregelW1"/>
                            <w:rPr>
                              <w:lang w:val="de-DE"/>
                            </w:rPr>
                          </w:pPr>
                        </w:p>
                        <w:p w14:paraId="3B9D41DB" w14:textId="77777777" w:rsidR="0039131C" w:rsidRPr="00F65F77" w:rsidRDefault="00FC5E73" w:rsidP="00FC5E73">
                          <w:pPr>
                            <w:pStyle w:val="Afzendgegevens"/>
                            <w:spacing w:line="240" w:lineRule="auto"/>
                            <w:rPr>
                              <w:lang w:val="de-DE"/>
                            </w:rPr>
                          </w:pPr>
                          <w:r w:rsidRPr="00F65F77">
                            <w:rPr>
                              <w:lang w:val="de-DE"/>
                            </w:rPr>
                            <w:t>T   070-456 0000</w:t>
                          </w:r>
                        </w:p>
                        <w:p w14:paraId="1AF445DA" w14:textId="77777777" w:rsidR="0039131C" w:rsidRDefault="00FC5E73" w:rsidP="00FC5E73">
                          <w:pPr>
                            <w:pStyle w:val="Afzendgegevens"/>
                            <w:spacing w:line="240" w:lineRule="auto"/>
                          </w:pPr>
                          <w:r>
                            <w:t>F   070-456 1111</w:t>
                          </w:r>
                        </w:p>
                        <w:p w14:paraId="3971312A" w14:textId="77777777" w:rsidR="004C4CD3" w:rsidRDefault="004C4CD3" w:rsidP="00FC5E73">
                          <w:pPr>
                            <w:spacing w:line="240" w:lineRule="auto"/>
                          </w:pPr>
                        </w:p>
                        <w:p w14:paraId="4B429237" w14:textId="77777777" w:rsidR="004C4CD3" w:rsidRDefault="004C4CD3" w:rsidP="00FC5E73">
                          <w:pPr>
                            <w:spacing w:line="240" w:lineRule="auto"/>
                            <w:rPr>
                              <w:b/>
                              <w:bCs/>
                            </w:rPr>
                          </w:pPr>
                          <w:r w:rsidRPr="004C4CD3">
                            <w:rPr>
                              <w:b/>
                              <w:sz w:val="13"/>
                              <w:szCs w:val="13"/>
                            </w:rPr>
                            <w:t>Ons kenmerk</w:t>
                          </w:r>
                          <w:r w:rsidRPr="004C4CD3">
                            <w:rPr>
                              <w:b/>
                              <w:bCs/>
                            </w:rPr>
                            <w:t xml:space="preserve"> </w:t>
                          </w:r>
                        </w:p>
                        <w:p w14:paraId="02223FAC" w14:textId="336155D3" w:rsidR="004C4CD3" w:rsidRDefault="004C4CD3" w:rsidP="00FC5E73">
                          <w:pPr>
                            <w:spacing w:line="240" w:lineRule="auto"/>
                            <w:rPr>
                              <w:sz w:val="13"/>
                              <w:szCs w:val="13"/>
                            </w:rPr>
                          </w:pPr>
                          <w:r w:rsidRPr="004C4CD3">
                            <w:rPr>
                              <w:sz w:val="13"/>
                              <w:szCs w:val="13"/>
                            </w:rPr>
                            <w:t xml:space="preserve">IENW/BSK-2025/270343 </w:t>
                          </w:r>
                        </w:p>
                        <w:p w14:paraId="1B96A577" w14:textId="77777777" w:rsidR="00FC5E73" w:rsidRDefault="00FC5E73" w:rsidP="00FC5E73">
                          <w:pPr>
                            <w:spacing w:line="240" w:lineRule="auto"/>
                            <w:rPr>
                              <w:sz w:val="13"/>
                              <w:szCs w:val="13"/>
                            </w:rPr>
                          </w:pPr>
                        </w:p>
                        <w:p w14:paraId="7DCF1526" w14:textId="568CAC00" w:rsidR="00FC5E73" w:rsidRPr="00FC5E73" w:rsidRDefault="00FC5E73" w:rsidP="00FC5E73">
                          <w:pPr>
                            <w:spacing w:line="240" w:lineRule="auto"/>
                            <w:rPr>
                              <w:b/>
                              <w:bCs/>
                              <w:sz w:val="13"/>
                              <w:szCs w:val="13"/>
                            </w:rPr>
                          </w:pPr>
                          <w:r w:rsidRPr="00FC5E73">
                            <w:rPr>
                              <w:b/>
                              <w:bCs/>
                              <w:sz w:val="13"/>
                              <w:szCs w:val="13"/>
                            </w:rPr>
                            <w:t>Bijlage(n)</w:t>
                          </w:r>
                        </w:p>
                        <w:p w14:paraId="7C4E95D3" w14:textId="6DD6AFF8" w:rsidR="00FC5E73" w:rsidRPr="004C4CD3" w:rsidRDefault="00FC5E73" w:rsidP="00FC5E73">
                          <w:pPr>
                            <w:spacing w:line="240"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0C0EC252"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F94D341" w14:textId="77777777" w:rsidR="0039131C" w:rsidRDefault="00FC5E73">
                    <w:pPr>
                      <w:pStyle w:val="AfzendgegevensKop0"/>
                    </w:pPr>
                    <w:r>
                      <w:t>Ministerie van Infrastructuur en Waterstaat</w:t>
                    </w:r>
                  </w:p>
                  <w:p w14:paraId="1B794E1D" w14:textId="77777777" w:rsidR="0039131C" w:rsidRDefault="0039131C">
                    <w:pPr>
                      <w:pStyle w:val="WitregelW1"/>
                    </w:pPr>
                  </w:p>
                  <w:p w14:paraId="17B67EC9" w14:textId="77777777" w:rsidR="0039131C" w:rsidRDefault="00FC5E73">
                    <w:pPr>
                      <w:pStyle w:val="Afzendgegevens"/>
                    </w:pPr>
                    <w:r>
                      <w:t>Rijnstraat 8</w:t>
                    </w:r>
                  </w:p>
                  <w:p w14:paraId="4F2AAD1A" w14:textId="0458E763" w:rsidR="0039131C" w:rsidRPr="00F65F77" w:rsidRDefault="00FC5E73">
                    <w:pPr>
                      <w:pStyle w:val="Afzendgegevens"/>
                      <w:rPr>
                        <w:lang w:val="de-DE"/>
                      </w:rPr>
                    </w:pPr>
                    <w:r w:rsidRPr="00F65F77">
                      <w:rPr>
                        <w:lang w:val="de-DE"/>
                      </w:rPr>
                      <w:t xml:space="preserve">2515 </w:t>
                    </w:r>
                    <w:r w:rsidR="0099371E" w:rsidRPr="00F65F77">
                      <w:rPr>
                        <w:lang w:val="de-DE"/>
                      </w:rPr>
                      <w:t>XP Den</w:t>
                    </w:r>
                    <w:r w:rsidRPr="00F65F77">
                      <w:rPr>
                        <w:lang w:val="de-DE"/>
                      </w:rPr>
                      <w:t xml:space="preserve"> Haag</w:t>
                    </w:r>
                  </w:p>
                  <w:p w14:paraId="333F8E3F" w14:textId="77777777" w:rsidR="0039131C" w:rsidRPr="00F65F77" w:rsidRDefault="00FC5E73">
                    <w:pPr>
                      <w:pStyle w:val="Afzendgegevens"/>
                      <w:rPr>
                        <w:lang w:val="de-DE"/>
                      </w:rPr>
                    </w:pPr>
                    <w:r w:rsidRPr="00F65F77">
                      <w:rPr>
                        <w:lang w:val="de-DE"/>
                      </w:rPr>
                      <w:t>Postbus 20901</w:t>
                    </w:r>
                  </w:p>
                  <w:p w14:paraId="2840CB86" w14:textId="77777777" w:rsidR="0039131C" w:rsidRPr="00F65F77" w:rsidRDefault="00FC5E73">
                    <w:pPr>
                      <w:pStyle w:val="Afzendgegevens"/>
                      <w:rPr>
                        <w:lang w:val="de-DE"/>
                      </w:rPr>
                    </w:pPr>
                    <w:r w:rsidRPr="00F65F77">
                      <w:rPr>
                        <w:lang w:val="de-DE"/>
                      </w:rPr>
                      <w:t>2500 EX Den Haag</w:t>
                    </w:r>
                  </w:p>
                  <w:p w14:paraId="58CC95D7" w14:textId="77777777" w:rsidR="0039131C" w:rsidRPr="00F65F77" w:rsidRDefault="0039131C">
                    <w:pPr>
                      <w:pStyle w:val="WitregelW1"/>
                      <w:rPr>
                        <w:lang w:val="de-DE"/>
                      </w:rPr>
                    </w:pPr>
                  </w:p>
                  <w:p w14:paraId="3B9D41DB" w14:textId="77777777" w:rsidR="0039131C" w:rsidRPr="00F65F77" w:rsidRDefault="00FC5E73" w:rsidP="00FC5E73">
                    <w:pPr>
                      <w:pStyle w:val="Afzendgegevens"/>
                      <w:spacing w:line="240" w:lineRule="auto"/>
                      <w:rPr>
                        <w:lang w:val="de-DE"/>
                      </w:rPr>
                    </w:pPr>
                    <w:r w:rsidRPr="00F65F77">
                      <w:rPr>
                        <w:lang w:val="de-DE"/>
                      </w:rPr>
                      <w:t>T   070-456 0000</w:t>
                    </w:r>
                  </w:p>
                  <w:p w14:paraId="1AF445DA" w14:textId="77777777" w:rsidR="0039131C" w:rsidRDefault="00FC5E73" w:rsidP="00FC5E73">
                    <w:pPr>
                      <w:pStyle w:val="Afzendgegevens"/>
                      <w:spacing w:line="240" w:lineRule="auto"/>
                    </w:pPr>
                    <w:r>
                      <w:t>F   070-456 1111</w:t>
                    </w:r>
                  </w:p>
                  <w:p w14:paraId="3971312A" w14:textId="77777777" w:rsidR="004C4CD3" w:rsidRDefault="004C4CD3" w:rsidP="00FC5E73">
                    <w:pPr>
                      <w:spacing w:line="240" w:lineRule="auto"/>
                    </w:pPr>
                  </w:p>
                  <w:p w14:paraId="4B429237" w14:textId="77777777" w:rsidR="004C4CD3" w:rsidRDefault="004C4CD3" w:rsidP="00FC5E73">
                    <w:pPr>
                      <w:spacing w:line="240" w:lineRule="auto"/>
                      <w:rPr>
                        <w:b/>
                        <w:bCs/>
                      </w:rPr>
                    </w:pPr>
                    <w:r w:rsidRPr="004C4CD3">
                      <w:rPr>
                        <w:b/>
                        <w:sz w:val="13"/>
                        <w:szCs w:val="13"/>
                      </w:rPr>
                      <w:t>Ons kenmerk</w:t>
                    </w:r>
                    <w:r w:rsidRPr="004C4CD3">
                      <w:rPr>
                        <w:b/>
                        <w:bCs/>
                      </w:rPr>
                      <w:t xml:space="preserve"> </w:t>
                    </w:r>
                  </w:p>
                  <w:p w14:paraId="02223FAC" w14:textId="336155D3" w:rsidR="004C4CD3" w:rsidRDefault="004C4CD3" w:rsidP="00FC5E73">
                    <w:pPr>
                      <w:spacing w:line="240" w:lineRule="auto"/>
                      <w:rPr>
                        <w:sz w:val="13"/>
                        <w:szCs w:val="13"/>
                      </w:rPr>
                    </w:pPr>
                    <w:r w:rsidRPr="004C4CD3">
                      <w:rPr>
                        <w:sz w:val="13"/>
                        <w:szCs w:val="13"/>
                      </w:rPr>
                      <w:t xml:space="preserve">IENW/BSK-2025/270343 </w:t>
                    </w:r>
                  </w:p>
                  <w:p w14:paraId="1B96A577" w14:textId="77777777" w:rsidR="00FC5E73" w:rsidRDefault="00FC5E73" w:rsidP="00FC5E73">
                    <w:pPr>
                      <w:spacing w:line="240" w:lineRule="auto"/>
                      <w:rPr>
                        <w:sz w:val="13"/>
                        <w:szCs w:val="13"/>
                      </w:rPr>
                    </w:pPr>
                  </w:p>
                  <w:p w14:paraId="7DCF1526" w14:textId="568CAC00" w:rsidR="00FC5E73" w:rsidRPr="00FC5E73" w:rsidRDefault="00FC5E73" w:rsidP="00FC5E73">
                    <w:pPr>
                      <w:spacing w:line="240" w:lineRule="auto"/>
                      <w:rPr>
                        <w:b/>
                        <w:bCs/>
                        <w:sz w:val="13"/>
                        <w:szCs w:val="13"/>
                      </w:rPr>
                    </w:pPr>
                    <w:r w:rsidRPr="00FC5E73">
                      <w:rPr>
                        <w:b/>
                        <w:bCs/>
                        <w:sz w:val="13"/>
                        <w:szCs w:val="13"/>
                      </w:rPr>
                      <w:t>Bijlage(n)</w:t>
                    </w:r>
                  </w:p>
                  <w:p w14:paraId="7C4E95D3" w14:textId="6DD6AFF8" w:rsidR="00FC5E73" w:rsidRPr="004C4CD3" w:rsidRDefault="00FC5E73" w:rsidP="00FC5E73">
                    <w:pPr>
                      <w:spacing w:line="240" w:lineRule="auto"/>
                      <w:rPr>
                        <w:sz w:val="13"/>
                        <w:szCs w:val="13"/>
                      </w:rPr>
                    </w:pPr>
                    <w:r>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6E1D6D6" wp14:editId="60FBA8AE">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5D4A2AE" w14:textId="77777777" w:rsidR="0039131C" w:rsidRDefault="00FC5E73">
                          <w:pPr>
                            <w:spacing w:line="240" w:lineRule="auto"/>
                          </w:pPr>
                          <w:r>
                            <w:rPr>
                              <w:noProof/>
                              <w:lang w:val="en-GB" w:eastAsia="en-GB"/>
                            </w:rPr>
                            <w:drawing>
                              <wp:inline distT="0" distB="0" distL="0" distR="0" wp14:anchorId="179FF1AC" wp14:editId="6E071A7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E1D6D6"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5D4A2AE" w14:textId="77777777" w:rsidR="0039131C" w:rsidRDefault="00FC5E73">
                    <w:pPr>
                      <w:spacing w:line="240" w:lineRule="auto"/>
                    </w:pPr>
                    <w:r>
                      <w:rPr>
                        <w:noProof/>
                        <w:lang w:val="en-GB" w:eastAsia="en-GB"/>
                      </w:rPr>
                      <w:drawing>
                        <wp:inline distT="0" distB="0" distL="0" distR="0" wp14:anchorId="179FF1AC" wp14:editId="6E071A7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1830C5B" wp14:editId="0B7DBD2D">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947D96D" w14:textId="77777777" w:rsidR="0039131C" w:rsidRDefault="00FC5E73">
                          <w:pPr>
                            <w:spacing w:line="240" w:lineRule="auto"/>
                          </w:pPr>
                          <w:r>
                            <w:rPr>
                              <w:noProof/>
                              <w:lang w:val="en-GB" w:eastAsia="en-GB"/>
                            </w:rPr>
                            <w:drawing>
                              <wp:inline distT="0" distB="0" distL="0" distR="0" wp14:anchorId="218E3B6B" wp14:editId="688A2DB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830C5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947D96D" w14:textId="77777777" w:rsidR="0039131C" w:rsidRDefault="00FC5E73">
                    <w:pPr>
                      <w:spacing w:line="240" w:lineRule="auto"/>
                    </w:pPr>
                    <w:r>
                      <w:rPr>
                        <w:noProof/>
                        <w:lang w:val="en-GB" w:eastAsia="en-GB"/>
                      </w:rPr>
                      <w:drawing>
                        <wp:inline distT="0" distB="0" distL="0" distR="0" wp14:anchorId="218E3B6B" wp14:editId="688A2DB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1CF3113" wp14:editId="349A9BEA">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4BD74F4" w14:textId="77777777" w:rsidR="0039131C" w:rsidRDefault="00FC5E7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1CF3113"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4BD74F4" w14:textId="77777777" w:rsidR="0039131C" w:rsidRDefault="00FC5E73">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A5C3D25" wp14:editId="2FA285D1">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7E1D772" w14:textId="77777777" w:rsidR="0039131C" w:rsidRDefault="00FC5E7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A5C3D2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7E1D772" w14:textId="77777777" w:rsidR="0039131C" w:rsidRDefault="00FC5E73">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8F46072" wp14:editId="2224ADC3">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9131C" w14:paraId="3D91A406" w14:textId="77777777">
                            <w:trPr>
                              <w:trHeight w:val="200"/>
                            </w:trPr>
                            <w:tc>
                              <w:tcPr>
                                <w:tcW w:w="1140" w:type="dxa"/>
                              </w:tcPr>
                              <w:p w14:paraId="7D4C1377" w14:textId="77777777" w:rsidR="0039131C" w:rsidRDefault="0039131C"/>
                            </w:tc>
                            <w:tc>
                              <w:tcPr>
                                <w:tcW w:w="5400" w:type="dxa"/>
                              </w:tcPr>
                              <w:p w14:paraId="6A93A79A" w14:textId="77777777" w:rsidR="0039131C" w:rsidRDefault="0039131C"/>
                            </w:tc>
                          </w:tr>
                          <w:tr w:rsidR="0039131C" w14:paraId="11C43DF2" w14:textId="77777777">
                            <w:trPr>
                              <w:trHeight w:val="240"/>
                            </w:trPr>
                            <w:tc>
                              <w:tcPr>
                                <w:tcW w:w="1140" w:type="dxa"/>
                              </w:tcPr>
                              <w:p w14:paraId="174E554C" w14:textId="77777777" w:rsidR="0039131C" w:rsidRDefault="00FC5E73">
                                <w:r>
                                  <w:t>Datum</w:t>
                                </w:r>
                              </w:p>
                            </w:tc>
                            <w:tc>
                              <w:tcPr>
                                <w:tcW w:w="5400" w:type="dxa"/>
                              </w:tcPr>
                              <w:p w14:paraId="332AF34A" w14:textId="666D0419" w:rsidR="0039131C" w:rsidRDefault="00B32886">
                                <w:r>
                                  <w:t>11 december 2025</w:t>
                                </w:r>
                              </w:p>
                            </w:tc>
                          </w:tr>
                          <w:tr w:rsidR="0039131C" w14:paraId="25C3DB0C" w14:textId="77777777">
                            <w:trPr>
                              <w:trHeight w:val="240"/>
                            </w:trPr>
                            <w:tc>
                              <w:tcPr>
                                <w:tcW w:w="1140" w:type="dxa"/>
                              </w:tcPr>
                              <w:p w14:paraId="30891B25" w14:textId="77777777" w:rsidR="0039131C" w:rsidRDefault="00FC5E73">
                                <w:r>
                                  <w:t>Betreft</w:t>
                                </w:r>
                              </w:p>
                            </w:tc>
                            <w:tc>
                              <w:tcPr>
                                <w:tcW w:w="5400" w:type="dxa"/>
                              </w:tcPr>
                              <w:p w14:paraId="16E3370E" w14:textId="77777777" w:rsidR="0039131C" w:rsidRDefault="00FC5E73">
                                <w:r>
                                  <w:t>Voortgang HSL-Zuid</w:t>
                                </w:r>
                              </w:p>
                            </w:tc>
                          </w:tr>
                          <w:tr w:rsidR="0039131C" w14:paraId="1C1A1622" w14:textId="77777777">
                            <w:trPr>
                              <w:trHeight w:val="200"/>
                            </w:trPr>
                            <w:tc>
                              <w:tcPr>
                                <w:tcW w:w="1140" w:type="dxa"/>
                              </w:tcPr>
                              <w:p w14:paraId="65B70F5C" w14:textId="77777777" w:rsidR="0039131C" w:rsidRDefault="0039131C"/>
                            </w:tc>
                            <w:tc>
                              <w:tcPr>
                                <w:tcW w:w="5400" w:type="dxa"/>
                              </w:tcPr>
                              <w:p w14:paraId="3AD51882" w14:textId="77777777" w:rsidR="0039131C" w:rsidRDefault="0039131C"/>
                            </w:tc>
                          </w:tr>
                        </w:tbl>
                        <w:p w14:paraId="2FCFE733" w14:textId="77777777" w:rsidR="00FA0792" w:rsidRDefault="00FA0792"/>
                      </w:txbxContent>
                    </wps:txbx>
                    <wps:bodyPr vert="horz" wrap="square" lIns="0" tIns="0" rIns="0" bIns="0" anchor="t" anchorCtr="0"/>
                  </wps:wsp>
                </a:graphicData>
              </a:graphic>
            </wp:anchor>
          </w:drawing>
        </mc:Choice>
        <mc:Fallback>
          <w:pict>
            <v:shape w14:anchorId="08F46072"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9131C" w14:paraId="3D91A406" w14:textId="77777777">
                      <w:trPr>
                        <w:trHeight w:val="200"/>
                      </w:trPr>
                      <w:tc>
                        <w:tcPr>
                          <w:tcW w:w="1140" w:type="dxa"/>
                        </w:tcPr>
                        <w:p w14:paraId="7D4C1377" w14:textId="77777777" w:rsidR="0039131C" w:rsidRDefault="0039131C"/>
                      </w:tc>
                      <w:tc>
                        <w:tcPr>
                          <w:tcW w:w="5400" w:type="dxa"/>
                        </w:tcPr>
                        <w:p w14:paraId="6A93A79A" w14:textId="77777777" w:rsidR="0039131C" w:rsidRDefault="0039131C"/>
                      </w:tc>
                    </w:tr>
                    <w:tr w:rsidR="0039131C" w14:paraId="11C43DF2" w14:textId="77777777">
                      <w:trPr>
                        <w:trHeight w:val="240"/>
                      </w:trPr>
                      <w:tc>
                        <w:tcPr>
                          <w:tcW w:w="1140" w:type="dxa"/>
                        </w:tcPr>
                        <w:p w14:paraId="174E554C" w14:textId="77777777" w:rsidR="0039131C" w:rsidRDefault="00FC5E73">
                          <w:r>
                            <w:t>Datum</w:t>
                          </w:r>
                        </w:p>
                      </w:tc>
                      <w:tc>
                        <w:tcPr>
                          <w:tcW w:w="5400" w:type="dxa"/>
                        </w:tcPr>
                        <w:p w14:paraId="332AF34A" w14:textId="666D0419" w:rsidR="0039131C" w:rsidRDefault="00B32886">
                          <w:r>
                            <w:t>11 december 2025</w:t>
                          </w:r>
                        </w:p>
                      </w:tc>
                    </w:tr>
                    <w:tr w:rsidR="0039131C" w14:paraId="25C3DB0C" w14:textId="77777777">
                      <w:trPr>
                        <w:trHeight w:val="240"/>
                      </w:trPr>
                      <w:tc>
                        <w:tcPr>
                          <w:tcW w:w="1140" w:type="dxa"/>
                        </w:tcPr>
                        <w:p w14:paraId="30891B25" w14:textId="77777777" w:rsidR="0039131C" w:rsidRDefault="00FC5E73">
                          <w:r>
                            <w:t>Betreft</w:t>
                          </w:r>
                        </w:p>
                      </w:tc>
                      <w:tc>
                        <w:tcPr>
                          <w:tcW w:w="5400" w:type="dxa"/>
                        </w:tcPr>
                        <w:p w14:paraId="16E3370E" w14:textId="77777777" w:rsidR="0039131C" w:rsidRDefault="00FC5E73">
                          <w:r>
                            <w:t>Voortgang HSL-Zuid</w:t>
                          </w:r>
                        </w:p>
                      </w:tc>
                    </w:tr>
                    <w:tr w:rsidR="0039131C" w14:paraId="1C1A1622" w14:textId="77777777">
                      <w:trPr>
                        <w:trHeight w:val="200"/>
                      </w:trPr>
                      <w:tc>
                        <w:tcPr>
                          <w:tcW w:w="1140" w:type="dxa"/>
                        </w:tcPr>
                        <w:p w14:paraId="65B70F5C" w14:textId="77777777" w:rsidR="0039131C" w:rsidRDefault="0039131C"/>
                      </w:tc>
                      <w:tc>
                        <w:tcPr>
                          <w:tcW w:w="5400" w:type="dxa"/>
                        </w:tcPr>
                        <w:p w14:paraId="3AD51882" w14:textId="77777777" w:rsidR="0039131C" w:rsidRDefault="0039131C"/>
                      </w:tc>
                    </w:tr>
                  </w:tbl>
                  <w:p w14:paraId="2FCFE733" w14:textId="77777777" w:rsidR="00FA0792" w:rsidRDefault="00FA079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42ADC17" wp14:editId="2B4A5EC9">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CF9AD77" w14:textId="77777777" w:rsidR="00FA0792" w:rsidRDefault="00FA0792"/>
                      </w:txbxContent>
                    </wps:txbx>
                    <wps:bodyPr vert="horz" wrap="square" lIns="0" tIns="0" rIns="0" bIns="0" anchor="t" anchorCtr="0"/>
                  </wps:wsp>
                </a:graphicData>
              </a:graphic>
            </wp:anchor>
          </w:drawing>
        </mc:Choice>
        <mc:Fallback>
          <w:pict>
            <v:shape w14:anchorId="742ADC17"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CF9AD77" w14:textId="77777777" w:rsidR="00FA0792" w:rsidRDefault="00FA079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0028A3"/>
    <w:multiLevelType w:val="multilevel"/>
    <w:tmpl w:val="C9CB151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24071E"/>
    <w:multiLevelType w:val="multilevel"/>
    <w:tmpl w:val="7F9998E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A92D409"/>
    <w:multiLevelType w:val="multilevel"/>
    <w:tmpl w:val="A65467D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782433F"/>
    <w:multiLevelType w:val="multilevel"/>
    <w:tmpl w:val="8DE3E40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1C4F8ED"/>
    <w:multiLevelType w:val="multilevel"/>
    <w:tmpl w:val="9B4B3A0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45A824A"/>
    <w:multiLevelType w:val="multilevel"/>
    <w:tmpl w:val="8F65F43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9CB6D83"/>
    <w:multiLevelType w:val="multilevel"/>
    <w:tmpl w:val="421D85E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6113213"/>
    <w:multiLevelType w:val="multilevel"/>
    <w:tmpl w:val="03130A0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B922E4C"/>
    <w:multiLevelType w:val="multilevel"/>
    <w:tmpl w:val="85BB17C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D6C3312"/>
    <w:multiLevelType w:val="multilevel"/>
    <w:tmpl w:val="ED16CA5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EA508A"/>
    <w:multiLevelType w:val="multilevel"/>
    <w:tmpl w:val="F3C3DB0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A0093F"/>
    <w:multiLevelType w:val="hybridMultilevel"/>
    <w:tmpl w:val="E8968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0C0DAA4"/>
    <w:multiLevelType w:val="multilevel"/>
    <w:tmpl w:val="2568549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F0FDDE"/>
    <w:multiLevelType w:val="multilevel"/>
    <w:tmpl w:val="D427D66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629D9B"/>
    <w:multiLevelType w:val="multilevel"/>
    <w:tmpl w:val="A2E33C1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A6396F"/>
    <w:multiLevelType w:val="multilevel"/>
    <w:tmpl w:val="7D39C4B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5D70B4"/>
    <w:multiLevelType w:val="multilevel"/>
    <w:tmpl w:val="4E78A40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1FB11E"/>
    <w:multiLevelType w:val="multilevel"/>
    <w:tmpl w:val="4D62675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E87483"/>
    <w:multiLevelType w:val="multilevel"/>
    <w:tmpl w:val="3764A87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FDE535"/>
    <w:multiLevelType w:val="multilevel"/>
    <w:tmpl w:val="8F97BE7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6D8495"/>
    <w:multiLevelType w:val="multilevel"/>
    <w:tmpl w:val="77EA482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7316B9F4"/>
    <w:multiLevelType w:val="multilevel"/>
    <w:tmpl w:val="BEE4C94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15:restartNumberingAfterBreak="0">
    <w:nsid w:val="7358F99A"/>
    <w:multiLevelType w:val="multilevel"/>
    <w:tmpl w:val="7E8B526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BCE174"/>
    <w:multiLevelType w:val="multilevel"/>
    <w:tmpl w:val="54A8AD0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2"/>
  </w:num>
  <w:num w:numId="3">
    <w:abstractNumId w:val="3"/>
  </w:num>
  <w:num w:numId="4">
    <w:abstractNumId w:val="13"/>
  </w:num>
  <w:num w:numId="5">
    <w:abstractNumId w:val="20"/>
  </w:num>
  <w:num w:numId="6">
    <w:abstractNumId w:val="7"/>
  </w:num>
  <w:num w:numId="7">
    <w:abstractNumId w:val="19"/>
  </w:num>
  <w:num w:numId="8">
    <w:abstractNumId w:val="18"/>
  </w:num>
  <w:num w:numId="9">
    <w:abstractNumId w:val="23"/>
  </w:num>
  <w:num w:numId="10">
    <w:abstractNumId w:val="8"/>
  </w:num>
  <w:num w:numId="11">
    <w:abstractNumId w:val="14"/>
  </w:num>
  <w:num w:numId="12">
    <w:abstractNumId w:val="21"/>
  </w:num>
  <w:num w:numId="13">
    <w:abstractNumId w:val="1"/>
  </w:num>
  <w:num w:numId="14">
    <w:abstractNumId w:val="17"/>
  </w:num>
  <w:num w:numId="15">
    <w:abstractNumId w:val="15"/>
  </w:num>
  <w:num w:numId="16">
    <w:abstractNumId w:val="5"/>
  </w:num>
  <w:num w:numId="17">
    <w:abstractNumId w:val="10"/>
  </w:num>
  <w:num w:numId="18">
    <w:abstractNumId w:val="6"/>
  </w:num>
  <w:num w:numId="19">
    <w:abstractNumId w:val="4"/>
  </w:num>
  <w:num w:numId="20">
    <w:abstractNumId w:val="12"/>
  </w:num>
  <w:num w:numId="21">
    <w:abstractNumId w:val="9"/>
  </w:num>
  <w:num w:numId="22">
    <w:abstractNumId w:val="16"/>
  </w:num>
  <w:num w:numId="23">
    <w:abstractNumId w:val="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ED7"/>
    <w:rsid w:val="00006B7D"/>
    <w:rsid w:val="00007816"/>
    <w:rsid w:val="00007EC6"/>
    <w:rsid w:val="00011AA3"/>
    <w:rsid w:val="00020E9D"/>
    <w:rsid w:val="00023997"/>
    <w:rsid w:val="00024A59"/>
    <w:rsid w:val="0002750C"/>
    <w:rsid w:val="0009034C"/>
    <w:rsid w:val="000A1F7E"/>
    <w:rsid w:val="000A542B"/>
    <w:rsid w:val="000C3844"/>
    <w:rsid w:val="000D7742"/>
    <w:rsid w:val="000F4FFE"/>
    <w:rsid w:val="001079F5"/>
    <w:rsid w:val="001138AA"/>
    <w:rsid w:val="00144906"/>
    <w:rsid w:val="00180A07"/>
    <w:rsid w:val="001E62D6"/>
    <w:rsid w:val="001F223C"/>
    <w:rsid w:val="001F2E93"/>
    <w:rsid w:val="0020194E"/>
    <w:rsid w:val="00202550"/>
    <w:rsid w:val="002130A3"/>
    <w:rsid w:val="00260C7B"/>
    <w:rsid w:val="002668C5"/>
    <w:rsid w:val="00284EA2"/>
    <w:rsid w:val="002B2996"/>
    <w:rsid w:val="002B677A"/>
    <w:rsid w:val="002C22F5"/>
    <w:rsid w:val="002C36F8"/>
    <w:rsid w:val="00320438"/>
    <w:rsid w:val="00324FE0"/>
    <w:rsid w:val="0033758A"/>
    <w:rsid w:val="003378CC"/>
    <w:rsid w:val="0034349F"/>
    <w:rsid w:val="003503BC"/>
    <w:rsid w:val="00387138"/>
    <w:rsid w:val="0039131C"/>
    <w:rsid w:val="003A081D"/>
    <w:rsid w:val="003A2CBC"/>
    <w:rsid w:val="003B07FD"/>
    <w:rsid w:val="003C04F6"/>
    <w:rsid w:val="003C4074"/>
    <w:rsid w:val="003D5266"/>
    <w:rsid w:val="003D6A79"/>
    <w:rsid w:val="00400EAB"/>
    <w:rsid w:val="004034A7"/>
    <w:rsid w:val="004036D3"/>
    <w:rsid w:val="00403E77"/>
    <w:rsid w:val="00433C14"/>
    <w:rsid w:val="00437980"/>
    <w:rsid w:val="004404D1"/>
    <w:rsid w:val="0047274A"/>
    <w:rsid w:val="00495BFD"/>
    <w:rsid w:val="004A25FB"/>
    <w:rsid w:val="004B4E58"/>
    <w:rsid w:val="004C368C"/>
    <w:rsid w:val="004C4CD3"/>
    <w:rsid w:val="004C5F4F"/>
    <w:rsid w:val="004E0BF3"/>
    <w:rsid w:val="00503728"/>
    <w:rsid w:val="00506342"/>
    <w:rsid w:val="0051216A"/>
    <w:rsid w:val="00523382"/>
    <w:rsid w:val="00525ED7"/>
    <w:rsid w:val="00526612"/>
    <w:rsid w:val="0057527F"/>
    <w:rsid w:val="005759AB"/>
    <w:rsid w:val="00586C2F"/>
    <w:rsid w:val="00594A5E"/>
    <w:rsid w:val="00595E70"/>
    <w:rsid w:val="005A01D5"/>
    <w:rsid w:val="005A1319"/>
    <w:rsid w:val="005B7614"/>
    <w:rsid w:val="005D1246"/>
    <w:rsid w:val="005E797D"/>
    <w:rsid w:val="005F179B"/>
    <w:rsid w:val="005F77F8"/>
    <w:rsid w:val="005F7E19"/>
    <w:rsid w:val="00611B6C"/>
    <w:rsid w:val="00617047"/>
    <w:rsid w:val="00623CB3"/>
    <w:rsid w:val="006277CF"/>
    <w:rsid w:val="0064575A"/>
    <w:rsid w:val="006514B0"/>
    <w:rsid w:val="00661806"/>
    <w:rsid w:val="006678AA"/>
    <w:rsid w:val="00695D1D"/>
    <w:rsid w:val="00697F7E"/>
    <w:rsid w:val="006A64A3"/>
    <w:rsid w:val="006C40E5"/>
    <w:rsid w:val="006C5E67"/>
    <w:rsid w:val="006D79F2"/>
    <w:rsid w:val="006F2E23"/>
    <w:rsid w:val="006F5DA2"/>
    <w:rsid w:val="007064CF"/>
    <w:rsid w:val="00706B83"/>
    <w:rsid w:val="007117B5"/>
    <w:rsid w:val="00714ECB"/>
    <w:rsid w:val="00722717"/>
    <w:rsid w:val="007414E9"/>
    <w:rsid w:val="00767E46"/>
    <w:rsid w:val="00775A8E"/>
    <w:rsid w:val="00787959"/>
    <w:rsid w:val="00787B59"/>
    <w:rsid w:val="007906E0"/>
    <w:rsid w:val="007A0241"/>
    <w:rsid w:val="007A49D9"/>
    <w:rsid w:val="007A5954"/>
    <w:rsid w:val="007D577F"/>
    <w:rsid w:val="007E58FA"/>
    <w:rsid w:val="00813929"/>
    <w:rsid w:val="0081420A"/>
    <w:rsid w:val="00837FB8"/>
    <w:rsid w:val="00844618"/>
    <w:rsid w:val="00857EEF"/>
    <w:rsid w:val="008A52C5"/>
    <w:rsid w:val="008D5B37"/>
    <w:rsid w:val="008D5F18"/>
    <w:rsid w:val="009134E3"/>
    <w:rsid w:val="00920979"/>
    <w:rsid w:val="00921739"/>
    <w:rsid w:val="00947BD1"/>
    <w:rsid w:val="0096183E"/>
    <w:rsid w:val="00967676"/>
    <w:rsid w:val="00971407"/>
    <w:rsid w:val="00981ADA"/>
    <w:rsid w:val="0099371E"/>
    <w:rsid w:val="009B00D7"/>
    <w:rsid w:val="009D20A5"/>
    <w:rsid w:val="009D4030"/>
    <w:rsid w:val="009E30AC"/>
    <w:rsid w:val="00A0001D"/>
    <w:rsid w:val="00A06457"/>
    <w:rsid w:val="00A072BE"/>
    <w:rsid w:val="00A21F14"/>
    <w:rsid w:val="00A24197"/>
    <w:rsid w:val="00A25E78"/>
    <w:rsid w:val="00A43D1E"/>
    <w:rsid w:val="00A82CD1"/>
    <w:rsid w:val="00AA44A9"/>
    <w:rsid w:val="00AB25DF"/>
    <w:rsid w:val="00AD338E"/>
    <w:rsid w:val="00B32886"/>
    <w:rsid w:val="00B62F06"/>
    <w:rsid w:val="00B633E3"/>
    <w:rsid w:val="00B742AB"/>
    <w:rsid w:val="00B77999"/>
    <w:rsid w:val="00B82F5A"/>
    <w:rsid w:val="00B8643C"/>
    <w:rsid w:val="00B96B03"/>
    <w:rsid w:val="00BB4328"/>
    <w:rsid w:val="00BD3935"/>
    <w:rsid w:val="00BF0034"/>
    <w:rsid w:val="00C33E3E"/>
    <w:rsid w:val="00C53AB4"/>
    <w:rsid w:val="00C547E8"/>
    <w:rsid w:val="00C75B83"/>
    <w:rsid w:val="00C83E13"/>
    <w:rsid w:val="00C86244"/>
    <w:rsid w:val="00CB35A1"/>
    <w:rsid w:val="00CE107B"/>
    <w:rsid w:val="00CE1311"/>
    <w:rsid w:val="00CF3020"/>
    <w:rsid w:val="00CF690D"/>
    <w:rsid w:val="00CF7620"/>
    <w:rsid w:val="00D039A9"/>
    <w:rsid w:val="00D309AB"/>
    <w:rsid w:val="00D36CE0"/>
    <w:rsid w:val="00D37084"/>
    <w:rsid w:val="00D44F4C"/>
    <w:rsid w:val="00D535A6"/>
    <w:rsid w:val="00D654DC"/>
    <w:rsid w:val="00D673E4"/>
    <w:rsid w:val="00D91596"/>
    <w:rsid w:val="00DA6AD6"/>
    <w:rsid w:val="00DC6C34"/>
    <w:rsid w:val="00DD3048"/>
    <w:rsid w:val="00DE3893"/>
    <w:rsid w:val="00DF31D5"/>
    <w:rsid w:val="00DF36E8"/>
    <w:rsid w:val="00E00A1E"/>
    <w:rsid w:val="00E03CAB"/>
    <w:rsid w:val="00E10EE2"/>
    <w:rsid w:val="00E1658A"/>
    <w:rsid w:val="00E463BC"/>
    <w:rsid w:val="00E76FF5"/>
    <w:rsid w:val="00EA16A6"/>
    <w:rsid w:val="00EB4B22"/>
    <w:rsid w:val="00EB6123"/>
    <w:rsid w:val="00EB6A8F"/>
    <w:rsid w:val="00EC4D15"/>
    <w:rsid w:val="00EC5110"/>
    <w:rsid w:val="00EC64A9"/>
    <w:rsid w:val="00EC6CD4"/>
    <w:rsid w:val="00EE2394"/>
    <w:rsid w:val="00EF4613"/>
    <w:rsid w:val="00EF76BC"/>
    <w:rsid w:val="00F12965"/>
    <w:rsid w:val="00F16123"/>
    <w:rsid w:val="00F65704"/>
    <w:rsid w:val="00F65F77"/>
    <w:rsid w:val="00F86108"/>
    <w:rsid w:val="00F95663"/>
    <w:rsid w:val="00FA0792"/>
    <w:rsid w:val="00FA18BD"/>
    <w:rsid w:val="00FA268C"/>
    <w:rsid w:val="00FB207B"/>
    <w:rsid w:val="00FC322D"/>
    <w:rsid w:val="00FC3F1C"/>
    <w:rsid w:val="00FC5E73"/>
    <w:rsid w:val="00FC7111"/>
    <w:rsid w:val="00FC77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2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tabs>
        <w:tab w:val="num" w:pos="360"/>
      </w:tabs>
      <w:spacing w:before="240"/>
      <w:ind w:firstLine="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25ED7"/>
    <w:pPr>
      <w:tabs>
        <w:tab w:val="center" w:pos="4536"/>
        <w:tab w:val="right" w:pos="9072"/>
      </w:tabs>
      <w:spacing w:line="240" w:lineRule="auto"/>
    </w:pPr>
  </w:style>
  <w:style w:type="character" w:customStyle="1" w:styleId="HeaderChar">
    <w:name w:val="Header Char"/>
    <w:basedOn w:val="DefaultParagraphFont"/>
    <w:link w:val="Header"/>
    <w:uiPriority w:val="99"/>
    <w:rsid w:val="00525ED7"/>
    <w:rPr>
      <w:rFonts w:ascii="Verdana" w:hAnsi="Verdana"/>
      <w:color w:val="000000"/>
      <w:sz w:val="18"/>
      <w:szCs w:val="18"/>
    </w:rPr>
  </w:style>
  <w:style w:type="paragraph" w:styleId="Footer">
    <w:name w:val="footer"/>
    <w:basedOn w:val="Normal"/>
    <w:link w:val="FooterChar"/>
    <w:uiPriority w:val="99"/>
    <w:unhideWhenUsed/>
    <w:rsid w:val="00525ED7"/>
    <w:pPr>
      <w:tabs>
        <w:tab w:val="center" w:pos="4536"/>
        <w:tab w:val="right" w:pos="9072"/>
      </w:tabs>
      <w:spacing w:line="240" w:lineRule="auto"/>
    </w:pPr>
  </w:style>
  <w:style w:type="character" w:customStyle="1" w:styleId="FooterChar">
    <w:name w:val="Footer Char"/>
    <w:basedOn w:val="DefaultParagraphFont"/>
    <w:link w:val="Footer"/>
    <w:uiPriority w:val="99"/>
    <w:rsid w:val="00525ED7"/>
    <w:rPr>
      <w:rFonts w:ascii="Verdana" w:hAnsi="Verdana"/>
      <w:color w:val="000000"/>
      <w:sz w:val="18"/>
      <w:szCs w:val="18"/>
    </w:rPr>
  </w:style>
  <w:style w:type="paragraph" w:styleId="FootnoteText">
    <w:name w:val="footnote text"/>
    <w:basedOn w:val="Normal"/>
    <w:link w:val="FootnoteTextChar"/>
    <w:uiPriority w:val="99"/>
    <w:semiHidden/>
    <w:unhideWhenUsed/>
    <w:rsid w:val="00B77999"/>
    <w:pPr>
      <w:spacing w:line="240" w:lineRule="auto"/>
    </w:pPr>
    <w:rPr>
      <w:sz w:val="20"/>
      <w:szCs w:val="20"/>
    </w:rPr>
  </w:style>
  <w:style w:type="character" w:customStyle="1" w:styleId="FootnoteTextChar">
    <w:name w:val="Footnote Text Char"/>
    <w:basedOn w:val="DefaultParagraphFont"/>
    <w:link w:val="FootnoteText"/>
    <w:uiPriority w:val="99"/>
    <w:semiHidden/>
    <w:rsid w:val="00B77999"/>
    <w:rPr>
      <w:rFonts w:ascii="Verdana" w:hAnsi="Verdana"/>
      <w:color w:val="000000"/>
    </w:rPr>
  </w:style>
  <w:style w:type="character" w:styleId="FootnoteReference">
    <w:name w:val="footnote reference"/>
    <w:basedOn w:val="DefaultParagraphFont"/>
    <w:uiPriority w:val="99"/>
    <w:semiHidden/>
    <w:unhideWhenUsed/>
    <w:rsid w:val="00B77999"/>
    <w:rPr>
      <w:vertAlign w:val="superscript"/>
    </w:rPr>
  </w:style>
  <w:style w:type="character" w:styleId="CommentReference">
    <w:name w:val="annotation reference"/>
    <w:basedOn w:val="DefaultParagraphFont"/>
    <w:uiPriority w:val="99"/>
    <w:semiHidden/>
    <w:unhideWhenUsed/>
    <w:rsid w:val="00617047"/>
    <w:rPr>
      <w:sz w:val="16"/>
      <w:szCs w:val="16"/>
    </w:rPr>
  </w:style>
  <w:style w:type="paragraph" w:styleId="CommentText">
    <w:name w:val="annotation text"/>
    <w:basedOn w:val="Normal"/>
    <w:link w:val="CommentTextChar"/>
    <w:uiPriority w:val="99"/>
    <w:unhideWhenUsed/>
    <w:rsid w:val="00617047"/>
    <w:pPr>
      <w:spacing w:line="240" w:lineRule="auto"/>
    </w:pPr>
    <w:rPr>
      <w:sz w:val="20"/>
      <w:szCs w:val="20"/>
    </w:rPr>
  </w:style>
  <w:style w:type="character" w:customStyle="1" w:styleId="CommentTextChar">
    <w:name w:val="Comment Text Char"/>
    <w:basedOn w:val="DefaultParagraphFont"/>
    <w:link w:val="CommentText"/>
    <w:uiPriority w:val="99"/>
    <w:rsid w:val="0061704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17047"/>
    <w:rPr>
      <w:b/>
      <w:bCs/>
    </w:rPr>
  </w:style>
  <w:style w:type="character" w:customStyle="1" w:styleId="CommentSubjectChar">
    <w:name w:val="Comment Subject Char"/>
    <w:basedOn w:val="CommentTextChar"/>
    <w:link w:val="CommentSubject"/>
    <w:uiPriority w:val="99"/>
    <w:semiHidden/>
    <w:rsid w:val="00617047"/>
    <w:rPr>
      <w:rFonts w:ascii="Verdana" w:hAnsi="Verdana"/>
      <w:b/>
      <w:bCs/>
      <w:color w:val="000000"/>
    </w:rPr>
  </w:style>
  <w:style w:type="paragraph" w:styleId="Revision">
    <w:name w:val="Revision"/>
    <w:hidden/>
    <w:uiPriority w:val="99"/>
    <w:semiHidden/>
    <w:rsid w:val="00F65F7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1938</ap:Words>
  <ap:Characters>11052</ap:Characters>
  <ap:DocSecurity>0</ap:DocSecurity>
  <ap:Lines>92</ap:Lines>
  <ap:Paragraphs>25</ap:Paragraphs>
  <ap:ScaleCrop>false</ap:ScaleCrop>
  <ap:HeadingPairs>
    <vt:vector baseType="variant" size="2">
      <vt:variant>
        <vt:lpstr>Titel</vt:lpstr>
      </vt:variant>
      <vt:variant>
        <vt:i4>1</vt:i4>
      </vt:variant>
    </vt:vector>
  </ap:HeadingPairs>
  <ap:TitlesOfParts>
    <vt:vector baseType="lpstr" size="1">
      <vt:lpstr>Brief aan Parlement - Voortgang HSL-Zuid</vt:lpstr>
    </vt:vector>
  </ap:TitlesOfParts>
  <ap:LinksUpToDate>false</ap:LinksUpToDate>
  <ap:CharactersWithSpaces>12965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2025-12-11T14:34:00.0000000Z</dcterms:created>
  <dcterms:modified xsi:type="dcterms:W3CDTF">2025-12-11T14:34:00.0000000Z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 HSL-Zuid</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J.B. Mulder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