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24D03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75D6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B10D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86C9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79322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0D818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DA1156" w14:textId="77777777"/>
        </w:tc>
      </w:tr>
      <w:tr w:rsidR="00997775" w14:paraId="56A6B6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3508FD" w14:textId="77777777"/>
        </w:tc>
      </w:tr>
      <w:tr w:rsidR="00997775" w14:paraId="247D6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2C3ED" w14:textId="77777777"/>
        </w:tc>
        <w:tc>
          <w:tcPr>
            <w:tcW w:w="7654" w:type="dxa"/>
            <w:gridSpan w:val="2"/>
          </w:tcPr>
          <w:p w:rsidR="00997775" w:rsidRDefault="00997775" w14:paraId="69134CFD" w14:textId="77777777"/>
        </w:tc>
      </w:tr>
      <w:tr w:rsidR="00997775" w14:paraId="08FD2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85DC1" w14:paraId="79591436" w14:textId="64B61899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Pr="00585DC1" w:rsidR="00997775" w:rsidP="00A07C71" w:rsidRDefault="00585DC1" w14:paraId="69695560" w14:textId="35A2D058">
            <w:pPr>
              <w:rPr>
                <w:b/>
                <w:bCs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6FCDB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60FC07" w14:textId="77777777"/>
        </w:tc>
        <w:tc>
          <w:tcPr>
            <w:tcW w:w="7654" w:type="dxa"/>
            <w:gridSpan w:val="2"/>
          </w:tcPr>
          <w:p w:rsidR="00997775" w:rsidRDefault="00997775" w14:paraId="0DB18F28" w14:textId="77777777"/>
        </w:tc>
      </w:tr>
      <w:tr w:rsidR="00997775" w14:paraId="550D3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596BB4" w14:textId="77777777"/>
        </w:tc>
        <w:tc>
          <w:tcPr>
            <w:tcW w:w="7654" w:type="dxa"/>
            <w:gridSpan w:val="2"/>
          </w:tcPr>
          <w:p w:rsidR="00997775" w:rsidRDefault="00997775" w14:paraId="7B85BF6A" w14:textId="77777777"/>
        </w:tc>
      </w:tr>
      <w:tr w:rsidR="00997775" w14:paraId="1B3172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0D91A" w14:textId="5CB215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85DC1">
              <w:rPr>
                <w:b/>
              </w:rPr>
              <w:t>3300</w:t>
            </w:r>
          </w:p>
        </w:tc>
        <w:tc>
          <w:tcPr>
            <w:tcW w:w="7654" w:type="dxa"/>
            <w:gridSpan w:val="2"/>
          </w:tcPr>
          <w:p w:rsidR="00997775" w:rsidRDefault="00997775" w14:paraId="2225B22F" w14:textId="643D75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85DC1">
              <w:rPr>
                <w:b/>
              </w:rPr>
              <w:t>HET LID PIRI</w:t>
            </w:r>
          </w:p>
        </w:tc>
      </w:tr>
      <w:tr w:rsidR="00997775" w14:paraId="00940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BA94E" w14:textId="77777777"/>
        </w:tc>
        <w:tc>
          <w:tcPr>
            <w:tcW w:w="7654" w:type="dxa"/>
            <w:gridSpan w:val="2"/>
          </w:tcPr>
          <w:p w:rsidR="00997775" w:rsidP="00280D6A" w:rsidRDefault="00997775" w14:paraId="016AFDB7" w14:textId="795F94EE">
            <w:r>
              <w:t>Voorgesteld</w:t>
            </w:r>
            <w:r w:rsidR="00280D6A">
              <w:t xml:space="preserve"> </w:t>
            </w:r>
            <w:r w:rsidR="00585DC1">
              <w:t>11 december 2025</w:t>
            </w:r>
          </w:p>
        </w:tc>
      </w:tr>
      <w:tr w:rsidR="00997775" w14:paraId="0A990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DCEFF" w14:textId="77777777"/>
        </w:tc>
        <w:tc>
          <w:tcPr>
            <w:tcW w:w="7654" w:type="dxa"/>
            <w:gridSpan w:val="2"/>
          </w:tcPr>
          <w:p w:rsidR="00997775" w:rsidRDefault="00997775" w14:paraId="260AE251" w14:textId="77777777"/>
        </w:tc>
      </w:tr>
      <w:tr w:rsidR="00997775" w14:paraId="6B78D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C975F" w14:textId="77777777"/>
        </w:tc>
        <w:tc>
          <w:tcPr>
            <w:tcW w:w="7654" w:type="dxa"/>
            <w:gridSpan w:val="2"/>
          </w:tcPr>
          <w:p w:rsidR="00997775" w:rsidRDefault="00997775" w14:paraId="48A7E13E" w14:textId="77777777">
            <w:r>
              <w:t>De Kamer,</w:t>
            </w:r>
          </w:p>
        </w:tc>
      </w:tr>
      <w:tr w:rsidR="00997775" w14:paraId="3ABC6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3900C" w14:textId="77777777"/>
        </w:tc>
        <w:tc>
          <w:tcPr>
            <w:tcW w:w="7654" w:type="dxa"/>
            <w:gridSpan w:val="2"/>
          </w:tcPr>
          <w:p w:rsidR="00997775" w:rsidRDefault="00997775" w14:paraId="5619E6E9" w14:textId="77777777"/>
        </w:tc>
      </w:tr>
      <w:tr w:rsidR="00997775" w14:paraId="3D493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B2038" w14:textId="77777777"/>
        </w:tc>
        <w:tc>
          <w:tcPr>
            <w:tcW w:w="7654" w:type="dxa"/>
            <w:gridSpan w:val="2"/>
          </w:tcPr>
          <w:p w:rsidR="00997775" w:rsidRDefault="00997775" w14:paraId="7C3FF93B" w14:textId="77777777">
            <w:r>
              <w:t>gehoord de beraadslaging,</w:t>
            </w:r>
          </w:p>
        </w:tc>
      </w:tr>
      <w:tr w:rsidR="00997775" w14:paraId="4F53B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5F0562" w14:textId="77777777"/>
        </w:tc>
        <w:tc>
          <w:tcPr>
            <w:tcW w:w="7654" w:type="dxa"/>
            <w:gridSpan w:val="2"/>
          </w:tcPr>
          <w:p w:rsidR="00997775" w:rsidRDefault="00997775" w14:paraId="245E4397" w14:textId="77777777"/>
        </w:tc>
      </w:tr>
      <w:tr w:rsidR="00997775" w14:paraId="00BF0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19D3F1" w14:textId="77777777"/>
        </w:tc>
        <w:tc>
          <w:tcPr>
            <w:tcW w:w="7654" w:type="dxa"/>
            <w:gridSpan w:val="2"/>
          </w:tcPr>
          <w:p w:rsidR="00585DC1" w:rsidP="00585DC1" w:rsidRDefault="00585DC1" w14:paraId="731E6C52" w14:textId="77777777">
            <w:r>
              <w:t>constaterende dat Oekraïne onder hoge druk wordt gezet door de regering-</w:t>
            </w:r>
            <w:proofErr w:type="spellStart"/>
            <w:r>
              <w:t>Trump</w:t>
            </w:r>
            <w:proofErr w:type="spellEnd"/>
            <w:r>
              <w:t xml:space="preserve"> om een akkoord te bereiken over een staakt-het-vuren;</w:t>
            </w:r>
          </w:p>
          <w:p w:rsidR="00585DC1" w:rsidP="00585DC1" w:rsidRDefault="00585DC1" w14:paraId="0827D239" w14:textId="77777777"/>
          <w:p w:rsidR="00585DC1" w:rsidP="00585DC1" w:rsidRDefault="00585DC1" w14:paraId="712E8504" w14:textId="77777777">
            <w:r>
              <w:t>overwegende dat Rusland de agressor is en een serieuze bedreiging vormt voor de gehele Europese veiligheid;</w:t>
            </w:r>
          </w:p>
          <w:p w:rsidR="00585DC1" w:rsidP="00585DC1" w:rsidRDefault="00585DC1" w14:paraId="135BCF9D" w14:textId="77777777"/>
          <w:p w:rsidR="00585DC1" w:rsidP="00585DC1" w:rsidRDefault="00585DC1" w14:paraId="20B1D4C7" w14:textId="77777777">
            <w:r>
              <w:t>verzoek het kabinet om na een eventueel afgedwongen staakt-het-vuren de sancties tegen Rusland in stand te houden en de wapenleveranties aan Oekraïne door te zetten zolang er geen sprake is van duurzame en rechtvaardige vrede,</w:t>
            </w:r>
          </w:p>
          <w:p w:rsidR="00585DC1" w:rsidP="00585DC1" w:rsidRDefault="00585DC1" w14:paraId="43E50B3A" w14:textId="77777777"/>
          <w:p w:rsidR="00585DC1" w:rsidP="00585DC1" w:rsidRDefault="00585DC1" w14:paraId="613CA68A" w14:textId="77777777">
            <w:r>
              <w:t>en gaat over tot de orde van de dag.</w:t>
            </w:r>
          </w:p>
          <w:p w:rsidR="00585DC1" w:rsidP="00585DC1" w:rsidRDefault="00585DC1" w14:paraId="423138C8" w14:textId="77777777"/>
          <w:p w:rsidR="00997775" w:rsidP="00585DC1" w:rsidRDefault="00585DC1" w14:paraId="2BE4B9F7" w14:textId="24D5D7D6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3B18F52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CE60" w14:textId="77777777" w:rsidR="00585DC1" w:rsidRDefault="00585DC1">
      <w:pPr>
        <w:spacing w:line="20" w:lineRule="exact"/>
      </w:pPr>
    </w:p>
  </w:endnote>
  <w:endnote w:type="continuationSeparator" w:id="0">
    <w:p w14:paraId="5057F7BE" w14:textId="77777777" w:rsidR="00585DC1" w:rsidRDefault="00585D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C5468E" w14:textId="77777777" w:rsidR="00585DC1" w:rsidRDefault="00585D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7D97" w14:textId="77777777" w:rsidR="00585DC1" w:rsidRDefault="00585D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B54220" w14:textId="77777777" w:rsidR="00585DC1" w:rsidRDefault="0058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C1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585DC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D059C"/>
  <w15:docId w15:val="{C2AC0030-79BA-465C-A44B-9969EEB6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