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B70B6" w14:paraId="0DD00B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E571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5227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B70B6" w14:paraId="7880701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42BE0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B70B6" w14:paraId="466052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5873D3" w14:textId="77777777"/>
        </w:tc>
      </w:tr>
      <w:tr w:rsidR="00997775" w:rsidTr="00BB70B6" w14:paraId="1E4204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563527" w14:textId="77777777"/>
        </w:tc>
      </w:tr>
      <w:tr w:rsidR="00997775" w:rsidTr="00BB70B6" w14:paraId="566B8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B22743" w14:textId="77777777"/>
        </w:tc>
        <w:tc>
          <w:tcPr>
            <w:tcW w:w="7654" w:type="dxa"/>
            <w:gridSpan w:val="2"/>
          </w:tcPr>
          <w:p w:rsidR="00997775" w:rsidRDefault="00997775" w14:paraId="7E9933F7" w14:textId="77777777"/>
        </w:tc>
      </w:tr>
      <w:tr w:rsidR="00BB70B6" w:rsidTr="00BB70B6" w14:paraId="01E8B1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0B6" w:rsidP="00BB70B6" w:rsidRDefault="00BB70B6" w14:paraId="76958661" w14:textId="6D2001B4">
            <w:pPr>
              <w:rPr>
                <w:b/>
              </w:rPr>
            </w:pPr>
            <w:r>
              <w:rPr>
                <w:b/>
              </w:rPr>
              <w:t>21501-02</w:t>
            </w:r>
          </w:p>
        </w:tc>
        <w:tc>
          <w:tcPr>
            <w:tcW w:w="7654" w:type="dxa"/>
            <w:gridSpan w:val="2"/>
          </w:tcPr>
          <w:p w:rsidR="00BB70B6" w:rsidP="00BB70B6" w:rsidRDefault="00BB70B6" w14:paraId="61512AED" w14:textId="744C24AC">
            <w:pPr>
              <w:rPr>
                <w:b/>
              </w:rPr>
            </w:pPr>
            <w:r w:rsidRPr="00585D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BB70B6" w:rsidTr="00BB70B6" w14:paraId="2CA4A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0B6" w:rsidP="00BB70B6" w:rsidRDefault="00BB70B6" w14:paraId="56E76DDB" w14:textId="77777777"/>
        </w:tc>
        <w:tc>
          <w:tcPr>
            <w:tcW w:w="7654" w:type="dxa"/>
            <w:gridSpan w:val="2"/>
          </w:tcPr>
          <w:p w:rsidR="00BB70B6" w:rsidP="00BB70B6" w:rsidRDefault="00BB70B6" w14:paraId="076E46F4" w14:textId="77777777"/>
        </w:tc>
      </w:tr>
      <w:tr w:rsidR="00BB70B6" w:rsidTr="00BB70B6" w14:paraId="347FF8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0B6" w:rsidP="00BB70B6" w:rsidRDefault="00BB70B6" w14:paraId="42CE178A" w14:textId="77777777"/>
        </w:tc>
        <w:tc>
          <w:tcPr>
            <w:tcW w:w="7654" w:type="dxa"/>
            <w:gridSpan w:val="2"/>
          </w:tcPr>
          <w:p w:rsidR="00BB70B6" w:rsidP="00BB70B6" w:rsidRDefault="00BB70B6" w14:paraId="7769E4EB" w14:textId="77777777"/>
        </w:tc>
      </w:tr>
      <w:tr w:rsidR="00BB70B6" w:rsidTr="00BB70B6" w14:paraId="180EA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0B6" w:rsidP="00BB70B6" w:rsidRDefault="00BB70B6" w14:paraId="2C775889" w14:textId="52A27C7F">
            <w:pPr>
              <w:rPr>
                <w:b/>
              </w:rPr>
            </w:pPr>
            <w:r>
              <w:rPr>
                <w:b/>
              </w:rPr>
              <w:t>Nr. 330</w:t>
            </w:r>
            <w:r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BB70B6" w:rsidP="00BB70B6" w:rsidRDefault="00BB70B6" w14:paraId="798C57BB" w14:textId="0377732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PIRI</w:t>
            </w:r>
          </w:p>
        </w:tc>
      </w:tr>
      <w:tr w:rsidR="00BB70B6" w:rsidTr="00BB70B6" w14:paraId="3E089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0B6" w:rsidP="00BB70B6" w:rsidRDefault="00BB70B6" w14:paraId="05B2BD2C" w14:textId="77777777"/>
        </w:tc>
        <w:tc>
          <w:tcPr>
            <w:tcW w:w="7654" w:type="dxa"/>
            <w:gridSpan w:val="2"/>
          </w:tcPr>
          <w:p w:rsidR="00BB70B6" w:rsidP="00BB70B6" w:rsidRDefault="00BB70B6" w14:paraId="350FE673" w14:textId="3ED47075">
            <w:r>
              <w:t>Voorgesteld 11 december 2025</w:t>
            </w:r>
          </w:p>
        </w:tc>
      </w:tr>
      <w:tr w:rsidR="00BB70B6" w:rsidTr="00BB70B6" w14:paraId="5FF90B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0B6" w:rsidP="00BB70B6" w:rsidRDefault="00BB70B6" w14:paraId="6B7141F7" w14:textId="77777777"/>
        </w:tc>
        <w:tc>
          <w:tcPr>
            <w:tcW w:w="7654" w:type="dxa"/>
            <w:gridSpan w:val="2"/>
          </w:tcPr>
          <w:p w:rsidR="00BB70B6" w:rsidP="00BB70B6" w:rsidRDefault="00BB70B6" w14:paraId="72FC9BFC" w14:textId="77777777"/>
        </w:tc>
      </w:tr>
      <w:tr w:rsidR="00BB70B6" w:rsidTr="00BB70B6" w14:paraId="5ECF0E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0B6" w:rsidP="00BB70B6" w:rsidRDefault="00BB70B6" w14:paraId="702BEEAF" w14:textId="77777777"/>
        </w:tc>
        <w:tc>
          <w:tcPr>
            <w:tcW w:w="7654" w:type="dxa"/>
            <w:gridSpan w:val="2"/>
          </w:tcPr>
          <w:p w:rsidR="00BB70B6" w:rsidP="00BB70B6" w:rsidRDefault="00BB70B6" w14:paraId="6070B4A5" w14:textId="30EF8561">
            <w:r>
              <w:t>De Kamer,</w:t>
            </w:r>
          </w:p>
        </w:tc>
      </w:tr>
      <w:tr w:rsidR="00BB70B6" w:rsidTr="00BB70B6" w14:paraId="664390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0B6" w:rsidP="00BB70B6" w:rsidRDefault="00BB70B6" w14:paraId="486E5E03" w14:textId="77777777"/>
        </w:tc>
        <w:tc>
          <w:tcPr>
            <w:tcW w:w="7654" w:type="dxa"/>
            <w:gridSpan w:val="2"/>
          </w:tcPr>
          <w:p w:rsidR="00BB70B6" w:rsidP="00BB70B6" w:rsidRDefault="00BB70B6" w14:paraId="4D197FAB" w14:textId="77777777"/>
        </w:tc>
      </w:tr>
      <w:tr w:rsidR="00BB70B6" w:rsidTr="00BB70B6" w14:paraId="5AE7E9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B70B6" w:rsidP="00BB70B6" w:rsidRDefault="00BB70B6" w14:paraId="48FDD127" w14:textId="77777777"/>
        </w:tc>
        <w:tc>
          <w:tcPr>
            <w:tcW w:w="7654" w:type="dxa"/>
            <w:gridSpan w:val="2"/>
          </w:tcPr>
          <w:p w:rsidR="00BB70B6" w:rsidP="00BB70B6" w:rsidRDefault="00BB70B6" w14:paraId="4C4DACB8" w14:textId="7D51DED6">
            <w:r>
              <w:t>gehoord de beraadslaging,</w:t>
            </w:r>
          </w:p>
        </w:tc>
      </w:tr>
      <w:tr w:rsidR="00997775" w:rsidTr="00BB70B6" w14:paraId="74E6E1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FE9170" w14:textId="77777777"/>
        </w:tc>
        <w:tc>
          <w:tcPr>
            <w:tcW w:w="7654" w:type="dxa"/>
            <w:gridSpan w:val="2"/>
          </w:tcPr>
          <w:p w:rsidR="00997775" w:rsidRDefault="00997775" w14:paraId="7A1E3BBE" w14:textId="77777777"/>
        </w:tc>
      </w:tr>
      <w:tr w:rsidR="00997775" w:rsidTr="00BB70B6" w14:paraId="682427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7375E2" w14:textId="77777777"/>
        </w:tc>
        <w:tc>
          <w:tcPr>
            <w:tcW w:w="7654" w:type="dxa"/>
            <w:gridSpan w:val="2"/>
          </w:tcPr>
          <w:p w:rsidR="00BB70B6" w:rsidP="00BB70B6" w:rsidRDefault="00BB70B6" w14:paraId="1BA45E33" w14:textId="77777777">
            <w:r>
              <w:t>constaterende dat Georgiërs al maandenlang massale demonstraties organiseren tegen de toenemende repressie door de regering;</w:t>
            </w:r>
          </w:p>
          <w:p w:rsidR="00BB70B6" w:rsidP="00BB70B6" w:rsidRDefault="00BB70B6" w14:paraId="04B9619F" w14:textId="77777777"/>
          <w:p w:rsidR="00BB70B6" w:rsidP="00BB70B6" w:rsidRDefault="00BB70B6" w14:paraId="0BBE8367" w14:textId="77777777">
            <w:r>
              <w:t>constaterende dat er mogelijk op korte termijn in de EU wordt gesproken over het opschorten van de visumliberalisatie voor de Georgische bevolking;</w:t>
            </w:r>
          </w:p>
          <w:p w:rsidR="00BB70B6" w:rsidP="00BB70B6" w:rsidRDefault="00BB70B6" w14:paraId="521F65E5" w14:textId="77777777"/>
          <w:p w:rsidR="00BB70B6" w:rsidP="00BB70B6" w:rsidRDefault="00BB70B6" w14:paraId="26C3B4BA" w14:textId="77777777">
            <w:r>
              <w:t>overwegende dat niet de Georgische bevolking maar de regering verantwoordelijk is voor de repressie, het politiegeweld tegen vreedzame demonstranten en het massaal opsluiten van politieke gevangenen;</w:t>
            </w:r>
          </w:p>
          <w:p w:rsidR="00BB70B6" w:rsidP="00BB70B6" w:rsidRDefault="00BB70B6" w14:paraId="0081BCCC" w14:textId="77777777"/>
          <w:p w:rsidR="00BB70B6" w:rsidP="00BB70B6" w:rsidRDefault="00BB70B6" w14:paraId="3CF900CA" w14:textId="77777777">
            <w:r>
              <w:t>verzoekt de regering om niet in te stemmen met opschorten van visumliberalisatie indien er geen sancties worden getroffen tegen de Georgische regering,</w:t>
            </w:r>
          </w:p>
          <w:p w:rsidR="00BB70B6" w:rsidP="00BB70B6" w:rsidRDefault="00BB70B6" w14:paraId="552FB6C8" w14:textId="77777777"/>
          <w:p w:rsidR="00BB70B6" w:rsidP="00BB70B6" w:rsidRDefault="00BB70B6" w14:paraId="37A00838" w14:textId="77777777">
            <w:r>
              <w:t>en gaat over tot de orde van de dag.</w:t>
            </w:r>
          </w:p>
          <w:p w:rsidR="00BB70B6" w:rsidP="00BB70B6" w:rsidRDefault="00BB70B6" w14:paraId="3A08C135" w14:textId="77777777"/>
          <w:p w:rsidR="00997775" w:rsidP="00BB70B6" w:rsidRDefault="00BB70B6" w14:paraId="607E4B85" w14:textId="25286BC7">
            <w:proofErr w:type="spellStart"/>
            <w:r>
              <w:t>Piri</w:t>
            </w:r>
            <w:proofErr w:type="spellEnd"/>
          </w:p>
        </w:tc>
      </w:tr>
    </w:tbl>
    <w:p w:rsidR="00997775" w:rsidRDefault="00997775" w14:paraId="4DFEC3F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69B9" w14:textId="77777777" w:rsidR="00BB70B6" w:rsidRDefault="00BB70B6">
      <w:pPr>
        <w:spacing w:line="20" w:lineRule="exact"/>
      </w:pPr>
    </w:p>
  </w:endnote>
  <w:endnote w:type="continuationSeparator" w:id="0">
    <w:p w14:paraId="5397FDE9" w14:textId="77777777" w:rsidR="00BB70B6" w:rsidRDefault="00BB70B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C407CB" w14:textId="77777777" w:rsidR="00BB70B6" w:rsidRDefault="00BB70B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65F6" w14:textId="77777777" w:rsidR="00BB70B6" w:rsidRDefault="00BB70B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B98E17" w14:textId="77777777" w:rsidR="00BB70B6" w:rsidRDefault="00BB7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B6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B70B6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5FA7F"/>
  <w15:docId w15:val="{5A0EEF17-7F45-45DA-B40D-5731D299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2025-12-12T11:46:00.0000000Z</dcterms:created>
  <dcterms:modified xsi:type="dcterms:W3CDTF">2025-12-12T11:51:00.0000000Z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