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87D6F" w14:paraId="1ABDA47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497AB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F5C61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87D6F" w14:paraId="3FB2B11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5A6A7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87D6F" w14:paraId="5D66C0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40AE2D" w14:textId="77777777"/>
        </w:tc>
      </w:tr>
      <w:tr w:rsidR="00997775" w:rsidTr="00087D6F" w14:paraId="5FCD02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F89084" w14:textId="77777777"/>
        </w:tc>
      </w:tr>
      <w:tr w:rsidR="00997775" w:rsidTr="00087D6F" w14:paraId="7946C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E00DD6" w14:textId="77777777"/>
        </w:tc>
        <w:tc>
          <w:tcPr>
            <w:tcW w:w="7654" w:type="dxa"/>
            <w:gridSpan w:val="2"/>
          </w:tcPr>
          <w:p w:rsidR="00997775" w:rsidRDefault="00997775" w14:paraId="6C7FAE18" w14:textId="77777777"/>
        </w:tc>
      </w:tr>
      <w:tr w:rsidR="00087D6F" w:rsidTr="00087D6F" w14:paraId="1CF5C0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7D6F" w:rsidP="00087D6F" w:rsidRDefault="00087D6F" w14:paraId="2BA84F0E" w14:textId="0B7DED5F">
            <w:pPr>
              <w:rPr>
                <w:b/>
              </w:rPr>
            </w:pPr>
            <w:r>
              <w:rPr>
                <w:b/>
              </w:rPr>
              <w:t>21501-02</w:t>
            </w:r>
          </w:p>
        </w:tc>
        <w:tc>
          <w:tcPr>
            <w:tcW w:w="7654" w:type="dxa"/>
            <w:gridSpan w:val="2"/>
          </w:tcPr>
          <w:p w:rsidR="00087D6F" w:rsidP="00087D6F" w:rsidRDefault="00087D6F" w14:paraId="72ED8434" w14:textId="475170DC">
            <w:pPr>
              <w:rPr>
                <w:b/>
              </w:rPr>
            </w:pPr>
            <w:r w:rsidRPr="00585DC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087D6F" w:rsidTr="00087D6F" w14:paraId="57808C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7D6F" w:rsidP="00087D6F" w:rsidRDefault="00087D6F" w14:paraId="1AF8AA29" w14:textId="77777777"/>
        </w:tc>
        <w:tc>
          <w:tcPr>
            <w:tcW w:w="7654" w:type="dxa"/>
            <w:gridSpan w:val="2"/>
          </w:tcPr>
          <w:p w:rsidR="00087D6F" w:rsidP="00087D6F" w:rsidRDefault="00087D6F" w14:paraId="50A4A5FC" w14:textId="77777777"/>
        </w:tc>
      </w:tr>
      <w:tr w:rsidR="00087D6F" w:rsidTr="00087D6F" w14:paraId="1794F5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7D6F" w:rsidP="00087D6F" w:rsidRDefault="00087D6F" w14:paraId="798D0183" w14:textId="77777777"/>
        </w:tc>
        <w:tc>
          <w:tcPr>
            <w:tcW w:w="7654" w:type="dxa"/>
            <w:gridSpan w:val="2"/>
          </w:tcPr>
          <w:p w:rsidR="00087D6F" w:rsidP="00087D6F" w:rsidRDefault="00087D6F" w14:paraId="318006E3" w14:textId="77777777"/>
        </w:tc>
      </w:tr>
      <w:tr w:rsidR="00087D6F" w:rsidTr="00087D6F" w14:paraId="1F5E2B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7D6F" w:rsidP="00087D6F" w:rsidRDefault="00087D6F" w14:paraId="489C0553" w14:textId="5D7BEC71">
            <w:pPr>
              <w:rPr>
                <w:b/>
              </w:rPr>
            </w:pPr>
            <w:r>
              <w:rPr>
                <w:b/>
              </w:rPr>
              <w:t>Nr. 330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087D6F" w:rsidP="00087D6F" w:rsidRDefault="00087D6F" w14:paraId="24850D5B" w14:textId="6F6A174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 C.S.</w:t>
            </w:r>
          </w:p>
        </w:tc>
      </w:tr>
      <w:tr w:rsidR="00087D6F" w:rsidTr="00087D6F" w14:paraId="77426D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7D6F" w:rsidP="00087D6F" w:rsidRDefault="00087D6F" w14:paraId="7AB6FC33" w14:textId="77777777"/>
        </w:tc>
        <w:tc>
          <w:tcPr>
            <w:tcW w:w="7654" w:type="dxa"/>
            <w:gridSpan w:val="2"/>
          </w:tcPr>
          <w:p w:rsidR="00087D6F" w:rsidP="00087D6F" w:rsidRDefault="00087D6F" w14:paraId="58F62DA8" w14:textId="1AAFA944">
            <w:r>
              <w:t>Voorgesteld 11 december 2025</w:t>
            </w:r>
          </w:p>
        </w:tc>
      </w:tr>
      <w:tr w:rsidR="00087D6F" w:rsidTr="00087D6F" w14:paraId="42A936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7D6F" w:rsidP="00087D6F" w:rsidRDefault="00087D6F" w14:paraId="4A5EA8EC" w14:textId="77777777"/>
        </w:tc>
        <w:tc>
          <w:tcPr>
            <w:tcW w:w="7654" w:type="dxa"/>
            <w:gridSpan w:val="2"/>
          </w:tcPr>
          <w:p w:rsidR="00087D6F" w:rsidP="00087D6F" w:rsidRDefault="00087D6F" w14:paraId="2C8342DF" w14:textId="77777777"/>
        </w:tc>
      </w:tr>
      <w:tr w:rsidR="00087D6F" w:rsidTr="00087D6F" w14:paraId="6D945E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7D6F" w:rsidP="00087D6F" w:rsidRDefault="00087D6F" w14:paraId="7098317A" w14:textId="77777777"/>
        </w:tc>
        <w:tc>
          <w:tcPr>
            <w:tcW w:w="7654" w:type="dxa"/>
            <w:gridSpan w:val="2"/>
          </w:tcPr>
          <w:p w:rsidR="00087D6F" w:rsidP="00087D6F" w:rsidRDefault="00087D6F" w14:paraId="19AF1A65" w14:textId="1543207C">
            <w:r>
              <w:t>De Kamer,</w:t>
            </w:r>
          </w:p>
        </w:tc>
      </w:tr>
      <w:tr w:rsidR="00087D6F" w:rsidTr="00087D6F" w14:paraId="3C8A39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7D6F" w:rsidP="00087D6F" w:rsidRDefault="00087D6F" w14:paraId="700B43FA" w14:textId="77777777"/>
        </w:tc>
        <w:tc>
          <w:tcPr>
            <w:tcW w:w="7654" w:type="dxa"/>
            <w:gridSpan w:val="2"/>
          </w:tcPr>
          <w:p w:rsidR="00087D6F" w:rsidP="00087D6F" w:rsidRDefault="00087D6F" w14:paraId="7B3BB48B" w14:textId="77777777"/>
        </w:tc>
      </w:tr>
      <w:tr w:rsidR="00087D6F" w:rsidTr="00087D6F" w14:paraId="43C09C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7D6F" w:rsidP="00087D6F" w:rsidRDefault="00087D6F" w14:paraId="1DDBFAB5" w14:textId="77777777"/>
        </w:tc>
        <w:tc>
          <w:tcPr>
            <w:tcW w:w="7654" w:type="dxa"/>
            <w:gridSpan w:val="2"/>
          </w:tcPr>
          <w:p w:rsidR="00087D6F" w:rsidP="00087D6F" w:rsidRDefault="00087D6F" w14:paraId="1B2DB68A" w14:textId="3E36C3AD">
            <w:r>
              <w:t>gehoord de beraadslaging,</w:t>
            </w:r>
          </w:p>
        </w:tc>
      </w:tr>
      <w:tr w:rsidR="00997775" w:rsidTr="00087D6F" w14:paraId="761547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3663F1" w14:textId="77777777"/>
        </w:tc>
        <w:tc>
          <w:tcPr>
            <w:tcW w:w="7654" w:type="dxa"/>
            <w:gridSpan w:val="2"/>
          </w:tcPr>
          <w:p w:rsidR="00997775" w:rsidRDefault="00997775" w14:paraId="74A4EC97" w14:textId="77777777"/>
        </w:tc>
      </w:tr>
      <w:tr w:rsidR="00997775" w:rsidTr="00087D6F" w14:paraId="52E0AD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55A02A" w14:textId="77777777"/>
        </w:tc>
        <w:tc>
          <w:tcPr>
            <w:tcW w:w="7654" w:type="dxa"/>
            <w:gridSpan w:val="2"/>
          </w:tcPr>
          <w:p w:rsidR="00087D6F" w:rsidP="00087D6F" w:rsidRDefault="00087D6F" w14:paraId="0D91EB68" w14:textId="77777777">
            <w:r>
              <w:t>constaterende dat 2024 het dodelijkste jaar ooit was voor zorgverleners en dat dit record half 2025 al werd verbroken;</w:t>
            </w:r>
          </w:p>
          <w:p w:rsidR="00087D6F" w:rsidP="00087D6F" w:rsidRDefault="00087D6F" w14:paraId="4D6FA5DF" w14:textId="77777777"/>
          <w:p w:rsidR="00087D6F" w:rsidP="00087D6F" w:rsidRDefault="00087D6F" w14:paraId="3200ADCE" w14:textId="77777777">
            <w:r>
              <w:t>overwegende dat Nederland volgens artikel 90 van de Grondwet en de Geneefse Conventies de verplichting heeft naleving van het internationaal humanitair recht te verzekeren, inclusief de bescherming van zorg- en hulpverleners;</w:t>
            </w:r>
          </w:p>
          <w:p w:rsidR="00087D6F" w:rsidP="00087D6F" w:rsidRDefault="00087D6F" w14:paraId="3053BDED" w14:textId="77777777"/>
          <w:p w:rsidR="00087D6F" w:rsidP="00087D6F" w:rsidRDefault="00087D6F" w14:paraId="5F187414" w14:textId="77777777">
            <w:r>
              <w:t>verzoekt de regering beleid te ontwikkelen om geweld tegen zorg- en hulpverleners tegen te gaan, met hierin in ieder geval opgenomen:</w:t>
            </w:r>
          </w:p>
          <w:p w:rsidR="00087D6F" w:rsidP="00087D6F" w:rsidRDefault="00087D6F" w14:paraId="4829FE9A" w14:textId="657713C9">
            <w:pPr>
              <w:pStyle w:val="Lijstalinea"/>
              <w:numPr>
                <w:ilvl w:val="0"/>
                <w:numId w:val="1"/>
              </w:numPr>
            </w:pPr>
            <w:r>
              <w:t>het altijd en consistent veroordelen van geweld tegen zorg- en hulpverleners, ongeacht de dader;</w:t>
            </w:r>
          </w:p>
          <w:p w:rsidR="00087D6F" w:rsidP="00087D6F" w:rsidRDefault="00087D6F" w14:paraId="0E1943E6" w14:textId="5E11180A">
            <w:pPr>
              <w:pStyle w:val="Lijstalinea"/>
              <w:numPr>
                <w:ilvl w:val="0"/>
                <w:numId w:val="1"/>
              </w:numPr>
            </w:pPr>
            <w:r>
              <w:t>capaciteit beschikbaar stellen voor het doen van onderzoek, het verzamelen van bewijs en vervolging van daders van geweld tegen zorg- en hulpverleners;</w:t>
            </w:r>
          </w:p>
          <w:p w:rsidR="00087D6F" w:rsidP="00087D6F" w:rsidRDefault="00087D6F" w14:paraId="7A4E7BE2" w14:textId="33BFC926">
            <w:pPr>
              <w:pStyle w:val="Lijstalinea"/>
              <w:numPr>
                <w:ilvl w:val="0"/>
                <w:numId w:val="1"/>
              </w:numPr>
            </w:pPr>
            <w:r>
              <w:t>het aanscherpen van de Wet internationale misdrijven, zodat daders van geweld tegen zorg- en hulpverleners ook kunnen worden vervolgd als er een indirecte band met Nederland bestaat,</w:t>
            </w:r>
          </w:p>
          <w:p w:rsidR="00087D6F" w:rsidP="00087D6F" w:rsidRDefault="00087D6F" w14:paraId="2FF3892F" w14:textId="77777777"/>
          <w:p w:rsidR="00087D6F" w:rsidP="00087D6F" w:rsidRDefault="00087D6F" w14:paraId="2CE2A21F" w14:textId="2AA03909">
            <w:r>
              <w:t>en gaat over tot de orde van de dag.</w:t>
            </w:r>
          </w:p>
          <w:p w:rsidR="00087D6F" w:rsidP="00087D6F" w:rsidRDefault="00087D6F" w14:paraId="4E802776" w14:textId="77777777"/>
          <w:p w:rsidR="00087D6F" w:rsidP="00087D6F" w:rsidRDefault="00087D6F" w14:paraId="49E4F720" w14:textId="77777777">
            <w:r>
              <w:t>Dobbe</w:t>
            </w:r>
          </w:p>
          <w:p w:rsidR="00087D6F" w:rsidP="00087D6F" w:rsidRDefault="00087D6F" w14:paraId="46D32A22" w14:textId="77777777">
            <w:r>
              <w:t>Van Baarle</w:t>
            </w:r>
          </w:p>
          <w:p w:rsidR="00997775" w:rsidP="00087D6F" w:rsidRDefault="00087D6F" w14:paraId="54EE3E81" w14:textId="709E2121">
            <w:proofErr w:type="spellStart"/>
            <w:r>
              <w:t>Piri</w:t>
            </w:r>
            <w:proofErr w:type="spellEnd"/>
          </w:p>
        </w:tc>
      </w:tr>
    </w:tbl>
    <w:p w:rsidR="00997775" w:rsidRDefault="00997775" w14:paraId="105EDC2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52F1" w14:textId="77777777" w:rsidR="00087D6F" w:rsidRDefault="00087D6F">
      <w:pPr>
        <w:spacing w:line="20" w:lineRule="exact"/>
      </w:pPr>
    </w:p>
  </w:endnote>
  <w:endnote w:type="continuationSeparator" w:id="0">
    <w:p w14:paraId="4A25C48D" w14:textId="77777777" w:rsidR="00087D6F" w:rsidRDefault="00087D6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D0B852" w14:textId="77777777" w:rsidR="00087D6F" w:rsidRDefault="00087D6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BEA4" w14:textId="77777777" w:rsidR="00087D6F" w:rsidRDefault="00087D6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170A19" w14:textId="77777777" w:rsidR="00087D6F" w:rsidRDefault="00087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E4F5C"/>
    <w:multiLevelType w:val="hybridMultilevel"/>
    <w:tmpl w:val="A2FE8BFA"/>
    <w:lvl w:ilvl="0" w:tplc="83F6E714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D69E1"/>
    <w:multiLevelType w:val="hybridMultilevel"/>
    <w:tmpl w:val="3A10C5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07174">
    <w:abstractNumId w:val="1"/>
  </w:num>
  <w:num w:numId="2" w16cid:durableId="9694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6F"/>
    <w:rsid w:val="00087D6F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34FD4"/>
  <w15:docId w15:val="{20C48A28-2476-46B3-882C-B343ED6D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087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2025-12-12T11:46:00.0000000Z</dcterms:created>
  <dcterms:modified xsi:type="dcterms:W3CDTF">2025-12-12T11:53:00.0000000Z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