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920D2" w14:paraId="414E7A5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473E0F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8A50E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920D2" w14:paraId="0F3953C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AB8664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920D2" w14:paraId="70DF5AC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4F5E3F" w14:textId="77777777"/>
        </w:tc>
      </w:tr>
      <w:tr w:rsidR="00997775" w:rsidTr="003920D2" w14:paraId="71AC2F0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3AA2722" w14:textId="77777777"/>
        </w:tc>
      </w:tr>
      <w:tr w:rsidR="00997775" w:rsidTr="003920D2" w14:paraId="71ADA5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94D3B1" w14:textId="77777777"/>
        </w:tc>
        <w:tc>
          <w:tcPr>
            <w:tcW w:w="7654" w:type="dxa"/>
            <w:gridSpan w:val="2"/>
          </w:tcPr>
          <w:p w:rsidR="00997775" w:rsidRDefault="00997775" w14:paraId="698A1752" w14:textId="77777777"/>
        </w:tc>
      </w:tr>
      <w:tr w:rsidR="003920D2" w:rsidTr="003920D2" w14:paraId="446B66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20D2" w:rsidP="003920D2" w:rsidRDefault="003920D2" w14:paraId="2DC1F465" w14:textId="24A60585">
            <w:pPr>
              <w:rPr>
                <w:b/>
              </w:rPr>
            </w:pPr>
            <w:r>
              <w:rPr>
                <w:b/>
              </w:rPr>
              <w:t>21501-02</w:t>
            </w:r>
          </w:p>
        </w:tc>
        <w:tc>
          <w:tcPr>
            <w:tcW w:w="7654" w:type="dxa"/>
            <w:gridSpan w:val="2"/>
          </w:tcPr>
          <w:p w:rsidR="003920D2" w:rsidP="003920D2" w:rsidRDefault="003920D2" w14:paraId="04C99525" w14:textId="623898EF">
            <w:pPr>
              <w:rPr>
                <w:b/>
              </w:rPr>
            </w:pPr>
            <w:r w:rsidRPr="00585DC1">
              <w:rPr>
                <w:b/>
                <w:bCs/>
              </w:rPr>
              <w:t xml:space="preserve">Raad Algemene Zaken en Raad Buitenlandse Zaken </w:t>
            </w:r>
          </w:p>
        </w:tc>
      </w:tr>
      <w:tr w:rsidR="003920D2" w:rsidTr="003920D2" w14:paraId="4E0735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20D2" w:rsidP="003920D2" w:rsidRDefault="003920D2" w14:paraId="67512046" w14:textId="77777777"/>
        </w:tc>
        <w:tc>
          <w:tcPr>
            <w:tcW w:w="7654" w:type="dxa"/>
            <w:gridSpan w:val="2"/>
          </w:tcPr>
          <w:p w:rsidR="003920D2" w:rsidP="003920D2" w:rsidRDefault="003920D2" w14:paraId="2E4FFF70" w14:textId="77777777"/>
        </w:tc>
      </w:tr>
      <w:tr w:rsidR="003920D2" w:rsidTr="003920D2" w14:paraId="71B5A4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20D2" w:rsidP="003920D2" w:rsidRDefault="003920D2" w14:paraId="05A1B923" w14:textId="77777777"/>
        </w:tc>
        <w:tc>
          <w:tcPr>
            <w:tcW w:w="7654" w:type="dxa"/>
            <w:gridSpan w:val="2"/>
          </w:tcPr>
          <w:p w:rsidR="003920D2" w:rsidP="003920D2" w:rsidRDefault="003920D2" w14:paraId="28481E0D" w14:textId="77777777"/>
        </w:tc>
      </w:tr>
      <w:tr w:rsidR="003920D2" w:rsidTr="003920D2" w14:paraId="78FD41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20D2" w:rsidP="003920D2" w:rsidRDefault="003920D2" w14:paraId="606B08AF" w14:textId="3C441E2C">
            <w:pPr>
              <w:rPr>
                <w:b/>
              </w:rPr>
            </w:pPr>
            <w:r>
              <w:rPr>
                <w:b/>
              </w:rPr>
              <w:t>Nr. 330</w:t>
            </w:r>
            <w:r>
              <w:rPr>
                <w:b/>
              </w:rPr>
              <w:t>4</w:t>
            </w:r>
          </w:p>
        </w:tc>
        <w:tc>
          <w:tcPr>
            <w:tcW w:w="7654" w:type="dxa"/>
            <w:gridSpan w:val="2"/>
          </w:tcPr>
          <w:p w:rsidR="003920D2" w:rsidP="003920D2" w:rsidRDefault="003920D2" w14:paraId="05390EE6" w14:textId="33C6EF2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DOBBE C.S.</w:t>
            </w:r>
          </w:p>
        </w:tc>
      </w:tr>
      <w:tr w:rsidR="003920D2" w:rsidTr="003920D2" w14:paraId="1E9ED2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20D2" w:rsidP="003920D2" w:rsidRDefault="003920D2" w14:paraId="26C8C0AD" w14:textId="77777777"/>
        </w:tc>
        <w:tc>
          <w:tcPr>
            <w:tcW w:w="7654" w:type="dxa"/>
            <w:gridSpan w:val="2"/>
          </w:tcPr>
          <w:p w:rsidR="003920D2" w:rsidP="003920D2" w:rsidRDefault="003920D2" w14:paraId="7E946976" w14:textId="4287E472">
            <w:r>
              <w:t>Voorgesteld 11 december 2025</w:t>
            </w:r>
          </w:p>
        </w:tc>
      </w:tr>
      <w:tr w:rsidR="003920D2" w:rsidTr="003920D2" w14:paraId="4EBEFA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20D2" w:rsidP="003920D2" w:rsidRDefault="003920D2" w14:paraId="4DECEBB4" w14:textId="77777777"/>
        </w:tc>
        <w:tc>
          <w:tcPr>
            <w:tcW w:w="7654" w:type="dxa"/>
            <w:gridSpan w:val="2"/>
          </w:tcPr>
          <w:p w:rsidR="003920D2" w:rsidP="003920D2" w:rsidRDefault="003920D2" w14:paraId="151B2DF6" w14:textId="77777777"/>
        </w:tc>
      </w:tr>
      <w:tr w:rsidR="003920D2" w:rsidTr="003920D2" w14:paraId="3FCE19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20D2" w:rsidP="003920D2" w:rsidRDefault="003920D2" w14:paraId="0F9BF86F" w14:textId="77777777"/>
        </w:tc>
        <w:tc>
          <w:tcPr>
            <w:tcW w:w="7654" w:type="dxa"/>
            <w:gridSpan w:val="2"/>
          </w:tcPr>
          <w:p w:rsidR="003920D2" w:rsidP="003920D2" w:rsidRDefault="003920D2" w14:paraId="6D967331" w14:textId="13175F0C">
            <w:r>
              <w:t>De Kamer,</w:t>
            </w:r>
          </w:p>
        </w:tc>
      </w:tr>
      <w:tr w:rsidR="003920D2" w:rsidTr="003920D2" w14:paraId="303AD4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20D2" w:rsidP="003920D2" w:rsidRDefault="003920D2" w14:paraId="60C1E41B" w14:textId="77777777"/>
        </w:tc>
        <w:tc>
          <w:tcPr>
            <w:tcW w:w="7654" w:type="dxa"/>
            <w:gridSpan w:val="2"/>
          </w:tcPr>
          <w:p w:rsidR="003920D2" w:rsidP="003920D2" w:rsidRDefault="003920D2" w14:paraId="0958D6F3" w14:textId="77777777"/>
        </w:tc>
      </w:tr>
      <w:tr w:rsidR="003920D2" w:rsidTr="003920D2" w14:paraId="2BDE9A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20D2" w:rsidP="003920D2" w:rsidRDefault="003920D2" w14:paraId="5BF39975" w14:textId="77777777"/>
        </w:tc>
        <w:tc>
          <w:tcPr>
            <w:tcW w:w="7654" w:type="dxa"/>
            <w:gridSpan w:val="2"/>
          </w:tcPr>
          <w:p w:rsidR="003920D2" w:rsidP="003920D2" w:rsidRDefault="003920D2" w14:paraId="2B530B20" w14:textId="35A51EF8">
            <w:r>
              <w:t>gehoord de beraadslaging,</w:t>
            </w:r>
          </w:p>
        </w:tc>
      </w:tr>
      <w:tr w:rsidR="00997775" w:rsidTr="003920D2" w14:paraId="0D72BE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D9EC1B" w14:textId="77777777"/>
        </w:tc>
        <w:tc>
          <w:tcPr>
            <w:tcW w:w="7654" w:type="dxa"/>
            <w:gridSpan w:val="2"/>
          </w:tcPr>
          <w:p w:rsidR="00997775" w:rsidRDefault="00997775" w14:paraId="644385D9" w14:textId="77777777"/>
        </w:tc>
      </w:tr>
      <w:tr w:rsidR="00997775" w:rsidTr="003920D2" w14:paraId="2E3CF3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67"/>
        </w:trPr>
        <w:tc>
          <w:tcPr>
            <w:tcW w:w="3331" w:type="dxa"/>
          </w:tcPr>
          <w:p w:rsidR="00997775" w:rsidRDefault="00997775" w14:paraId="061490C7" w14:textId="77777777"/>
        </w:tc>
        <w:tc>
          <w:tcPr>
            <w:tcW w:w="7654" w:type="dxa"/>
            <w:gridSpan w:val="2"/>
          </w:tcPr>
          <w:p w:rsidR="003920D2" w:rsidP="003920D2" w:rsidRDefault="003920D2" w14:paraId="4C379438" w14:textId="77777777">
            <w:r>
              <w:t>constaterende dat er nog 18.500 mensen, onder wie vele kinderen, ernstig ziek of gewond zijn en op een wachtlijst staan;</w:t>
            </w:r>
          </w:p>
          <w:p w:rsidR="003920D2" w:rsidP="003920D2" w:rsidRDefault="003920D2" w14:paraId="7C9DB68F" w14:textId="77777777"/>
          <w:p w:rsidR="003920D2" w:rsidP="003920D2" w:rsidRDefault="003920D2" w14:paraId="0B3DF4C6" w14:textId="77777777">
            <w:r>
              <w:t>constaterende dat het kabinet heeft aangegeven bij te zullen dragen aan de medische evacuaties van ernstig zieke en zwaargewonde kinderen uit Gaza voor wie in de regio geen plek is;</w:t>
            </w:r>
          </w:p>
          <w:p w:rsidR="003920D2" w:rsidP="003920D2" w:rsidRDefault="003920D2" w14:paraId="20C7AC33" w14:textId="77777777"/>
          <w:p w:rsidR="003920D2" w:rsidP="003920D2" w:rsidRDefault="003920D2" w14:paraId="62E40DE5" w14:textId="77777777">
            <w:r>
              <w:t>constaterende dat er vijf kinderen inmiddels medisch zijn geëvacueerd naar Nederlandse ziekenhuizen;</w:t>
            </w:r>
          </w:p>
          <w:p w:rsidR="003920D2" w:rsidP="003920D2" w:rsidRDefault="003920D2" w14:paraId="71121E3B" w14:textId="77777777"/>
          <w:p w:rsidR="003920D2" w:rsidP="003920D2" w:rsidRDefault="003920D2" w14:paraId="61F5EC59" w14:textId="77777777">
            <w:r>
              <w:t>verzoekt het kabinet om het genomen kabinetsbesluit welwillend te blijven uitvoeren, en de Kamer hierover te informeren,</w:t>
            </w:r>
          </w:p>
          <w:p w:rsidR="003920D2" w:rsidP="003920D2" w:rsidRDefault="003920D2" w14:paraId="384CD42C" w14:textId="77777777"/>
          <w:p w:rsidR="003920D2" w:rsidP="003920D2" w:rsidRDefault="003920D2" w14:paraId="3278EA39" w14:textId="77777777">
            <w:r>
              <w:t>en gaat over tot de orde van de dag.</w:t>
            </w:r>
          </w:p>
          <w:p w:rsidR="003920D2" w:rsidP="003920D2" w:rsidRDefault="003920D2" w14:paraId="6DF58485" w14:textId="77777777"/>
          <w:p w:rsidR="003920D2" w:rsidP="003920D2" w:rsidRDefault="003920D2" w14:paraId="0108784E" w14:textId="77777777">
            <w:r>
              <w:t>Dobbe</w:t>
            </w:r>
          </w:p>
          <w:p w:rsidR="003920D2" w:rsidP="003920D2" w:rsidRDefault="003920D2" w14:paraId="66953D74" w14:textId="77777777">
            <w:r>
              <w:t>Van der Werf</w:t>
            </w:r>
          </w:p>
          <w:p w:rsidR="003920D2" w:rsidP="003920D2" w:rsidRDefault="003920D2" w14:paraId="2D4ADC02" w14:textId="77777777">
            <w:r>
              <w:t>Van Baarle</w:t>
            </w:r>
          </w:p>
          <w:p w:rsidR="003920D2" w:rsidP="003920D2" w:rsidRDefault="003920D2" w14:paraId="569811C7" w14:textId="77777777">
            <w:r>
              <w:t>Kostić</w:t>
            </w:r>
          </w:p>
          <w:p w:rsidR="003920D2" w:rsidP="003920D2" w:rsidRDefault="003920D2" w14:paraId="530BF17B" w14:textId="77777777">
            <w:r>
              <w:t>Dassen</w:t>
            </w:r>
          </w:p>
          <w:p w:rsidR="00997775" w:rsidP="003920D2" w:rsidRDefault="003920D2" w14:paraId="5E02D89D" w14:textId="0C3BDC92">
            <w:r>
              <w:t>Piri</w:t>
            </w:r>
          </w:p>
        </w:tc>
      </w:tr>
    </w:tbl>
    <w:p w:rsidR="00997775" w:rsidRDefault="00997775" w14:paraId="734F8D6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A3860" w14:textId="77777777" w:rsidR="003920D2" w:rsidRDefault="003920D2">
      <w:pPr>
        <w:spacing w:line="20" w:lineRule="exact"/>
      </w:pPr>
    </w:p>
  </w:endnote>
  <w:endnote w:type="continuationSeparator" w:id="0">
    <w:p w14:paraId="2477AE2E" w14:textId="77777777" w:rsidR="003920D2" w:rsidRDefault="003920D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ECFF852" w14:textId="77777777" w:rsidR="003920D2" w:rsidRDefault="003920D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0FB4" w14:textId="77777777" w:rsidR="003920D2" w:rsidRDefault="003920D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4C45222" w14:textId="77777777" w:rsidR="003920D2" w:rsidRDefault="00392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D2"/>
    <w:rsid w:val="00133FCE"/>
    <w:rsid w:val="001E482C"/>
    <w:rsid w:val="001E4877"/>
    <w:rsid w:val="0021105A"/>
    <w:rsid w:val="00280D6A"/>
    <w:rsid w:val="00281583"/>
    <w:rsid w:val="002B78E9"/>
    <w:rsid w:val="002C5406"/>
    <w:rsid w:val="00330D60"/>
    <w:rsid w:val="00345A5C"/>
    <w:rsid w:val="003920D2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6E783"/>
  <w15:docId w15:val="{C0E56D99-DFD2-43C9-AC37-09CD9686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2025-12-12T11:46:00.0000000Z</dcterms:created>
  <dcterms:modified xsi:type="dcterms:W3CDTF">2025-12-12T11:54:00.0000000Z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