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5BEF" w14:paraId="403508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7D8E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1C4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5BEF" w14:paraId="0BF8C3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8896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5BEF" w14:paraId="6CC6DD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64A2D0" w14:textId="77777777"/>
        </w:tc>
      </w:tr>
      <w:tr w:rsidR="00997775" w:rsidTr="00EE5BEF" w14:paraId="78F4C3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19483B" w14:textId="77777777"/>
        </w:tc>
      </w:tr>
      <w:tr w:rsidR="00997775" w:rsidTr="00EE5BEF" w14:paraId="16606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8C9DD" w14:textId="77777777"/>
        </w:tc>
        <w:tc>
          <w:tcPr>
            <w:tcW w:w="7654" w:type="dxa"/>
            <w:gridSpan w:val="2"/>
          </w:tcPr>
          <w:p w:rsidR="00997775" w:rsidRDefault="00997775" w14:paraId="43650AE9" w14:textId="77777777"/>
        </w:tc>
      </w:tr>
      <w:tr w:rsidR="00EE5BEF" w:rsidTr="00EE5BEF" w14:paraId="3F39A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0C7C06E2" w14:textId="743B0519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EE5BEF" w:rsidP="00EE5BEF" w:rsidRDefault="00EE5BEF" w14:paraId="0D20D28A" w14:textId="7C8689A7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E5BEF" w:rsidTr="00EE5BEF" w14:paraId="2E9A1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20FDE26B" w14:textId="77777777"/>
        </w:tc>
        <w:tc>
          <w:tcPr>
            <w:tcW w:w="7654" w:type="dxa"/>
            <w:gridSpan w:val="2"/>
          </w:tcPr>
          <w:p w:rsidR="00EE5BEF" w:rsidP="00EE5BEF" w:rsidRDefault="00EE5BEF" w14:paraId="46E3DCCA" w14:textId="77777777"/>
        </w:tc>
      </w:tr>
      <w:tr w:rsidR="00EE5BEF" w:rsidTr="00EE5BEF" w14:paraId="353C7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69062059" w14:textId="77777777"/>
        </w:tc>
        <w:tc>
          <w:tcPr>
            <w:tcW w:w="7654" w:type="dxa"/>
            <w:gridSpan w:val="2"/>
          </w:tcPr>
          <w:p w:rsidR="00EE5BEF" w:rsidP="00EE5BEF" w:rsidRDefault="00EE5BEF" w14:paraId="2B13E4C7" w14:textId="77777777"/>
        </w:tc>
      </w:tr>
      <w:tr w:rsidR="00EE5BEF" w:rsidTr="00EE5BEF" w14:paraId="1E8A5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6B8B3B5A" w14:textId="46CD9DD4">
            <w:pPr>
              <w:rPr>
                <w:b/>
              </w:rPr>
            </w:pPr>
            <w:r>
              <w:rPr>
                <w:b/>
              </w:rPr>
              <w:t>Nr. 3306</w:t>
            </w:r>
          </w:p>
        </w:tc>
        <w:tc>
          <w:tcPr>
            <w:tcW w:w="7654" w:type="dxa"/>
            <w:gridSpan w:val="2"/>
          </w:tcPr>
          <w:p w:rsidR="00EE5BEF" w:rsidP="00EE5BEF" w:rsidRDefault="00EE5BEF" w14:paraId="5770D438" w14:textId="6EDDAFF0">
            <w:pPr>
              <w:rPr>
                <w:b/>
              </w:rPr>
            </w:pPr>
            <w:r>
              <w:rPr>
                <w:b/>
              </w:rPr>
              <w:t>MOTIE VAN HET LID VAN BAARLE C.S.</w:t>
            </w:r>
          </w:p>
        </w:tc>
      </w:tr>
      <w:tr w:rsidR="00EE5BEF" w:rsidTr="00EE5BEF" w14:paraId="46F0E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3B58BCE2" w14:textId="77777777"/>
        </w:tc>
        <w:tc>
          <w:tcPr>
            <w:tcW w:w="7654" w:type="dxa"/>
            <w:gridSpan w:val="2"/>
          </w:tcPr>
          <w:p w:rsidR="00EE5BEF" w:rsidP="00EE5BEF" w:rsidRDefault="00EE5BEF" w14:paraId="5652F0E8" w14:textId="52C435B7">
            <w:r>
              <w:t>Voorgesteld 11 december 2025</w:t>
            </w:r>
          </w:p>
        </w:tc>
      </w:tr>
      <w:tr w:rsidR="00EE5BEF" w:rsidTr="00EE5BEF" w14:paraId="7BBAC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22DD81DF" w14:textId="77777777"/>
        </w:tc>
        <w:tc>
          <w:tcPr>
            <w:tcW w:w="7654" w:type="dxa"/>
            <w:gridSpan w:val="2"/>
          </w:tcPr>
          <w:p w:rsidR="00EE5BEF" w:rsidP="00EE5BEF" w:rsidRDefault="00EE5BEF" w14:paraId="26CC03CE" w14:textId="77777777"/>
        </w:tc>
      </w:tr>
      <w:tr w:rsidR="00EE5BEF" w:rsidTr="00EE5BEF" w14:paraId="24E94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487334E2" w14:textId="77777777"/>
        </w:tc>
        <w:tc>
          <w:tcPr>
            <w:tcW w:w="7654" w:type="dxa"/>
            <w:gridSpan w:val="2"/>
          </w:tcPr>
          <w:p w:rsidR="00EE5BEF" w:rsidP="00EE5BEF" w:rsidRDefault="00EE5BEF" w14:paraId="06C0938D" w14:textId="585263AC">
            <w:r>
              <w:t>De Kamer,</w:t>
            </w:r>
          </w:p>
        </w:tc>
      </w:tr>
      <w:tr w:rsidR="00EE5BEF" w:rsidTr="00EE5BEF" w14:paraId="4A935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25309658" w14:textId="77777777"/>
        </w:tc>
        <w:tc>
          <w:tcPr>
            <w:tcW w:w="7654" w:type="dxa"/>
            <w:gridSpan w:val="2"/>
          </w:tcPr>
          <w:p w:rsidR="00EE5BEF" w:rsidP="00EE5BEF" w:rsidRDefault="00EE5BEF" w14:paraId="54047899" w14:textId="77777777"/>
        </w:tc>
      </w:tr>
      <w:tr w:rsidR="00EE5BEF" w:rsidTr="00EE5BEF" w14:paraId="1280A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5BEF" w:rsidP="00EE5BEF" w:rsidRDefault="00EE5BEF" w14:paraId="1242099A" w14:textId="77777777"/>
        </w:tc>
        <w:tc>
          <w:tcPr>
            <w:tcW w:w="7654" w:type="dxa"/>
            <w:gridSpan w:val="2"/>
          </w:tcPr>
          <w:p w:rsidR="00EE5BEF" w:rsidP="00EE5BEF" w:rsidRDefault="00EE5BEF" w14:paraId="0A77017C" w14:textId="3D2F36BF">
            <w:r>
              <w:t>gehoord de beraadslaging,</w:t>
            </w:r>
          </w:p>
        </w:tc>
      </w:tr>
      <w:tr w:rsidR="00997775" w:rsidTr="00EE5BEF" w14:paraId="2D4A1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4A5A2" w14:textId="77777777"/>
        </w:tc>
        <w:tc>
          <w:tcPr>
            <w:tcW w:w="7654" w:type="dxa"/>
            <w:gridSpan w:val="2"/>
          </w:tcPr>
          <w:p w:rsidR="00997775" w:rsidRDefault="00997775" w14:paraId="77B31C1A" w14:textId="77777777"/>
        </w:tc>
      </w:tr>
      <w:tr w:rsidR="00997775" w:rsidTr="00EE5BEF" w14:paraId="1A77F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D5C78" w14:textId="77777777"/>
        </w:tc>
        <w:tc>
          <w:tcPr>
            <w:tcW w:w="7654" w:type="dxa"/>
            <w:gridSpan w:val="2"/>
          </w:tcPr>
          <w:p w:rsidR="00EE5BEF" w:rsidP="00EE5BEF" w:rsidRDefault="00EE5BEF" w14:paraId="339B85AC" w14:textId="77777777">
            <w:r>
              <w:t xml:space="preserve">constaterende dat er gepoogd zal worden een EU-pact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Mediterranean</w:t>
            </w:r>
            <w:proofErr w:type="spellEnd"/>
            <w:r>
              <w:t xml:space="preserve"> af te sluiten, onder andere tussen de EU en Israël;</w:t>
            </w:r>
          </w:p>
          <w:p w:rsidR="00EE5BEF" w:rsidP="00EE5BEF" w:rsidRDefault="00EE5BEF" w14:paraId="3EC8A4F6" w14:textId="77777777"/>
          <w:p w:rsidR="00EE5BEF" w:rsidP="00EE5BEF" w:rsidRDefault="00EE5BEF" w14:paraId="7063E5C8" w14:textId="77777777">
            <w:r>
              <w:t>constaterende dat Israël de mensenrechten van de Palestijnen schendt;</w:t>
            </w:r>
          </w:p>
          <w:p w:rsidR="006D6BC7" w:rsidP="00EE5BEF" w:rsidRDefault="006D6BC7" w14:paraId="7827D0E1" w14:textId="77777777"/>
          <w:p w:rsidR="00EE5BEF" w:rsidP="00EE5BEF" w:rsidRDefault="00EE5BEF" w14:paraId="437322BE" w14:textId="77777777">
            <w:r>
              <w:t>constaterende dat respect voor mensenrechten een van de criteria is;</w:t>
            </w:r>
          </w:p>
          <w:p w:rsidR="00EE5BEF" w:rsidP="00EE5BEF" w:rsidRDefault="00EE5BEF" w14:paraId="257DC6D8" w14:textId="77777777"/>
          <w:p w:rsidR="00EE5BEF" w:rsidP="00EE5BEF" w:rsidRDefault="00EE5BEF" w14:paraId="33089AE1" w14:textId="77777777">
            <w:r>
              <w:t>verzoekt de regering als standpunt in te nemen dat zolang Israël de mensenrechten van de Palestijnen schendt, Israël niet voldoet aan het criterium "respect voor mensenrechten",</w:t>
            </w:r>
          </w:p>
          <w:p w:rsidR="00EE5BEF" w:rsidP="00EE5BEF" w:rsidRDefault="00EE5BEF" w14:paraId="306C33EE" w14:textId="77777777"/>
          <w:p w:rsidR="00EE5BEF" w:rsidP="00EE5BEF" w:rsidRDefault="00EE5BEF" w14:paraId="6C2A8AFE" w14:textId="77777777">
            <w:r>
              <w:t>en gaat over tot de orde van de dag.</w:t>
            </w:r>
          </w:p>
          <w:p w:rsidR="00EE5BEF" w:rsidP="00EE5BEF" w:rsidRDefault="00EE5BEF" w14:paraId="239D92A1" w14:textId="77777777"/>
          <w:p w:rsidR="00EE5BEF" w:rsidP="00EE5BEF" w:rsidRDefault="00EE5BEF" w14:paraId="6A3D9C8F" w14:textId="77777777">
            <w:r>
              <w:t>Van Baarle</w:t>
            </w:r>
          </w:p>
          <w:p w:rsidR="00EE5BEF" w:rsidP="00EE5BEF" w:rsidRDefault="00EE5BEF" w14:paraId="6FDA3DE7" w14:textId="77777777">
            <w:r>
              <w:t>Dobbe</w:t>
            </w:r>
          </w:p>
          <w:p w:rsidR="00997775" w:rsidP="00EE5BEF" w:rsidRDefault="00EE5BEF" w14:paraId="1A611BE5" w14:textId="2285B78A">
            <w:r>
              <w:t>Kostić</w:t>
            </w:r>
          </w:p>
        </w:tc>
      </w:tr>
    </w:tbl>
    <w:p w:rsidR="00997775" w:rsidRDefault="00997775" w14:paraId="0683A4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DA86" w14:textId="77777777" w:rsidR="00EE5BEF" w:rsidRDefault="00EE5BEF">
      <w:pPr>
        <w:spacing w:line="20" w:lineRule="exact"/>
      </w:pPr>
    </w:p>
  </w:endnote>
  <w:endnote w:type="continuationSeparator" w:id="0">
    <w:p w14:paraId="7B0E4E49" w14:textId="77777777" w:rsidR="00EE5BEF" w:rsidRDefault="00EE5B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1B9DAE" w14:textId="77777777" w:rsidR="00EE5BEF" w:rsidRDefault="00EE5B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E774" w14:textId="77777777" w:rsidR="00EE5BEF" w:rsidRDefault="00EE5B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B8EB4" w14:textId="77777777" w:rsidR="00EE5BEF" w:rsidRDefault="00EE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EF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6BC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5BEF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386C"/>
  <w15:docId w15:val="{C3645969-1611-4338-9CE2-1D3AEB19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