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30309" w14:paraId="7AAA118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C3B72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57216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30309" w14:paraId="7B11A22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6FA4C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30309" w14:paraId="25DC0A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8600DD" w14:textId="77777777"/>
        </w:tc>
      </w:tr>
      <w:tr w:rsidR="00997775" w:rsidTr="00D30309" w14:paraId="09D372C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93954E" w14:textId="77777777"/>
        </w:tc>
      </w:tr>
      <w:tr w:rsidR="00997775" w:rsidTr="00D30309" w14:paraId="63A9D2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E63068" w14:textId="77777777"/>
        </w:tc>
        <w:tc>
          <w:tcPr>
            <w:tcW w:w="7654" w:type="dxa"/>
            <w:gridSpan w:val="2"/>
          </w:tcPr>
          <w:p w:rsidR="00997775" w:rsidRDefault="00997775" w14:paraId="0CDBB48A" w14:textId="77777777"/>
        </w:tc>
      </w:tr>
      <w:tr w:rsidR="00D30309" w:rsidTr="00D30309" w14:paraId="5EEB1B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0309" w:rsidP="00D30309" w:rsidRDefault="00D30309" w14:paraId="0508AC96" w14:textId="264F0741">
            <w:pPr>
              <w:rPr>
                <w:b/>
              </w:rPr>
            </w:pPr>
            <w:r>
              <w:rPr>
                <w:b/>
              </w:rPr>
              <w:t>21501-02</w:t>
            </w:r>
          </w:p>
        </w:tc>
        <w:tc>
          <w:tcPr>
            <w:tcW w:w="7654" w:type="dxa"/>
            <w:gridSpan w:val="2"/>
          </w:tcPr>
          <w:p w:rsidR="00D30309" w:rsidP="00D30309" w:rsidRDefault="00D30309" w14:paraId="38D1AD1E" w14:textId="6EFDAFF4">
            <w:pPr>
              <w:rPr>
                <w:b/>
              </w:rPr>
            </w:pPr>
            <w:r w:rsidRPr="00585DC1">
              <w:rPr>
                <w:b/>
                <w:bCs/>
              </w:rPr>
              <w:t xml:space="preserve">Raad Algemene Zaken en Raad Buitenlandse Zaken </w:t>
            </w:r>
          </w:p>
        </w:tc>
      </w:tr>
      <w:tr w:rsidR="00D30309" w:rsidTr="00D30309" w14:paraId="70462F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0309" w:rsidP="00D30309" w:rsidRDefault="00D30309" w14:paraId="7C8477FF" w14:textId="77777777"/>
        </w:tc>
        <w:tc>
          <w:tcPr>
            <w:tcW w:w="7654" w:type="dxa"/>
            <w:gridSpan w:val="2"/>
          </w:tcPr>
          <w:p w:rsidR="00D30309" w:rsidP="00D30309" w:rsidRDefault="00D30309" w14:paraId="00FC75F7" w14:textId="77777777"/>
        </w:tc>
      </w:tr>
      <w:tr w:rsidR="00D30309" w:rsidTr="00D30309" w14:paraId="437C52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0309" w:rsidP="00D30309" w:rsidRDefault="00D30309" w14:paraId="4FA52969" w14:textId="77777777"/>
        </w:tc>
        <w:tc>
          <w:tcPr>
            <w:tcW w:w="7654" w:type="dxa"/>
            <w:gridSpan w:val="2"/>
          </w:tcPr>
          <w:p w:rsidR="00D30309" w:rsidP="00D30309" w:rsidRDefault="00D30309" w14:paraId="0E328746" w14:textId="77777777"/>
        </w:tc>
      </w:tr>
      <w:tr w:rsidR="00D30309" w:rsidTr="00D30309" w14:paraId="439012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0309" w:rsidP="00D30309" w:rsidRDefault="00D30309" w14:paraId="1362FECE" w14:textId="4A25F34F">
            <w:pPr>
              <w:rPr>
                <w:b/>
              </w:rPr>
            </w:pPr>
            <w:r>
              <w:rPr>
                <w:b/>
              </w:rPr>
              <w:t>Nr. 330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D30309" w:rsidP="00D30309" w:rsidRDefault="00D30309" w14:paraId="57D5E3C6" w14:textId="775F922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BAARLE EN DOBBE</w:t>
            </w:r>
          </w:p>
        </w:tc>
      </w:tr>
      <w:tr w:rsidR="00D30309" w:rsidTr="00D30309" w14:paraId="0812CF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0309" w:rsidP="00D30309" w:rsidRDefault="00D30309" w14:paraId="0933BCF6" w14:textId="77777777"/>
        </w:tc>
        <w:tc>
          <w:tcPr>
            <w:tcW w:w="7654" w:type="dxa"/>
            <w:gridSpan w:val="2"/>
          </w:tcPr>
          <w:p w:rsidR="00D30309" w:rsidP="00D30309" w:rsidRDefault="00D30309" w14:paraId="20E4E430" w14:textId="2C995098">
            <w:r>
              <w:t>Voorgesteld 11 december 2025</w:t>
            </w:r>
          </w:p>
        </w:tc>
      </w:tr>
      <w:tr w:rsidR="00D30309" w:rsidTr="00D30309" w14:paraId="6099F5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0309" w:rsidP="00D30309" w:rsidRDefault="00D30309" w14:paraId="54ADF3C0" w14:textId="77777777"/>
        </w:tc>
        <w:tc>
          <w:tcPr>
            <w:tcW w:w="7654" w:type="dxa"/>
            <w:gridSpan w:val="2"/>
          </w:tcPr>
          <w:p w:rsidR="00D30309" w:rsidP="00D30309" w:rsidRDefault="00D30309" w14:paraId="306CFFB1" w14:textId="77777777"/>
        </w:tc>
      </w:tr>
      <w:tr w:rsidR="00D30309" w:rsidTr="00D30309" w14:paraId="6CDD25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0309" w:rsidP="00D30309" w:rsidRDefault="00D30309" w14:paraId="0D60A5CF" w14:textId="77777777"/>
        </w:tc>
        <w:tc>
          <w:tcPr>
            <w:tcW w:w="7654" w:type="dxa"/>
            <w:gridSpan w:val="2"/>
          </w:tcPr>
          <w:p w:rsidR="00D30309" w:rsidP="00D30309" w:rsidRDefault="00D30309" w14:paraId="4FC5A87A" w14:textId="2187E9F7">
            <w:r>
              <w:t>De Kamer,</w:t>
            </w:r>
          </w:p>
        </w:tc>
      </w:tr>
      <w:tr w:rsidR="00D30309" w:rsidTr="00D30309" w14:paraId="220DD9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0309" w:rsidP="00D30309" w:rsidRDefault="00D30309" w14:paraId="7AF7E074" w14:textId="77777777"/>
        </w:tc>
        <w:tc>
          <w:tcPr>
            <w:tcW w:w="7654" w:type="dxa"/>
            <w:gridSpan w:val="2"/>
          </w:tcPr>
          <w:p w:rsidR="00D30309" w:rsidP="00D30309" w:rsidRDefault="00D30309" w14:paraId="126AB0D0" w14:textId="77777777"/>
        </w:tc>
      </w:tr>
      <w:tr w:rsidR="00D30309" w:rsidTr="00D30309" w14:paraId="48F5D4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0309" w:rsidP="00D30309" w:rsidRDefault="00D30309" w14:paraId="0870316D" w14:textId="77777777"/>
        </w:tc>
        <w:tc>
          <w:tcPr>
            <w:tcW w:w="7654" w:type="dxa"/>
            <w:gridSpan w:val="2"/>
          </w:tcPr>
          <w:p w:rsidR="00D30309" w:rsidP="00D30309" w:rsidRDefault="00D30309" w14:paraId="5324E1C3" w14:textId="615C3427">
            <w:r>
              <w:t>gehoord de beraadslaging,</w:t>
            </w:r>
          </w:p>
        </w:tc>
      </w:tr>
      <w:tr w:rsidR="00997775" w:rsidTr="00D30309" w14:paraId="716BF6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E22FBD" w14:textId="77777777"/>
        </w:tc>
        <w:tc>
          <w:tcPr>
            <w:tcW w:w="7654" w:type="dxa"/>
            <w:gridSpan w:val="2"/>
          </w:tcPr>
          <w:p w:rsidR="00997775" w:rsidRDefault="00997775" w14:paraId="154E219B" w14:textId="77777777"/>
        </w:tc>
      </w:tr>
      <w:tr w:rsidR="00997775" w:rsidTr="00D30309" w14:paraId="5C18B9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E6DE00" w14:textId="77777777"/>
        </w:tc>
        <w:tc>
          <w:tcPr>
            <w:tcW w:w="7654" w:type="dxa"/>
            <w:gridSpan w:val="2"/>
          </w:tcPr>
          <w:p w:rsidR="00D30309" w:rsidP="00D30309" w:rsidRDefault="00D30309" w14:paraId="152093FC" w14:textId="77777777">
            <w:r>
              <w:t>constaterende dat volgens Artsen zonder Grenzen 18.500 patiënten op de wachtlijst staan voor medische evacuatie uit Gaza, onder wie duizenden kinderen;</w:t>
            </w:r>
          </w:p>
          <w:p w:rsidR="00D30309" w:rsidP="00D30309" w:rsidRDefault="00D30309" w14:paraId="787B598B" w14:textId="77777777"/>
          <w:p w:rsidR="00D30309" w:rsidP="00D30309" w:rsidRDefault="00D30309" w14:paraId="1DD9F6AD" w14:textId="77777777">
            <w:r>
              <w:t>overwegende dat sinds 2024 1.092 mensen zijn overleden die op de wachtlijst stonden;</w:t>
            </w:r>
          </w:p>
          <w:p w:rsidR="00D30309" w:rsidP="00D30309" w:rsidRDefault="00D30309" w14:paraId="0921D043" w14:textId="77777777"/>
          <w:p w:rsidR="00D30309" w:rsidP="00D30309" w:rsidRDefault="00D30309" w14:paraId="4DD9134E" w14:textId="77777777">
            <w:r>
              <w:t xml:space="preserve">verzoekt de regering opnieuw te bezien in hoeverre enkele kinderen die complexe </w:t>
            </w:r>
            <w:proofErr w:type="spellStart"/>
            <w:r>
              <w:t>hoogspecialistische</w:t>
            </w:r>
            <w:proofErr w:type="spellEnd"/>
            <w:r>
              <w:t xml:space="preserve"> zorg nodig hebben, die in direct levensgevaar verkeren, waarvoor nu in de regio geen onmiddellijke hulp beschikbaar is, tijdelijk in Nederland kunnen worden geholpen,</w:t>
            </w:r>
          </w:p>
          <w:p w:rsidR="00D30309" w:rsidP="00D30309" w:rsidRDefault="00D30309" w14:paraId="2611ABA8" w14:textId="77777777"/>
          <w:p w:rsidR="00D30309" w:rsidP="00D30309" w:rsidRDefault="00D30309" w14:paraId="1BC6639E" w14:textId="77777777">
            <w:r>
              <w:t>en gaat over tot de orde van de dag.</w:t>
            </w:r>
          </w:p>
          <w:p w:rsidR="00D30309" w:rsidP="00D30309" w:rsidRDefault="00D30309" w14:paraId="2087F31E" w14:textId="77777777"/>
          <w:p w:rsidR="00D30309" w:rsidP="00D30309" w:rsidRDefault="00D30309" w14:paraId="424EC5EA" w14:textId="77777777">
            <w:r>
              <w:t>Van Baarle</w:t>
            </w:r>
          </w:p>
          <w:p w:rsidR="00997775" w:rsidP="00D30309" w:rsidRDefault="00D30309" w14:paraId="14DF7859" w14:textId="630B7C25">
            <w:r>
              <w:t>Dobbe</w:t>
            </w:r>
          </w:p>
        </w:tc>
      </w:tr>
    </w:tbl>
    <w:p w:rsidR="00997775" w:rsidRDefault="00997775" w14:paraId="3B994A9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DCB5D" w14:textId="77777777" w:rsidR="00D30309" w:rsidRDefault="00D30309">
      <w:pPr>
        <w:spacing w:line="20" w:lineRule="exact"/>
      </w:pPr>
    </w:p>
  </w:endnote>
  <w:endnote w:type="continuationSeparator" w:id="0">
    <w:p w14:paraId="3C69BA94" w14:textId="77777777" w:rsidR="00D30309" w:rsidRDefault="00D303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78FE43" w14:textId="77777777" w:rsidR="00D30309" w:rsidRDefault="00D303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0D54" w14:textId="77777777" w:rsidR="00D30309" w:rsidRDefault="00D303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1D3BCC" w14:textId="77777777" w:rsidR="00D30309" w:rsidRDefault="00D30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09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0309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D4E50"/>
  <w15:docId w15:val="{76F38673-F7E1-47BB-B2E2-C80F7C3B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2025-12-12T11:46:00.0000000Z</dcterms:created>
  <dcterms:modified xsi:type="dcterms:W3CDTF">2025-12-12T11:58:00.0000000Z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