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468F2" w14:paraId="6137FFE2" w14:textId="77777777">
        <w:tc>
          <w:tcPr>
            <w:tcW w:w="6733" w:type="dxa"/>
            <w:gridSpan w:val="2"/>
            <w:tcBorders>
              <w:top w:val="nil"/>
              <w:left w:val="nil"/>
              <w:bottom w:val="nil"/>
              <w:right w:val="nil"/>
            </w:tcBorders>
            <w:vAlign w:val="center"/>
          </w:tcPr>
          <w:p w:rsidR="00997775" w:rsidP="00710A7A" w:rsidRDefault="00997775" w14:paraId="0C1DA8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E2D5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468F2" w14:paraId="59F7A5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606B0D" w14:textId="77777777">
            <w:r w:rsidRPr="008B0CC5">
              <w:t xml:space="preserve">Vergaderjaar </w:t>
            </w:r>
            <w:r w:rsidR="00AC6B87">
              <w:t>202</w:t>
            </w:r>
            <w:r w:rsidR="00684DFF">
              <w:t>5</w:t>
            </w:r>
            <w:r w:rsidR="00AC6B87">
              <w:t>-202</w:t>
            </w:r>
            <w:r w:rsidR="00684DFF">
              <w:t>6</w:t>
            </w:r>
          </w:p>
        </w:tc>
      </w:tr>
      <w:tr w:rsidR="00997775" w:rsidTr="00F468F2" w14:paraId="50D5A5E7" w14:textId="77777777">
        <w:trPr>
          <w:cantSplit/>
        </w:trPr>
        <w:tc>
          <w:tcPr>
            <w:tcW w:w="10985" w:type="dxa"/>
            <w:gridSpan w:val="3"/>
            <w:tcBorders>
              <w:top w:val="nil"/>
              <w:left w:val="nil"/>
              <w:bottom w:val="nil"/>
              <w:right w:val="nil"/>
            </w:tcBorders>
          </w:tcPr>
          <w:p w:rsidR="00997775" w:rsidRDefault="00997775" w14:paraId="0C91CF98" w14:textId="77777777"/>
        </w:tc>
      </w:tr>
      <w:tr w:rsidR="00997775" w:rsidTr="00F468F2" w14:paraId="54095300" w14:textId="77777777">
        <w:trPr>
          <w:cantSplit/>
        </w:trPr>
        <w:tc>
          <w:tcPr>
            <w:tcW w:w="10985" w:type="dxa"/>
            <w:gridSpan w:val="3"/>
            <w:tcBorders>
              <w:top w:val="nil"/>
              <w:left w:val="nil"/>
              <w:bottom w:val="single" w:color="auto" w:sz="4" w:space="0"/>
              <w:right w:val="nil"/>
            </w:tcBorders>
          </w:tcPr>
          <w:p w:rsidR="00997775" w:rsidRDefault="00997775" w14:paraId="2F4A64CA" w14:textId="77777777"/>
        </w:tc>
      </w:tr>
      <w:tr w:rsidR="00997775" w:rsidTr="00F468F2" w14:paraId="762D4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C21AFE" w14:textId="77777777"/>
        </w:tc>
        <w:tc>
          <w:tcPr>
            <w:tcW w:w="7654" w:type="dxa"/>
            <w:gridSpan w:val="2"/>
          </w:tcPr>
          <w:p w:rsidR="00997775" w:rsidRDefault="00997775" w14:paraId="25923CA5" w14:textId="77777777"/>
        </w:tc>
      </w:tr>
      <w:tr w:rsidR="00F468F2" w:rsidTr="00F468F2" w14:paraId="1A22B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42DD8E91" w14:textId="6B699269">
            <w:pPr>
              <w:rPr>
                <w:b/>
              </w:rPr>
            </w:pPr>
            <w:r>
              <w:rPr>
                <w:b/>
              </w:rPr>
              <w:t>21501-02</w:t>
            </w:r>
          </w:p>
        </w:tc>
        <w:tc>
          <w:tcPr>
            <w:tcW w:w="7654" w:type="dxa"/>
            <w:gridSpan w:val="2"/>
          </w:tcPr>
          <w:p w:rsidR="00F468F2" w:rsidP="00F468F2" w:rsidRDefault="00F468F2" w14:paraId="48B31B14" w14:textId="6C00A302">
            <w:pPr>
              <w:rPr>
                <w:b/>
              </w:rPr>
            </w:pPr>
            <w:r w:rsidRPr="00585DC1">
              <w:rPr>
                <w:b/>
                <w:bCs/>
              </w:rPr>
              <w:t xml:space="preserve">Raad Algemene Zaken en Raad Buitenlandse Zaken </w:t>
            </w:r>
          </w:p>
        </w:tc>
      </w:tr>
      <w:tr w:rsidR="00F468F2" w:rsidTr="00F468F2" w14:paraId="2DC7D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40B72D0A" w14:textId="77777777"/>
        </w:tc>
        <w:tc>
          <w:tcPr>
            <w:tcW w:w="7654" w:type="dxa"/>
            <w:gridSpan w:val="2"/>
          </w:tcPr>
          <w:p w:rsidR="00F468F2" w:rsidP="00F468F2" w:rsidRDefault="00F468F2" w14:paraId="4E47A668" w14:textId="77777777"/>
        </w:tc>
      </w:tr>
      <w:tr w:rsidR="00F468F2" w:rsidTr="00F468F2" w14:paraId="1A2440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65E16A7B" w14:textId="77777777"/>
        </w:tc>
        <w:tc>
          <w:tcPr>
            <w:tcW w:w="7654" w:type="dxa"/>
            <w:gridSpan w:val="2"/>
          </w:tcPr>
          <w:p w:rsidR="00F468F2" w:rsidP="00F468F2" w:rsidRDefault="00F468F2" w14:paraId="13BECF52" w14:textId="77777777"/>
        </w:tc>
      </w:tr>
      <w:tr w:rsidR="00F468F2" w:rsidTr="00F468F2" w14:paraId="4E896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7BBAF715" w14:textId="4B4C7911">
            <w:pPr>
              <w:rPr>
                <w:b/>
              </w:rPr>
            </w:pPr>
            <w:r>
              <w:rPr>
                <w:b/>
              </w:rPr>
              <w:t>Nr. 330</w:t>
            </w:r>
            <w:r>
              <w:rPr>
                <w:b/>
              </w:rPr>
              <w:t>8</w:t>
            </w:r>
          </w:p>
        </w:tc>
        <w:tc>
          <w:tcPr>
            <w:tcW w:w="7654" w:type="dxa"/>
            <w:gridSpan w:val="2"/>
          </w:tcPr>
          <w:p w:rsidR="00F468F2" w:rsidP="00F468F2" w:rsidRDefault="00F468F2" w14:paraId="4EA5ED32" w14:textId="58B7DBF9">
            <w:pPr>
              <w:rPr>
                <w:b/>
              </w:rPr>
            </w:pPr>
            <w:r>
              <w:rPr>
                <w:b/>
              </w:rPr>
              <w:t xml:space="preserve">MOTIE VAN </w:t>
            </w:r>
            <w:r w:rsidR="005874C5">
              <w:rPr>
                <w:b/>
              </w:rPr>
              <w:t>DE</w:t>
            </w:r>
            <w:r>
              <w:rPr>
                <w:b/>
              </w:rPr>
              <w:t xml:space="preserve"> </w:t>
            </w:r>
            <w:r w:rsidR="005874C5">
              <w:rPr>
                <w:b/>
              </w:rPr>
              <w:t xml:space="preserve">LEDEN </w:t>
            </w:r>
            <w:r>
              <w:rPr>
                <w:b/>
              </w:rPr>
              <w:t>VAN DER BURG</w:t>
            </w:r>
            <w:r w:rsidR="005874C5">
              <w:rPr>
                <w:b/>
              </w:rPr>
              <w:t xml:space="preserve"> EN DEN HOLLANDER</w:t>
            </w:r>
          </w:p>
        </w:tc>
      </w:tr>
      <w:tr w:rsidR="00F468F2" w:rsidTr="00F468F2" w14:paraId="56015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085C9513" w14:textId="77777777"/>
        </w:tc>
        <w:tc>
          <w:tcPr>
            <w:tcW w:w="7654" w:type="dxa"/>
            <w:gridSpan w:val="2"/>
          </w:tcPr>
          <w:p w:rsidR="00F468F2" w:rsidP="00F468F2" w:rsidRDefault="00F468F2" w14:paraId="62CFB937" w14:textId="7B03337E">
            <w:r>
              <w:t>Voorgesteld 11 december 2025</w:t>
            </w:r>
          </w:p>
        </w:tc>
      </w:tr>
      <w:tr w:rsidR="00F468F2" w:rsidTr="00F468F2" w14:paraId="6687C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0DB8A5C3" w14:textId="77777777"/>
        </w:tc>
        <w:tc>
          <w:tcPr>
            <w:tcW w:w="7654" w:type="dxa"/>
            <w:gridSpan w:val="2"/>
          </w:tcPr>
          <w:p w:rsidR="00F468F2" w:rsidP="00F468F2" w:rsidRDefault="00F468F2" w14:paraId="7FBBE687" w14:textId="77777777"/>
        </w:tc>
      </w:tr>
      <w:tr w:rsidR="00F468F2" w:rsidTr="00F468F2" w14:paraId="06ED7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02FDFF1A" w14:textId="77777777"/>
        </w:tc>
        <w:tc>
          <w:tcPr>
            <w:tcW w:w="7654" w:type="dxa"/>
            <w:gridSpan w:val="2"/>
          </w:tcPr>
          <w:p w:rsidR="00F468F2" w:rsidP="00F468F2" w:rsidRDefault="00F468F2" w14:paraId="65303EFE" w14:textId="2DF5ABFC">
            <w:r>
              <w:t>De Kamer,</w:t>
            </w:r>
          </w:p>
        </w:tc>
      </w:tr>
      <w:tr w:rsidR="00F468F2" w:rsidTr="00F468F2" w14:paraId="0684A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5F4BE1B0" w14:textId="77777777"/>
        </w:tc>
        <w:tc>
          <w:tcPr>
            <w:tcW w:w="7654" w:type="dxa"/>
            <w:gridSpan w:val="2"/>
          </w:tcPr>
          <w:p w:rsidR="00F468F2" w:rsidP="00F468F2" w:rsidRDefault="00F468F2" w14:paraId="7D1E17D1" w14:textId="77777777"/>
        </w:tc>
      </w:tr>
      <w:tr w:rsidR="00F468F2" w:rsidTr="00F468F2" w14:paraId="11CE4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68F2" w:rsidP="00F468F2" w:rsidRDefault="00F468F2" w14:paraId="2A51A3FB" w14:textId="77777777"/>
        </w:tc>
        <w:tc>
          <w:tcPr>
            <w:tcW w:w="7654" w:type="dxa"/>
            <w:gridSpan w:val="2"/>
          </w:tcPr>
          <w:p w:rsidR="00F468F2" w:rsidP="00F468F2" w:rsidRDefault="00F468F2" w14:paraId="190C8EC8" w14:textId="099B9764">
            <w:r>
              <w:t>gehoord de beraadslaging,</w:t>
            </w:r>
          </w:p>
        </w:tc>
      </w:tr>
      <w:tr w:rsidR="00997775" w:rsidTr="00F468F2" w14:paraId="3573F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0B212E" w14:textId="77777777"/>
        </w:tc>
        <w:tc>
          <w:tcPr>
            <w:tcW w:w="7654" w:type="dxa"/>
            <w:gridSpan w:val="2"/>
          </w:tcPr>
          <w:p w:rsidR="00997775" w:rsidRDefault="00997775" w14:paraId="1304AD2B" w14:textId="77777777"/>
        </w:tc>
      </w:tr>
      <w:tr w:rsidR="00997775" w:rsidTr="00F468F2" w14:paraId="0625A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667C93" w14:textId="77777777"/>
        </w:tc>
        <w:tc>
          <w:tcPr>
            <w:tcW w:w="7654" w:type="dxa"/>
            <w:gridSpan w:val="2"/>
          </w:tcPr>
          <w:p w:rsidR="00F468F2" w:rsidP="00F468F2" w:rsidRDefault="00F468F2" w14:paraId="513DA50F" w14:textId="77777777">
            <w:r>
              <w:t>constaterende dat de Europese Unie weliswaar de import van Russisch aardgas heeft afgebouwd, maar nog steeds aanzienlijke hoeveelheden stikstofkunstmest uit Rusland importeert;</w:t>
            </w:r>
          </w:p>
          <w:p w:rsidR="005874C5" w:rsidP="00F468F2" w:rsidRDefault="005874C5" w14:paraId="3A5D95D9" w14:textId="77777777"/>
          <w:p w:rsidR="00F468F2" w:rsidP="00F468F2" w:rsidRDefault="00F468F2" w14:paraId="44F21501" w14:textId="77777777">
            <w:r>
              <w:t>constaterende dat deze import de Russische schatkist financiert en daarmee indirect bijdraagt aan de financiering van de oorlog tegen Oekraïne;</w:t>
            </w:r>
          </w:p>
          <w:p w:rsidR="005874C5" w:rsidP="00F468F2" w:rsidRDefault="005874C5" w14:paraId="4C27BA1F" w14:textId="77777777"/>
          <w:p w:rsidR="00F468F2" w:rsidP="00F468F2" w:rsidRDefault="00F468F2" w14:paraId="161C9810" w14:textId="77777777">
            <w:r>
              <w:t>overwegende dat de afhankelijkheid van Russische kunstmest de voedselzekerheid in Europa kwetsbaar maakt en in strijd is met het streven naar strategische autonomie;</w:t>
            </w:r>
          </w:p>
          <w:p w:rsidR="005874C5" w:rsidP="00F468F2" w:rsidRDefault="005874C5" w14:paraId="6F869B94" w14:textId="77777777"/>
          <w:p w:rsidR="00F468F2" w:rsidP="00F468F2" w:rsidRDefault="00F468F2" w14:paraId="62026957" w14:textId="77777777">
            <w:r>
              <w:t>verzoekt de regering om op Europees niveau te pleiten voor de invoering van effectieve sancties tegen de Russische kunstmestindustrie, met het oog op het beëindigen van de financiële steun aan de Russische oorlogsmachine,</w:t>
            </w:r>
          </w:p>
          <w:p w:rsidR="005874C5" w:rsidP="00F468F2" w:rsidRDefault="005874C5" w14:paraId="45308E91" w14:textId="77777777"/>
          <w:p w:rsidR="00F468F2" w:rsidP="00F468F2" w:rsidRDefault="00F468F2" w14:paraId="11900C0B" w14:textId="77777777">
            <w:r>
              <w:t>en gaat over tot de orde van de dag.</w:t>
            </w:r>
          </w:p>
          <w:p w:rsidR="005874C5" w:rsidP="00F468F2" w:rsidRDefault="005874C5" w14:paraId="35368BCB" w14:textId="77777777"/>
          <w:p w:rsidR="005874C5" w:rsidP="00F468F2" w:rsidRDefault="00F468F2" w14:paraId="2070C736" w14:textId="77777777">
            <w:r>
              <w:t>Van der Burg</w:t>
            </w:r>
          </w:p>
          <w:p w:rsidR="00997775" w:rsidP="00F468F2" w:rsidRDefault="00F468F2" w14:paraId="1FC5E66D" w14:textId="2197339E">
            <w:r>
              <w:t>Den Hollander</w:t>
            </w:r>
          </w:p>
        </w:tc>
      </w:tr>
    </w:tbl>
    <w:p w:rsidR="00997775" w:rsidRDefault="00997775" w14:paraId="6C9CF4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7055" w14:textId="77777777" w:rsidR="00F468F2" w:rsidRDefault="00F468F2">
      <w:pPr>
        <w:spacing w:line="20" w:lineRule="exact"/>
      </w:pPr>
    </w:p>
  </w:endnote>
  <w:endnote w:type="continuationSeparator" w:id="0">
    <w:p w14:paraId="5C374383" w14:textId="77777777" w:rsidR="00F468F2" w:rsidRDefault="00F468F2">
      <w:pPr>
        <w:pStyle w:val="Amendement"/>
      </w:pPr>
      <w:r>
        <w:rPr>
          <w:b w:val="0"/>
        </w:rPr>
        <w:t xml:space="preserve"> </w:t>
      </w:r>
    </w:p>
  </w:endnote>
  <w:endnote w:type="continuationNotice" w:id="1">
    <w:p w14:paraId="7C0EB4B6" w14:textId="77777777" w:rsidR="00F468F2" w:rsidRDefault="00F468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1CF" w14:textId="77777777" w:rsidR="00F468F2" w:rsidRDefault="00F468F2">
      <w:pPr>
        <w:pStyle w:val="Amendement"/>
      </w:pPr>
      <w:r>
        <w:rPr>
          <w:b w:val="0"/>
        </w:rPr>
        <w:separator/>
      </w:r>
    </w:p>
  </w:footnote>
  <w:footnote w:type="continuationSeparator" w:id="0">
    <w:p w14:paraId="6E05AF22" w14:textId="77777777" w:rsidR="00F468F2" w:rsidRDefault="00F46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F2"/>
    <w:rsid w:val="00133FCE"/>
    <w:rsid w:val="001E482C"/>
    <w:rsid w:val="001E4877"/>
    <w:rsid w:val="0021105A"/>
    <w:rsid w:val="00280D6A"/>
    <w:rsid w:val="00281583"/>
    <w:rsid w:val="002B78E9"/>
    <w:rsid w:val="002C5406"/>
    <w:rsid w:val="00330D60"/>
    <w:rsid w:val="00345A5C"/>
    <w:rsid w:val="003F71A1"/>
    <w:rsid w:val="00476415"/>
    <w:rsid w:val="00546F8D"/>
    <w:rsid w:val="00560113"/>
    <w:rsid w:val="005874C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68F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D8779"/>
  <w15:docId w15:val="{C6F3FDF9-1A7E-47CD-B10B-472FF0E6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2025-12-12T11:46:00.0000000Z</dcterms:created>
  <dcterms:modified xsi:type="dcterms:W3CDTF">2025-12-12T11:59:00.0000000Z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