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811C7" w14:paraId="27EC9236" w14:textId="77777777">
        <w:tc>
          <w:tcPr>
            <w:tcW w:w="6733" w:type="dxa"/>
            <w:gridSpan w:val="2"/>
            <w:tcBorders>
              <w:top w:val="nil"/>
              <w:left w:val="nil"/>
              <w:bottom w:val="nil"/>
              <w:right w:val="nil"/>
            </w:tcBorders>
            <w:vAlign w:val="center"/>
          </w:tcPr>
          <w:p w:rsidR="00997775" w:rsidP="00710A7A" w:rsidRDefault="00997775" w14:paraId="17748E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7E78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811C7" w14:paraId="769F07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B1D757" w14:textId="77777777">
            <w:r w:rsidRPr="008B0CC5">
              <w:t xml:space="preserve">Vergaderjaar </w:t>
            </w:r>
            <w:r w:rsidR="00AC6B87">
              <w:t>202</w:t>
            </w:r>
            <w:r w:rsidR="00684DFF">
              <w:t>5</w:t>
            </w:r>
            <w:r w:rsidR="00AC6B87">
              <w:t>-202</w:t>
            </w:r>
            <w:r w:rsidR="00684DFF">
              <w:t>6</w:t>
            </w:r>
          </w:p>
        </w:tc>
      </w:tr>
      <w:tr w:rsidR="00997775" w:rsidTr="000811C7" w14:paraId="0ADA8B3B" w14:textId="77777777">
        <w:trPr>
          <w:cantSplit/>
        </w:trPr>
        <w:tc>
          <w:tcPr>
            <w:tcW w:w="10985" w:type="dxa"/>
            <w:gridSpan w:val="3"/>
            <w:tcBorders>
              <w:top w:val="nil"/>
              <w:left w:val="nil"/>
              <w:bottom w:val="nil"/>
              <w:right w:val="nil"/>
            </w:tcBorders>
          </w:tcPr>
          <w:p w:rsidR="00997775" w:rsidRDefault="00997775" w14:paraId="4DEFFD70" w14:textId="77777777"/>
        </w:tc>
      </w:tr>
      <w:tr w:rsidR="00997775" w:rsidTr="000811C7" w14:paraId="380E1D4F" w14:textId="77777777">
        <w:trPr>
          <w:cantSplit/>
        </w:trPr>
        <w:tc>
          <w:tcPr>
            <w:tcW w:w="10985" w:type="dxa"/>
            <w:gridSpan w:val="3"/>
            <w:tcBorders>
              <w:top w:val="nil"/>
              <w:left w:val="nil"/>
              <w:bottom w:val="single" w:color="auto" w:sz="4" w:space="0"/>
              <w:right w:val="nil"/>
            </w:tcBorders>
          </w:tcPr>
          <w:p w:rsidR="00997775" w:rsidRDefault="00997775" w14:paraId="7D1C0C3B" w14:textId="77777777"/>
        </w:tc>
      </w:tr>
      <w:tr w:rsidR="00997775" w:rsidTr="000811C7" w14:paraId="5195A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872C81" w14:textId="77777777"/>
        </w:tc>
        <w:tc>
          <w:tcPr>
            <w:tcW w:w="7654" w:type="dxa"/>
            <w:gridSpan w:val="2"/>
          </w:tcPr>
          <w:p w:rsidR="00997775" w:rsidRDefault="00997775" w14:paraId="2CC30B4F" w14:textId="77777777"/>
        </w:tc>
      </w:tr>
      <w:tr w:rsidR="000811C7" w:rsidTr="000811C7" w14:paraId="69181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74A4A803" w14:textId="1B93C7D3">
            <w:pPr>
              <w:rPr>
                <w:b/>
              </w:rPr>
            </w:pPr>
            <w:r>
              <w:rPr>
                <w:b/>
              </w:rPr>
              <w:t>21501-02</w:t>
            </w:r>
          </w:p>
        </w:tc>
        <w:tc>
          <w:tcPr>
            <w:tcW w:w="7654" w:type="dxa"/>
            <w:gridSpan w:val="2"/>
          </w:tcPr>
          <w:p w:rsidR="000811C7" w:rsidP="000811C7" w:rsidRDefault="000811C7" w14:paraId="6BCE6C27" w14:textId="4AAB313E">
            <w:pPr>
              <w:rPr>
                <w:b/>
              </w:rPr>
            </w:pPr>
            <w:r w:rsidRPr="00585DC1">
              <w:rPr>
                <w:b/>
                <w:bCs/>
              </w:rPr>
              <w:t xml:space="preserve">Raad Algemene Zaken en Raad Buitenlandse Zaken </w:t>
            </w:r>
          </w:p>
        </w:tc>
      </w:tr>
      <w:tr w:rsidR="000811C7" w:rsidTr="000811C7" w14:paraId="050AE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5C620BCA" w14:textId="77777777"/>
        </w:tc>
        <w:tc>
          <w:tcPr>
            <w:tcW w:w="7654" w:type="dxa"/>
            <w:gridSpan w:val="2"/>
          </w:tcPr>
          <w:p w:rsidR="000811C7" w:rsidP="000811C7" w:rsidRDefault="000811C7" w14:paraId="386B3CDE" w14:textId="77777777"/>
        </w:tc>
      </w:tr>
      <w:tr w:rsidR="000811C7" w:rsidTr="000811C7" w14:paraId="1B890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0F4589EA" w14:textId="77777777"/>
        </w:tc>
        <w:tc>
          <w:tcPr>
            <w:tcW w:w="7654" w:type="dxa"/>
            <w:gridSpan w:val="2"/>
          </w:tcPr>
          <w:p w:rsidR="000811C7" w:rsidP="000811C7" w:rsidRDefault="000811C7" w14:paraId="79C87DA4" w14:textId="77777777"/>
        </w:tc>
      </w:tr>
      <w:tr w:rsidR="000811C7" w:rsidTr="000811C7" w14:paraId="32988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71D7B081" w14:textId="4A092979">
            <w:pPr>
              <w:rPr>
                <w:b/>
              </w:rPr>
            </w:pPr>
            <w:r>
              <w:rPr>
                <w:b/>
              </w:rPr>
              <w:t>Nr. 330</w:t>
            </w:r>
            <w:r w:rsidR="00312B36">
              <w:rPr>
                <w:b/>
              </w:rPr>
              <w:t>9</w:t>
            </w:r>
          </w:p>
        </w:tc>
        <w:tc>
          <w:tcPr>
            <w:tcW w:w="7654" w:type="dxa"/>
            <w:gridSpan w:val="2"/>
          </w:tcPr>
          <w:p w:rsidR="000811C7" w:rsidP="000811C7" w:rsidRDefault="000811C7" w14:paraId="7A9B4AFB" w14:textId="06F8B61A">
            <w:pPr>
              <w:rPr>
                <w:b/>
              </w:rPr>
            </w:pPr>
            <w:r>
              <w:rPr>
                <w:b/>
              </w:rPr>
              <w:t xml:space="preserve">MOTIE VAN </w:t>
            </w:r>
            <w:r w:rsidR="00312B36">
              <w:rPr>
                <w:b/>
              </w:rPr>
              <w:t>HET LID VAN DER BURG C.S.</w:t>
            </w:r>
          </w:p>
        </w:tc>
      </w:tr>
      <w:tr w:rsidR="000811C7" w:rsidTr="000811C7" w14:paraId="75030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202AC167" w14:textId="77777777"/>
        </w:tc>
        <w:tc>
          <w:tcPr>
            <w:tcW w:w="7654" w:type="dxa"/>
            <w:gridSpan w:val="2"/>
          </w:tcPr>
          <w:p w:rsidR="000811C7" w:rsidP="000811C7" w:rsidRDefault="000811C7" w14:paraId="234A509B" w14:textId="7B3E73CF">
            <w:r>
              <w:t>Voorgesteld 11 december 2025</w:t>
            </w:r>
          </w:p>
        </w:tc>
      </w:tr>
      <w:tr w:rsidR="000811C7" w:rsidTr="000811C7" w14:paraId="7CE33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107E064C" w14:textId="77777777"/>
        </w:tc>
        <w:tc>
          <w:tcPr>
            <w:tcW w:w="7654" w:type="dxa"/>
            <w:gridSpan w:val="2"/>
          </w:tcPr>
          <w:p w:rsidR="000811C7" w:rsidP="000811C7" w:rsidRDefault="000811C7" w14:paraId="4DC4404A" w14:textId="77777777"/>
        </w:tc>
      </w:tr>
      <w:tr w:rsidR="000811C7" w:rsidTr="000811C7" w14:paraId="2AE99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33BF9025" w14:textId="77777777"/>
        </w:tc>
        <w:tc>
          <w:tcPr>
            <w:tcW w:w="7654" w:type="dxa"/>
            <w:gridSpan w:val="2"/>
          </w:tcPr>
          <w:p w:rsidR="000811C7" w:rsidP="000811C7" w:rsidRDefault="000811C7" w14:paraId="5709B820" w14:textId="2C37FAA7">
            <w:r>
              <w:t>De Kamer,</w:t>
            </w:r>
          </w:p>
        </w:tc>
      </w:tr>
      <w:tr w:rsidR="000811C7" w:rsidTr="000811C7" w14:paraId="20113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5E75C240" w14:textId="77777777"/>
        </w:tc>
        <w:tc>
          <w:tcPr>
            <w:tcW w:w="7654" w:type="dxa"/>
            <w:gridSpan w:val="2"/>
          </w:tcPr>
          <w:p w:rsidR="000811C7" w:rsidP="000811C7" w:rsidRDefault="000811C7" w14:paraId="66A9EDB6" w14:textId="77777777"/>
        </w:tc>
      </w:tr>
      <w:tr w:rsidR="000811C7" w:rsidTr="000811C7" w14:paraId="4D00E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11C7" w:rsidP="000811C7" w:rsidRDefault="000811C7" w14:paraId="5097971B" w14:textId="77777777"/>
        </w:tc>
        <w:tc>
          <w:tcPr>
            <w:tcW w:w="7654" w:type="dxa"/>
            <w:gridSpan w:val="2"/>
          </w:tcPr>
          <w:p w:rsidR="000811C7" w:rsidP="000811C7" w:rsidRDefault="000811C7" w14:paraId="628CC225" w14:textId="26B6AD46">
            <w:r>
              <w:t>gehoord de beraadslaging,</w:t>
            </w:r>
          </w:p>
        </w:tc>
      </w:tr>
      <w:tr w:rsidR="00997775" w:rsidTr="000811C7" w14:paraId="33113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CA306" w14:textId="77777777"/>
        </w:tc>
        <w:tc>
          <w:tcPr>
            <w:tcW w:w="7654" w:type="dxa"/>
            <w:gridSpan w:val="2"/>
          </w:tcPr>
          <w:p w:rsidR="00997775" w:rsidRDefault="00997775" w14:paraId="0C36F2E7" w14:textId="77777777"/>
        </w:tc>
      </w:tr>
      <w:tr w:rsidR="00997775" w:rsidTr="000811C7" w14:paraId="2528B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F570D0" w14:textId="77777777"/>
        </w:tc>
        <w:tc>
          <w:tcPr>
            <w:tcW w:w="7654" w:type="dxa"/>
            <w:gridSpan w:val="2"/>
          </w:tcPr>
          <w:p w:rsidR="00312B36" w:rsidP="00312B36" w:rsidRDefault="00312B36" w14:paraId="29957316" w14:textId="77777777">
            <w:r>
              <w:t>overwegende dat we als Nederland een derde van ons geld in het buitenland verdienen en dat internationale handel de drijvende kracht achter een goed draaiende wereldeconomie is;</w:t>
            </w:r>
          </w:p>
          <w:p w:rsidR="00312B36" w:rsidP="00312B36" w:rsidRDefault="00312B36" w14:paraId="4901C6AE" w14:textId="77777777"/>
          <w:p w:rsidR="00312B36" w:rsidP="00312B36" w:rsidRDefault="00312B36" w14:paraId="656CDE4B" w14:textId="77777777">
            <w:r>
              <w:t>constaterende dat de stabiliteit en de voorspelbaarheid in de wereld afnemen en dat Nederland hierdoor gebaat is bij het sluiten van handelsakkoorden die onze economische positie op de internationale markt kunnen versterken;</w:t>
            </w:r>
          </w:p>
          <w:p w:rsidR="00312B36" w:rsidP="00312B36" w:rsidRDefault="00312B36" w14:paraId="1D4378C1" w14:textId="77777777"/>
          <w:p w:rsidR="00312B36" w:rsidP="00312B36" w:rsidRDefault="00312B36" w14:paraId="1C98D224" w14:textId="77777777">
            <w:r>
              <w:t xml:space="preserve">constaterende dat het vergroten van deze strategische autonomie en de toegang tot kritieke grondstoffen essentieel zijn voor de defensie- en energiesector en dat de </w:t>
            </w:r>
            <w:proofErr w:type="spellStart"/>
            <w:r>
              <w:t>Mercosur</w:t>
            </w:r>
            <w:proofErr w:type="spellEnd"/>
            <w:r>
              <w:t>-landen grote reserves aan kritieke grondstoffen hebben;</w:t>
            </w:r>
          </w:p>
          <w:p w:rsidR="00312B36" w:rsidP="00312B36" w:rsidRDefault="00312B36" w14:paraId="7D5E349F" w14:textId="77777777"/>
          <w:p w:rsidR="00312B36" w:rsidP="00312B36" w:rsidRDefault="00312B36" w14:paraId="2DC28253" w14:textId="77777777">
            <w:r>
              <w:t>verzoekt de regering om in te stemmen met het EU-</w:t>
            </w:r>
            <w:proofErr w:type="spellStart"/>
            <w:r>
              <w:t>Mercosur</w:t>
            </w:r>
            <w:proofErr w:type="spellEnd"/>
            <w:r>
              <w:t>-handelsakkoord en zich in te zetten voor een spoedige totstandkoming en inwerkingtreding van het verdrag,</w:t>
            </w:r>
          </w:p>
          <w:p w:rsidR="00312B36" w:rsidP="00312B36" w:rsidRDefault="00312B36" w14:paraId="34A722D8" w14:textId="77777777"/>
          <w:p w:rsidR="00312B36" w:rsidP="00312B36" w:rsidRDefault="00312B36" w14:paraId="1A0E7C6D" w14:textId="77777777">
            <w:r>
              <w:t>en gaat over tot de orde van de dag.</w:t>
            </w:r>
          </w:p>
          <w:p w:rsidR="00312B36" w:rsidP="00312B36" w:rsidRDefault="00312B36" w14:paraId="46D9B886" w14:textId="77777777"/>
          <w:p w:rsidR="00312B36" w:rsidP="00312B36" w:rsidRDefault="00312B36" w14:paraId="2633A1C0" w14:textId="77777777">
            <w:r>
              <w:t>Van der Burg</w:t>
            </w:r>
          </w:p>
          <w:p w:rsidR="00312B36" w:rsidP="00312B36" w:rsidRDefault="00312B36" w14:paraId="680C985F" w14:textId="77777777">
            <w:proofErr w:type="spellStart"/>
            <w:r>
              <w:t>Struijs</w:t>
            </w:r>
            <w:proofErr w:type="spellEnd"/>
          </w:p>
          <w:p w:rsidR="00312B36" w:rsidP="00312B36" w:rsidRDefault="00312B36" w14:paraId="79AD9EC9" w14:textId="77777777">
            <w:r>
              <w:t>Van der Werf</w:t>
            </w:r>
          </w:p>
          <w:p w:rsidR="00312B36" w:rsidP="00312B36" w:rsidRDefault="00312B36" w14:paraId="2303B292" w14:textId="77777777">
            <w:r>
              <w:t>Hoogeveen</w:t>
            </w:r>
          </w:p>
          <w:p w:rsidR="00997775" w:rsidP="00312B36" w:rsidRDefault="00312B36" w14:paraId="23F5BB8C" w14:textId="5FE65F1B">
            <w:proofErr w:type="spellStart"/>
            <w:r>
              <w:t>Boswijk</w:t>
            </w:r>
            <w:proofErr w:type="spellEnd"/>
          </w:p>
        </w:tc>
      </w:tr>
    </w:tbl>
    <w:p w:rsidR="00997775" w:rsidRDefault="00997775" w14:paraId="2613F0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5DA0" w14:textId="77777777" w:rsidR="000811C7" w:rsidRDefault="000811C7">
      <w:pPr>
        <w:spacing w:line="20" w:lineRule="exact"/>
      </w:pPr>
    </w:p>
  </w:endnote>
  <w:endnote w:type="continuationSeparator" w:id="0">
    <w:p w14:paraId="3C35F996" w14:textId="77777777" w:rsidR="000811C7" w:rsidRDefault="000811C7">
      <w:pPr>
        <w:pStyle w:val="Amendement"/>
      </w:pPr>
      <w:r>
        <w:rPr>
          <w:b w:val="0"/>
        </w:rPr>
        <w:t xml:space="preserve"> </w:t>
      </w:r>
    </w:p>
  </w:endnote>
  <w:endnote w:type="continuationNotice" w:id="1">
    <w:p w14:paraId="1C0CAE82" w14:textId="77777777" w:rsidR="000811C7" w:rsidRDefault="000811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D50B" w14:textId="77777777" w:rsidR="000811C7" w:rsidRDefault="000811C7">
      <w:pPr>
        <w:pStyle w:val="Amendement"/>
      </w:pPr>
      <w:r>
        <w:rPr>
          <w:b w:val="0"/>
        </w:rPr>
        <w:separator/>
      </w:r>
    </w:p>
  </w:footnote>
  <w:footnote w:type="continuationSeparator" w:id="0">
    <w:p w14:paraId="115DFBF9" w14:textId="77777777" w:rsidR="000811C7" w:rsidRDefault="00081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C7"/>
    <w:rsid w:val="000811C7"/>
    <w:rsid w:val="00133FCE"/>
    <w:rsid w:val="001E482C"/>
    <w:rsid w:val="001E4877"/>
    <w:rsid w:val="0021105A"/>
    <w:rsid w:val="00280D6A"/>
    <w:rsid w:val="00281583"/>
    <w:rsid w:val="002B78E9"/>
    <w:rsid w:val="002C5406"/>
    <w:rsid w:val="00312B3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B4652"/>
  <w15:docId w15:val="{3E85FD72-06C4-47F6-A4CB-D328ED2F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2025-12-12T11:46:00.0000000Z</dcterms:created>
  <dcterms:modified xsi:type="dcterms:W3CDTF">2025-12-12T12:01:00.0000000Z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