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52B" w:rsidRDefault="00A00C9B" w14:paraId="651E404C" w14:textId="139CE433">
      <w:bookmarkStart w:name="_GoBack" w:id="0"/>
      <w:bookmarkEnd w:id="0"/>
      <w:r>
        <w:t>Geachte voorzitter,</w:t>
      </w:r>
    </w:p>
    <w:p w:rsidR="00A00C9B" w:rsidRDefault="00A00C9B" w14:paraId="4EB320A3" w14:textId="77777777"/>
    <w:p w:rsidR="00A00C9B" w:rsidRDefault="00A00C9B" w14:paraId="68AFDE08" w14:textId="6D73B06C">
      <w:r>
        <w:t>Op woensdag 3 december 2025 heeft de vaste Kamercommissie Infrastructuur en Waterstaat het verzoek gedaan om een</w:t>
      </w:r>
      <w:r w:rsidR="00D63EAE">
        <w:t xml:space="preserve"> brief met de planning ten aanzien van Schiphol in het kader van het </w:t>
      </w:r>
      <w:r w:rsidR="00B35701">
        <w:t>Luchthavenverkeerbesluit Schiphol (</w:t>
      </w:r>
      <w:r w:rsidR="00D63EAE">
        <w:t>LVB</w:t>
      </w:r>
      <w:r w:rsidR="00B35701">
        <w:t>)</w:t>
      </w:r>
      <w:r w:rsidR="00710327">
        <w:rPr>
          <w:rStyle w:val="FootnoteReference"/>
        </w:rPr>
        <w:footnoteReference w:id="1"/>
      </w:r>
      <w:r w:rsidR="00D63EAE">
        <w:t xml:space="preserve">. </w:t>
      </w:r>
      <w:r>
        <w:t xml:space="preserve">Hierbij ontvangt de Kamer de gevraagde informatie. </w:t>
      </w:r>
      <w:r w:rsidR="00421C1B">
        <w:t>Voor een volledig beeld wordt hierbij ook de voorgeschiedenis geschetst.</w:t>
      </w:r>
    </w:p>
    <w:p w:rsidR="0086652B" w:rsidRDefault="0086652B" w14:paraId="54958BC2" w14:textId="42FCAA54">
      <w:pPr>
        <w:pStyle w:val="WitregelW1bodytekst"/>
      </w:pPr>
    </w:p>
    <w:p w:rsidR="00A00C9B" w:rsidP="00A00C9B" w:rsidRDefault="00A00C9B" w14:paraId="345F81C3" w14:textId="65605AFD">
      <w:pPr>
        <w:rPr>
          <w:b/>
          <w:bCs/>
        </w:rPr>
      </w:pPr>
      <w:r>
        <w:rPr>
          <w:b/>
          <w:bCs/>
        </w:rPr>
        <w:t>Historie en inzet kabinet</w:t>
      </w:r>
    </w:p>
    <w:p w:rsidR="0059455E" w:rsidP="00A00C9B" w:rsidRDefault="00A00C9B" w14:paraId="35FAAFBD" w14:textId="46AD6157">
      <w:r>
        <w:t xml:space="preserve">Sinds 2015 </w:t>
      </w:r>
      <w:r w:rsidR="0059455E">
        <w:t>is er op luchthaven Schiphol sprake van een gedoogsituatie (</w:t>
      </w:r>
      <w:r w:rsidR="0059455E">
        <w:rPr>
          <w:i/>
          <w:iCs/>
        </w:rPr>
        <w:t>anticiperend handhaven)</w:t>
      </w:r>
      <w:r w:rsidR="0059455E">
        <w:t xml:space="preserve"> op maximaal 500.000 vliegtuigbewegingen per jaar. Dit is ontstaan in afwachting van het formeel vastleggen van het Nieuwe Normen- en Handhavingsstelsel (NNHS).</w:t>
      </w:r>
      <w:r w:rsidR="0059455E">
        <w:rPr>
          <w:rStyle w:val="FootnoteReference"/>
        </w:rPr>
        <w:footnoteReference w:id="2"/>
      </w:r>
      <w:r w:rsidR="0059455E">
        <w:t xml:space="preserve"> Sinds 2015 is gewerkt aan het juridisch verankeren van het NNHS in het LVB NNHS. Mede door </w:t>
      </w:r>
      <w:r w:rsidR="00421C1B">
        <w:t>introductie van een nieuwe berekeningswijze voor luchtvaar</w:t>
      </w:r>
      <w:r w:rsidR="00D63EAE">
        <w:t>t</w:t>
      </w:r>
      <w:r w:rsidR="00421C1B">
        <w:t>geluid (het Europese Doc29)</w:t>
      </w:r>
      <w:r w:rsidR="0059455E">
        <w:t xml:space="preserve"> en problematiek rondom stikstof en de verlening van natuurvergunningen, is vaststelling van het LVB NNHS echter niet voltooid. Het anticiperend handhaven duurt daardoor tot op heden</w:t>
      </w:r>
      <w:r w:rsidR="00BD6BA0">
        <w:t xml:space="preserve"> voort</w:t>
      </w:r>
      <w:r w:rsidR="0059455E">
        <w:t xml:space="preserve">. </w:t>
      </w:r>
    </w:p>
    <w:p w:rsidR="0059455E" w:rsidP="00A00C9B" w:rsidRDefault="0059455E" w14:paraId="51D7C9C7" w14:textId="77777777"/>
    <w:p w:rsidR="00A00C9B" w:rsidP="00A00C9B" w:rsidRDefault="00A00C9B" w14:paraId="446AF875" w14:textId="3715D6C6">
      <w:r>
        <w:t xml:space="preserve">Op dit moment </w:t>
      </w:r>
      <w:r w:rsidR="00395767">
        <w:t>is</w:t>
      </w:r>
      <w:r w:rsidR="0059455E">
        <w:t xml:space="preserve"> de rechtsbescherming voor omwonenden niet op orde en </w:t>
      </w:r>
      <w:r w:rsidR="00395767">
        <w:t>is</w:t>
      </w:r>
      <w:r w:rsidR="0059455E">
        <w:t xml:space="preserve"> er geen juridische duidelijkheid voor (langjarige) investeringen van de luchtvaartsector. De inzet van het kabinet is om de juridische basis onder Schiphol, en daarmee de rechtspositie van omwonenden, zo snel mogelijk te </w:t>
      </w:r>
      <w:r w:rsidR="001E031B">
        <w:t xml:space="preserve">verstevigen en te </w:t>
      </w:r>
      <w:r w:rsidR="0059455E">
        <w:t>herstellen</w:t>
      </w:r>
      <w:r w:rsidR="00421C1B">
        <w:t>.</w:t>
      </w:r>
      <w:r w:rsidR="0059455E">
        <w:t xml:space="preserve"> </w:t>
      </w:r>
      <w:r w:rsidR="00AA5FE2">
        <w:t>D</w:t>
      </w:r>
      <w:r w:rsidR="0059455E">
        <w:t xml:space="preserve">aarnaast </w:t>
      </w:r>
      <w:r w:rsidR="00AA5FE2">
        <w:t>wil het kabinet</w:t>
      </w:r>
      <w:r w:rsidR="0059455E">
        <w:t xml:space="preserve"> komen tot een hinderreductie rondom de luchthaven. </w:t>
      </w:r>
    </w:p>
    <w:p w:rsidR="00E14649" w:rsidP="00A00C9B" w:rsidRDefault="00E14649" w14:paraId="32665961" w14:textId="77777777"/>
    <w:p w:rsidR="00421C1B" w:rsidP="00421C1B" w:rsidRDefault="00421C1B" w14:paraId="22A6428A" w14:textId="1879782E">
      <w:r>
        <w:t>Om de geluidsoverlast rondom Schiphol terug te dringen is een geluidsdoel vastgesteld van -20% ernstig gehinderden op het etmaal en -15% in de nacht.</w:t>
      </w:r>
      <w:r>
        <w:rPr>
          <w:rStyle w:val="FootnoteReference"/>
        </w:rPr>
        <w:footnoteReference w:id="3"/>
      </w:r>
      <w:r>
        <w:t xml:space="preserve"> Hiervoor is tussen 2022 en 2025 de hiervoor verplichte Europese balanced </w:t>
      </w:r>
      <w:r>
        <w:lastRenderedPageBreak/>
        <w:t>approach-procedure gevolgd.</w:t>
      </w:r>
      <w:r>
        <w:rPr>
          <w:rStyle w:val="FootnoteReference"/>
        </w:rPr>
        <w:footnoteReference w:id="4"/>
      </w:r>
      <w:r>
        <w:t xml:space="preserve"> Over het verloop van deze procedure en het proces om te komen tot een gewijzigd LVB, is de Kamer meermaals per brief geïnformeerd.</w:t>
      </w:r>
      <w:r>
        <w:rPr>
          <w:rStyle w:val="FootnoteReference"/>
        </w:rPr>
        <w:footnoteReference w:id="5"/>
      </w:r>
      <w:r>
        <w:t xml:space="preserve"> </w:t>
      </w:r>
      <w:r w:rsidRPr="00525D5F">
        <w:t xml:space="preserve">De uitkomst van de </w:t>
      </w:r>
      <w:r>
        <w:t>balanced approach-procedure is een maatregelenpakket, met als sluitstuk een noodzakelijke capaciteitsbeperking op Schiphol tot maximaal 478.000 vliegtuigbewegingen per jaar waarvan maximaal 27.000 in de nacht.</w:t>
      </w:r>
      <w:r>
        <w:rPr>
          <w:rStyle w:val="FootnoteReference"/>
        </w:rPr>
        <w:footnoteReference w:id="6"/>
      </w:r>
      <w:r>
        <w:t xml:space="preserve"> Dit maximaal aantal vliegtuigbewegingen is reeds op 1 november jl. in werking getreden via een versnelde wijziging van het LVB om zo de capaciteitsdeclaratie voor Schiphol voor het winterseizoen 2025/2026 op de nieuwe aantallen te kunnen baseren.</w:t>
      </w:r>
      <w:r>
        <w:rPr>
          <w:rStyle w:val="FootnoteReference"/>
        </w:rPr>
        <w:footnoteReference w:id="7"/>
      </w:r>
      <w:r>
        <w:t xml:space="preserve"> </w:t>
      </w:r>
      <w:r w:rsidR="00956839">
        <w:t xml:space="preserve">Over dit versnelde LVB is in september en oktober van dit jaar, in het kader van de voorhangprocedure, schriftelijk verkeer geweest met de Kamer, alvorens het kabinet tot vaststelling is overgegaan. </w:t>
      </w:r>
    </w:p>
    <w:p w:rsidR="00421C1B" w:rsidP="00421C1B" w:rsidRDefault="00421C1B" w14:paraId="5F537F0C" w14:textId="77777777"/>
    <w:p w:rsidRPr="00563FFA" w:rsidR="00E14649" w:rsidP="00E14649" w:rsidRDefault="00563FFA" w14:paraId="229CBA86" w14:textId="02A90AA0">
      <w:pPr>
        <w:rPr>
          <w:highlight w:val="yellow"/>
        </w:rPr>
      </w:pPr>
      <w:r w:rsidRPr="00B23E54">
        <w:t xml:space="preserve">Om het anticiperend handhaven te kunnen beëindigen, zijn actuele normen nodig die gehandhaafd kunnen worden. Om deze vast te kunnen stellen is een milieueffectrapportage (MER) nodig en een algehele wijziging van het LVB. </w:t>
      </w:r>
      <w:r w:rsidRPr="00B23E54" w:rsidR="00BD3C3A">
        <w:t xml:space="preserve">Daarom is </w:t>
      </w:r>
      <w:r w:rsidRPr="00B23E54">
        <w:t>sinds de vaststelling van het versnelde LVB</w:t>
      </w:r>
      <w:r w:rsidRPr="00B23E54" w:rsidR="00421C1B">
        <w:t xml:space="preserve"> doorgewerkt aan de</w:t>
      </w:r>
      <w:r w:rsidR="00421C1B">
        <w:t xml:space="preserve"> algehele wijziging van het LVB om het totale geluidsstelsel en de bijbehorende verplichtingen vast te leggen. </w:t>
      </w:r>
      <w:r w:rsidR="00956839">
        <w:t xml:space="preserve">Wanneer deze wijziging wordt vastgesteld </w:t>
      </w:r>
      <w:r w:rsidR="00421C1B">
        <w:t xml:space="preserve">beschikt Schiphol over een juridische basis </w:t>
      </w:r>
      <w:r w:rsidR="001E031B">
        <w:t xml:space="preserve">die </w:t>
      </w:r>
      <w:r w:rsidR="00A61F19">
        <w:t xml:space="preserve">goed aansluit bij </w:t>
      </w:r>
      <w:r w:rsidR="00421C1B">
        <w:t xml:space="preserve">de operatie en is de rechtsbescherming voor omwonenden hersteld. </w:t>
      </w:r>
      <w:r w:rsidR="002B57A5">
        <w:t>D</w:t>
      </w:r>
      <w:r w:rsidR="00E14649">
        <w:t xml:space="preserve">eze LVB-wijziging </w:t>
      </w:r>
      <w:r w:rsidR="002B57A5">
        <w:t>is tevens belangrijk gelet op</w:t>
      </w:r>
      <w:r w:rsidR="00E14649">
        <w:t xml:space="preserve"> de uitspraak van de rechtbank Den Haag op 20 maart 2024, in de zaak van de Stichting Recht op Bescherming tegen Vliegtuighinder (RBV) tegen de Staat</w:t>
      </w:r>
      <w:r w:rsidR="00E14649">
        <w:rPr>
          <w:rStyle w:val="FootnoteReference"/>
        </w:rPr>
        <w:footnoteReference w:id="8"/>
      </w:r>
      <w:r w:rsidR="00E14649">
        <w:t xml:space="preserve">. </w:t>
      </w:r>
      <w:r w:rsidR="00421C1B">
        <w:t>De met het maatregelenpakket van de balanced approach</w:t>
      </w:r>
      <w:r w:rsidR="00AA5FE2">
        <w:t>-procedure</w:t>
      </w:r>
      <w:r w:rsidR="00421C1B">
        <w:t xml:space="preserve"> beoogde hinderreductie is voor de LVB-wijziging het uitgangspunt. De algehele LVB-wijziging </w:t>
      </w:r>
      <w:r w:rsidR="00E14649">
        <w:t xml:space="preserve">is </w:t>
      </w:r>
      <w:r w:rsidR="00956839">
        <w:t xml:space="preserve">daarmee </w:t>
      </w:r>
      <w:r w:rsidR="00E14649">
        <w:t>essentieel om de omwonenden, Schiphol en de luchtvaartsector rechtsbescherming te bieden en duidelijkheid te geven voor de komende jaren</w:t>
      </w:r>
      <w:r w:rsidR="00274B12">
        <w:t>.</w:t>
      </w:r>
      <w:r w:rsidR="00E14649">
        <w:t xml:space="preserve"> </w:t>
      </w:r>
    </w:p>
    <w:p w:rsidR="00A00C9B" w:rsidP="00A00C9B" w:rsidRDefault="00A00C9B" w14:paraId="6A81EBEE" w14:textId="77777777">
      <w:pPr>
        <w:rPr>
          <w:b/>
          <w:bCs/>
        </w:rPr>
      </w:pPr>
    </w:p>
    <w:p w:rsidRPr="00B35701" w:rsidR="00B35701" w:rsidP="00A00C9B" w:rsidRDefault="00B35701" w14:paraId="5916A85A" w14:textId="36D6CF27">
      <w:r w:rsidRPr="00BF3F3C">
        <w:t xml:space="preserve">Het </w:t>
      </w:r>
      <w:r w:rsidRPr="00BF3F3C" w:rsidR="00550238">
        <w:t>beleidstraject om te komen tot een gewijzigd LVB</w:t>
      </w:r>
      <w:r w:rsidRPr="00BF3F3C" w:rsidR="0078068D">
        <w:t xml:space="preserve"> en de luchtruimherziening zijn twee separate besluitvormingstrajecten. De Kamer is op 18 november 2025 per brief geïnformeerd over de planning van het </w:t>
      </w:r>
      <w:r w:rsidR="007336F7">
        <w:t>V</w:t>
      </w:r>
      <w:r w:rsidRPr="00BF3F3C" w:rsidR="0078068D">
        <w:t xml:space="preserve">oorlopig </w:t>
      </w:r>
      <w:r w:rsidR="007336F7">
        <w:t>O</w:t>
      </w:r>
      <w:r w:rsidRPr="00BF3F3C" w:rsidR="0078068D">
        <w:t>ntwerp</w:t>
      </w:r>
      <w:r w:rsidR="007336F7">
        <w:t xml:space="preserve"> van de nieuwe indeling van het luchtruim</w:t>
      </w:r>
      <w:r w:rsidRPr="00BF3F3C" w:rsidR="0078068D">
        <w:t>.</w:t>
      </w:r>
      <w:r w:rsidRPr="00BF3F3C" w:rsidR="0078068D">
        <w:rPr>
          <w:rStyle w:val="FootnoteReference"/>
        </w:rPr>
        <w:footnoteReference w:id="9"/>
      </w:r>
      <w:r w:rsidRPr="00BF3F3C" w:rsidR="0078068D">
        <w:t xml:space="preserve">  </w:t>
      </w:r>
      <w:r w:rsidRPr="00BF3F3C" w:rsidR="00550238">
        <w:t xml:space="preserve"> </w:t>
      </w:r>
    </w:p>
    <w:p w:rsidR="00B35701" w:rsidP="00A00C9B" w:rsidRDefault="00B35701" w14:paraId="46BB89FF" w14:textId="77777777">
      <w:pPr>
        <w:rPr>
          <w:b/>
          <w:bCs/>
        </w:rPr>
      </w:pPr>
    </w:p>
    <w:p w:rsidR="00A00C9B" w:rsidP="00A00C9B" w:rsidRDefault="00A00C9B" w14:paraId="47FFED4E" w14:textId="13C7C4A3">
      <w:pPr>
        <w:rPr>
          <w:b/>
          <w:bCs/>
        </w:rPr>
      </w:pPr>
      <w:r>
        <w:rPr>
          <w:b/>
          <w:bCs/>
        </w:rPr>
        <w:t>Planning vervolgproces</w:t>
      </w:r>
    </w:p>
    <w:p w:rsidR="000E76C9" w:rsidP="000E76C9" w:rsidRDefault="000E76C9" w14:paraId="05B7D90E" w14:textId="33DE6B03">
      <w:r>
        <w:t xml:space="preserve">Na de formele besluitvorming in de ministerraad zal de concept </w:t>
      </w:r>
      <w:r w:rsidR="000D7F9A">
        <w:t>algehele</w:t>
      </w:r>
      <w:r>
        <w:t xml:space="preserve"> LVB-wijziging naar verwachting </w:t>
      </w:r>
      <w:r w:rsidR="00421C1B">
        <w:t xml:space="preserve">begin </w:t>
      </w:r>
      <w:r>
        <w:t>2026 formeel aan de Kamers ter voorhang worden aangeboden. Tevens wordt dan de zienswijzenprocedure gestart. De Kamer wordt hier</w:t>
      </w:r>
      <w:r w:rsidR="005A0AE5">
        <w:t>over</w:t>
      </w:r>
      <w:r>
        <w:t xml:space="preserve"> per brief geïnformeerd. Ook zal de Kamer op dat moment de onderliggende stukken, waaronder de MER ontvangen.</w:t>
      </w:r>
      <w:r w:rsidR="00421C1B">
        <w:t xml:space="preserve"> Op dat </w:t>
      </w:r>
      <w:r w:rsidRPr="005E266A" w:rsidR="00421C1B">
        <w:t xml:space="preserve">moment beschikt </w:t>
      </w:r>
      <w:r w:rsidRPr="005E266A" w:rsidR="007928CD">
        <w:t>de</w:t>
      </w:r>
      <w:r w:rsidRPr="005E266A" w:rsidR="00421C1B">
        <w:t xml:space="preserve"> Kamer over alle relevante informatie en is er de gelegenheid de algehele LVB-wijziging procedureel en inhoudelijk te bespreken.</w:t>
      </w:r>
      <w:r w:rsidRPr="005E266A" w:rsidR="00C95D6E">
        <w:t xml:space="preserve"> Het kabinet spreekt de hoop uit dat de Kamer de inhoudelijke behandeling van dit LVB snel ter hand wil nemen, zodat het noodzakelijke herstel van de rechtspositie van omwonenden bereikt kan worden.</w:t>
      </w:r>
      <w:r w:rsidR="00C95D6E">
        <w:t xml:space="preserve"> </w:t>
      </w:r>
    </w:p>
    <w:p w:rsidR="00274B12" w:rsidP="000E76C9" w:rsidRDefault="00274B12" w14:paraId="5D5E6F69" w14:textId="2688238C">
      <w:r>
        <w:t>Na afronding van de zienswijzenprocedure en de voorhang, zullen de uitkomsten hiervan verwerkt worden en</w:t>
      </w:r>
      <w:r w:rsidR="00C95D6E">
        <w:t xml:space="preserve"> zal het concept LVB voor advies aan de Raad van State worden aangeboden. </w:t>
      </w:r>
      <w:r>
        <w:t xml:space="preserve">Implementatie van het gewijzigd LVB is vooralsnog voorzien voor </w:t>
      </w:r>
      <w:r w:rsidR="001D4F8D">
        <w:t xml:space="preserve">het </w:t>
      </w:r>
      <w:r w:rsidR="00F5246A">
        <w:t>vierde</w:t>
      </w:r>
      <w:r w:rsidR="001D4F8D">
        <w:t xml:space="preserve"> kwartaal van</w:t>
      </w:r>
      <w:r>
        <w:t xml:space="preserve"> 2026. </w:t>
      </w:r>
      <w:r w:rsidR="00C95D6E">
        <w:t xml:space="preserve">Daarmee kan een einde worden gemaakt aan het anticiperend handhaven, dat door alle betrokkenen als onwenselijk wordt gezien. </w:t>
      </w:r>
    </w:p>
    <w:p w:rsidR="000E76C9" w:rsidP="00A00C9B" w:rsidRDefault="000E76C9" w14:paraId="502DBCFB" w14:textId="77777777">
      <w:pPr>
        <w:rPr>
          <w:b/>
          <w:bCs/>
        </w:rPr>
      </w:pPr>
    </w:p>
    <w:p w:rsidR="0086652B" w:rsidRDefault="005B2980" w14:paraId="081F7DC0" w14:textId="77777777">
      <w:pPr>
        <w:pStyle w:val="Slotzin"/>
      </w:pPr>
      <w:r>
        <w:t>Hoogachtend,</w:t>
      </w:r>
    </w:p>
    <w:p w:rsidR="0086652B" w:rsidRDefault="005B2980" w14:paraId="3B27F449" w14:textId="77777777">
      <w:pPr>
        <w:pStyle w:val="OndertekeningArea1"/>
      </w:pPr>
      <w:r>
        <w:t>DE MINISTER VAN INFRASTRUCTUUR EN WATERSTAAT,</w:t>
      </w:r>
    </w:p>
    <w:p w:rsidR="0086652B" w:rsidRDefault="0086652B" w14:paraId="06D35D94" w14:textId="77777777"/>
    <w:p w:rsidR="0086652B" w:rsidRDefault="0086652B" w14:paraId="75B9AE0F" w14:textId="77777777"/>
    <w:p w:rsidR="0086652B" w:rsidRDefault="0086652B" w14:paraId="6F577799" w14:textId="77777777"/>
    <w:p w:rsidR="0086652B" w:rsidRDefault="0086652B" w14:paraId="0994160E" w14:textId="77777777"/>
    <w:p w:rsidR="0086652B" w:rsidRDefault="005B2980" w14:paraId="111ED91A" w14:textId="77777777">
      <w:r>
        <w:t>ing. R. (Robert) Tieman</w:t>
      </w:r>
    </w:p>
    <w:sectPr w:rsidR="0086652B">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6ACCC" w14:textId="77777777" w:rsidR="00A13693" w:rsidRDefault="00A13693">
      <w:pPr>
        <w:spacing w:line="240" w:lineRule="auto"/>
      </w:pPr>
      <w:r>
        <w:separator/>
      </w:r>
    </w:p>
  </w:endnote>
  <w:endnote w:type="continuationSeparator" w:id="0">
    <w:p w14:paraId="15571972" w14:textId="77777777" w:rsidR="00A13693" w:rsidRDefault="00A136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roman"/>
    <w:pitch w:val="default"/>
  </w:font>
  <w:font w:name="Lohit Hindi">
    <w:altName w:val="Cambria"/>
    <w:charset w:val="00"/>
    <w:family w:val="auto"/>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F8462" w14:textId="77777777" w:rsidR="00532909" w:rsidRDefault="005329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20BB8" w14:textId="77777777" w:rsidR="00532909" w:rsidRDefault="00532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9A5D9" w14:textId="77777777" w:rsidR="00532909" w:rsidRDefault="00532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A3171" w14:textId="77777777" w:rsidR="00A13693" w:rsidRDefault="00A13693">
      <w:pPr>
        <w:spacing w:line="240" w:lineRule="auto"/>
      </w:pPr>
      <w:r>
        <w:separator/>
      </w:r>
    </w:p>
  </w:footnote>
  <w:footnote w:type="continuationSeparator" w:id="0">
    <w:p w14:paraId="2CA14817" w14:textId="77777777" w:rsidR="00A13693" w:rsidRDefault="00A13693">
      <w:pPr>
        <w:spacing w:line="240" w:lineRule="auto"/>
      </w:pPr>
      <w:r>
        <w:continuationSeparator/>
      </w:r>
    </w:p>
  </w:footnote>
  <w:footnote w:id="1">
    <w:p w14:paraId="0A4423C9" w14:textId="5A126547" w:rsidR="00710327" w:rsidRPr="00710327" w:rsidRDefault="00710327" w:rsidP="00710327">
      <w:pPr>
        <w:pStyle w:val="FootnoteText"/>
        <w:tabs>
          <w:tab w:val="left" w:pos="573"/>
        </w:tabs>
        <w:rPr>
          <w:sz w:val="16"/>
          <w:szCs w:val="16"/>
        </w:rPr>
      </w:pPr>
      <w:r w:rsidRPr="00710327">
        <w:rPr>
          <w:rStyle w:val="FootnoteReference"/>
          <w:sz w:val="16"/>
          <w:szCs w:val="16"/>
        </w:rPr>
        <w:footnoteRef/>
      </w:r>
      <w:r w:rsidRPr="00710327">
        <w:rPr>
          <w:sz w:val="16"/>
          <w:szCs w:val="16"/>
        </w:rPr>
        <w:t xml:space="preserve"> 29665-579/2025D49955</w:t>
      </w:r>
      <w:r w:rsidRPr="00710327">
        <w:rPr>
          <w:sz w:val="16"/>
          <w:szCs w:val="16"/>
        </w:rPr>
        <w:tab/>
      </w:r>
    </w:p>
  </w:footnote>
  <w:footnote w:id="2">
    <w:p w14:paraId="0CBF5639" w14:textId="2370B186" w:rsidR="0059455E" w:rsidRDefault="0059455E">
      <w:pPr>
        <w:pStyle w:val="FootnoteText"/>
      </w:pPr>
      <w:r>
        <w:rPr>
          <w:rStyle w:val="FootnoteReference"/>
        </w:rPr>
        <w:footnoteRef/>
      </w:r>
      <w:r>
        <w:t xml:space="preserve"> </w:t>
      </w:r>
      <w:r>
        <w:rPr>
          <w:rFonts w:eastAsia="Times New Roman" w:cs="Times New Roman"/>
          <w:color w:val="000000" w:themeColor="text1"/>
          <w:spacing w:val="4"/>
          <w:sz w:val="16"/>
          <w:szCs w:val="16"/>
        </w:rPr>
        <w:t>Onder dit stelsel zou</w:t>
      </w:r>
      <w:r w:rsidRPr="0059455E">
        <w:rPr>
          <w:rFonts w:eastAsia="Times New Roman" w:cs="Times New Roman"/>
          <w:color w:val="000000" w:themeColor="text1"/>
          <w:spacing w:val="4"/>
          <w:sz w:val="16"/>
          <w:szCs w:val="16"/>
        </w:rPr>
        <w:t xml:space="preserve"> Schiphol kunnen blijven groeien terwijl de hinder voor de omgeving zou afnemen. Een kernpunt van het NNHS is het </w:t>
      </w:r>
      <w:r w:rsidRPr="0059455E">
        <w:rPr>
          <w:rFonts w:eastAsia="Times New Roman" w:cs="Times New Roman"/>
          <w:i/>
          <w:iCs/>
          <w:color w:val="000000" w:themeColor="text1"/>
          <w:spacing w:val="4"/>
          <w:sz w:val="16"/>
          <w:szCs w:val="16"/>
        </w:rPr>
        <w:t>strikt preferentieel baangebruik</w:t>
      </w:r>
      <w:r w:rsidRPr="0059455E">
        <w:rPr>
          <w:rFonts w:eastAsia="Times New Roman" w:cs="Times New Roman"/>
          <w:color w:val="000000" w:themeColor="text1"/>
          <w:spacing w:val="4"/>
          <w:sz w:val="16"/>
          <w:szCs w:val="16"/>
        </w:rPr>
        <w:t>, waardoor altijd zoveel mogelijk de start- en landingsbanen worden ingezet die per saldo de minste hinder voor de omgeving veroorzaken.</w:t>
      </w:r>
    </w:p>
  </w:footnote>
  <w:footnote w:id="3">
    <w:p w14:paraId="3BF4158E" w14:textId="585FF753" w:rsidR="00421C1B" w:rsidRPr="00C23B02" w:rsidRDefault="00421C1B" w:rsidP="00421C1B">
      <w:pPr>
        <w:pStyle w:val="FootnoteText"/>
        <w:rPr>
          <w:sz w:val="16"/>
          <w:szCs w:val="16"/>
        </w:rPr>
      </w:pPr>
      <w:r>
        <w:rPr>
          <w:rStyle w:val="FootnoteReference"/>
        </w:rPr>
        <w:footnoteRef/>
      </w:r>
      <w:r>
        <w:t xml:space="preserve"> </w:t>
      </w:r>
      <w:r>
        <w:rPr>
          <w:sz w:val="16"/>
          <w:szCs w:val="16"/>
        </w:rPr>
        <w:t>Kamerstukken II 2025/26, 29665, nr. 580</w:t>
      </w:r>
    </w:p>
  </w:footnote>
  <w:footnote w:id="4">
    <w:p w14:paraId="1DEBCA98" w14:textId="77777777" w:rsidR="00421C1B" w:rsidRPr="00B0449F" w:rsidRDefault="00421C1B" w:rsidP="00421C1B">
      <w:pPr>
        <w:pStyle w:val="FootnoteText"/>
        <w:rPr>
          <w:sz w:val="16"/>
          <w:szCs w:val="16"/>
        </w:rPr>
      </w:pPr>
      <w:r>
        <w:rPr>
          <w:rStyle w:val="FootnoteReference"/>
        </w:rPr>
        <w:footnoteRef/>
      </w:r>
      <w:r>
        <w:t xml:space="preserve"> </w:t>
      </w:r>
      <w:r>
        <w:rPr>
          <w:sz w:val="16"/>
          <w:szCs w:val="16"/>
        </w:rPr>
        <w:t xml:space="preserve">Verordening (EU) nr. 598/2014 inzake de vaststelling van regels en procedures voor de invoering van geluidsgerelateerde exploitatiebeperkingen op luchthavens in de Unie binnen het kader van een evenwichtige aanpak. </w:t>
      </w:r>
    </w:p>
  </w:footnote>
  <w:footnote w:id="5">
    <w:p w14:paraId="79C7F32B" w14:textId="0D6E1C5F" w:rsidR="00421C1B" w:rsidRPr="007F50B4" w:rsidRDefault="00421C1B" w:rsidP="00421C1B">
      <w:pPr>
        <w:pStyle w:val="FootnoteText"/>
        <w:rPr>
          <w:sz w:val="16"/>
          <w:szCs w:val="16"/>
        </w:rPr>
      </w:pPr>
      <w:r>
        <w:rPr>
          <w:rStyle w:val="FootnoteReference"/>
        </w:rPr>
        <w:footnoteRef/>
      </w:r>
      <w:r>
        <w:t xml:space="preserve"> </w:t>
      </w:r>
      <w:r>
        <w:rPr>
          <w:sz w:val="16"/>
          <w:szCs w:val="16"/>
        </w:rPr>
        <w:t xml:space="preserve">Kamerstukken II 2022/23, 29665, nrs. 426, 437, 450, 471, 486, 489, 496, 514, 519, 559, 564 en 577. </w:t>
      </w:r>
    </w:p>
  </w:footnote>
  <w:footnote w:id="6">
    <w:p w14:paraId="06C8C38B" w14:textId="77777777" w:rsidR="00421C1B" w:rsidRPr="00A26BDD" w:rsidRDefault="00421C1B" w:rsidP="00421C1B">
      <w:pPr>
        <w:rPr>
          <w:i/>
          <w:iCs/>
        </w:rPr>
      </w:pPr>
      <w:r>
        <w:rPr>
          <w:rStyle w:val="FootnoteReference"/>
        </w:rPr>
        <w:footnoteRef/>
      </w:r>
      <w:r>
        <w:t xml:space="preserve"> </w:t>
      </w:r>
      <w:r w:rsidRPr="00A26BDD">
        <w:rPr>
          <w:color w:val="000000" w:themeColor="text1"/>
          <w:spacing w:val="4"/>
          <w:sz w:val="16"/>
          <w:szCs w:val="16"/>
        </w:rPr>
        <w:t xml:space="preserve">De overige geluidsreducerende maatregelen uit de </w:t>
      </w:r>
      <w:r>
        <w:rPr>
          <w:color w:val="000000" w:themeColor="text1"/>
          <w:spacing w:val="4"/>
          <w:sz w:val="16"/>
          <w:szCs w:val="16"/>
        </w:rPr>
        <w:t>balanced approch</w:t>
      </w:r>
      <w:r w:rsidRPr="00A26BDD">
        <w:rPr>
          <w:color w:val="000000" w:themeColor="text1"/>
          <w:spacing w:val="4"/>
          <w:sz w:val="16"/>
          <w:szCs w:val="16"/>
        </w:rPr>
        <w:t xml:space="preserve">-procedure </w:t>
      </w:r>
      <w:r>
        <w:rPr>
          <w:color w:val="000000" w:themeColor="text1"/>
          <w:spacing w:val="4"/>
          <w:sz w:val="16"/>
          <w:szCs w:val="16"/>
        </w:rPr>
        <w:t>worden</w:t>
      </w:r>
      <w:r w:rsidRPr="00A26BDD">
        <w:rPr>
          <w:color w:val="000000" w:themeColor="text1"/>
          <w:spacing w:val="4"/>
          <w:sz w:val="16"/>
          <w:szCs w:val="16"/>
        </w:rPr>
        <w:t xml:space="preserve"> niet in het LVB opgenomen, maar zijn op een andere wijze geïmplementeerd. De implementatie en vervolgens uitvoering van deze maatregelen heeft wel invloed op de inhoud van het LVB, met name op de grenswaarden voor geluid in de handhavingspunten.</w:t>
      </w:r>
    </w:p>
  </w:footnote>
  <w:footnote w:id="7">
    <w:p w14:paraId="5F0255FB" w14:textId="7D4573FD" w:rsidR="00421C1B" w:rsidRPr="00510F8A" w:rsidRDefault="00421C1B" w:rsidP="00421C1B">
      <w:pPr>
        <w:pStyle w:val="FootnoteText"/>
        <w:rPr>
          <w:sz w:val="16"/>
          <w:szCs w:val="16"/>
        </w:rPr>
      </w:pPr>
      <w:r>
        <w:rPr>
          <w:rStyle w:val="FootnoteReference"/>
        </w:rPr>
        <w:footnoteRef/>
      </w:r>
      <w:r>
        <w:t xml:space="preserve"> </w:t>
      </w:r>
      <w:r>
        <w:rPr>
          <w:sz w:val="16"/>
          <w:szCs w:val="16"/>
        </w:rPr>
        <w:t>Kamerstukken II 2024/25, 29665</w:t>
      </w:r>
      <w:r w:rsidR="00550238">
        <w:rPr>
          <w:sz w:val="16"/>
          <w:szCs w:val="16"/>
        </w:rPr>
        <w:t>,</w:t>
      </w:r>
      <w:r>
        <w:rPr>
          <w:sz w:val="16"/>
          <w:szCs w:val="16"/>
        </w:rPr>
        <w:t xml:space="preserve"> nr. 556 </w:t>
      </w:r>
    </w:p>
  </w:footnote>
  <w:footnote w:id="8">
    <w:p w14:paraId="71AC6FE2" w14:textId="09A4405A" w:rsidR="00E14649" w:rsidRPr="00191137" w:rsidRDefault="00E14649" w:rsidP="00E14649">
      <w:pPr>
        <w:pStyle w:val="FootnoteText"/>
        <w:rPr>
          <w:sz w:val="16"/>
          <w:szCs w:val="16"/>
        </w:rPr>
      </w:pPr>
      <w:r>
        <w:rPr>
          <w:rStyle w:val="FootnoteReference"/>
        </w:rPr>
        <w:footnoteRef/>
      </w:r>
      <w:r>
        <w:t xml:space="preserve"> </w:t>
      </w:r>
      <w:r>
        <w:rPr>
          <w:sz w:val="16"/>
          <w:szCs w:val="16"/>
        </w:rPr>
        <w:t>Kamerstukken II 2024/25, 29665, nr. 499</w:t>
      </w:r>
    </w:p>
  </w:footnote>
  <w:footnote w:id="9">
    <w:p w14:paraId="1D42E34E" w14:textId="29B477C0" w:rsidR="0078068D" w:rsidRDefault="0078068D">
      <w:pPr>
        <w:pStyle w:val="FootnoteText"/>
      </w:pPr>
      <w:r>
        <w:rPr>
          <w:rStyle w:val="FootnoteReference"/>
        </w:rPr>
        <w:footnoteRef/>
      </w:r>
      <w:r>
        <w:t xml:space="preserve"> </w:t>
      </w:r>
      <w:r>
        <w:rPr>
          <w:sz w:val="16"/>
          <w:szCs w:val="16"/>
        </w:rPr>
        <w:t>Kamerstukken II 2024/25, 31936, nr. 1251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69344" w14:textId="77777777" w:rsidR="00532909" w:rsidRDefault="005329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9B7D9" w14:textId="77777777" w:rsidR="0086652B" w:rsidRDefault="005B2980">
    <w:r>
      <w:rPr>
        <w:noProof/>
        <w:lang w:val="en-GB" w:eastAsia="en-GB"/>
      </w:rPr>
      <mc:AlternateContent>
        <mc:Choice Requires="wps">
          <w:drawing>
            <wp:anchor distT="0" distB="0" distL="0" distR="0" simplePos="0" relativeHeight="251651584" behindDoc="0" locked="1" layoutInCell="1" allowOverlap="1" wp14:anchorId="3C81D128" wp14:editId="5B41CA17">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08EDC71" w14:textId="77777777" w:rsidR="0086652B" w:rsidRDefault="005B2980">
                          <w:pPr>
                            <w:pStyle w:val="AfzendgegevensKop0"/>
                          </w:pPr>
                          <w:r>
                            <w:t>Ministerie van Infrastructuur en Waterstaat</w:t>
                          </w:r>
                        </w:p>
                        <w:p w14:paraId="43ABAE4C" w14:textId="77777777" w:rsidR="0086652B" w:rsidRDefault="0086652B">
                          <w:pPr>
                            <w:pStyle w:val="WitregelW2"/>
                          </w:pPr>
                        </w:p>
                        <w:p w14:paraId="2C4A6BE2" w14:textId="77777777" w:rsidR="0086652B" w:rsidRDefault="005B2980">
                          <w:pPr>
                            <w:pStyle w:val="Referentiegegevenskop"/>
                          </w:pPr>
                          <w:r>
                            <w:t>Ons kenmerk</w:t>
                          </w:r>
                        </w:p>
                        <w:p w14:paraId="37E2B12F" w14:textId="77777777" w:rsidR="001D69D2" w:rsidRDefault="001D69D2" w:rsidP="001D69D2">
                          <w:pPr>
                            <w:pStyle w:val="Referentiegegevens"/>
                          </w:pPr>
                          <w:r>
                            <w:t>IENW/BSK-2025/307629</w:t>
                          </w:r>
                        </w:p>
                        <w:p w14:paraId="3E198183" w14:textId="2A05B44D" w:rsidR="0086652B" w:rsidRDefault="0086652B" w:rsidP="001D69D2">
                          <w:pPr>
                            <w:pStyle w:val="Referentiegegevens"/>
                          </w:pPr>
                        </w:p>
                      </w:txbxContent>
                    </wps:txbx>
                    <wps:bodyPr vert="horz" wrap="square" lIns="0" tIns="0" rIns="0" bIns="0" anchor="t" anchorCtr="0"/>
                  </wps:wsp>
                </a:graphicData>
              </a:graphic>
            </wp:anchor>
          </w:drawing>
        </mc:Choice>
        <mc:Fallback>
          <w:pict>
            <v:shapetype w14:anchorId="3C81D128"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08EDC71" w14:textId="77777777" w:rsidR="0086652B" w:rsidRDefault="005B2980">
                    <w:pPr>
                      <w:pStyle w:val="AfzendgegevensKop0"/>
                    </w:pPr>
                    <w:r>
                      <w:t>Ministerie van Infrastructuur en Waterstaat</w:t>
                    </w:r>
                  </w:p>
                  <w:p w14:paraId="43ABAE4C" w14:textId="77777777" w:rsidR="0086652B" w:rsidRDefault="0086652B">
                    <w:pPr>
                      <w:pStyle w:val="WitregelW2"/>
                    </w:pPr>
                  </w:p>
                  <w:p w14:paraId="2C4A6BE2" w14:textId="77777777" w:rsidR="0086652B" w:rsidRDefault="005B2980">
                    <w:pPr>
                      <w:pStyle w:val="Referentiegegevenskop"/>
                    </w:pPr>
                    <w:r>
                      <w:t>Ons kenmerk</w:t>
                    </w:r>
                  </w:p>
                  <w:p w14:paraId="37E2B12F" w14:textId="77777777" w:rsidR="001D69D2" w:rsidRDefault="001D69D2" w:rsidP="001D69D2">
                    <w:pPr>
                      <w:pStyle w:val="Referentiegegevens"/>
                    </w:pPr>
                    <w:r>
                      <w:t>IENW/BSK-2025/307629</w:t>
                    </w:r>
                  </w:p>
                  <w:p w14:paraId="3E198183" w14:textId="2A05B44D" w:rsidR="0086652B" w:rsidRDefault="0086652B" w:rsidP="001D69D2">
                    <w:pPr>
                      <w:pStyle w:val="Referentiegegevens"/>
                    </w:pP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5F2B70A" wp14:editId="4B64B693">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C80B05F" w14:textId="77777777" w:rsidR="0086652B" w:rsidRDefault="005B2980">
                          <w:pPr>
                            <w:pStyle w:val="Referentiegegevens"/>
                          </w:pPr>
                          <w:r>
                            <w:t xml:space="preserve">Page </w:t>
                          </w:r>
                          <w:r>
                            <w:fldChar w:fldCharType="begin"/>
                          </w:r>
                          <w:r>
                            <w:instrText>PAGE</w:instrText>
                          </w:r>
                          <w:r>
                            <w:fldChar w:fldCharType="separate"/>
                          </w:r>
                          <w:r w:rsidR="0016190E">
                            <w:rPr>
                              <w:noProof/>
                            </w:rPr>
                            <w:t>1</w:t>
                          </w:r>
                          <w:r>
                            <w:fldChar w:fldCharType="end"/>
                          </w:r>
                          <w:r>
                            <w:t xml:space="preserve"> of </w:t>
                          </w:r>
                          <w:r>
                            <w:fldChar w:fldCharType="begin"/>
                          </w:r>
                          <w:r>
                            <w:instrText>NUMPAGES</w:instrText>
                          </w:r>
                          <w:r>
                            <w:fldChar w:fldCharType="separate"/>
                          </w:r>
                          <w:r w:rsidR="0016190E">
                            <w:rPr>
                              <w:noProof/>
                            </w:rPr>
                            <w:t>1</w:t>
                          </w:r>
                          <w:r>
                            <w:fldChar w:fldCharType="end"/>
                          </w:r>
                        </w:p>
                      </w:txbxContent>
                    </wps:txbx>
                    <wps:bodyPr vert="horz" wrap="square" lIns="0" tIns="0" rIns="0" bIns="0" anchor="t" anchorCtr="0"/>
                  </wps:wsp>
                </a:graphicData>
              </a:graphic>
            </wp:anchor>
          </w:drawing>
        </mc:Choice>
        <mc:Fallback>
          <w:pict>
            <v:shape w14:anchorId="05F2B70A"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C80B05F" w14:textId="77777777" w:rsidR="0086652B" w:rsidRDefault="005B2980">
                    <w:pPr>
                      <w:pStyle w:val="Referentiegegevens"/>
                    </w:pPr>
                    <w:r>
                      <w:t xml:space="preserve">Page </w:t>
                    </w:r>
                    <w:r>
                      <w:fldChar w:fldCharType="begin"/>
                    </w:r>
                    <w:r>
                      <w:instrText>PAGE</w:instrText>
                    </w:r>
                    <w:r>
                      <w:fldChar w:fldCharType="separate"/>
                    </w:r>
                    <w:r w:rsidR="0016190E">
                      <w:rPr>
                        <w:noProof/>
                      </w:rPr>
                      <w:t>1</w:t>
                    </w:r>
                    <w:r>
                      <w:fldChar w:fldCharType="end"/>
                    </w:r>
                    <w:r>
                      <w:t xml:space="preserve"> of </w:t>
                    </w:r>
                    <w:r>
                      <w:fldChar w:fldCharType="begin"/>
                    </w:r>
                    <w:r>
                      <w:instrText>NUMPAGES</w:instrText>
                    </w:r>
                    <w:r>
                      <w:fldChar w:fldCharType="separate"/>
                    </w:r>
                    <w:r w:rsidR="0016190E">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71BD0B3A" wp14:editId="7C64AA80">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5E5C4CB" w14:textId="77777777" w:rsidR="00380EBE" w:rsidRDefault="00380EBE"/>
                      </w:txbxContent>
                    </wps:txbx>
                    <wps:bodyPr vert="horz" wrap="square" lIns="0" tIns="0" rIns="0" bIns="0" anchor="t" anchorCtr="0"/>
                  </wps:wsp>
                </a:graphicData>
              </a:graphic>
            </wp:anchor>
          </w:drawing>
        </mc:Choice>
        <mc:Fallback>
          <w:pict>
            <v:shape w14:anchorId="71BD0B3A"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5E5C4CB" w14:textId="77777777" w:rsidR="00380EBE" w:rsidRDefault="00380EBE"/>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CEDE936" wp14:editId="0E188813">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04939D0" w14:textId="77777777" w:rsidR="00380EBE" w:rsidRDefault="00380EBE"/>
                      </w:txbxContent>
                    </wps:txbx>
                    <wps:bodyPr vert="horz" wrap="square" lIns="0" tIns="0" rIns="0" bIns="0" anchor="t" anchorCtr="0"/>
                  </wps:wsp>
                </a:graphicData>
              </a:graphic>
            </wp:anchor>
          </w:drawing>
        </mc:Choice>
        <mc:Fallback>
          <w:pict>
            <v:shape w14:anchorId="3CEDE936"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04939D0" w14:textId="77777777" w:rsidR="00380EBE" w:rsidRDefault="00380EBE"/>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5C955" w14:textId="41D442A8" w:rsidR="0086652B" w:rsidRDefault="005B2980">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E28F101" wp14:editId="63B2A4BA">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CE492B8" w14:textId="77777777" w:rsidR="00380EBE" w:rsidRDefault="00380EBE"/>
                      </w:txbxContent>
                    </wps:txbx>
                    <wps:bodyPr vert="horz" wrap="square" lIns="0" tIns="0" rIns="0" bIns="0" anchor="t" anchorCtr="0"/>
                  </wps:wsp>
                </a:graphicData>
              </a:graphic>
            </wp:anchor>
          </w:drawing>
        </mc:Choice>
        <mc:Fallback>
          <w:pict>
            <v:shapetype w14:anchorId="5E28F101"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CE492B8" w14:textId="77777777" w:rsidR="00380EBE" w:rsidRDefault="00380EBE"/>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7666CF4" wp14:editId="0F6EB060">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75A6313" w14:textId="027401CA" w:rsidR="0086652B" w:rsidRDefault="005B2980">
                          <w:pPr>
                            <w:pStyle w:val="Referentiegegevens"/>
                          </w:pPr>
                          <w:r>
                            <w:t xml:space="preserve">Page </w:t>
                          </w:r>
                          <w:r>
                            <w:fldChar w:fldCharType="begin"/>
                          </w:r>
                          <w:r>
                            <w:instrText>PAGE</w:instrText>
                          </w:r>
                          <w:r>
                            <w:fldChar w:fldCharType="separate"/>
                          </w:r>
                          <w:r w:rsidR="00C26C70">
                            <w:rPr>
                              <w:noProof/>
                            </w:rPr>
                            <w:t>1</w:t>
                          </w:r>
                          <w:r>
                            <w:fldChar w:fldCharType="end"/>
                          </w:r>
                          <w:r>
                            <w:t xml:space="preserve"> of </w:t>
                          </w:r>
                          <w:r>
                            <w:fldChar w:fldCharType="begin"/>
                          </w:r>
                          <w:r>
                            <w:instrText>NUMPAGES</w:instrText>
                          </w:r>
                          <w:r>
                            <w:fldChar w:fldCharType="separate"/>
                          </w:r>
                          <w:r w:rsidR="00C26C70">
                            <w:rPr>
                              <w:noProof/>
                            </w:rPr>
                            <w:t>1</w:t>
                          </w:r>
                          <w:r>
                            <w:fldChar w:fldCharType="end"/>
                          </w:r>
                        </w:p>
                      </w:txbxContent>
                    </wps:txbx>
                    <wps:bodyPr vert="horz" wrap="square" lIns="0" tIns="0" rIns="0" bIns="0" anchor="t" anchorCtr="0"/>
                  </wps:wsp>
                </a:graphicData>
              </a:graphic>
            </wp:anchor>
          </w:drawing>
        </mc:Choice>
        <mc:Fallback>
          <w:pict>
            <v:shape w14:anchorId="57666CF4"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75A6313" w14:textId="027401CA" w:rsidR="0086652B" w:rsidRDefault="005B2980">
                    <w:pPr>
                      <w:pStyle w:val="Referentiegegevens"/>
                    </w:pPr>
                    <w:r>
                      <w:t xml:space="preserve">Page </w:t>
                    </w:r>
                    <w:r>
                      <w:fldChar w:fldCharType="begin"/>
                    </w:r>
                    <w:r>
                      <w:instrText>PAGE</w:instrText>
                    </w:r>
                    <w:r>
                      <w:fldChar w:fldCharType="separate"/>
                    </w:r>
                    <w:r w:rsidR="00C26C70">
                      <w:rPr>
                        <w:noProof/>
                      </w:rPr>
                      <w:t>1</w:t>
                    </w:r>
                    <w:r>
                      <w:fldChar w:fldCharType="end"/>
                    </w:r>
                    <w:r>
                      <w:t xml:space="preserve"> of </w:t>
                    </w:r>
                    <w:r>
                      <w:fldChar w:fldCharType="begin"/>
                    </w:r>
                    <w:r>
                      <w:instrText>NUMPAGES</w:instrText>
                    </w:r>
                    <w:r>
                      <w:fldChar w:fldCharType="separate"/>
                    </w:r>
                    <w:r w:rsidR="00C26C70">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470FD49" wp14:editId="1DB1AC05">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E02219E" w14:textId="77777777" w:rsidR="0086652B" w:rsidRDefault="005B2980">
                          <w:pPr>
                            <w:pStyle w:val="AfzendgegevensKop0"/>
                          </w:pPr>
                          <w:r>
                            <w:t>Ministerie van Infrastructuur en Waterstaat</w:t>
                          </w:r>
                        </w:p>
                        <w:p w14:paraId="52D06F42" w14:textId="77777777" w:rsidR="0086652B" w:rsidRDefault="0086652B">
                          <w:pPr>
                            <w:pStyle w:val="WitregelW1"/>
                          </w:pPr>
                        </w:p>
                        <w:p w14:paraId="21490E0C" w14:textId="77777777" w:rsidR="0086652B" w:rsidRDefault="005B2980">
                          <w:pPr>
                            <w:pStyle w:val="Afzendgegevens"/>
                          </w:pPr>
                          <w:r>
                            <w:t>Rijnstraat 8</w:t>
                          </w:r>
                        </w:p>
                        <w:p w14:paraId="0AAC9863" w14:textId="77777777" w:rsidR="0086652B" w:rsidRPr="0016190E" w:rsidRDefault="005B2980">
                          <w:pPr>
                            <w:pStyle w:val="Afzendgegevens"/>
                            <w:rPr>
                              <w:lang w:val="de-DE"/>
                            </w:rPr>
                          </w:pPr>
                          <w:r w:rsidRPr="0016190E">
                            <w:rPr>
                              <w:lang w:val="de-DE"/>
                            </w:rPr>
                            <w:t>2515 XP  Den Haag</w:t>
                          </w:r>
                        </w:p>
                        <w:p w14:paraId="1A5EC005" w14:textId="77777777" w:rsidR="0086652B" w:rsidRPr="0016190E" w:rsidRDefault="005B2980">
                          <w:pPr>
                            <w:pStyle w:val="Afzendgegevens"/>
                            <w:rPr>
                              <w:lang w:val="de-DE"/>
                            </w:rPr>
                          </w:pPr>
                          <w:r w:rsidRPr="0016190E">
                            <w:rPr>
                              <w:lang w:val="de-DE"/>
                            </w:rPr>
                            <w:t>Postbus 20901</w:t>
                          </w:r>
                        </w:p>
                        <w:p w14:paraId="3FF9402E" w14:textId="77777777" w:rsidR="0086652B" w:rsidRPr="0016190E" w:rsidRDefault="005B2980">
                          <w:pPr>
                            <w:pStyle w:val="Afzendgegevens"/>
                            <w:rPr>
                              <w:lang w:val="de-DE"/>
                            </w:rPr>
                          </w:pPr>
                          <w:r w:rsidRPr="0016190E">
                            <w:rPr>
                              <w:lang w:val="de-DE"/>
                            </w:rPr>
                            <w:t>2500 EX Den Haag</w:t>
                          </w:r>
                        </w:p>
                        <w:p w14:paraId="581FFFAC" w14:textId="77777777" w:rsidR="0086652B" w:rsidRPr="0016190E" w:rsidRDefault="0086652B">
                          <w:pPr>
                            <w:pStyle w:val="WitregelW1"/>
                            <w:rPr>
                              <w:lang w:val="de-DE"/>
                            </w:rPr>
                          </w:pPr>
                        </w:p>
                        <w:p w14:paraId="5EA056F4" w14:textId="77777777" w:rsidR="0086652B" w:rsidRPr="0016190E" w:rsidRDefault="005B2980">
                          <w:pPr>
                            <w:pStyle w:val="Afzendgegevens"/>
                            <w:rPr>
                              <w:lang w:val="de-DE"/>
                            </w:rPr>
                          </w:pPr>
                          <w:r w:rsidRPr="0016190E">
                            <w:rPr>
                              <w:lang w:val="de-DE"/>
                            </w:rPr>
                            <w:t>T   070-456 0000</w:t>
                          </w:r>
                        </w:p>
                        <w:p w14:paraId="4834B6F1" w14:textId="77777777" w:rsidR="0086652B" w:rsidRDefault="005B2980">
                          <w:pPr>
                            <w:pStyle w:val="Afzendgegevens"/>
                          </w:pPr>
                          <w:r>
                            <w:t>F   070-456 1111</w:t>
                          </w:r>
                        </w:p>
                        <w:p w14:paraId="295B0F66" w14:textId="77777777" w:rsidR="0086652B" w:rsidRDefault="0086652B">
                          <w:pPr>
                            <w:pStyle w:val="WitregelW2"/>
                          </w:pPr>
                        </w:p>
                        <w:p w14:paraId="2C74ECAF" w14:textId="1543B286" w:rsidR="00710327" w:rsidRDefault="00710327" w:rsidP="00710327">
                          <w:pPr>
                            <w:pStyle w:val="Referentiegegevenskop"/>
                          </w:pPr>
                          <w:r>
                            <w:t>Uw kenmerk</w:t>
                          </w:r>
                        </w:p>
                        <w:p w14:paraId="405DF003" w14:textId="5027BE65" w:rsidR="00710327" w:rsidRPr="00710327" w:rsidRDefault="00710327">
                          <w:pPr>
                            <w:pStyle w:val="Referentiegegevenskop"/>
                            <w:rPr>
                              <w:b w:val="0"/>
                              <w:bCs/>
                            </w:rPr>
                          </w:pPr>
                          <w:r w:rsidRPr="00710327">
                            <w:rPr>
                              <w:b w:val="0"/>
                              <w:bCs/>
                            </w:rPr>
                            <w:t>29665-579/2025D49955</w:t>
                          </w:r>
                        </w:p>
                        <w:p w14:paraId="59252BD3" w14:textId="77777777" w:rsidR="00710327" w:rsidRPr="00710327" w:rsidRDefault="00710327" w:rsidP="00710327"/>
                        <w:p w14:paraId="256A7959" w14:textId="070E0838" w:rsidR="0086652B" w:rsidRDefault="005B2980">
                          <w:pPr>
                            <w:pStyle w:val="Referentiegegevenskop"/>
                          </w:pPr>
                          <w:bookmarkStart w:id="1" w:name="_Hlk216355956"/>
                          <w:r>
                            <w:t>Ons kenmerk</w:t>
                          </w:r>
                        </w:p>
                        <w:bookmarkEnd w:id="1"/>
                        <w:p w14:paraId="00BE1524" w14:textId="302CEA6C" w:rsidR="0086652B" w:rsidRDefault="005B2980">
                          <w:pPr>
                            <w:pStyle w:val="Referentiegegevens"/>
                          </w:pPr>
                          <w:r>
                            <w:t>IENW/BSK-</w:t>
                          </w:r>
                          <w:r w:rsidR="001D69D2">
                            <w:t>2025/307629</w:t>
                          </w:r>
                        </w:p>
                        <w:p w14:paraId="316E7BCA" w14:textId="77777777" w:rsidR="00532909" w:rsidRDefault="00532909" w:rsidP="00532909"/>
                        <w:p w14:paraId="01D98112" w14:textId="14B00D3C" w:rsidR="00532909" w:rsidRPr="00532909" w:rsidRDefault="00532909" w:rsidP="00532909">
                          <w:pPr>
                            <w:spacing w:line="276" w:lineRule="auto"/>
                            <w:rPr>
                              <w:b/>
                              <w:bCs/>
                              <w:sz w:val="13"/>
                              <w:szCs w:val="13"/>
                            </w:rPr>
                          </w:pPr>
                          <w:r w:rsidRPr="00532909">
                            <w:rPr>
                              <w:b/>
                              <w:bCs/>
                              <w:sz w:val="13"/>
                              <w:szCs w:val="13"/>
                            </w:rPr>
                            <w:t>Bijlage(n)</w:t>
                          </w:r>
                        </w:p>
                        <w:p w14:paraId="1781950A" w14:textId="613F6E1B" w:rsidR="00532909" w:rsidRPr="00532909" w:rsidRDefault="00532909" w:rsidP="00532909">
                          <w:pPr>
                            <w:spacing w:line="276" w:lineRule="auto"/>
                            <w:rPr>
                              <w:sz w:val="13"/>
                              <w:szCs w:val="13"/>
                            </w:rPr>
                          </w:pPr>
                          <w:r w:rsidRPr="00532909">
                            <w:rPr>
                              <w:sz w:val="13"/>
                              <w:szCs w:val="13"/>
                            </w:rPr>
                            <w:t>1</w:t>
                          </w:r>
                        </w:p>
                      </w:txbxContent>
                    </wps:txbx>
                    <wps:bodyPr vert="horz" wrap="square" lIns="0" tIns="0" rIns="0" bIns="0" anchor="t" anchorCtr="0"/>
                  </wps:wsp>
                </a:graphicData>
              </a:graphic>
            </wp:anchor>
          </w:drawing>
        </mc:Choice>
        <mc:Fallback>
          <w:pict>
            <v:shape w14:anchorId="2470FD49"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1E02219E" w14:textId="77777777" w:rsidR="0086652B" w:rsidRDefault="005B2980">
                    <w:pPr>
                      <w:pStyle w:val="AfzendgegevensKop0"/>
                    </w:pPr>
                    <w:r>
                      <w:t>Ministerie van Infrastructuur en Waterstaat</w:t>
                    </w:r>
                  </w:p>
                  <w:p w14:paraId="52D06F42" w14:textId="77777777" w:rsidR="0086652B" w:rsidRDefault="0086652B">
                    <w:pPr>
                      <w:pStyle w:val="WitregelW1"/>
                    </w:pPr>
                  </w:p>
                  <w:p w14:paraId="21490E0C" w14:textId="77777777" w:rsidR="0086652B" w:rsidRDefault="005B2980">
                    <w:pPr>
                      <w:pStyle w:val="Afzendgegevens"/>
                    </w:pPr>
                    <w:r>
                      <w:t>Rijnstraat 8</w:t>
                    </w:r>
                  </w:p>
                  <w:p w14:paraId="0AAC9863" w14:textId="77777777" w:rsidR="0086652B" w:rsidRPr="0016190E" w:rsidRDefault="005B2980">
                    <w:pPr>
                      <w:pStyle w:val="Afzendgegevens"/>
                      <w:rPr>
                        <w:lang w:val="de-DE"/>
                      </w:rPr>
                    </w:pPr>
                    <w:r w:rsidRPr="0016190E">
                      <w:rPr>
                        <w:lang w:val="de-DE"/>
                      </w:rPr>
                      <w:t>2515 XP  Den Haag</w:t>
                    </w:r>
                  </w:p>
                  <w:p w14:paraId="1A5EC005" w14:textId="77777777" w:rsidR="0086652B" w:rsidRPr="0016190E" w:rsidRDefault="005B2980">
                    <w:pPr>
                      <w:pStyle w:val="Afzendgegevens"/>
                      <w:rPr>
                        <w:lang w:val="de-DE"/>
                      </w:rPr>
                    </w:pPr>
                    <w:r w:rsidRPr="0016190E">
                      <w:rPr>
                        <w:lang w:val="de-DE"/>
                      </w:rPr>
                      <w:t>Postbus 20901</w:t>
                    </w:r>
                  </w:p>
                  <w:p w14:paraId="3FF9402E" w14:textId="77777777" w:rsidR="0086652B" w:rsidRPr="0016190E" w:rsidRDefault="005B2980">
                    <w:pPr>
                      <w:pStyle w:val="Afzendgegevens"/>
                      <w:rPr>
                        <w:lang w:val="de-DE"/>
                      </w:rPr>
                    </w:pPr>
                    <w:r w:rsidRPr="0016190E">
                      <w:rPr>
                        <w:lang w:val="de-DE"/>
                      </w:rPr>
                      <w:t>2500 EX Den Haag</w:t>
                    </w:r>
                  </w:p>
                  <w:p w14:paraId="581FFFAC" w14:textId="77777777" w:rsidR="0086652B" w:rsidRPr="0016190E" w:rsidRDefault="0086652B">
                    <w:pPr>
                      <w:pStyle w:val="WitregelW1"/>
                      <w:rPr>
                        <w:lang w:val="de-DE"/>
                      </w:rPr>
                    </w:pPr>
                  </w:p>
                  <w:p w14:paraId="5EA056F4" w14:textId="77777777" w:rsidR="0086652B" w:rsidRPr="0016190E" w:rsidRDefault="005B2980">
                    <w:pPr>
                      <w:pStyle w:val="Afzendgegevens"/>
                      <w:rPr>
                        <w:lang w:val="de-DE"/>
                      </w:rPr>
                    </w:pPr>
                    <w:r w:rsidRPr="0016190E">
                      <w:rPr>
                        <w:lang w:val="de-DE"/>
                      </w:rPr>
                      <w:t>T   070-456 0000</w:t>
                    </w:r>
                  </w:p>
                  <w:p w14:paraId="4834B6F1" w14:textId="77777777" w:rsidR="0086652B" w:rsidRDefault="005B2980">
                    <w:pPr>
                      <w:pStyle w:val="Afzendgegevens"/>
                    </w:pPr>
                    <w:r>
                      <w:t>F   070-456 1111</w:t>
                    </w:r>
                  </w:p>
                  <w:p w14:paraId="295B0F66" w14:textId="77777777" w:rsidR="0086652B" w:rsidRDefault="0086652B">
                    <w:pPr>
                      <w:pStyle w:val="WitregelW2"/>
                    </w:pPr>
                  </w:p>
                  <w:p w14:paraId="2C74ECAF" w14:textId="1543B286" w:rsidR="00710327" w:rsidRDefault="00710327" w:rsidP="00710327">
                    <w:pPr>
                      <w:pStyle w:val="Referentiegegevenskop"/>
                    </w:pPr>
                    <w:r>
                      <w:t>Uw kenmerk</w:t>
                    </w:r>
                  </w:p>
                  <w:p w14:paraId="405DF003" w14:textId="5027BE65" w:rsidR="00710327" w:rsidRPr="00710327" w:rsidRDefault="00710327">
                    <w:pPr>
                      <w:pStyle w:val="Referentiegegevenskop"/>
                      <w:rPr>
                        <w:b w:val="0"/>
                        <w:bCs/>
                      </w:rPr>
                    </w:pPr>
                    <w:r w:rsidRPr="00710327">
                      <w:rPr>
                        <w:b w:val="0"/>
                        <w:bCs/>
                      </w:rPr>
                      <w:t>29665-579/2025D49955</w:t>
                    </w:r>
                  </w:p>
                  <w:p w14:paraId="59252BD3" w14:textId="77777777" w:rsidR="00710327" w:rsidRPr="00710327" w:rsidRDefault="00710327" w:rsidP="00710327"/>
                  <w:p w14:paraId="256A7959" w14:textId="070E0838" w:rsidR="0086652B" w:rsidRDefault="005B2980">
                    <w:pPr>
                      <w:pStyle w:val="Referentiegegevenskop"/>
                    </w:pPr>
                    <w:bookmarkStart w:id="2" w:name="_Hlk216355956"/>
                    <w:r>
                      <w:t>Ons kenmerk</w:t>
                    </w:r>
                  </w:p>
                  <w:bookmarkEnd w:id="2"/>
                  <w:p w14:paraId="00BE1524" w14:textId="302CEA6C" w:rsidR="0086652B" w:rsidRDefault="005B2980">
                    <w:pPr>
                      <w:pStyle w:val="Referentiegegevens"/>
                    </w:pPr>
                    <w:r>
                      <w:t>IENW/BSK-</w:t>
                    </w:r>
                    <w:r w:rsidR="001D69D2">
                      <w:t>2025/307629</w:t>
                    </w:r>
                  </w:p>
                  <w:p w14:paraId="316E7BCA" w14:textId="77777777" w:rsidR="00532909" w:rsidRDefault="00532909" w:rsidP="00532909"/>
                  <w:p w14:paraId="01D98112" w14:textId="14B00D3C" w:rsidR="00532909" w:rsidRPr="00532909" w:rsidRDefault="00532909" w:rsidP="00532909">
                    <w:pPr>
                      <w:spacing w:line="276" w:lineRule="auto"/>
                      <w:rPr>
                        <w:b/>
                        <w:bCs/>
                        <w:sz w:val="13"/>
                        <w:szCs w:val="13"/>
                      </w:rPr>
                    </w:pPr>
                    <w:r w:rsidRPr="00532909">
                      <w:rPr>
                        <w:b/>
                        <w:bCs/>
                        <w:sz w:val="13"/>
                        <w:szCs w:val="13"/>
                      </w:rPr>
                      <w:t>Bijlage(n)</w:t>
                    </w:r>
                  </w:p>
                  <w:p w14:paraId="1781950A" w14:textId="613F6E1B" w:rsidR="00532909" w:rsidRPr="00532909" w:rsidRDefault="00532909" w:rsidP="00532909">
                    <w:pPr>
                      <w:spacing w:line="276" w:lineRule="auto"/>
                      <w:rPr>
                        <w:sz w:val="13"/>
                        <w:szCs w:val="13"/>
                      </w:rPr>
                    </w:pPr>
                    <w:r w:rsidRPr="00532909">
                      <w:rPr>
                        <w:sz w:val="13"/>
                        <w:szCs w:val="13"/>
                      </w:rP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420EEC5" wp14:editId="3E74C2D3">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588B3D2" w14:textId="77777777" w:rsidR="0086652B" w:rsidRDefault="005B2980">
                          <w:pPr>
                            <w:spacing w:line="240" w:lineRule="auto"/>
                          </w:pPr>
                          <w:r>
                            <w:rPr>
                              <w:noProof/>
                              <w:lang w:val="en-GB" w:eastAsia="en-GB"/>
                            </w:rPr>
                            <w:drawing>
                              <wp:inline distT="0" distB="0" distL="0" distR="0" wp14:anchorId="43663D8F" wp14:editId="44546241">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420EEC5"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588B3D2" w14:textId="77777777" w:rsidR="0086652B" w:rsidRDefault="005B2980">
                    <w:pPr>
                      <w:spacing w:line="240" w:lineRule="auto"/>
                    </w:pPr>
                    <w:r>
                      <w:rPr>
                        <w:noProof/>
                        <w:lang w:val="en-GB" w:eastAsia="en-GB"/>
                      </w:rPr>
                      <w:drawing>
                        <wp:inline distT="0" distB="0" distL="0" distR="0" wp14:anchorId="43663D8F" wp14:editId="44546241">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062E887" wp14:editId="0D7F4EA6">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F4A8EC5" w14:textId="77777777" w:rsidR="0086652B" w:rsidRDefault="005B2980">
                          <w:pPr>
                            <w:spacing w:line="240" w:lineRule="auto"/>
                          </w:pPr>
                          <w:r>
                            <w:rPr>
                              <w:noProof/>
                              <w:lang w:val="en-GB" w:eastAsia="en-GB"/>
                            </w:rPr>
                            <w:drawing>
                              <wp:inline distT="0" distB="0" distL="0" distR="0" wp14:anchorId="744A2024" wp14:editId="5ABFFEAF">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062E887"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F4A8EC5" w14:textId="77777777" w:rsidR="0086652B" w:rsidRDefault="005B2980">
                    <w:pPr>
                      <w:spacing w:line="240" w:lineRule="auto"/>
                    </w:pPr>
                    <w:r>
                      <w:rPr>
                        <w:noProof/>
                        <w:lang w:val="en-GB" w:eastAsia="en-GB"/>
                      </w:rPr>
                      <w:drawing>
                        <wp:inline distT="0" distB="0" distL="0" distR="0" wp14:anchorId="744A2024" wp14:editId="5ABFFEAF">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7F8F458" wp14:editId="54C2BD18">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C3AAAAB" w14:textId="77777777" w:rsidR="0086652B" w:rsidRDefault="005B2980">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7F8F458"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3C3AAAAB" w14:textId="77777777" w:rsidR="0086652B" w:rsidRDefault="005B2980">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DDD157D" wp14:editId="358E3919">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DA1DED1" w14:textId="77777777" w:rsidR="0086652B" w:rsidRDefault="005B2980">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DDD157D"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1DA1DED1" w14:textId="77777777" w:rsidR="0086652B" w:rsidRDefault="005B2980">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C314202" wp14:editId="78BE1CF7">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6652B" w14:paraId="48348E62" w14:textId="77777777">
                            <w:trPr>
                              <w:trHeight w:val="200"/>
                            </w:trPr>
                            <w:tc>
                              <w:tcPr>
                                <w:tcW w:w="1140" w:type="dxa"/>
                              </w:tcPr>
                              <w:p w14:paraId="6D78B630" w14:textId="77777777" w:rsidR="0086652B" w:rsidRDefault="0086652B"/>
                            </w:tc>
                            <w:tc>
                              <w:tcPr>
                                <w:tcW w:w="5400" w:type="dxa"/>
                              </w:tcPr>
                              <w:p w14:paraId="4AF23052" w14:textId="77777777" w:rsidR="0086652B" w:rsidRDefault="0086652B"/>
                            </w:tc>
                          </w:tr>
                          <w:tr w:rsidR="0086652B" w14:paraId="255EF78E" w14:textId="77777777">
                            <w:trPr>
                              <w:trHeight w:val="240"/>
                            </w:trPr>
                            <w:tc>
                              <w:tcPr>
                                <w:tcW w:w="1140" w:type="dxa"/>
                              </w:tcPr>
                              <w:p w14:paraId="23472237" w14:textId="77777777" w:rsidR="0086652B" w:rsidRDefault="005B2980">
                                <w:r>
                                  <w:t>Datum</w:t>
                                </w:r>
                              </w:p>
                            </w:tc>
                            <w:tc>
                              <w:tcPr>
                                <w:tcW w:w="5400" w:type="dxa"/>
                              </w:tcPr>
                              <w:p w14:paraId="7AF85EEF" w14:textId="78CCCC3C" w:rsidR="0086652B" w:rsidRDefault="00532909">
                                <w:r>
                                  <w:t>11 december 2025</w:t>
                                </w:r>
                              </w:p>
                            </w:tc>
                          </w:tr>
                          <w:tr w:rsidR="0086652B" w14:paraId="246D8BF1" w14:textId="77777777">
                            <w:trPr>
                              <w:trHeight w:val="240"/>
                            </w:trPr>
                            <w:tc>
                              <w:tcPr>
                                <w:tcW w:w="1140" w:type="dxa"/>
                              </w:tcPr>
                              <w:p w14:paraId="474BB876" w14:textId="77777777" w:rsidR="0086652B" w:rsidRDefault="005B2980">
                                <w:r>
                                  <w:t>Betreft</w:t>
                                </w:r>
                              </w:p>
                            </w:tc>
                            <w:tc>
                              <w:tcPr>
                                <w:tcW w:w="5400" w:type="dxa"/>
                              </w:tcPr>
                              <w:p w14:paraId="3EF05159" w14:textId="38F12D8F" w:rsidR="0086652B" w:rsidRDefault="005B2980">
                                <w:r>
                                  <w:t xml:space="preserve">Verzoek </w:t>
                                </w:r>
                                <w:r w:rsidR="00A00C9B">
                                  <w:t xml:space="preserve">procedurevergadering VKC IenW inzake planning LVB Schiphol  </w:t>
                                </w:r>
                              </w:p>
                            </w:tc>
                          </w:tr>
                          <w:tr w:rsidR="0086652B" w14:paraId="53CF9ED3" w14:textId="77777777">
                            <w:trPr>
                              <w:trHeight w:val="200"/>
                            </w:trPr>
                            <w:tc>
                              <w:tcPr>
                                <w:tcW w:w="1140" w:type="dxa"/>
                              </w:tcPr>
                              <w:p w14:paraId="199E5067" w14:textId="77777777" w:rsidR="0086652B" w:rsidRDefault="0086652B"/>
                            </w:tc>
                            <w:tc>
                              <w:tcPr>
                                <w:tcW w:w="5400" w:type="dxa"/>
                              </w:tcPr>
                              <w:p w14:paraId="697F4D91" w14:textId="77777777" w:rsidR="0086652B" w:rsidRDefault="0086652B"/>
                            </w:tc>
                          </w:tr>
                        </w:tbl>
                        <w:p w14:paraId="5F0CD4C0" w14:textId="77777777" w:rsidR="00380EBE" w:rsidRDefault="00380EBE"/>
                      </w:txbxContent>
                    </wps:txbx>
                    <wps:bodyPr vert="horz" wrap="square" lIns="0" tIns="0" rIns="0" bIns="0" anchor="t" anchorCtr="0"/>
                  </wps:wsp>
                </a:graphicData>
              </a:graphic>
            </wp:anchor>
          </w:drawing>
        </mc:Choice>
        <mc:Fallback>
          <w:pict>
            <v:shape w14:anchorId="2C314202"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86652B" w14:paraId="48348E62" w14:textId="77777777">
                      <w:trPr>
                        <w:trHeight w:val="200"/>
                      </w:trPr>
                      <w:tc>
                        <w:tcPr>
                          <w:tcW w:w="1140" w:type="dxa"/>
                        </w:tcPr>
                        <w:p w14:paraId="6D78B630" w14:textId="77777777" w:rsidR="0086652B" w:rsidRDefault="0086652B"/>
                      </w:tc>
                      <w:tc>
                        <w:tcPr>
                          <w:tcW w:w="5400" w:type="dxa"/>
                        </w:tcPr>
                        <w:p w14:paraId="4AF23052" w14:textId="77777777" w:rsidR="0086652B" w:rsidRDefault="0086652B"/>
                      </w:tc>
                    </w:tr>
                    <w:tr w:rsidR="0086652B" w14:paraId="255EF78E" w14:textId="77777777">
                      <w:trPr>
                        <w:trHeight w:val="240"/>
                      </w:trPr>
                      <w:tc>
                        <w:tcPr>
                          <w:tcW w:w="1140" w:type="dxa"/>
                        </w:tcPr>
                        <w:p w14:paraId="23472237" w14:textId="77777777" w:rsidR="0086652B" w:rsidRDefault="005B2980">
                          <w:r>
                            <w:t>Datum</w:t>
                          </w:r>
                        </w:p>
                      </w:tc>
                      <w:tc>
                        <w:tcPr>
                          <w:tcW w:w="5400" w:type="dxa"/>
                        </w:tcPr>
                        <w:p w14:paraId="7AF85EEF" w14:textId="78CCCC3C" w:rsidR="0086652B" w:rsidRDefault="00532909">
                          <w:r>
                            <w:t>11 december 2025</w:t>
                          </w:r>
                        </w:p>
                      </w:tc>
                    </w:tr>
                    <w:tr w:rsidR="0086652B" w14:paraId="246D8BF1" w14:textId="77777777">
                      <w:trPr>
                        <w:trHeight w:val="240"/>
                      </w:trPr>
                      <w:tc>
                        <w:tcPr>
                          <w:tcW w:w="1140" w:type="dxa"/>
                        </w:tcPr>
                        <w:p w14:paraId="474BB876" w14:textId="77777777" w:rsidR="0086652B" w:rsidRDefault="005B2980">
                          <w:r>
                            <w:t>Betreft</w:t>
                          </w:r>
                        </w:p>
                      </w:tc>
                      <w:tc>
                        <w:tcPr>
                          <w:tcW w:w="5400" w:type="dxa"/>
                        </w:tcPr>
                        <w:p w14:paraId="3EF05159" w14:textId="38F12D8F" w:rsidR="0086652B" w:rsidRDefault="005B2980">
                          <w:r>
                            <w:t xml:space="preserve">Verzoek </w:t>
                          </w:r>
                          <w:r w:rsidR="00A00C9B">
                            <w:t xml:space="preserve">procedurevergadering VKC IenW inzake planning LVB Schiphol  </w:t>
                          </w:r>
                        </w:p>
                      </w:tc>
                    </w:tr>
                    <w:tr w:rsidR="0086652B" w14:paraId="53CF9ED3" w14:textId="77777777">
                      <w:trPr>
                        <w:trHeight w:val="200"/>
                      </w:trPr>
                      <w:tc>
                        <w:tcPr>
                          <w:tcW w:w="1140" w:type="dxa"/>
                        </w:tcPr>
                        <w:p w14:paraId="199E5067" w14:textId="77777777" w:rsidR="0086652B" w:rsidRDefault="0086652B"/>
                      </w:tc>
                      <w:tc>
                        <w:tcPr>
                          <w:tcW w:w="5400" w:type="dxa"/>
                        </w:tcPr>
                        <w:p w14:paraId="697F4D91" w14:textId="77777777" w:rsidR="0086652B" w:rsidRDefault="0086652B"/>
                      </w:tc>
                    </w:tr>
                  </w:tbl>
                  <w:p w14:paraId="5F0CD4C0" w14:textId="77777777" w:rsidR="00380EBE" w:rsidRDefault="00380EBE"/>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306A328E" wp14:editId="7522511E">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D727E04" w14:textId="77777777" w:rsidR="00380EBE" w:rsidRDefault="00380EBE"/>
                      </w:txbxContent>
                    </wps:txbx>
                    <wps:bodyPr vert="horz" wrap="square" lIns="0" tIns="0" rIns="0" bIns="0" anchor="t" anchorCtr="0"/>
                  </wps:wsp>
                </a:graphicData>
              </a:graphic>
            </wp:anchor>
          </w:drawing>
        </mc:Choice>
        <mc:Fallback>
          <w:pict>
            <v:shape w14:anchorId="306A328E"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6D727E04" w14:textId="77777777" w:rsidR="00380EBE" w:rsidRDefault="00380EBE"/>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12EACF"/>
    <w:multiLevelType w:val="multilevel"/>
    <w:tmpl w:val="777255A5"/>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5324D11"/>
    <w:multiLevelType w:val="multilevel"/>
    <w:tmpl w:val="ACAE40DA"/>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73CFCFD"/>
    <w:multiLevelType w:val="multilevel"/>
    <w:tmpl w:val="48F34461"/>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8B894733"/>
    <w:multiLevelType w:val="multilevel"/>
    <w:tmpl w:val="21F6CD67"/>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F3BE2DC"/>
    <w:multiLevelType w:val="multilevel"/>
    <w:tmpl w:val="9E0A8A28"/>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2D22BA1"/>
    <w:multiLevelType w:val="multilevel"/>
    <w:tmpl w:val="E5C70F67"/>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754134C"/>
    <w:multiLevelType w:val="multilevel"/>
    <w:tmpl w:val="0F430027"/>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9BCB7BF"/>
    <w:multiLevelType w:val="multilevel"/>
    <w:tmpl w:val="0825F36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BB063B09"/>
    <w:multiLevelType w:val="multilevel"/>
    <w:tmpl w:val="57050791"/>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336BC8C"/>
    <w:multiLevelType w:val="multilevel"/>
    <w:tmpl w:val="9C73D808"/>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AC5E24E"/>
    <w:multiLevelType w:val="multilevel"/>
    <w:tmpl w:val="B60A487C"/>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438DBE7"/>
    <w:multiLevelType w:val="multilevel"/>
    <w:tmpl w:val="B8FE40B2"/>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604A863"/>
    <w:multiLevelType w:val="multilevel"/>
    <w:tmpl w:val="C394DF53"/>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35D0075"/>
    <w:multiLevelType w:val="multilevel"/>
    <w:tmpl w:val="BA69B677"/>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63D8B90"/>
    <w:multiLevelType w:val="multilevel"/>
    <w:tmpl w:val="1890BE24"/>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FA666FE"/>
    <w:multiLevelType w:val="multilevel"/>
    <w:tmpl w:val="78F7BE6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6" w15:restartNumberingAfterBreak="0">
    <w:nsid w:val="2BD232FD"/>
    <w:multiLevelType w:val="multilevel"/>
    <w:tmpl w:val="9BC35D69"/>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2B79273"/>
    <w:multiLevelType w:val="multilevel"/>
    <w:tmpl w:val="BB579ACD"/>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522F8E4"/>
    <w:multiLevelType w:val="multilevel"/>
    <w:tmpl w:val="58EED3DF"/>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68E08F3"/>
    <w:multiLevelType w:val="multilevel"/>
    <w:tmpl w:val="29EBDE3D"/>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37FE3D9"/>
    <w:multiLevelType w:val="multilevel"/>
    <w:tmpl w:val="606657C0"/>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3E56D76"/>
    <w:multiLevelType w:val="multilevel"/>
    <w:tmpl w:val="D1B3C90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60C1ED2"/>
    <w:multiLevelType w:val="multilevel"/>
    <w:tmpl w:val="9B565488"/>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0"/>
  </w:num>
  <w:num w:numId="3">
    <w:abstractNumId w:val="13"/>
  </w:num>
  <w:num w:numId="4">
    <w:abstractNumId w:val="22"/>
  </w:num>
  <w:num w:numId="5">
    <w:abstractNumId w:val="7"/>
  </w:num>
  <w:num w:numId="6">
    <w:abstractNumId w:val="21"/>
  </w:num>
  <w:num w:numId="7">
    <w:abstractNumId w:val="10"/>
  </w:num>
  <w:num w:numId="8">
    <w:abstractNumId w:val="4"/>
  </w:num>
  <w:num w:numId="9">
    <w:abstractNumId w:val="2"/>
  </w:num>
  <w:num w:numId="10">
    <w:abstractNumId w:val="17"/>
  </w:num>
  <w:num w:numId="11">
    <w:abstractNumId w:val="8"/>
  </w:num>
  <w:num w:numId="12">
    <w:abstractNumId w:val="15"/>
  </w:num>
  <w:num w:numId="13">
    <w:abstractNumId w:val="5"/>
  </w:num>
  <w:num w:numId="14">
    <w:abstractNumId w:val="12"/>
  </w:num>
  <w:num w:numId="15">
    <w:abstractNumId w:val="18"/>
  </w:num>
  <w:num w:numId="16">
    <w:abstractNumId w:val="1"/>
  </w:num>
  <w:num w:numId="17">
    <w:abstractNumId w:val="9"/>
  </w:num>
  <w:num w:numId="18">
    <w:abstractNumId w:val="19"/>
  </w:num>
  <w:num w:numId="19">
    <w:abstractNumId w:val="11"/>
  </w:num>
  <w:num w:numId="20">
    <w:abstractNumId w:val="3"/>
  </w:num>
  <w:num w:numId="21">
    <w:abstractNumId w:val="6"/>
  </w:num>
  <w:num w:numId="22">
    <w:abstractNumId w:val="14"/>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90E"/>
    <w:rsid w:val="000550C1"/>
    <w:rsid w:val="000A4019"/>
    <w:rsid w:val="000D7F9A"/>
    <w:rsid w:val="000E76C9"/>
    <w:rsid w:val="000F23F6"/>
    <w:rsid w:val="0016190E"/>
    <w:rsid w:val="001946E4"/>
    <w:rsid w:val="001D3DD4"/>
    <w:rsid w:val="001D4F8D"/>
    <w:rsid w:val="001D69D2"/>
    <w:rsid w:val="001E031B"/>
    <w:rsid w:val="00215ACB"/>
    <w:rsid w:val="00242FAB"/>
    <w:rsid w:val="00274B12"/>
    <w:rsid w:val="002B57A5"/>
    <w:rsid w:val="002C5F12"/>
    <w:rsid w:val="0031253D"/>
    <w:rsid w:val="00314682"/>
    <w:rsid w:val="0036222F"/>
    <w:rsid w:val="00365B92"/>
    <w:rsid w:val="00380EBE"/>
    <w:rsid w:val="00395767"/>
    <w:rsid w:val="003B1EFC"/>
    <w:rsid w:val="003E7888"/>
    <w:rsid w:val="00421C1B"/>
    <w:rsid w:val="00430540"/>
    <w:rsid w:val="00474AE2"/>
    <w:rsid w:val="004A01CF"/>
    <w:rsid w:val="004D36CE"/>
    <w:rsid w:val="004F0319"/>
    <w:rsid w:val="00512780"/>
    <w:rsid w:val="00522132"/>
    <w:rsid w:val="00532909"/>
    <w:rsid w:val="005350D9"/>
    <w:rsid w:val="0054291D"/>
    <w:rsid w:val="00550238"/>
    <w:rsid w:val="00563FFA"/>
    <w:rsid w:val="0059455E"/>
    <w:rsid w:val="005A0AE5"/>
    <w:rsid w:val="005B2980"/>
    <w:rsid w:val="005E266A"/>
    <w:rsid w:val="00623AF1"/>
    <w:rsid w:val="006E6657"/>
    <w:rsid w:val="007067D5"/>
    <w:rsid w:val="0070690C"/>
    <w:rsid w:val="00710327"/>
    <w:rsid w:val="007336F7"/>
    <w:rsid w:val="00745197"/>
    <w:rsid w:val="007509BC"/>
    <w:rsid w:val="0076481B"/>
    <w:rsid w:val="0077785D"/>
    <w:rsid w:val="0078068D"/>
    <w:rsid w:val="007928CD"/>
    <w:rsid w:val="007D11D2"/>
    <w:rsid w:val="00802D6B"/>
    <w:rsid w:val="008625F0"/>
    <w:rsid w:val="0086652B"/>
    <w:rsid w:val="00894F12"/>
    <w:rsid w:val="008C1B0A"/>
    <w:rsid w:val="00930E90"/>
    <w:rsid w:val="00956839"/>
    <w:rsid w:val="009571A4"/>
    <w:rsid w:val="00982755"/>
    <w:rsid w:val="009A2F60"/>
    <w:rsid w:val="00A00C9B"/>
    <w:rsid w:val="00A13693"/>
    <w:rsid w:val="00A137C3"/>
    <w:rsid w:val="00A61F19"/>
    <w:rsid w:val="00AA4559"/>
    <w:rsid w:val="00AA5FE2"/>
    <w:rsid w:val="00AD14DE"/>
    <w:rsid w:val="00B07F66"/>
    <w:rsid w:val="00B132F2"/>
    <w:rsid w:val="00B23E54"/>
    <w:rsid w:val="00B26B06"/>
    <w:rsid w:val="00B35701"/>
    <w:rsid w:val="00B67414"/>
    <w:rsid w:val="00B91D55"/>
    <w:rsid w:val="00BB02FF"/>
    <w:rsid w:val="00BD3C3A"/>
    <w:rsid w:val="00BD6BA0"/>
    <w:rsid w:val="00BF3F3C"/>
    <w:rsid w:val="00C04180"/>
    <w:rsid w:val="00C26C70"/>
    <w:rsid w:val="00C85E21"/>
    <w:rsid w:val="00C93FA2"/>
    <w:rsid w:val="00C95D6E"/>
    <w:rsid w:val="00CA5A5D"/>
    <w:rsid w:val="00D37D6D"/>
    <w:rsid w:val="00D6387F"/>
    <w:rsid w:val="00D63EAE"/>
    <w:rsid w:val="00D703C9"/>
    <w:rsid w:val="00DB5131"/>
    <w:rsid w:val="00DC3291"/>
    <w:rsid w:val="00DE19DF"/>
    <w:rsid w:val="00DE322B"/>
    <w:rsid w:val="00DF69C0"/>
    <w:rsid w:val="00E14649"/>
    <w:rsid w:val="00E277C6"/>
    <w:rsid w:val="00E41A3A"/>
    <w:rsid w:val="00E60446"/>
    <w:rsid w:val="00E83F84"/>
    <w:rsid w:val="00E85446"/>
    <w:rsid w:val="00E91444"/>
    <w:rsid w:val="00E94E81"/>
    <w:rsid w:val="00F3028C"/>
    <w:rsid w:val="00F463DB"/>
    <w:rsid w:val="00F5246A"/>
    <w:rsid w:val="00F70982"/>
    <w:rsid w:val="00F72E78"/>
    <w:rsid w:val="00F83F06"/>
    <w:rsid w:val="00FF1E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0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16190E"/>
    <w:pPr>
      <w:tabs>
        <w:tab w:val="center" w:pos="4536"/>
        <w:tab w:val="right" w:pos="9072"/>
      </w:tabs>
      <w:spacing w:line="240" w:lineRule="auto"/>
    </w:pPr>
  </w:style>
  <w:style w:type="character" w:customStyle="1" w:styleId="HeaderChar">
    <w:name w:val="Header Char"/>
    <w:basedOn w:val="DefaultParagraphFont"/>
    <w:link w:val="Header"/>
    <w:uiPriority w:val="99"/>
    <w:rsid w:val="0016190E"/>
    <w:rPr>
      <w:rFonts w:ascii="Verdana" w:hAnsi="Verdana"/>
      <w:color w:val="000000"/>
      <w:sz w:val="18"/>
      <w:szCs w:val="18"/>
    </w:rPr>
  </w:style>
  <w:style w:type="paragraph" w:styleId="Footer">
    <w:name w:val="footer"/>
    <w:basedOn w:val="Normal"/>
    <w:link w:val="FooterChar"/>
    <w:uiPriority w:val="99"/>
    <w:unhideWhenUsed/>
    <w:rsid w:val="0016190E"/>
    <w:pPr>
      <w:tabs>
        <w:tab w:val="center" w:pos="4536"/>
        <w:tab w:val="right" w:pos="9072"/>
      </w:tabs>
      <w:spacing w:line="240" w:lineRule="auto"/>
    </w:pPr>
  </w:style>
  <w:style w:type="character" w:customStyle="1" w:styleId="FooterChar">
    <w:name w:val="Footer Char"/>
    <w:basedOn w:val="DefaultParagraphFont"/>
    <w:link w:val="Footer"/>
    <w:uiPriority w:val="99"/>
    <w:rsid w:val="0016190E"/>
    <w:rPr>
      <w:rFonts w:ascii="Verdana" w:hAnsi="Verdana"/>
      <w:color w:val="000000"/>
      <w:sz w:val="18"/>
      <w:szCs w:val="18"/>
    </w:rPr>
  </w:style>
  <w:style w:type="character" w:styleId="CommentReference">
    <w:name w:val="annotation reference"/>
    <w:basedOn w:val="DefaultParagraphFont"/>
    <w:uiPriority w:val="99"/>
    <w:semiHidden/>
    <w:unhideWhenUsed/>
    <w:rsid w:val="00A00C9B"/>
    <w:rPr>
      <w:sz w:val="16"/>
      <w:szCs w:val="16"/>
    </w:rPr>
  </w:style>
  <w:style w:type="paragraph" w:styleId="CommentText">
    <w:name w:val="annotation text"/>
    <w:basedOn w:val="Normal"/>
    <w:link w:val="CommentTextChar"/>
    <w:uiPriority w:val="99"/>
    <w:unhideWhenUsed/>
    <w:rsid w:val="00A00C9B"/>
    <w:pPr>
      <w:spacing w:line="240" w:lineRule="auto"/>
    </w:pPr>
    <w:rPr>
      <w:sz w:val="20"/>
      <w:szCs w:val="20"/>
    </w:rPr>
  </w:style>
  <w:style w:type="character" w:customStyle="1" w:styleId="CommentTextChar">
    <w:name w:val="Comment Text Char"/>
    <w:basedOn w:val="DefaultParagraphFont"/>
    <w:link w:val="CommentText"/>
    <w:uiPriority w:val="99"/>
    <w:rsid w:val="00A00C9B"/>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A00C9B"/>
    <w:rPr>
      <w:b/>
      <w:bCs/>
    </w:rPr>
  </w:style>
  <w:style w:type="character" w:customStyle="1" w:styleId="CommentSubjectChar">
    <w:name w:val="Comment Subject Char"/>
    <w:basedOn w:val="CommentTextChar"/>
    <w:link w:val="CommentSubject"/>
    <w:uiPriority w:val="99"/>
    <w:semiHidden/>
    <w:rsid w:val="00A00C9B"/>
    <w:rPr>
      <w:rFonts w:ascii="Verdana" w:hAnsi="Verdana"/>
      <w:b/>
      <w:bCs/>
      <w:color w:val="000000"/>
    </w:rPr>
  </w:style>
  <w:style w:type="paragraph" w:styleId="FootnoteText">
    <w:name w:val="footnote text"/>
    <w:basedOn w:val="Normal"/>
    <w:link w:val="FootnoteTextChar"/>
    <w:uiPriority w:val="99"/>
    <w:semiHidden/>
    <w:unhideWhenUsed/>
    <w:rsid w:val="0059455E"/>
    <w:pPr>
      <w:spacing w:line="240" w:lineRule="auto"/>
    </w:pPr>
    <w:rPr>
      <w:sz w:val="20"/>
      <w:szCs w:val="20"/>
    </w:rPr>
  </w:style>
  <w:style w:type="character" w:customStyle="1" w:styleId="FootnoteTextChar">
    <w:name w:val="Footnote Text Char"/>
    <w:basedOn w:val="DefaultParagraphFont"/>
    <w:link w:val="FootnoteText"/>
    <w:uiPriority w:val="99"/>
    <w:semiHidden/>
    <w:rsid w:val="0059455E"/>
    <w:rPr>
      <w:rFonts w:ascii="Verdana" w:hAnsi="Verdana"/>
      <w:color w:val="000000"/>
    </w:rPr>
  </w:style>
  <w:style w:type="character" w:styleId="FootnoteReference">
    <w:name w:val="footnote reference"/>
    <w:aliases w:val="Ref,de nota al pie,Footnotes refss,註腳內容,de nota al pie + (Asian) MS Mincho,11 pt,Referencia nota al pie,Fago Fußnotenzeichen,Footnote Ref,16 Point,Superscript 6 Point,fr, BVI fnr,BVI fnr"/>
    <w:basedOn w:val="DefaultParagraphFont"/>
    <w:uiPriority w:val="99"/>
    <w:unhideWhenUsed/>
    <w:rsid w:val="0059455E"/>
    <w:rPr>
      <w:vertAlign w:val="superscript"/>
    </w:rPr>
  </w:style>
  <w:style w:type="paragraph" w:styleId="Revision">
    <w:name w:val="Revision"/>
    <w:hidden/>
    <w:uiPriority w:val="99"/>
    <w:semiHidden/>
    <w:rsid w:val="00CA5A5D"/>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9).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754</ap:Words>
  <ap:Characters>4298</ap:Characters>
  <ap:DocSecurity>0</ap:DocSecurity>
  <ap:Lines>35</ap:Lines>
  <ap:Paragraphs>10</ap:Paragraphs>
  <ap:ScaleCrop>false</ap:ScaleCrop>
  <ap:HeadingPairs>
    <vt:vector baseType="variant" size="2">
      <vt:variant>
        <vt:lpstr>Titel</vt:lpstr>
      </vt:variant>
      <vt:variant>
        <vt:i4>1</vt:i4>
      </vt:variant>
    </vt:vector>
  </ap:HeadingPairs>
  <ap:TitlesOfParts>
    <vt:vector baseType="lpstr" size="1">
      <vt:lpstr>Brief aan Parlement - Verzoek procedurevergadering vaste Kamercommissie IenW - 3 december 2025</vt:lpstr>
    </vt:vector>
  </ap:TitlesOfParts>
  <ap:LinksUpToDate>false</ap:LinksUpToDate>
  <ap:CharactersWithSpaces>5042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2025-12-11T14:12:00.0000000Z</dcterms:created>
  <dcterms:modified xsi:type="dcterms:W3CDTF">2025-12-11T14:12:00.0000000Z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Verzoek procedurevergadering vaste Kamercommissie IenW - 3 december 2025</vt:lpwstr>
  </property>
  <property fmtid="{D5CDD505-2E9C-101B-9397-08002B2CF9AE}" pid="5" name="Publicatiedatum">
    <vt:lpwstr/>
  </property>
  <property fmtid="{D5CDD505-2E9C-101B-9397-08002B2CF9AE}" pid="6" name="Verantwoordelijke organisatie">
    <vt:lpwstr>Prog.dir. Omgeving Luchthaven Schiphol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D.N.F. Meijer</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