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A3D79" w14:paraId="622C4673" w14:textId="77777777">
        <w:tc>
          <w:tcPr>
            <w:tcW w:w="6733" w:type="dxa"/>
            <w:gridSpan w:val="2"/>
            <w:tcBorders>
              <w:top w:val="nil"/>
              <w:left w:val="nil"/>
              <w:bottom w:val="nil"/>
              <w:right w:val="nil"/>
            </w:tcBorders>
            <w:vAlign w:val="center"/>
          </w:tcPr>
          <w:p w:rsidR="00997775" w:rsidP="00710A7A" w:rsidRDefault="00997775" w14:paraId="23B05FF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05D9BB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A3D79" w14:paraId="6BB229C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7978ABC" w14:textId="77777777">
            <w:r w:rsidRPr="008B0CC5">
              <w:t xml:space="preserve">Vergaderjaar </w:t>
            </w:r>
            <w:r w:rsidR="00AC6B87">
              <w:t>202</w:t>
            </w:r>
            <w:r w:rsidR="00684DFF">
              <w:t>5</w:t>
            </w:r>
            <w:r w:rsidR="00AC6B87">
              <w:t>-202</w:t>
            </w:r>
            <w:r w:rsidR="00684DFF">
              <w:t>6</w:t>
            </w:r>
          </w:p>
        </w:tc>
      </w:tr>
      <w:tr w:rsidR="00997775" w:rsidTr="002A3D79" w14:paraId="078200F4" w14:textId="77777777">
        <w:trPr>
          <w:cantSplit/>
        </w:trPr>
        <w:tc>
          <w:tcPr>
            <w:tcW w:w="10985" w:type="dxa"/>
            <w:gridSpan w:val="3"/>
            <w:tcBorders>
              <w:top w:val="nil"/>
              <w:left w:val="nil"/>
              <w:bottom w:val="nil"/>
              <w:right w:val="nil"/>
            </w:tcBorders>
          </w:tcPr>
          <w:p w:rsidR="00997775" w:rsidRDefault="00997775" w14:paraId="2CF9D58B" w14:textId="77777777"/>
        </w:tc>
      </w:tr>
      <w:tr w:rsidR="00997775" w:rsidTr="002A3D79" w14:paraId="2A9FAA64" w14:textId="77777777">
        <w:trPr>
          <w:cantSplit/>
        </w:trPr>
        <w:tc>
          <w:tcPr>
            <w:tcW w:w="10985" w:type="dxa"/>
            <w:gridSpan w:val="3"/>
            <w:tcBorders>
              <w:top w:val="nil"/>
              <w:left w:val="nil"/>
              <w:bottom w:val="single" w:color="auto" w:sz="4" w:space="0"/>
              <w:right w:val="nil"/>
            </w:tcBorders>
          </w:tcPr>
          <w:p w:rsidR="00997775" w:rsidRDefault="00997775" w14:paraId="216B40BF" w14:textId="77777777"/>
        </w:tc>
      </w:tr>
      <w:tr w:rsidR="00997775" w:rsidTr="002A3D79" w14:paraId="49C921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589159" w14:textId="77777777"/>
        </w:tc>
        <w:tc>
          <w:tcPr>
            <w:tcW w:w="7654" w:type="dxa"/>
            <w:gridSpan w:val="2"/>
          </w:tcPr>
          <w:p w:rsidR="00997775" w:rsidRDefault="00997775" w14:paraId="42CCE710" w14:textId="77777777"/>
        </w:tc>
      </w:tr>
      <w:tr w:rsidR="002A3D79" w:rsidTr="002A3D79" w14:paraId="5D00A0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3D79" w:rsidP="002A3D79" w:rsidRDefault="002A3D79" w14:paraId="441A49FD" w14:textId="070FB7B7">
            <w:pPr>
              <w:rPr>
                <w:b/>
              </w:rPr>
            </w:pPr>
            <w:r>
              <w:rPr>
                <w:b/>
              </w:rPr>
              <w:t>33 529</w:t>
            </w:r>
          </w:p>
        </w:tc>
        <w:tc>
          <w:tcPr>
            <w:tcW w:w="7654" w:type="dxa"/>
            <w:gridSpan w:val="2"/>
          </w:tcPr>
          <w:p w:rsidR="002A3D79" w:rsidP="002A3D79" w:rsidRDefault="002A3D79" w14:paraId="3F95483A" w14:textId="1AC246D6">
            <w:pPr>
              <w:rPr>
                <w:b/>
              </w:rPr>
            </w:pPr>
            <w:r w:rsidRPr="005D22E9">
              <w:rPr>
                <w:rFonts w:ascii="Times New Roman(W1)" w:hAnsi="Times New Roman(W1)" w:cs="Arial"/>
                <w:b/>
                <w:bCs/>
              </w:rPr>
              <w:t>Gaswinning</w:t>
            </w:r>
          </w:p>
        </w:tc>
      </w:tr>
      <w:tr w:rsidR="002A3D79" w:rsidTr="002A3D79" w14:paraId="63140F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3D79" w:rsidP="002A3D79" w:rsidRDefault="002A3D79" w14:paraId="7C138663" w14:textId="77777777"/>
        </w:tc>
        <w:tc>
          <w:tcPr>
            <w:tcW w:w="7654" w:type="dxa"/>
            <w:gridSpan w:val="2"/>
          </w:tcPr>
          <w:p w:rsidR="002A3D79" w:rsidP="002A3D79" w:rsidRDefault="002A3D79" w14:paraId="141775EF" w14:textId="77777777"/>
        </w:tc>
      </w:tr>
      <w:tr w:rsidR="002A3D79" w:rsidTr="002A3D79" w14:paraId="3880FA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3D79" w:rsidP="002A3D79" w:rsidRDefault="002A3D79" w14:paraId="13B45A49" w14:textId="77777777"/>
        </w:tc>
        <w:tc>
          <w:tcPr>
            <w:tcW w:w="7654" w:type="dxa"/>
            <w:gridSpan w:val="2"/>
          </w:tcPr>
          <w:p w:rsidR="002A3D79" w:rsidP="002A3D79" w:rsidRDefault="002A3D79" w14:paraId="08F84BCF" w14:textId="77777777"/>
        </w:tc>
      </w:tr>
      <w:tr w:rsidR="002A3D79" w:rsidTr="002A3D79" w14:paraId="7F99B2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3D79" w:rsidP="002A3D79" w:rsidRDefault="002A3D79" w14:paraId="472613F5" w14:textId="0BD33C14">
            <w:pPr>
              <w:rPr>
                <w:b/>
              </w:rPr>
            </w:pPr>
            <w:r>
              <w:rPr>
                <w:b/>
              </w:rPr>
              <w:t xml:space="preserve">Nr. </w:t>
            </w:r>
            <w:r>
              <w:rPr>
                <w:b/>
              </w:rPr>
              <w:t>1353</w:t>
            </w:r>
          </w:p>
        </w:tc>
        <w:tc>
          <w:tcPr>
            <w:tcW w:w="7654" w:type="dxa"/>
            <w:gridSpan w:val="2"/>
          </w:tcPr>
          <w:p w:rsidR="002A3D79" w:rsidP="002A3D79" w:rsidRDefault="002A3D79" w14:paraId="1AD88602" w14:textId="6376C5D0">
            <w:pPr>
              <w:rPr>
                <w:b/>
              </w:rPr>
            </w:pPr>
            <w:r>
              <w:rPr>
                <w:b/>
              </w:rPr>
              <w:t xml:space="preserve">MOTIE VAN </w:t>
            </w:r>
            <w:r>
              <w:rPr>
                <w:b/>
              </w:rPr>
              <w:t>DE LEDEN BUSHOFF EN BECKERMAN</w:t>
            </w:r>
          </w:p>
        </w:tc>
      </w:tr>
      <w:tr w:rsidR="002A3D79" w:rsidTr="002A3D79" w14:paraId="2F0ACE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3D79" w:rsidP="002A3D79" w:rsidRDefault="002A3D79" w14:paraId="46694ACE" w14:textId="77777777"/>
        </w:tc>
        <w:tc>
          <w:tcPr>
            <w:tcW w:w="7654" w:type="dxa"/>
            <w:gridSpan w:val="2"/>
          </w:tcPr>
          <w:p w:rsidR="002A3D79" w:rsidP="002A3D79" w:rsidRDefault="002A3D79" w14:paraId="5067894A" w14:textId="20B457E5">
            <w:r>
              <w:t>Voorgesteld 11 december 2025</w:t>
            </w:r>
          </w:p>
        </w:tc>
      </w:tr>
      <w:tr w:rsidR="002A3D79" w:rsidTr="002A3D79" w14:paraId="568203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3D79" w:rsidP="002A3D79" w:rsidRDefault="002A3D79" w14:paraId="4CA1C112" w14:textId="77777777"/>
        </w:tc>
        <w:tc>
          <w:tcPr>
            <w:tcW w:w="7654" w:type="dxa"/>
            <w:gridSpan w:val="2"/>
          </w:tcPr>
          <w:p w:rsidR="002A3D79" w:rsidP="002A3D79" w:rsidRDefault="002A3D79" w14:paraId="7478B9EF" w14:textId="77777777"/>
        </w:tc>
      </w:tr>
      <w:tr w:rsidR="002A3D79" w:rsidTr="002A3D79" w14:paraId="5EBCF4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3D79" w:rsidP="002A3D79" w:rsidRDefault="002A3D79" w14:paraId="54C690F2" w14:textId="77777777"/>
        </w:tc>
        <w:tc>
          <w:tcPr>
            <w:tcW w:w="7654" w:type="dxa"/>
            <w:gridSpan w:val="2"/>
          </w:tcPr>
          <w:p w:rsidR="002A3D79" w:rsidP="002A3D79" w:rsidRDefault="002A3D79" w14:paraId="60B36F2D" w14:textId="33F06EE7">
            <w:r>
              <w:t>De Kamer,</w:t>
            </w:r>
          </w:p>
        </w:tc>
      </w:tr>
      <w:tr w:rsidR="002A3D79" w:rsidTr="002A3D79" w14:paraId="72898C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3D79" w:rsidP="002A3D79" w:rsidRDefault="002A3D79" w14:paraId="11F61256" w14:textId="77777777"/>
        </w:tc>
        <w:tc>
          <w:tcPr>
            <w:tcW w:w="7654" w:type="dxa"/>
            <w:gridSpan w:val="2"/>
          </w:tcPr>
          <w:p w:rsidR="002A3D79" w:rsidP="002A3D79" w:rsidRDefault="002A3D79" w14:paraId="282A1C39" w14:textId="77777777"/>
        </w:tc>
      </w:tr>
      <w:tr w:rsidR="002A3D79" w:rsidTr="002A3D79" w14:paraId="033372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3D79" w:rsidP="002A3D79" w:rsidRDefault="002A3D79" w14:paraId="21D743E8" w14:textId="77777777"/>
        </w:tc>
        <w:tc>
          <w:tcPr>
            <w:tcW w:w="7654" w:type="dxa"/>
            <w:gridSpan w:val="2"/>
          </w:tcPr>
          <w:p w:rsidR="002A3D79" w:rsidP="002A3D79" w:rsidRDefault="002A3D79" w14:paraId="5A54D31A" w14:textId="5F42BD59">
            <w:r>
              <w:t>gehoord de beraadslaging,</w:t>
            </w:r>
          </w:p>
        </w:tc>
      </w:tr>
      <w:tr w:rsidR="00997775" w:rsidTr="002A3D79" w14:paraId="68720B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C21ADA" w14:textId="77777777"/>
        </w:tc>
        <w:tc>
          <w:tcPr>
            <w:tcW w:w="7654" w:type="dxa"/>
            <w:gridSpan w:val="2"/>
          </w:tcPr>
          <w:p w:rsidR="00997775" w:rsidRDefault="00997775" w14:paraId="1C8D0128" w14:textId="77777777"/>
        </w:tc>
      </w:tr>
      <w:tr w:rsidR="00997775" w:rsidTr="002A3D79" w14:paraId="57C45D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2F7779" w14:textId="77777777"/>
        </w:tc>
        <w:tc>
          <w:tcPr>
            <w:tcW w:w="7654" w:type="dxa"/>
            <w:gridSpan w:val="2"/>
          </w:tcPr>
          <w:p w:rsidR="002A3D79" w:rsidP="002A3D79" w:rsidRDefault="002A3D79" w14:paraId="3FB84ECF" w14:textId="77777777">
            <w:r>
              <w:t>constaterende dat de NAM sinds het derde kwartaal van 2020 nog maar 60% van de facturen voor de versterkingsoperatie heeft betaald;</w:t>
            </w:r>
          </w:p>
          <w:p w:rsidR="002A3D79" w:rsidP="002A3D79" w:rsidRDefault="002A3D79" w14:paraId="4A01E29F" w14:textId="77777777"/>
          <w:p w:rsidR="002A3D79" w:rsidP="002A3D79" w:rsidRDefault="002A3D79" w14:paraId="1CB43CD5" w14:textId="77777777">
            <w:r>
              <w:t>overwegende dat het scheidsgerecht oordeelt dat de Staat de NAM de heffing van 2024 mag opleggen en het niet-betalen van de rekening een schoffering van de Groningers is;</w:t>
            </w:r>
          </w:p>
          <w:p w:rsidR="002A3D79" w:rsidP="002A3D79" w:rsidRDefault="002A3D79" w14:paraId="067650C0" w14:textId="77777777"/>
          <w:p w:rsidR="002A3D79" w:rsidP="002A3D79" w:rsidRDefault="002A3D79" w14:paraId="498E84DB" w14:textId="77777777">
            <w:r>
              <w:t>verzoekt de regering per ommegaande de rekening voor de heffing van 2024 naar de NAM te sturen en alle mogelijke pressiemiddelen in te zetten om de NAM alle openstaande rekeningen te laten betalen en daarbij geen enkel juridisch middel ongebruikt te laten, alle gesprekken op te schorten en geen nieuwe vergunningen te verlenen,</w:t>
            </w:r>
          </w:p>
          <w:p w:rsidR="002A3D79" w:rsidP="002A3D79" w:rsidRDefault="002A3D79" w14:paraId="3D9E2168" w14:textId="77777777"/>
          <w:p w:rsidR="002A3D79" w:rsidP="002A3D79" w:rsidRDefault="002A3D79" w14:paraId="7B8B985A" w14:textId="77777777">
            <w:r>
              <w:t>en gaat over tot de orde van de dag.</w:t>
            </w:r>
          </w:p>
          <w:p w:rsidR="002A3D79" w:rsidP="002A3D79" w:rsidRDefault="002A3D79" w14:paraId="69E293AB" w14:textId="77777777"/>
          <w:p w:rsidR="002A3D79" w:rsidP="002A3D79" w:rsidRDefault="002A3D79" w14:paraId="1DFBA4FC" w14:textId="77777777">
            <w:proofErr w:type="spellStart"/>
            <w:r>
              <w:t>Bushoff</w:t>
            </w:r>
            <w:proofErr w:type="spellEnd"/>
          </w:p>
          <w:p w:rsidR="00997775" w:rsidP="002A3D79" w:rsidRDefault="002A3D79" w14:paraId="0A075E96" w14:textId="59F52612">
            <w:r>
              <w:t>Beckerman</w:t>
            </w:r>
          </w:p>
        </w:tc>
      </w:tr>
    </w:tbl>
    <w:p w:rsidR="00997775" w:rsidRDefault="00997775" w14:paraId="233A92B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C5B37" w14:textId="77777777" w:rsidR="002A3D79" w:rsidRDefault="002A3D79">
      <w:pPr>
        <w:spacing w:line="20" w:lineRule="exact"/>
      </w:pPr>
    </w:p>
  </w:endnote>
  <w:endnote w:type="continuationSeparator" w:id="0">
    <w:p w14:paraId="46F59FB8" w14:textId="77777777" w:rsidR="002A3D79" w:rsidRDefault="002A3D79">
      <w:pPr>
        <w:pStyle w:val="Amendement"/>
      </w:pPr>
      <w:r>
        <w:rPr>
          <w:b w:val="0"/>
        </w:rPr>
        <w:t xml:space="preserve"> </w:t>
      </w:r>
    </w:p>
  </w:endnote>
  <w:endnote w:type="continuationNotice" w:id="1">
    <w:p w14:paraId="2999418A" w14:textId="77777777" w:rsidR="002A3D79" w:rsidRDefault="002A3D7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B7896" w14:textId="77777777" w:rsidR="002A3D79" w:rsidRDefault="002A3D79">
      <w:pPr>
        <w:pStyle w:val="Amendement"/>
      </w:pPr>
      <w:r>
        <w:rPr>
          <w:b w:val="0"/>
        </w:rPr>
        <w:separator/>
      </w:r>
    </w:p>
  </w:footnote>
  <w:footnote w:type="continuationSeparator" w:id="0">
    <w:p w14:paraId="67E039FF" w14:textId="77777777" w:rsidR="002A3D79" w:rsidRDefault="002A3D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79"/>
    <w:rsid w:val="00133FCE"/>
    <w:rsid w:val="001E482C"/>
    <w:rsid w:val="001E4877"/>
    <w:rsid w:val="0021105A"/>
    <w:rsid w:val="00280D6A"/>
    <w:rsid w:val="00281583"/>
    <w:rsid w:val="002A3D79"/>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B62FC"/>
  <w15:docId w15:val="{7C81FE2F-7B45-4CF4-9EC9-B771C022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2025-12-12T10:32:00.0000000Z</dcterms:created>
  <dcterms:modified xsi:type="dcterms:W3CDTF">2025-12-12T10:42:00.0000000Z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