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5D24" w14:paraId="4BDE6A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6697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E0CB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5D24" w14:paraId="5E0C58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ADD68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5D24" w14:paraId="34D77D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B3330" w14:textId="77777777"/>
        </w:tc>
      </w:tr>
      <w:tr w:rsidR="00997775" w:rsidTr="00385D24" w14:paraId="51506A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F1838C" w14:textId="77777777"/>
        </w:tc>
      </w:tr>
      <w:tr w:rsidR="00997775" w:rsidTr="00385D24" w14:paraId="24299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4266B" w14:textId="77777777"/>
        </w:tc>
        <w:tc>
          <w:tcPr>
            <w:tcW w:w="7654" w:type="dxa"/>
            <w:gridSpan w:val="2"/>
          </w:tcPr>
          <w:p w:rsidR="00997775" w:rsidRDefault="00997775" w14:paraId="5B4293B6" w14:textId="77777777"/>
        </w:tc>
      </w:tr>
      <w:tr w:rsidR="00385D24" w:rsidTr="00385D24" w14:paraId="737A3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6AFF9615" w14:textId="4ABB4B2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385D24" w:rsidP="00385D24" w:rsidRDefault="00385D24" w14:paraId="6A2DA0AF" w14:textId="7F5A1FDA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385D24" w:rsidTr="00385D24" w14:paraId="768AB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32FEF093" w14:textId="77777777"/>
        </w:tc>
        <w:tc>
          <w:tcPr>
            <w:tcW w:w="7654" w:type="dxa"/>
            <w:gridSpan w:val="2"/>
          </w:tcPr>
          <w:p w:rsidR="00385D24" w:rsidP="00385D24" w:rsidRDefault="00385D24" w14:paraId="79601822" w14:textId="77777777"/>
        </w:tc>
      </w:tr>
      <w:tr w:rsidR="00385D24" w:rsidTr="00385D24" w14:paraId="33CF6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438CEAA5" w14:textId="77777777"/>
        </w:tc>
        <w:tc>
          <w:tcPr>
            <w:tcW w:w="7654" w:type="dxa"/>
            <w:gridSpan w:val="2"/>
          </w:tcPr>
          <w:p w:rsidR="00385D24" w:rsidP="00385D24" w:rsidRDefault="00385D24" w14:paraId="10129449" w14:textId="77777777"/>
        </w:tc>
      </w:tr>
      <w:tr w:rsidR="00385D24" w:rsidTr="00385D24" w14:paraId="12333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37B88918" w14:textId="5D55AA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91FC0">
              <w:rPr>
                <w:b/>
              </w:rPr>
              <w:t>1357</w:t>
            </w:r>
          </w:p>
        </w:tc>
        <w:tc>
          <w:tcPr>
            <w:tcW w:w="7654" w:type="dxa"/>
            <w:gridSpan w:val="2"/>
          </w:tcPr>
          <w:p w:rsidR="00385D24" w:rsidP="00385D24" w:rsidRDefault="00385D24" w14:paraId="3D702474" w14:textId="73B429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91FC0">
              <w:rPr>
                <w:b/>
              </w:rPr>
              <w:t>HET LID BIKKER C.S.</w:t>
            </w:r>
          </w:p>
        </w:tc>
      </w:tr>
      <w:tr w:rsidR="00385D24" w:rsidTr="00385D24" w14:paraId="7675A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52824508" w14:textId="77777777"/>
        </w:tc>
        <w:tc>
          <w:tcPr>
            <w:tcW w:w="7654" w:type="dxa"/>
            <w:gridSpan w:val="2"/>
          </w:tcPr>
          <w:p w:rsidR="00385D24" w:rsidP="00385D24" w:rsidRDefault="00385D24" w14:paraId="6A9F25AF" w14:textId="5AC10566">
            <w:r>
              <w:t>Voorgesteld 11 december 2025</w:t>
            </w:r>
          </w:p>
        </w:tc>
      </w:tr>
      <w:tr w:rsidR="00385D24" w:rsidTr="00385D24" w14:paraId="6F2F7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1B61C340" w14:textId="77777777"/>
        </w:tc>
        <w:tc>
          <w:tcPr>
            <w:tcW w:w="7654" w:type="dxa"/>
            <w:gridSpan w:val="2"/>
          </w:tcPr>
          <w:p w:rsidR="00385D24" w:rsidP="00385D24" w:rsidRDefault="00385D24" w14:paraId="108C3DE7" w14:textId="77777777"/>
        </w:tc>
      </w:tr>
      <w:tr w:rsidR="00385D24" w:rsidTr="00385D24" w14:paraId="44CCE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0BF2E0CE" w14:textId="77777777"/>
        </w:tc>
        <w:tc>
          <w:tcPr>
            <w:tcW w:w="7654" w:type="dxa"/>
            <w:gridSpan w:val="2"/>
          </w:tcPr>
          <w:p w:rsidR="00385D24" w:rsidP="00385D24" w:rsidRDefault="00385D24" w14:paraId="7FA7008B" w14:textId="22E199A0">
            <w:r>
              <w:t>De Kamer,</w:t>
            </w:r>
          </w:p>
        </w:tc>
      </w:tr>
      <w:tr w:rsidR="00385D24" w:rsidTr="00385D24" w14:paraId="607E2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02C074EB" w14:textId="77777777"/>
        </w:tc>
        <w:tc>
          <w:tcPr>
            <w:tcW w:w="7654" w:type="dxa"/>
            <w:gridSpan w:val="2"/>
          </w:tcPr>
          <w:p w:rsidR="00385D24" w:rsidP="00385D24" w:rsidRDefault="00385D24" w14:paraId="2C51FDB1" w14:textId="77777777"/>
        </w:tc>
      </w:tr>
      <w:tr w:rsidR="00385D24" w:rsidTr="00385D24" w14:paraId="437C1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5D24" w:rsidP="00385D24" w:rsidRDefault="00385D24" w14:paraId="6322C84B" w14:textId="77777777"/>
        </w:tc>
        <w:tc>
          <w:tcPr>
            <w:tcW w:w="7654" w:type="dxa"/>
            <w:gridSpan w:val="2"/>
          </w:tcPr>
          <w:p w:rsidR="00385D24" w:rsidP="00385D24" w:rsidRDefault="00385D24" w14:paraId="486AC7B4" w14:textId="0684C2B5">
            <w:r>
              <w:t>gehoord de beraadslaging,</w:t>
            </w:r>
          </w:p>
        </w:tc>
      </w:tr>
      <w:tr w:rsidR="00997775" w:rsidTr="00385D24" w14:paraId="2A5CE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36494" w14:textId="77777777"/>
        </w:tc>
        <w:tc>
          <w:tcPr>
            <w:tcW w:w="7654" w:type="dxa"/>
            <w:gridSpan w:val="2"/>
          </w:tcPr>
          <w:p w:rsidR="00997775" w:rsidRDefault="00997775" w14:paraId="27F62E5A" w14:textId="77777777"/>
        </w:tc>
      </w:tr>
      <w:tr w:rsidR="00997775" w:rsidTr="00385D24" w14:paraId="04B45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7129D" w14:textId="77777777"/>
        </w:tc>
        <w:tc>
          <w:tcPr>
            <w:tcW w:w="7654" w:type="dxa"/>
            <w:gridSpan w:val="2"/>
          </w:tcPr>
          <w:p w:rsidR="00D91FC0" w:rsidP="00D91FC0" w:rsidRDefault="00D91FC0" w14:paraId="6DD7159F" w14:textId="77777777">
            <w:r>
              <w:t>constaterende dat er in Veendam en omgeving zorgen zijn over gestapelde mijnbouw waarbij zowel gas als zout gewonnen wordt in hetzelfde gebied;</w:t>
            </w:r>
          </w:p>
          <w:p w:rsidR="00D91FC0" w:rsidP="00D91FC0" w:rsidRDefault="00D91FC0" w14:paraId="6B11856A" w14:textId="77777777"/>
          <w:p w:rsidR="00D91FC0" w:rsidP="00D91FC0" w:rsidRDefault="00D91FC0" w14:paraId="6F655FD5" w14:textId="77777777">
            <w:r>
              <w:t>overwegende dat de staatssecretaris toegezegd heeft dat het IMG en de Commissie Mijnbouwschade een onderzoek uitvoeren naar de veiligheid en schade veroorzaakt door gestapelde effecten van gas- en zoutwinning;</w:t>
            </w:r>
          </w:p>
          <w:p w:rsidR="00D91FC0" w:rsidP="00D91FC0" w:rsidRDefault="00D91FC0" w14:paraId="746D552E" w14:textId="77777777"/>
          <w:p w:rsidR="00D91FC0" w:rsidP="00D91FC0" w:rsidRDefault="00D91FC0" w14:paraId="1F1A5DF3" w14:textId="77777777">
            <w:r>
              <w:t>verzoekt de regering dit onderzoek zo snel mogelijk naar de Kamer te sturen,</w:t>
            </w:r>
          </w:p>
          <w:p w:rsidR="00D91FC0" w:rsidP="00D91FC0" w:rsidRDefault="00D91FC0" w14:paraId="6DC14308" w14:textId="77777777"/>
          <w:p w:rsidR="00D91FC0" w:rsidP="00D91FC0" w:rsidRDefault="00D91FC0" w14:paraId="5192F896" w14:textId="2169AA91">
            <w:r>
              <w:t>en gaat over tot de orde van de dag.</w:t>
            </w:r>
          </w:p>
          <w:p w:rsidR="00D91FC0" w:rsidP="00D91FC0" w:rsidRDefault="00D91FC0" w14:paraId="60796317" w14:textId="77777777"/>
          <w:p w:rsidR="00D91FC0" w:rsidP="00D91FC0" w:rsidRDefault="00D91FC0" w14:paraId="75F57A97" w14:textId="77777777">
            <w:r>
              <w:t>Bikker</w:t>
            </w:r>
          </w:p>
          <w:p w:rsidR="00D91FC0" w:rsidP="00D91FC0" w:rsidRDefault="00D91FC0" w14:paraId="3A3F9B17" w14:textId="77777777">
            <w:r>
              <w:t>Beckerman</w:t>
            </w:r>
          </w:p>
          <w:p w:rsidR="00D91FC0" w:rsidP="00D91FC0" w:rsidRDefault="00D91FC0" w14:paraId="37EBF3E9" w14:textId="77777777">
            <w:proofErr w:type="spellStart"/>
            <w:r>
              <w:t>Flach</w:t>
            </w:r>
            <w:proofErr w:type="spellEnd"/>
          </w:p>
          <w:p w:rsidR="00D91FC0" w:rsidP="00D91FC0" w:rsidRDefault="00D91FC0" w14:paraId="53583CBA" w14:textId="77777777">
            <w:r>
              <w:t>Vermeer</w:t>
            </w:r>
          </w:p>
          <w:p w:rsidR="00D91FC0" w:rsidP="00D91FC0" w:rsidRDefault="00D91FC0" w14:paraId="44422786" w14:textId="77777777">
            <w:proofErr w:type="spellStart"/>
            <w:r>
              <w:t>Köse</w:t>
            </w:r>
            <w:proofErr w:type="spellEnd"/>
          </w:p>
          <w:p w:rsidR="00997775" w:rsidP="00D91FC0" w:rsidRDefault="00D91FC0" w14:paraId="1241E329" w14:textId="38F328CE">
            <w:r>
              <w:t>Bushoff</w:t>
            </w:r>
          </w:p>
        </w:tc>
      </w:tr>
    </w:tbl>
    <w:p w:rsidR="00997775" w:rsidRDefault="00997775" w14:paraId="14C8BC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0621" w14:textId="77777777" w:rsidR="00385D24" w:rsidRDefault="00385D24">
      <w:pPr>
        <w:spacing w:line="20" w:lineRule="exact"/>
      </w:pPr>
    </w:p>
  </w:endnote>
  <w:endnote w:type="continuationSeparator" w:id="0">
    <w:p w14:paraId="3AF67115" w14:textId="77777777" w:rsidR="00385D24" w:rsidRDefault="00385D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9A75F0" w14:textId="77777777" w:rsidR="00385D24" w:rsidRDefault="00385D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8891" w14:textId="77777777" w:rsidR="00385D24" w:rsidRDefault="00385D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1FA837" w14:textId="77777777" w:rsidR="00385D24" w:rsidRDefault="0038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24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85D24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1FC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8C302"/>
  <w15:docId w15:val="{558BEBBA-D82B-41E4-BC68-55E98CE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