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F7A3C" w14:paraId="5FBCF0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75DF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1CCB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F7A3C" w14:paraId="14C4C1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6ADD9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F7A3C" w14:paraId="0EC61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2E0015" w14:textId="77777777"/>
        </w:tc>
      </w:tr>
      <w:tr w:rsidR="00997775" w:rsidTr="000F7A3C" w14:paraId="616013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785BA1" w14:textId="77777777"/>
        </w:tc>
      </w:tr>
      <w:tr w:rsidR="00997775" w:rsidTr="000F7A3C" w14:paraId="2869F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DC7B78" w14:textId="77777777"/>
        </w:tc>
        <w:tc>
          <w:tcPr>
            <w:tcW w:w="7654" w:type="dxa"/>
            <w:gridSpan w:val="2"/>
          </w:tcPr>
          <w:p w:rsidR="00997775" w:rsidRDefault="00997775" w14:paraId="4E798ED9" w14:textId="77777777"/>
        </w:tc>
      </w:tr>
      <w:tr w:rsidR="000F7A3C" w:rsidTr="000F7A3C" w14:paraId="5C8706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7A3C" w:rsidP="000F7A3C" w:rsidRDefault="000F7A3C" w14:paraId="040FF9D5" w14:textId="1A6601FE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0F7A3C" w:rsidP="000F7A3C" w:rsidRDefault="000F7A3C" w14:paraId="73F015F3" w14:textId="516DFFBD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0F7A3C" w:rsidTr="000F7A3C" w14:paraId="66560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7A3C" w:rsidP="000F7A3C" w:rsidRDefault="000F7A3C" w14:paraId="431567E9" w14:textId="77777777"/>
        </w:tc>
        <w:tc>
          <w:tcPr>
            <w:tcW w:w="7654" w:type="dxa"/>
            <w:gridSpan w:val="2"/>
          </w:tcPr>
          <w:p w:rsidR="000F7A3C" w:rsidP="000F7A3C" w:rsidRDefault="000F7A3C" w14:paraId="27403C4C" w14:textId="77777777"/>
        </w:tc>
      </w:tr>
      <w:tr w:rsidR="000F7A3C" w:rsidTr="000F7A3C" w14:paraId="39C5D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7A3C" w:rsidP="000F7A3C" w:rsidRDefault="000F7A3C" w14:paraId="0CD51C8A" w14:textId="77777777"/>
        </w:tc>
        <w:tc>
          <w:tcPr>
            <w:tcW w:w="7654" w:type="dxa"/>
            <w:gridSpan w:val="2"/>
          </w:tcPr>
          <w:p w:rsidR="000F7A3C" w:rsidP="000F7A3C" w:rsidRDefault="000F7A3C" w14:paraId="66B49BB1" w14:textId="77777777"/>
        </w:tc>
      </w:tr>
      <w:tr w:rsidR="000F7A3C" w:rsidTr="000F7A3C" w14:paraId="1E53D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7A3C" w:rsidP="000F7A3C" w:rsidRDefault="000F7A3C" w14:paraId="753DABCD" w14:textId="62B1CB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50DA1">
              <w:rPr>
                <w:b/>
              </w:rPr>
              <w:t>1363</w:t>
            </w:r>
          </w:p>
        </w:tc>
        <w:tc>
          <w:tcPr>
            <w:tcW w:w="7654" w:type="dxa"/>
            <w:gridSpan w:val="2"/>
          </w:tcPr>
          <w:p w:rsidR="000F7A3C" w:rsidP="000F7A3C" w:rsidRDefault="000F7A3C" w14:paraId="59F4C5C4" w14:textId="1FF491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50DA1">
              <w:rPr>
                <w:b/>
              </w:rPr>
              <w:t>HET LID DEN HOLLANDER C.S.</w:t>
            </w:r>
          </w:p>
        </w:tc>
      </w:tr>
      <w:tr w:rsidR="000F7A3C" w:rsidTr="000F7A3C" w14:paraId="67F5E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7A3C" w:rsidP="000F7A3C" w:rsidRDefault="000F7A3C" w14:paraId="11A2C0D7" w14:textId="77777777"/>
        </w:tc>
        <w:tc>
          <w:tcPr>
            <w:tcW w:w="7654" w:type="dxa"/>
            <w:gridSpan w:val="2"/>
          </w:tcPr>
          <w:p w:rsidR="000F7A3C" w:rsidP="000F7A3C" w:rsidRDefault="000F7A3C" w14:paraId="2BCCB985" w14:textId="44C7AF93">
            <w:r>
              <w:t>Voorgesteld 11 december 2025</w:t>
            </w:r>
          </w:p>
        </w:tc>
      </w:tr>
      <w:tr w:rsidR="000F7A3C" w:rsidTr="000F7A3C" w14:paraId="4171D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7A3C" w:rsidP="000F7A3C" w:rsidRDefault="000F7A3C" w14:paraId="60883586" w14:textId="77777777"/>
        </w:tc>
        <w:tc>
          <w:tcPr>
            <w:tcW w:w="7654" w:type="dxa"/>
            <w:gridSpan w:val="2"/>
          </w:tcPr>
          <w:p w:rsidR="000F7A3C" w:rsidP="000F7A3C" w:rsidRDefault="000F7A3C" w14:paraId="647A4339" w14:textId="77777777"/>
        </w:tc>
      </w:tr>
      <w:tr w:rsidR="000F7A3C" w:rsidTr="000F7A3C" w14:paraId="4B90D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7A3C" w:rsidP="000F7A3C" w:rsidRDefault="000F7A3C" w14:paraId="466AD68B" w14:textId="77777777"/>
        </w:tc>
        <w:tc>
          <w:tcPr>
            <w:tcW w:w="7654" w:type="dxa"/>
            <w:gridSpan w:val="2"/>
          </w:tcPr>
          <w:p w:rsidR="000F7A3C" w:rsidP="000F7A3C" w:rsidRDefault="000F7A3C" w14:paraId="0BB57687" w14:textId="2473658E">
            <w:r>
              <w:t>De Kamer,</w:t>
            </w:r>
          </w:p>
        </w:tc>
      </w:tr>
      <w:tr w:rsidR="000F7A3C" w:rsidTr="000F7A3C" w14:paraId="793AC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7A3C" w:rsidP="000F7A3C" w:rsidRDefault="000F7A3C" w14:paraId="0FD45B88" w14:textId="77777777"/>
        </w:tc>
        <w:tc>
          <w:tcPr>
            <w:tcW w:w="7654" w:type="dxa"/>
            <w:gridSpan w:val="2"/>
          </w:tcPr>
          <w:p w:rsidR="000F7A3C" w:rsidP="000F7A3C" w:rsidRDefault="000F7A3C" w14:paraId="60C824DB" w14:textId="77777777"/>
        </w:tc>
      </w:tr>
      <w:tr w:rsidR="000F7A3C" w:rsidTr="000F7A3C" w14:paraId="1D9A37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7A3C" w:rsidP="000F7A3C" w:rsidRDefault="000F7A3C" w14:paraId="5EA7F3E5" w14:textId="77777777"/>
        </w:tc>
        <w:tc>
          <w:tcPr>
            <w:tcW w:w="7654" w:type="dxa"/>
            <w:gridSpan w:val="2"/>
          </w:tcPr>
          <w:p w:rsidR="000F7A3C" w:rsidP="000F7A3C" w:rsidRDefault="000F7A3C" w14:paraId="6C4491CC" w14:textId="31C57A95">
            <w:r>
              <w:t>gehoord de beraadslaging,</w:t>
            </w:r>
          </w:p>
        </w:tc>
      </w:tr>
      <w:tr w:rsidR="00997775" w:rsidTr="000F7A3C" w14:paraId="6A082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595EF2" w14:textId="77777777"/>
        </w:tc>
        <w:tc>
          <w:tcPr>
            <w:tcW w:w="7654" w:type="dxa"/>
            <w:gridSpan w:val="2"/>
          </w:tcPr>
          <w:p w:rsidR="00997775" w:rsidRDefault="00997775" w14:paraId="3F9C4B79" w14:textId="77777777"/>
        </w:tc>
      </w:tr>
      <w:tr w:rsidR="00997775" w:rsidTr="000F7A3C" w14:paraId="0980ED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DED725" w14:textId="77777777"/>
        </w:tc>
        <w:tc>
          <w:tcPr>
            <w:tcW w:w="7654" w:type="dxa"/>
            <w:gridSpan w:val="2"/>
          </w:tcPr>
          <w:p w:rsidR="00550DA1" w:rsidP="00550DA1" w:rsidRDefault="00550DA1" w14:paraId="7C032C62" w14:textId="77777777">
            <w:r>
              <w:t>overwegende dat rond de schade- en hersteloperatie in Groningen een enorme bureaucratie is ontstaan die de uitvoering vertraagt en bemoeilijkt;</w:t>
            </w:r>
          </w:p>
          <w:p w:rsidR="00550DA1" w:rsidP="00550DA1" w:rsidRDefault="00550DA1" w14:paraId="14B28F0D" w14:textId="77777777"/>
          <w:p w:rsidR="00550DA1" w:rsidP="00550DA1" w:rsidRDefault="00550DA1" w14:paraId="20CA9C85" w14:textId="77777777">
            <w:r>
              <w:t>overwegende dat de schade- en hersteloperatie bovendien te maken heeft gehad met verschillende wijzigingen in de regelgeving, wat eveneens tot vertraging heeft geleid en de aandacht heeft afgeleid van het verbeteren van de uitvoering;</w:t>
            </w:r>
          </w:p>
          <w:p w:rsidR="00550DA1" w:rsidP="00550DA1" w:rsidRDefault="00550DA1" w14:paraId="63C4092F" w14:textId="77777777"/>
          <w:p w:rsidR="00550DA1" w:rsidP="00550DA1" w:rsidRDefault="00550DA1" w14:paraId="17E369F8" w14:textId="77777777">
            <w:r>
              <w:t>overwegende dat het voor het verbeteren en versnellen van de schade- en hersteloperatie daarom wenselijk zou zijn om de huidige aanpak zo veel mogelijk te continueren en meer mandaat bij de regionale stuurgroepen neer te leggen;</w:t>
            </w:r>
          </w:p>
          <w:p w:rsidR="00550DA1" w:rsidP="00550DA1" w:rsidRDefault="00550DA1" w14:paraId="300D76ED" w14:textId="77777777"/>
          <w:p w:rsidR="00550DA1" w:rsidP="00550DA1" w:rsidRDefault="00550DA1" w14:paraId="0A6505CC" w14:textId="77777777">
            <w:r>
              <w:t>verzoekt het kabinet om in te zetten op het voortzetten en versnellen van de huidige aanpak en de bureaucratie te verminderen,</w:t>
            </w:r>
          </w:p>
          <w:p w:rsidR="00550DA1" w:rsidP="00550DA1" w:rsidRDefault="00550DA1" w14:paraId="5B54D97C" w14:textId="77777777"/>
          <w:p w:rsidR="00550DA1" w:rsidP="00550DA1" w:rsidRDefault="00550DA1" w14:paraId="609C0726" w14:textId="77777777">
            <w:r>
              <w:t>en gaat over tot de orde van de dag.</w:t>
            </w:r>
          </w:p>
          <w:p w:rsidR="00550DA1" w:rsidP="00550DA1" w:rsidRDefault="00550DA1" w14:paraId="60487291" w14:textId="77777777"/>
          <w:p w:rsidR="00550DA1" w:rsidP="00550DA1" w:rsidRDefault="00550DA1" w14:paraId="19524AAE" w14:textId="77777777">
            <w:r>
              <w:t>Den Hollander</w:t>
            </w:r>
          </w:p>
          <w:p w:rsidR="00550DA1" w:rsidP="00550DA1" w:rsidRDefault="00550DA1" w14:paraId="1652FC8D" w14:textId="77777777">
            <w:r>
              <w:t>Vermeer</w:t>
            </w:r>
          </w:p>
          <w:p w:rsidR="00550DA1" w:rsidP="00550DA1" w:rsidRDefault="00550DA1" w14:paraId="54D13978" w14:textId="77777777">
            <w:proofErr w:type="spellStart"/>
            <w:r>
              <w:t>Clemminck</w:t>
            </w:r>
            <w:proofErr w:type="spellEnd"/>
          </w:p>
          <w:p w:rsidR="00997775" w:rsidP="00550DA1" w:rsidRDefault="00550DA1" w14:paraId="60F09B41" w14:textId="79969D50">
            <w:proofErr w:type="spellStart"/>
            <w:r>
              <w:t>Flach</w:t>
            </w:r>
            <w:proofErr w:type="spellEnd"/>
          </w:p>
        </w:tc>
      </w:tr>
    </w:tbl>
    <w:p w:rsidR="00997775" w:rsidRDefault="00997775" w14:paraId="321B56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6FED" w14:textId="77777777" w:rsidR="000F7A3C" w:rsidRDefault="000F7A3C">
      <w:pPr>
        <w:spacing w:line="20" w:lineRule="exact"/>
      </w:pPr>
    </w:p>
  </w:endnote>
  <w:endnote w:type="continuationSeparator" w:id="0">
    <w:p w14:paraId="6A726703" w14:textId="77777777" w:rsidR="000F7A3C" w:rsidRDefault="000F7A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1C77BC" w14:textId="77777777" w:rsidR="000F7A3C" w:rsidRDefault="000F7A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DE51" w14:textId="77777777" w:rsidR="000F7A3C" w:rsidRDefault="000F7A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2046E2" w14:textId="77777777" w:rsidR="000F7A3C" w:rsidRDefault="000F7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3C"/>
    <w:rsid w:val="000F7A3C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50DA1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C8FCE"/>
  <w15:docId w15:val="{AE40C42B-19F1-4860-B12B-FE36E2C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