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4E6F" w14:paraId="4FC93DA7" w14:textId="77777777">
        <w:tc>
          <w:tcPr>
            <w:tcW w:w="6733" w:type="dxa"/>
            <w:gridSpan w:val="2"/>
            <w:tcBorders>
              <w:top w:val="nil"/>
              <w:left w:val="nil"/>
              <w:bottom w:val="nil"/>
              <w:right w:val="nil"/>
            </w:tcBorders>
            <w:vAlign w:val="center"/>
          </w:tcPr>
          <w:p w:rsidR="00997775" w:rsidP="00710A7A" w:rsidRDefault="00997775" w14:paraId="3370F9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1D51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4E6F" w14:paraId="513DD1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4F09F4" w14:textId="77777777">
            <w:r w:rsidRPr="008B0CC5">
              <w:t xml:space="preserve">Vergaderjaar </w:t>
            </w:r>
            <w:r w:rsidR="00AC6B87">
              <w:t>202</w:t>
            </w:r>
            <w:r w:rsidR="00684DFF">
              <w:t>5</w:t>
            </w:r>
            <w:r w:rsidR="00AC6B87">
              <w:t>-202</w:t>
            </w:r>
            <w:r w:rsidR="00684DFF">
              <w:t>6</w:t>
            </w:r>
          </w:p>
        </w:tc>
      </w:tr>
      <w:tr w:rsidR="00997775" w:rsidTr="00444E6F" w14:paraId="6715DC5B" w14:textId="77777777">
        <w:trPr>
          <w:cantSplit/>
        </w:trPr>
        <w:tc>
          <w:tcPr>
            <w:tcW w:w="10985" w:type="dxa"/>
            <w:gridSpan w:val="3"/>
            <w:tcBorders>
              <w:top w:val="nil"/>
              <w:left w:val="nil"/>
              <w:bottom w:val="nil"/>
              <w:right w:val="nil"/>
            </w:tcBorders>
          </w:tcPr>
          <w:p w:rsidR="00997775" w:rsidRDefault="00997775" w14:paraId="4B8C794A" w14:textId="77777777"/>
        </w:tc>
      </w:tr>
      <w:tr w:rsidR="00997775" w:rsidTr="00444E6F" w14:paraId="1A44CBCC" w14:textId="77777777">
        <w:trPr>
          <w:cantSplit/>
        </w:trPr>
        <w:tc>
          <w:tcPr>
            <w:tcW w:w="10985" w:type="dxa"/>
            <w:gridSpan w:val="3"/>
            <w:tcBorders>
              <w:top w:val="nil"/>
              <w:left w:val="nil"/>
              <w:bottom w:val="single" w:color="auto" w:sz="4" w:space="0"/>
              <w:right w:val="nil"/>
            </w:tcBorders>
          </w:tcPr>
          <w:p w:rsidR="00997775" w:rsidRDefault="00997775" w14:paraId="4CB36C0B" w14:textId="77777777"/>
        </w:tc>
      </w:tr>
      <w:tr w:rsidR="00997775" w:rsidTr="00444E6F" w14:paraId="2424D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B16DE" w14:textId="77777777"/>
        </w:tc>
        <w:tc>
          <w:tcPr>
            <w:tcW w:w="7654" w:type="dxa"/>
            <w:gridSpan w:val="2"/>
          </w:tcPr>
          <w:p w:rsidR="00997775" w:rsidRDefault="00997775" w14:paraId="47B9209C" w14:textId="77777777"/>
        </w:tc>
      </w:tr>
      <w:tr w:rsidR="00444E6F" w:rsidTr="00444E6F" w14:paraId="1B992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3397F402" w14:textId="2A67B24A">
            <w:pPr>
              <w:rPr>
                <w:b/>
              </w:rPr>
            </w:pPr>
            <w:r>
              <w:rPr>
                <w:b/>
              </w:rPr>
              <w:t>33 529</w:t>
            </w:r>
          </w:p>
        </w:tc>
        <w:tc>
          <w:tcPr>
            <w:tcW w:w="7654" w:type="dxa"/>
            <w:gridSpan w:val="2"/>
          </w:tcPr>
          <w:p w:rsidR="00444E6F" w:rsidP="00444E6F" w:rsidRDefault="00444E6F" w14:paraId="6778AD31" w14:textId="26EB0CEB">
            <w:pPr>
              <w:rPr>
                <w:b/>
              </w:rPr>
            </w:pPr>
            <w:r w:rsidRPr="005D22E9">
              <w:rPr>
                <w:rFonts w:ascii="Times New Roman(W1)" w:hAnsi="Times New Roman(W1)" w:cs="Arial"/>
                <w:b/>
                <w:bCs/>
              </w:rPr>
              <w:t>Gaswinning</w:t>
            </w:r>
          </w:p>
        </w:tc>
      </w:tr>
      <w:tr w:rsidR="00444E6F" w:rsidTr="00444E6F" w14:paraId="3FC83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5C958095" w14:textId="77777777"/>
        </w:tc>
        <w:tc>
          <w:tcPr>
            <w:tcW w:w="7654" w:type="dxa"/>
            <w:gridSpan w:val="2"/>
          </w:tcPr>
          <w:p w:rsidR="00444E6F" w:rsidP="00444E6F" w:rsidRDefault="00444E6F" w14:paraId="6E72A8F2" w14:textId="77777777"/>
        </w:tc>
      </w:tr>
      <w:tr w:rsidR="00444E6F" w:rsidTr="00444E6F" w14:paraId="1D212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7FE985FD" w14:textId="77777777"/>
        </w:tc>
        <w:tc>
          <w:tcPr>
            <w:tcW w:w="7654" w:type="dxa"/>
            <w:gridSpan w:val="2"/>
          </w:tcPr>
          <w:p w:rsidR="00444E6F" w:rsidP="00444E6F" w:rsidRDefault="00444E6F" w14:paraId="3CC643BB" w14:textId="77777777"/>
        </w:tc>
      </w:tr>
      <w:tr w:rsidR="00444E6F" w:rsidTr="00444E6F" w14:paraId="2AEC9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1C67B0D0" w14:textId="64B40CF1">
            <w:pPr>
              <w:rPr>
                <w:b/>
              </w:rPr>
            </w:pPr>
            <w:r>
              <w:rPr>
                <w:b/>
              </w:rPr>
              <w:t xml:space="preserve">Nr. </w:t>
            </w:r>
            <w:r w:rsidR="00443D2F">
              <w:rPr>
                <w:b/>
              </w:rPr>
              <w:t>1364</w:t>
            </w:r>
          </w:p>
        </w:tc>
        <w:tc>
          <w:tcPr>
            <w:tcW w:w="7654" w:type="dxa"/>
            <w:gridSpan w:val="2"/>
          </w:tcPr>
          <w:p w:rsidR="00444E6F" w:rsidP="00444E6F" w:rsidRDefault="00444E6F" w14:paraId="50F6E644" w14:textId="5DC166F6">
            <w:pPr>
              <w:rPr>
                <w:b/>
              </w:rPr>
            </w:pPr>
            <w:r>
              <w:rPr>
                <w:b/>
              </w:rPr>
              <w:t xml:space="preserve">MOTIE VAN </w:t>
            </w:r>
            <w:r w:rsidR="00443D2F">
              <w:rPr>
                <w:b/>
              </w:rPr>
              <w:t>DE LEDEN CLEMMINCK EN DEN HOLLANDER</w:t>
            </w:r>
          </w:p>
        </w:tc>
      </w:tr>
      <w:tr w:rsidR="00444E6F" w:rsidTr="00444E6F" w14:paraId="64252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5231B7D5" w14:textId="77777777"/>
        </w:tc>
        <w:tc>
          <w:tcPr>
            <w:tcW w:w="7654" w:type="dxa"/>
            <w:gridSpan w:val="2"/>
          </w:tcPr>
          <w:p w:rsidR="00444E6F" w:rsidP="00444E6F" w:rsidRDefault="00444E6F" w14:paraId="586635A7" w14:textId="237F3332">
            <w:r>
              <w:t>Voorgesteld 11 december 2025</w:t>
            </w:r>
          </w:p>
        </w:tc>
      </w:tr>
      <w:tr w:rsidR="00444E6F" w:rsidTr="00444E6F" w14:paraId="2C0EA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0085FE43" w14:textId="77777777"/>
        </w:tc>
        <w:tc>
          <w:tcPr>
            <w:tcW w:w="7654" w:type="dxa"/>
            <w:gridSpan w:val="2"/>
          </w:tcPr>
          <w:p w:rsidR="00444E6F" w:rsidP="00444E6F" w:rsidRDefault="00444E6F" w14:paraId="2F78101B" w14:textId="77777777"/>
        </w:tc>
      </w:tr>
      <w:tr w:rsidR="00444E6F" w:rsidTr="00444E6F" w14:paraId="03BAF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48EBBA8B" w14:textId="77777777"/>
        </w:tc>
        <w:tc>
          <w:tcPr>
            <w:tcW w:w="7654" w:type="dxa"/>
            <w:gridSpan w:val="2"/>
          </w:tcPr>
          <w:p w:rsidR="00444E6F" w:rsidP="00444E6F" w:rsidRDefault="00444E6F" w14:paraId="16603416" w14:textId="45BD17F3">
            <w:r>
              <w:t>De Kamer,</w:t>
            </w:r>
          </w:p>
        </w:tc>
      </w:tr>
      <w:tr w:rsidR="00444E6F" w:rsidTr="00444E6F" w14:paraId="672BB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37167D57" w14:textId="77777777"/>
        </w:tc>
        <w:tc>
          <w:tcPr>
            <w:tcW w:w="7654" w:type="dxa"/>
            <w:gridSpan w:val="2"/>
          </w:tcPr>
          <w:p w:rsidR="00444E6F" w:rsidP="00444E6F" w:rsidRDefault="00444E6F" w14:paraId="74D33F2E" w14:textId="77777777"/>
        </w:tc>
      </w:tr>
      <w:tr w:rsidR="00444E6F" w:rsidTr="00444E6F" w14:paraId="54E91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4E6F" w:rsidP="00444E6F" w:rsidRDefault="00444E6F" w14:paraId="138A85D0" w14:textId="77777777"/>
        </w:tc>
        <w:tc>
          <w:tcPr>
            <w:tcW w:w="7654" w:type="dxa"/>
            <w:gridSpan w:val="2"/>
          </w:tcPr>
          <w:p w:rsidR="00444E6F" w:rsidP="00444E6F" w:rsidRDefault="00444E6F" w14:paraId="443C35CF" w14:textId="4E1CCF1E">
            <w:r>
              <w:t>gehoord de beraadslaging,</w:t>
            </w:r>
          </w:p>
        </w:tc>
      </w:tr>
      <w:tr w:rsidR="00997775" w:rsidTr="00444E6F" w14:paraId="016C5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1804F" w14:textId="77777777"/>
        </w:tc>
        <w:tc>
          <w:tcPr>
            <w:tcW w:w="7654" w:type="dxa"/>
            <w:gridSpan w:val="2"/>
          </w:tcPr>
          <w:p w:rsidR="00997775" w:rsidRDefault="00997775" w14:paraId="3F141B69" w14:textId="77777777"/>
        </w:tc>
      </w:tr>
      <w:tr w:rsidR="00997775" w:rsidTr="00444E6F" w14:paraId="386A4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9E60F" w14:textId="77777777"/>
        </w:tc>
        <w:tc>
          <w:tcPr>
            <w:tcW w:w="7654" w:type="dxa"/>
            <w:gridSpan w:val="2"/>
          </w:tcPr>
          <w:p w:rsidR="00443D2F" w:rsidP="00443D2F" w:rsidRDefault="00443D2F" w14:paraId="178546C7" w14:textId="77777777">
            <w:r>
              <w:t>constaterende dat ondernemers in het aardbevingsgebied nog altijd te maken hebben met schade, onzekerheid en een complexe toegang tot loketten voor ondersteuning en compensatie;</w:t>
            </w:r>
          </w:p>
          <w:p w:rsidR="00443D2F" w:rsidP="00443D2F" w:rsidRDefault="00443D2F" w14:paraId="5FD3AD20" w14:textId="77777777"/>
          <w:p w:rsidR="00443D2F" w:rsidP="00443D2F" w:rsidRDefault="00443D2F" w14:paraId="6EF8FBDC" w14:textId="77777777">
            <w:r>
              <w:t>constaterende dat in de huidige herstel- en versterkingsoperatie onduidelijkheid bestaat over de informatievoorziening, de begeleiding en de beschikbare regelingen specifiek voor ondernemers;</w:t>
            </w:r>
          </w:p>
          <w:p w:rsidR="00443D2F" w:rsidP="00443D2F" w:rsidRDefault="00443D2F" w14:paraId="2A527A78" w14:textId="77777777"/>
          <w:p w:rsidR="00443D2F" w:rsidP="00443D2F" w:rsidRDefault="00443D2F" w14:paraId="60E31045" w14:textId="77777777">
            <w:r>
              <w:t>van mening dat ondernemers een cruciale economische en sociale rol spelen in het gebied en dat ondersteuning aan hen beter geborgd moet worden;</w:t>
            </w:r>
          </w:p>
          <w:p w:rsidR="00443D2F" w:rsidP="00443D2F" w:rsidRDefault="00443D2F" w14:paraId="288CDB01" w14:textId="77777777"/>
          <w:p w:rsidR="00443D2F" w:rsidP="00443D2F" w:rsidRDefault="00443D2F" w14:paraId="01F40FE5" w14:textId="77777777">
            <w:r>
              <w:t>verzoekt de regering de informatievoorziening, de begeleiding en de toegang tot ondersteuning en compensatiemogelijkheden voor ondernemers in het aardbevingsgebied te verbeteren en deze inzet structureel onderdeel te maken van de jaarlijkse rapportage Staat van Groningen en Noord-Drenthe,</w:t>
            </w:r>
          </w:p>
          <w:p w:rsidR="00443D2F" w:rsidP="00443D2F" w:rsidRDefault="00443D2F" w14:paraId="151D5AB0" w14:textId="77777777"/>
          <w:p w:rsidR="00443D2F" w:rsidP="00443D2F" w:rsidRDefault="00443D2F" w14:paraId="0B127C17" w14:textId="77777777">
            <w:r>
              <w:t>en gaat over tot de orde van de dag.</w:t>
            </w:r>
          </w:p>
          <w:p w:rsidR="00443D2F" w:rsidP="00443D2F" w:rsidRDefault="00443D2F" w14:paraId="2BEBB62E" w14:textId="77777777"/>
          <w:p w:rsidR="00443D2F" w:rsidP="00443D2F" w:rsidRDefault="00443D2F" w14:paraId="20983607" w14:textId="77777777">
            <w:proofErr w:type="spellStart"/>
            <w:r>
              <w:t>Clemminck</w:t>
            </w:r>
            <w:proofErr w:type="spellEnd"/>
          </w:p>
          <w:p w:rsidR="00997775" w:rsidP="00443D2F" w:rsidRDefault="00443D2F" w14:paraId="2F2BA51E" w14:textId="0A5D727A">
            <w:r>
              <w:t>Den Hollander</w:t>
            </w:r>
          </w:p>
        </w:tc>
      </w:tr>
    </w:tbl>
    <w:p w:rsidR="00997775" w:rsidRDefault="00997775" w14:paraId="5F91C5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C045" w14:textId="77777777" w:rsidR="00444E6F" w:rsidRDefault="00444E6F">
      <w:pPr>
        <w:spacing w:line="20" w:lineRule="exact"/>
      </w:pPr>
    </w:p>
  </w:endnote>
  <w:endnote w:type="continuationSeparator" w:id="0">
    <w:p w14:paraId="119E9882" w14:textId="77777777" w:rsidR="00444E6F" w:rsidRDefault="00444E6F">
      <w:pPr>
        <w:pStyle w:val="Amendement"/>
      </w:pPr>
      <w:r>
        <w:rPr>
          <w:b w:val="0"/>
        </w:rPr>
        <w:t xml:space="preserve"> </w:t>
      </w:r>
    </w:p>
  </w:endnote>
  <w:endnote w:type="continuationNotice" w:id="1">
    <w:p w14:paraId="1277E166" w14:textId="77777777" w:rsidR="00444E6F" w:rsidRDefault="00444E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E99A" w14:textId="77777777" w:rsidR="00444E6F" w:rsidRDefault="00444E6F">
      <w:pPr>
        <w:pStyle w:val="Amendement"/>
      </w:pPr>
      <w:r>
        <w:rPr>
          <w:b w:val="0"/>
        </w:rPr>
        <w:separator/>
      </w:r>
    </w:p>
  </w:footnote>
  <w:footnote w:type="continuationSeparator" w:id="0">
    <w:p w14:paraId="56C88FE6" w14:textId="77777777" w:rsidR="00444E6F" w:rsidRDefault="00444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6F"/>
    <w:rsid w:val="00133FCE"/>
    <w:rsid w:val="001E482C"/>
    <w:rsid w:val="001E4877"/>
    <w:rsid w:val="0021105A"/>
    <w:rsid w:val="00280D6A"/>
    <w:rsid w:val="00281583"/>
    <w:rsid w:val="002B78E9"/>
    <w:rsid w:val="002C5406"/>
    <w:rsid w:val="00330D60"/>
    <w:rsid w:val="00345A5C"/>
    <w:rsid w:val="003F71A1"/>
    <w:rsid w:val="00443D2F"/>
    <w:rsid w:val="00444E6F"/>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20DAC"/>
  <w15:docId w15:val="{4AB262B1-0E35-4AF1-942D-6F77322A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2025-12-12T10:32:00.0000000Z</dcterms:created>
  <dcterms:modified xsi:type="dcterms:W3CDTF">2025-12-12T11:08:00.0000000Z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