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46CA2" w14:paraId="2BF028B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7A1A32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FC9BC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46CA2" w14:paraId="337657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757842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D46CA2" w14:paraId="6621AF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0AF9E5" w14:textId="77777777"/>
        </w:tc>
      </w:tr>
      <w:tr w:rsidR="00997775" w:rsidTr="00D46CA2" w14:paraId="47757C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54F8A32" w14:textId="77777777"/>
        </w:tc>
      </w:tr>
      <w:tr w:rsidR="00997775" w:rsidTr="00D46CA2" w14:paraId="1AF04D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1438520" w14:textId="77777777"/>
        </w:tc>
        <w:tc>
          <w:tcPr>
            <w:tcW w:w="7654" w:type="dxa"/>
            <w:gridSpan w:val="2"/>
          </w:tcPr>
          <w:p w:rsidR="00997775" w:rsidRDefault="00997775" w14:paraId="1656CC82" w14:textId="77777777"/>
        </w:tc>
      </w:tr>
      <w:tr w:rsidR="00D46CA2" w:rsidTr="00D46CA2" w14:paraId="2C3EC6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0FD3540A" w14:textId="4A4430E1">
            <w:pPr>
              <w:rPr>
                <w:b/>
              </w:rPr>
            </w:pPr>
            <w:r>
              <w:rPr>
                <w:b/>
              </w:rPr>
              <w:t>33 529</w:t>
            </w:r>
          </w:p>
        </w:tc>
        <w:tc>
          <w:tcPr>
            <w:tcW w:w="7654" w:type="dxa"/>
            <w:gridSpan w:val="2"/>
          </w:tcPr>
          <w:p w:rsidR="00D46CA2" w:rsidP="00D46CA2" w:rsidRDefault="00D46CA2" w14:paraId="394BCE86" w14:textId="5BB87A7F">
            <w:pPr>
              <w:rPr>
                <w:b/>
              </w:rPr>
            </w:pPr>
            <w:r w:rsidRPr="005D22E9">
              <w:rPr>
                <w:rFonts w:ascii="Times New Roman(W1)" w:hAnsi="Times New Roman(W1)" w:cs="Arial"/>
                <w:b/>
                <w:bCs/>
              </w:rPr>
              <w:t>Gaswinning</w:t>
            </w:r>
          </w:p>
        </w:tc>
      </w:tr>
      <w:tr w:rsidR="00D46CA2" w:rsidTr="00D46CA2" w14:paraId="3DCB2C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7F4F40B9" w14:textId="77777777"/>
        </w:tc>
        <w:tc>
          <w:tcPr>
            <w:tcW w:w="7654" w:type="dxa"/>
            <w:gridSpan w:val="2"/>
          </w:tcPr>
          <w:p w:rsidR="00D46CA2" w:rsidP="00D46CA2" w:rsidRDefault="00D46CA2" w14:paraId="1E730673" w14:textId="77777777"/>
        </w:tc>
      </w:tr>
      <w:tr w:rsidR="00D46CA2" w:rsidTr="00D46CA2" w14:paraId="7CC9DE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3672BE2A" w14:textId="77777777"/>
        </w:tc>
        <w:tc>
          <w:tcPr>
            <w:tcW w:w="7654" w:type="dxa"/>
            <w:gridSpan w:val="2"/>
          </w:tcPr>
          <w:p w:rsidR="00D46CA2" w:rsidP="00D46CA2" w:rsidRDefault="00D46CA2" w14:paraId="6AF60FD2" w14:textId="77777777"/>
        </w:tc>
      </w:tr>
      <w:tr w:rsidR="00D46CA2" w:rsidTr="00D46CA2" w14:paraId="362206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67764873" w14:textId="28FCF0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E2DAE">
              <w:rPr>
                <w:b/>
              </w:rPr>
              <w:t>1365</w:t>
            </w:r>
          </w:p>
        </w:tc>
        <w:tc>
          <w:tcPr>
            <w:tcW w:w="7654" w:type="dxa"/>
            <w:gridSpan w:val="2"/>
          </w:tcPr>
          <w:p w:rsidR="00D46CA2" w:rsidP="00D46CA2" w:rsidRDefault="00D46CA2" w14:paraId="3FC65119" w14:textId="6079707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E2DAE">
              <w:rPr>
                <w:b/>
              </w:rPr>
              <w:t>HET LID CLEMMINCK</w:t>
            </w:r>
          </w:p>
        </w:tc>
      </w:tr>
      <w:tr w:rsidR="00D46CA2" w:rsidTr="00D46CA2" w14:paraId="0211EA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525E1F80" w14:textId="77777777"/>
        </w:tc>
        <w:tc>
          <w:tcPr>
            <w:tcW w:w="7654" w:type="dxa"/>
            <w:gridSpan w:val="2"/>
          </w:tcPr>
          <w:p w:rsidR="00D46CA2" w:rsidP="00D46CA2" w:rsidRDefault="00D46CA2" w14:paraId="7FEB5467" w14:textId="2188F02D">
            <w:r>
              <w:t>Voorgesteld 11 december 2025</w:t>
            </w:r>
          </w:p>
        </w:tc>
      </w:tr>
      <w:tr w:rsidR="00D46CA2" w:rsidTr="00D46CA2" w14:paraId="09691E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0462FC08" w14:textId="77777777"/>
        </w:tc>
        <w:tc>
          <w:tcPr>
            <w:tcW w:w="7654" w:type="dxa"/>
            <w:gridSpan w:val="2"/>
          </w:tcPr>
          <w:p w:rsidR="00D46CA2" w:rsidP="00D46CA2" w:rsidRDefault="00D46CA2" w14:paraId="646B74B5" w14:textId="77777777"/>
        </w:tc>
      </w:tr>
      <w:tr w:rsidR="00D46CA2" w:rsidTr="00D46CA2" w14:paraId="4C8C6F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20BAA4B8" w14:textId="77777777"/>
        </w:tc>
        <w:tc>
          <w:tcPr>
            <w:tcW w:w="7654" w:type="dxa"/>
            <w:gridSpan w:val="2"/>
          </w:tcPr>
          <w:p w:rsidR="00D46CA2" w:rsidP="00D46CA2" w:rsidRDefault="00D46CA2" w14:paraId="334DD90C" w14:textId="5551A3CF">
            <w:r>
              <w:t>De Kamer,</w:t>
            </w:r>
          </w:p>
        </w:tc>
      </w:tr>
      <w:tr w:rsidR="00D46CA2" w:rsidTr="00D46CA2" w14:paraId="084C3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42A4791E" w14:textId="77777777"/>
        </w:tc>
        <w:tc>
          <w:tcPr>
            <w:tcW w:w="7654" w:type="dxa"/>
            <w:gridSpan w:val="2"/>
          </w:tcPr>
          <w:p w:rsidR="00D46CA2" w:rsidP="00D46CA2" w:rsidRDefault="00D46CA2" w14:paraId="3AC73BC1" w14:textId="77777777"/>
        </w:tc>
      </w:tr>
      <w:tr w:rsidR="00D46CA2" w:rsidTr="00D46CA2" w14:paraId="64A7E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46CA2" w:rsidP="00D46CA2" w:rsidRDefault="00D46CA2" w14:paraId="6FB4D982" w14:textId="77777777"/>
        </w:tc>
        <w:tc>
          <w:tcPr>
            <w:tcW w:w="7654" w:type="dxa"/>
            <w:gridSpan w:val="2"/>
          </w:tcPr>
          <w:p w:rsidR="00D46CA2" w:rsidP="00D46CA2" w:rsidRDefault="00D46CA2" w14:paraId="080937A2" w14:textId="5F70CDCF">
            <w:r>
              <w:t>gehoord de beraadslaging,</w:t>
            </w:r>
          </w:p>
        </w:tc>
      </w:tr>
      <w:tr w:rsidR="00997775" w:rsidTr="00D46CA2" w14:paraId="7214C3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8CFF6F" w14:textId="77777777"/>
        </w:tc>
        <w:tc>
          <w:tcPr>
            <w:tcW w:w="7654" w:type="dxa"/>
            <w:gridSpan w:val="2"/>
          </w:tcPr>
          <w:p w:rsidR="00997775" w:rsidRDefault="00997775" w14:paraId="74300AA1" w14:textId="77777777"/>
        </w:tc>
      </w:tr>
      <w:tr w:rsidR="00997775" w:rsidTr="00D46CA2" w14:paraId="2A4402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97B0D0" w14:textId="77777777"/>
        </w:tc>
        <w:tc>
          <w:tcPr>
            <w:tcW w:w="7654" w:type="dxa"/>
            <w:gridSpan w:val="2"/>
          </w:tcPr>
          <w:p w:rsidR="004E2DAE" w:rsidP="004E2DAE" w:rsidRDefault="004E2DAE" w14:paraId="54D726CB" w14:textId="77777777">
            <w:r>
              <w:t>constaterende dat in Groningen opnieuw een zware beving heeft plaatsgevonden en dat vermindering van seismische risico's voor inwoners topprioriteit moet zijn;</w:t>
            </w:r>
          </w:p>
          <w:p w:rsidR="004E2DAE" w:rsidP="004E2DAE" w:rsidRDefault="004E2DAE" w14:paraId="79CDABFE" w14:textId="77777777"/>
          <w:p w:rsidR="004E2DAE" w:rsidP="004E2DAE" w:rsidRDefault="004E2DAE" w14:paraId="5CF8251E" w14:textId="77777777">
            <w:r>
              <w:t>constaterende dat diverse wetenschappers en instituties aangeven dat bijvoorbeeld stikstofinjectie kansrijk is om bij te dragen aan stabilisatie van de bodem door drukherstel in de Groningse velden;</w:t>
            </w:r>
          </w:p>
          <w:p w:rsidR="004E2DAE" w:rsidP="004E2DAE" w:rsidRDefault="004E2DAE" w14:paraId="1F8F8F74" w14:textId="77777777"/>
          <w:p w:rsidR="004E2DAE" w:rsidP="004E2DAE" w:rsidRDefault="004E2DAE" w14:paraId="36B4D4E7" w14:textId="77777777">
            <w:r>
              <w:t>van mening dat kabinet en Kamer de verantwoordelijkheid hebben om alle opties om toekomstige bevingen te beperken of te voorkomen te onderzoeken en te overwegen;</w:t>
            </w:r>
          </w:p>
          <w:p w:rsidR="004E2DAE" w:rsidP="004E2DAE" w:rsidRDefault="004E2DAE" w14:paraId="61A58521" w14:textId="77777777"/>
          <w:p w:rsidR="004E2DAE" w:rsidP="004E2DAE" w:rsidRDefault="004E2DAE" w14:paraId="52587610" w14:textId="77777777">
            <w:r>
              <w:t>verzoekt de regering vervolgonderzoek te doen naar de mogelijkheden en randvoorwaarden voor het stabiliseren van de Groningse ondergrond, bijvoorbeeld via stikstofinjectie,</w:t>
            </w:r>
          </w:p>
          <w:p w:rsidR="004E2DAE" w:rsidP="004E2DAE" w:rsidRDefault="004E2DAE" w14:paraId="301689BB" w14:textId="77777777"/>
          <w:p w:rsidR="004E2DAE" w:rsidP="004E2DAE" w:rsidRDefault="004E2DAE" w14:paraId="26B61CFB" w14:textId="77777777">
            <w:r>
              <w:t>en gaat over tot de orde van de dag.</w:t>
            </w:r>
          </w:p>
          <w:p w:rsidR="004E2DAE" w:rsidP="004E2DAE" w:rsidRDefault="004E2DAE" w14:paraId="21ACE2E0" w14:textId="77777777"/>
          <w:p w:rsidR="00997775" w:rsidP="004E2DAE" w:rsidRDefault="004E2DAE" w14:paraId="5366CFF0" w14:textId="56BAB0A9">
            <w:proofErr w:type="spellStart"/>
            <w:r>
              <w:t>Clemminck</w:t>
            </w:r>
            <w:proofErr w:type="spellEnd"/>
          </w:p>
        </w:tc>
      </w:tr>
    </w:tbl>
    <w:p w:rsidR="00997775" w:rsidRDefault="00997775" w14:paraId="0E2A74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82F49" w14:textId="77777777" w:rsidR="00D46CA2" w:rsidRDefault="00D46CA2">
      <w:pPr>
        <w:spacing w:line="20" w:lineRule="exact"/>
      </w:pPr>
    </w:p>
  </w:endnote>
  <w:endnote w:type="continuationSeparator" w:id="0">
    <w:p w14:paraId="12ACE02A" w14:textId="77777777" w:rsidR="00D46CA2" w:rsidRDefault="00D46CA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00FAAC0" w14:textId="77777777" w:rsidR="00D46CA2" w:rsidRDefault="00D46CA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A744A" w14:textId="77777777" w:rsidR="00D46CA2" w:rsidRDefault="00D46CA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406214" w14:textId="77777777" w:rsidR="00D46CA2" w:rsidRDefault="00D46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A2"/>
    <w:rsid w:val="00133FCE"/>
    <w:rsid w:val="001E482C"/>
    <w:rsid w:val="001E4877"/>
    <w:rsid w:val="0021105A"/>
    <w:rsid w:val="00280D6A"/>
    <w:rsid w:val="00281583"/>
    <w:rsid w:val="002B78E9"/>
    <w:rsid w:val="002C5406"/>
    <w:rsid w:val="00330D60"/>
    <w:rsid w:val="00345A5C"/>
    <w:rsid w:val="003F71A1"/>
    <w:rsid w:val="00476415"/>
    <w:rsid w:val="004E2DA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46CA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92AFD0"/>
  <w15:docId w15:val="{0F5E7A85-A7E9-412E-81D1-76D87DAD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2025-12-12T10:32:00.0000000Z</dcterms:created>
  <dcterms:modified xsi:type="dcterms:W3CDTF">2025-12-12T11:09:00.0000000Z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