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2F1E0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6804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8622C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FBF36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403F0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D8CC0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AB0934" w14:textId="77777777"/>
        </w:tc>
      </w:tr>
      <w:tr w:rsidR="00997775" w14:paraId="05EB1B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D3C2F5" w14:textId="77777777"/>
        </w:tc>
      </w:tr>
      <w:tr w:rsidR="00997775" w14:paraId="6187E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7E7606" w14:textId="77777777"/>
        </w:tc>
        <w:tc>
          <w:tcPr>
            <w:tcW w:w="7654" w:type="dxa"/>
            <w:gridSpan w:val="2"/>
          </w:tcPr>
          <w:p w:rsidR="00997775" w:rsidRDefault="00997775" w14:paraId="39829481" w14:textId="77777777"/>
        </w:tc>
      </w:tr>
      <w:tr w:rsidR="00997775" w14:paraId="12E07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015638" w14:paraId="35D8C7B0" w14:textId="6360AE87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Pr="00015638" w:rsidR="00997775" w:rsidP="00A07C71" w:rsidRDefault="00015638" w14:paraId="58716FF2" w14:textId="1345DCED">
            <w:pPr>
              <w:rPr>
                <w:b/>
                <w:bCs/>
              </w:rPr>
            </w:pPr>
            <w:r w:rsidRPr="00015638">
              <w:rPr>
                <w:b/>
                <w:bCs/>
              </w:rPr>
              <w:t>Primair Onderwijs</w:t>
            </w:r>
          </w:p>
        </w:tc>
      </w:tr>
      <w:tr w:rsidR="00997775" w14:paraId="7323E5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FEBA84" w14:textId="77777777"/>
        </w:tc>
        <w:tc>
          <w:tcPr>
            <w:tcW w:w="7654" w:type="dxa"/>
            <w:gridSpan w:val="2"/>
          </w:tcPr>
          <w:p w:rsidR="00997775" w:rsidRDefault="00997775" w14:paraId="6F46331D" w14:textId="77777777"/>
        </w:tc>
      </w:tr>
      <w:tr w:rsidR="00997775" w14:paraId="50FCFB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2B5D52" w14:textId="77777777"/>
        </w:tc>
        <w:tc>
          <w:tcPr>
            <w:tcW w:w="7654" w:type="dxa"/>
            <w:gridSpan w:val="2"/>
          </w:tcPr>
          <w:p w:rsidR="00997775" w:rsidRDefault="00997775" w14:paraId="71A7E4AF" w14:textId="77777777"/>
        </w:tc>
      </w:tr>
      <w:tr w:rsidR="00997775" w14:paraId="38A818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575BE0" w14:textId="3B05754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15638">
              <w:rPr>
                <w:b/>
              </w:rPr>
              <w:t>860</w:t>
            </w:r>
          </w:p>
        </w:tc>
        <w:tc>
          <w:tcPr>
            <w:tcW w:w="7654" w:type="dxa"/>
            <w:gridSpan w:val="2"/>
          </w:tcPr>
          <w:p w:rsidR="00997775" w:rsidRDefault="00997775" w14:paraId="766C6D40" w14:textId="5748904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15638">
              <w:rPr>
                <w:b/>
              </w:rPr>
              <w:t>HET LID ROODERKERK C.S.</w:t>
            </w:r>
          </w:p>
        </w:tc>
      </w:tr>
      <w:tr w:rsidR="00997775" w14:paraId="720515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AE8E0D" w14:textId="77777777"/>
        </w:tc>
        <w:tc>
          <w:tcPr>
            <w:tcW w:w="7654" w:type="dxa"/>
            <w:gridSpan w:val="2"/>
          </w:tcPr>
          <w:p w:rsidR="00997775" w:rsidP="00280D6A" w:rsidRDefault="00997775" w14:paraId="7A8C4377" w14:textId="66CC484A">
            <w:r>
              <w:t>Voorgesteld</w:t>
            </w:r>
            <w:r w:rsidR="00280D6A">
              <w:t xml:space="preserve"> </w:t>
            </w:r>
            <w:r w:rsidR="00015638">
              <w:t>11 december 2025</w:t>
            </w:r>
          </w:p>
        </w:tc>
      </w:tr>
      <w:tr w:rsidR="00997775" w14:paraId="7224DD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1C9763" w14:textId="77777777"/>
        </w:tc>
        <w:tc>
          <w:tcPr>
            <w:tcW w:w="7654" w:type="dxa"/>
            <w:gridSpan w:val="2"/>
          </w:tcPr>
          <w:p w:rsidR="00997775" w:rsidRDefault="00997775" w14:paraId="0BE88437" w14:textId="77777777"/>
        </w:tc>
      </w:tr>
      <w:tr w:rsidR="00997775" w14:paraId="327F5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61383E" w14:textId="77777777"/>
        </w:tc>
        <w:tc>
          <w:tcPr>
            <w:tcW w:w="7654" w:type="dxa"/>
            <w:gridSpan w:val="2"/>
          </w:tcPr>
          <w:p w:rsidR="00997775" w:rsidRDefault="00997775" w14:paraId="2BB74FDB" w14:textId="77777777">
            <w:r>
              <w:t>De Kamer,</w:t>
            </w:r>
          </w:p>
        </w:tc>
      </w:tr>
      <w:tr w:rsidR="00997775" w14:paraId="351688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B727D7" w14:textId="77777777"/>
        </w:tc>
        <w:tc>
          <w:tcPr>
            <w:tcW w:w="7654" w:type="dxa"/>
            <w:gridSpan w:val="2"/>
          </w:tcPr>
          <w:p w:rsidR="00997775" w:rsidRDefault="00997775" w14:paraId="3F8038F9" w14:textId="77777777"/>
        </w:tc>
      </w:tr>
      <w:tr w:rsidR="00997775" w14:paraId="787ED7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7D24AD" w14:textId="77777777"/>
        </w:tc>
        <w:tc>
          <w:tcPr>
            <w:tcW w:w="7654" w:type="dxa"/>
            <w:gridSpan w:val="2"/>
          </w:tcPr>
          <w:p w:rsidR="00997775" w:rsidRDefault="00997775" w14:paraId="27F4E195" w14:textId="77777777">
            <w:r>
              <w:t>gehoord de beraadslaging,</w:t>
            </w:r>
          </w:p>
        </w:tc>
      </w:tr>
      <w:tr w:rsidR="00997775" w14:paraId="5307EE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263F01" w14:textId="77777777"/>
        </w:tc>
        <w:tc>
          <w:tcPr>
            <w:tcW w:w="7654" w:type="dxa"/>
            <w:gridSpan w:val="2"/>
          </w:tcPr>
          <w:p w:rsidR="00997775" w:rsidRDefault="00997775" w14:paraId="174BD3C5" w14:textId="77777777"/>
        </w:tc>
      </w:tr>
      <w:tr w:rsidR="00997775" w14:paraId="38C56A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4A1F39" w14:textId="77777777"/>
        </w:tc>
        <w:tc>
          <w:tcPr>
            <w:tcW w:w="7654" w:type="dxa"/>
            <w:gridSpan w:val="2"/>
          </w:tcPr>
          <w:p w:rsidR="00015638" w:rsidP="00015638" w:rsidRDefault="00015638" w14:paraId="0A296DDE" w14:textId="77777777">
            <w:r>
              <w:t xml:space="preserve">constaterende dat de huidige doorstroomtoets met verschillende </w:t>
            </w:r>
            <w:proofErr w:type="spellStart"/>
            <w:r>
              <w:t>toetsaanbieders</w:t>
            </w:r>
            <w:proofErr w:type="spellEnd"/>
            <w:r>
              <w:t xml:space="preserve"> ervoor zorgt dat de kans op een hoger schooladvies afhangt van de gekozen </w:t>
            </w:r>
            <w:proofErr w:type="spellStart"/>
            <w:r>
              <w:t>toetsaanbieder</w:t>
            </w:r>
            <w:proofErr w:type="spellEnd"/>
            <w:r>
              <w:t>;</w:t>
            </w:r>
          </w:p>
          <w:p w:rsidR="00015638" w:rsidP="00015638" w:rsidRDefault="00015638" w14:paraId="218664BD" w14:textId="77777777"/>
          <w:p w:rsidR="00015638" w:rsidP="00015638" w:rsidRDefault="00015638" w14:paraId="72689E4F" w14:textId="77777777">
            <w:r>
              <w:t xml:space="preserve">constaterende dat de regering een tijdlijn heeft gedeeld waarbij de nieuwe doorstroomtoets met één </w:t>
            </w:r>
            <w:proofErr w:type="spellStart"/>
            <w:r>
              <w:t>toetsaanbieder</w:t>
            </w:r>
            <w:proofErr w:type="spellEnd"/>
            <w:r>
              <w:t xml:space="preserve"> pas in schooljaar 2029-2030 ingevoerd wordt;</w:t>
            </w:r>
          </w:p>
          <w:p w:rsidR="00015638" w:rsidP="00015638" w:rsidRDefault="00015638" w14:paraId="379D1239" w14:textId="77777777"/>
          <w:p w:rsidR="00015638" w:rsidP="00015638" w:rsidRDefault="00015638" w14:paraId="328E3389" w14:textId="77777777">
            <w:r>
              <w:t xml:space="preserve">overwegende dat de PO-Raad, AOb, CNV, AVS en </w:t>
            </w:r>
            <w:proofErr w:type="spellStart"/>
            <w:r>
              <w:t>FvOv</w:t>
            </w:r>
            <w:proofErr w:type="spellEnd"/>
            <w:r>
              <w:t xml:space="preserve"> al in 2027 naar één aanbieder willen, omdat zij het onwenselijk vinden om nog vier jaar te experimenteren met de onderwijskansen van kinderen;</w:t>
            </w:r>
          </w:p>
          <w:p w:rsidR="00015638" w:rsidP="00015638" w:rsidRDefault="00015638" w14:paraId="2AD57FA2" w14:textId="77777777"/>
          <w:p w:rsidR="00015638" w:rsidP="00015638" w:rsidRDefault="00015638" w14:paraId="145BEBE9" w14:textId="77777777">
            <w:r>
              <w:t xml:space="preserve">verzoekt de regering alles op alles te zetten om in 2027 naar één </w:t>
            </w:r>
            <w:proofErr w:type="spellStart"/>
            <w:r>
              <w:t>doorstroomtoetsaanbieder</w:t>
            </w:r>
            <w:proofErr w:type="spellEnd"/>
            <w:r>
              <w:t xml:space="preserve"> te gaan,</w:t>
            </w:r>
          </w:p>
          <w:p w:rsidR="00015638" w:rsidP="00015638" w:rsidRDefault="00015638" w14:paraId="76F0C6B6" w14:textId="77777777"/>
          <w:p w:rsidR="00015638" w:rsidP="00015638" w:rsidRDefault="00015638" w14:paraId="2575F4A8" w14:textId="77777777">
            <w:r>
              <w:t>en gaat over tot de orde van de dag.</w:t>
            </w:r>
          </w:p>
          <w:p w:rsidR="00015638" w:rsidP="00015638" w:rsidRDefault="00015638" w14:paraId="4E3ECED0" w14:textId="77777777"/>
          <w:p w:rsidR="00015638" w:rsidP="00015638" w:rsidRDefault="00015638" w14:paraId="430291A2" w14:textId="77777777">
            <w:proofErr w:type="spellStart"/>
            <w:r>
              <w:t>Rooderkerk</w:t>
            </w:r>
            <w:proofErr w:type="spellEnd"/>
          </w:p>
          <w:p w:rsidR="00015638" w:rsidP="00015638" w:rsidRDefault="00015638" w14:paraId="5B08D5D8" w14:textId="77777777">
            <w:r>
              <w:t>Beckerman</w:t>
            </w:r>
          </w:p>
          <w:p w:rsidR="00015638" w:rsidP="00015638" w:rsidRDefault="00015638" w14:paraId="62B75A70" w14:textId="77777777">
            <w:r>
              <w:t>Moorman</w:t>
            </w:r>
          </w:p>
          <w:p w:rsidR="00015638" w:rsidP="00015638" w:rsidRDefault="00015638" w14:paraId="4B0CE8A2" w14:textId="77777777">
            <w:r>
              <w:t>Ergin</w:t>
            </w:r>
          </w:p>
          <w:p w:rsidR="00997775" w:rsidP="00015638" w:rsidRDefault="00015638" w14:paraId="209CC1D9" w14:textId="49457AC0">
            <w:r>
              <w:t>Boomsma</w:t>
            </w:r>
          </w:p>
        </w:tc>
      </w:tr>
    </w:tbl>
    <w:p w:rsidR="00997775" w:rsidRDefault="00997775" w14:paraId="088B652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B05B" w14:textId="77777777" w:rsidR="00015638" w:rsidRDefault="00015638">
      <w:pPr>
        <w:spacing w:line="20" w:lineRule="exact"/>
      </w:pPr>
    </w:p>
  </w:endnote>
  <w:endnote w:type="continuationSeparator" w:id="0">
    <w:p w14:paraId="062C895E" w14:textId="77777777" w:rsidR="00015638" w:rsidRDefault="000156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451119" w14:textId="77777777" w:rsidR="00015638" w:rsidRDefault="000156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56EB" w14:textId="77777777" w:rsidR="00015638" w:rsidRDefault="000156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3D20F3" w14:textId="77777777" w:rsidR="00015638" w:rsidRDefault="00015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38"/>
    <w:rsid w:val="00015638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7678E"/>
  <w15:docId w15:val="{359AEE82-BFA2-485F-BAA9-EE0F2400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2025-12-12T12:33:00.0000000Z</dcterms:created>
  <dcterms:modified xsi:type="dcterms:W3CDTF">2025-12-12T12:36:00.0000000Z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