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443D9" w14:paraId="18BDCB1A" w14:textId="77777777">
        <w:tc>
          <w:tcPr>
            <w:tcW w:w="6733" w:type="dxa"/>
            <w:gridSpan w:val="2"/>
            <w:tcBorders>
              <w:top w:val="nil"/>
              <w:left w:val="nil"/>
              <w:bottom w:val="nil"/>
              <w:right w:val="nil"/>
            </w:tcBorders>
            <w:vAlign w:val="center"/>
          </w:tcPr>
          <w:p w:rsidR="00997775" w:rsidP="00710A7A" w:rsidRDefault="00997775" w14:paraId="2BF1AB9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4FAD7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443D9" w14:paraId="6BA45C9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257272" w14:textId="77777777">
            <w:r w:rsidRPr="008B0CC5">
              <w:t xml:space="preserve">Vergaderjaar </w:t>
            </w:r>
            <w:r w:rsidR="00AC6B87">
              <w:t>202</w:t>
            </w:r>
            <w:r w:rsidR="00684DFF">
              <w:t>5</w:t>
            </w:r>
            <w:r w:rsidR="00AC6B87">
              <w:t>-202</w:t>
            </w:r>
            <w:r w:rsidR="00684DFF">
              <w:t>6</w:t>
            </w:r>
          </w:p>
        </w:tc>
      </w:tr>
      <w:tr w:rsidR="00997775" w:rsidTr="000443D9" w14:paraId="6EA33B10" w14:textId="77777777">
        <w:trPr>
          <w:cantSplit/>
        </w:trPr>
        <w:tc>
          <w:tcPr>
            <w:tcW w:w="10985" w:type="dxa"/>
            <w:gridSpan w:val="3"/>
            <w:tcBorders>
              <w:top w:val="nil"/>
              <w:left w:val="nil"/>
              <w:bottom w:val="nil"/>
              <w:right w:val="nil"/>
            </w:tcBorders>
          </w:tcPr>
          <w:p w:rsidR="00997775" w:rsidRDefault="00997775" w14:paraId="1B823E78" w14:textId="77777777"/>
        </w:tc>
      </w:tr>
      <w:tr w:rsidR="00997775" w:rsidTr="000443D9" w14:paraId="1A96996A" w14:textId="77777777">
        <w:trPr>
          <w:cantSplit/>
        </w:trPr>
        <w:tc>
          <w:tcPr>
            <w:tcW w:w="10985" w:type="dxa"/>
            <w:gridSpan w:val="3"/>
            <w:tcBorders>
              <w:top w:val="nil"/>
              <w:left w:val="nil"/>
              <w:bottom w:val="single" w:color="auto" w:sz="4" w:space="0"/>
              <w:right w:val="nil"/>
            </w:tcBorders>
          </w:tcPr>
          <w:p w:rsidR="00997775" w:rsidRDefault="00997775" w14:paraId="071DBADE" w14:textId="77777777"/>
        </w:tc>
      </w:tr>
      <w:tr w:rsidR="00997775" w:rsidTr="000443D9" w14:paraId="7036D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8824EB" w14:textId="77777777"/>
        </w:tc>
        <w:tc>
          <w:tcPr>
            <w:tcW w:w="7654" w:type="dxa"/>
            <w:gridSpan w:val="2"/>
          </w:tcPr>
          <w:p w:rsidR="00997775" w:rsidRDefault="00997775" w14:paraId="67FD01B1" w14:textId="77777777"/>
        </w:tc>
      </w:tr>
      <w:tr w:rsidR="000443D9" w:rsidTr="000443D9" w14:paraId="6BEC84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43D9" w:rsidP="000443D9" w:rsidRDefault="000443D9" w14:paraId="02F9921A" w14:textId="1397A497">
            <w:pPr>
              <w:rPr>
                <w:b/>
              </w:rPr>
            </w:pPr>
            <w:r>
              <w:rPr>
                <w:b/>
              </w:rPr>
              <w:t>31 293</w:t>
            </w:r>
          </w:p>
        </w:tc>
        <w:tc>
          <w:tcPr>
            <w:tcW w:w="7654" w:type="dxa"/>
            <w:gridSpan w:val="2"/>
          </w:tcPr>
          <w:p w:rsidR="000443D9" w:rsidP="000443D9" w:rsidRDefault="000443D9" w14:paraId="3B66A59E" w14:textId="685CAD1C">
            <w:pPr>
              <w:rPr>
                <w:b/>
              </w:rPr>
            </w:pPr>
            <w:r w:rsidRPr="00015638">
              <w:rPr>
                <w:b/>
                <w:bCs/>
              </w:rPr>
              <w:t>Primair Onderwijs</w:t>
            </w:r>
          </w:p>
        </w:tc>
      </w:tr>
      <w:tr w:rsidR="000443D9" w:rsidTr="000443D9" w14:paraId="0B3B8B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43D9" w:rsidP="000443D9" w:rsidRDefault="000443D9" w14:paraId="6BADAF3C" w14:textId="77777777"/>
        </w:tc>
        <w:tc>
          <w:tcPr>
            <w:tcW w:w="7654" w:type="dxa"/>
            <w:gridSpan w:val="2"/>
          </w:tcPr>
          <w:p w:rsidR="000443D9" w:rsidP="000443D9" w:rsidRDefault="000443D9" w14:paraId="012889CF" w14:textId="77777777"/>
        </w:tc>
      </w:tr>
      <w:tr w:rsidR="000443D9" w:rsidTr="000443D9" w14:paraId="0D7E78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43D9" w:rsidP="000443D9" w:rsidRDefault="000443D9" w14:paraId="0656903F" w14:textId="77777777"/>
        </w:tc>
        <w:tc>
          <w:tcPr>
            <w:tcW w:w="7654" w:type="dxa"/>
            <w:gridSpan w:val="2"/>
          </w:tcPr>
          <w:p w:rsidR="000443D9" w:rsidP="000443D9" w:rsidRDefault="000443D9" w14:paraId="41E87287" w14:textId="77777777"/>
        </w:tc>
      </w:tr>
      <w:tr w:rsidR="000443D9" w:rsidTr="000443D9" w14:paraId="0E84E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43D9" w:rsidP="000443D9" w:rsidRDefault="000443D9" w14:paraId="47E67089" w14:textId="1F97388A">
            <w:pPr>
              <w:rPr>
                <w:b/>
              </w:rPr>
            </w:pPr>
            <w:r>
              <w:rPr>
                <w:b/>
              </w:rPr>
              <w:t xml:space="preserve">Nr. </w:t>
            </w:r>
            <w:r>
              <w:rPr>
                <w:b/>
              </w:rPr>
              <w:t>861</w:t>
            </w:r>
          </w:p>
        </w:tc>
        <w:tc>
          <w:tcPr>
            <w:tcW w:w="7654" w:type="dxa"/>
            <w:gridSpan w:val="2"/>
          </w:tcPr>
          <w:p w:rsidR="000443D9" w:rsidP="000443D9" w:rsidRDefault="000443D9" w14:paraId="6E780C83" w14:textId="6AE5D0EF">
            <w:pPr>
              <w:rPr>
                <w:b/>
              </w:rPr>
            </w:pPr>
            <w:r>
              <w:rPr>
                <w:b/>
              </w:rPr>
              <w:t xml:space="preserve">MOTIE VAN </w:t>
            </w:r>
            <w:r>
              <w:rPr>
                <w:b/>
              </w:rPr>
              <w:t>HET LID ROODERKERK</w:t>
            </w:r>
          </w:p>
        </w:tc>
      </w:tr>
      <w:tr w:rsidR="000443D9" w:rsidTr="000443D9" w14:paraId="5AC41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43D9" w:rsidP="000443D9" w:rsidRDefault="000443D9" w14:paraId="1BCA6BF2" w14:textId="77777777"/>
        </w:tc>
        <w:tc>
          <w:tcPr>
            <w:tcW w:w="7654" w:type="dxa"/>
            <w:gridSpan w:val="2"/>
          </w:tcPr>
          <w:p w:rsidR="000443D9" w:rsidP="000443D9" w:rsidRDefault="000443D9" w14:paraId="3F9BE59A" w14:textId="7292C6C3">
            <w:r>
              <w:t>Voorgesteld 11 december 2025</w:t>
            </w:r>
          </w:p>
        </w:tc>
      </w:tr>
      <w:tr w:rsidR="000443D9" w:rsidTr="000443D9" w14:paraId="61DB5A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43D9" w:rsidP="000443D9" w:rsidRDefault="000443D9" w14:paraId="2EE9AD32" w14:textId="77777777"/>
        </w:tc>
        <w:tc>
          <w:tcPr>
            <w:tcW w:w="7654" w:type="dxa"/>
            <w:gridSpan w:val="2"/>
          </w:tcPr>
          <w:p w:rsidR="000443D9" w:rsidP="000443D9" w:rsidRDefault="000443D9" w14:paraId="55A624B7" w14:textId="77777777"/>
        </w:tc>
      </w:tr>
      <w:tr w:rsidR="000443D9" w:rsidTr="000443D9" w14:paraId="644FBE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43D9" w:rsidP="000443D9" w:rsidRDefault="000443D9" w14:paraId="3721ED97" w14:textId="77777777"/>
        </w:tc>
        <w:tc>
          <w:tcPr>
            <w:tcW w:w="7654" w:type="dxa"/>
            <w:gridSpan w:val="2"/>
          </w:tcPr>
          <w:p w:rsidR="000443D9" w:rsidP="000443D9" w:rsidRDefault="000443D9" w14:paraId="2BA4975E" w14:textId="48638CE2">
            <w:r>
              <w:t>De Kamer,</w:t>
            </w:r>
          </w:p>
        </w:tc>
      </w:tr>
      <w:tr w:rsidR="000443D9" w:rsidTr="000443D9" w14:paraId="3D26BA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43D9" w:rsidP="000443D9" w:rsidRDefault="000443D9" w14:paraId="625F3246" w14:textId="77777777"/>
        </w:tc>
        <w:tc>
          <w:tcPr>
            <w:tcW w:w="7654" w:type="dxa"/>
            <w:gridSpan w:val="2"/>
          </w:tcPr>
          <w:p w:rsidR="000443D9" w:rsidP="000443D9" w:rsidRDefault="000443D9" w14:paraId="79188802" w14:textId="77777777"/>
        </w:tc>
      </w:tr>
      <w:tr w:rsidR="000443D9" w:rsidTr="000443D9" w14:paraId="710452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43D9" w:rsidP="000443D9" w:rsidRDefault="000443D9" w14:paraId="11BE3736" w14:textId="77777777"/>
        </w:tc>
        <w:tc>
          <w:tcPr>
            <w:tcW w:w="7654" w:type="dxa"/>
            <w:gridSpan w:val="2"/>
          </w:tcPr>
          <w:p w:rsidR="000443D9" w:rsidP="000443D9" w:rsidRDefault="000443D9" w14:paraId="4958DC32" w14:textId="3592D6CC">
            <w:r>
              <w:t>gehoord de beraadslaging,</w:t>
            </w:r>
          </w:p>
        </w:tc>
      </w:tr>
      <w:tr w:rsidR="00997775" w:rsidTr="000443D9" w14:paraId="6BD9DE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D3D376" w14:textId="77777777"/>
        </w:tc>
        <w:tc>
          <w:tcPr>
            <w:tcW w:w="7654" w:type="dxa"/>
            <w:gridSpan w:val="2"/>
          </w:tcPr>
          <w:p w:rsidR="00997775" w:rsidRDefault="00997775" w14:paraId="526445E2" w14:textId="77777777"/>
        </w:tc>
      </w:tr>
      <w:tr w:rsidR="00997775" w:rsidTr="000443D9" w14:paraId="266CF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2C12A0" w14:textId="77777777"/>
        </w:tc>
        <w:tc>
          <w:tcPr>
            <w:tcW w:w="7654" w:type="dxa"/>
            <w:gridSpan w:val="2"/>
          </w:tcPr>
          <w:p w:rsidR="000443D9" w:rsidP="000443D9" w:rsidRDefault="000443D9" w14:paraId="60DDF12A" w14:textId="77777777">
            <w:r>
              <w:t>constaterende dat steeds minder leerlingen een gesprek kunnen voeren en hun gedachten en gevoelens onder woorden kunnen brengen;</w:t>
            </w:r>
          </w:p>
          <w:p w:rsidR="000443D9" w:rsidP="000443D9" w:rsidRDefault="000443D9" w14:paraId="7F32B05D" w14:textId="77777777"/>
          <w:p w:rsidR="000443D9" w:rsidP="000443D9" w:rsidRDefault="000443D9" w14:paraId="3D79CCD9" w14:textId="77777777">
            <w:r>
              <w:t>constaterende dat uit onderzoek van de inspectie blijkt dat de voornaamste reden daarvoor een gebrek aan prioriteit is voor taalvaardigheid, omdat gesprekken voeren nauwelijks wordt getoetst en geen rol speelt in inspectiebeoordelingen;</w:t>
            </w:r>
          </w:p>
          <w:p w:rsidR="000443D9" w:rsidP="000443D9" w:rsidRDefault="000443D9" w14:paraId="0EFDD58E" w14:textId="77777777"/>
          <w:p w:rsidR="000443D9" w:rsidP="000443D9" w:rsidRDefault="000443D9" w14:paraId="04B46C97" w14:textId="77777777">
            <w:r>
              <w:t>overwegende dat de doorstroomtoets de nadruk legt op begrijpend lezen en verhaalsommen en daardoor schrijfvaardigheid en spreekvaardigheid verdrukt;</w:t>
            </w:r>
          </w:p>
          <w:p w:rsidR="000443D9" w:rsidP="000443D9" w:rsidRDefault="000443D9" w14:paraId="16A155B9" w14:textId="77777777"/>
          <w:p w:rsidR="000443D9" w:rsidP="000443D9" w:rsidRDefault="000443D9" w14:paraId="18B68279" w14:textId="77777777">
            <w:r>
              <w:t>overwegende dat spreekvaardigheid de basis is voor sociale ontwikkeling, schoolsucces en verdere taalontwikkeling;</w:t>
            </w:r>
          </w:p>
          <w:p w:rsidR="000443D9" w:rsidP="000443D9" w:rsidRDefault="000443D9" w14:paraId="45115B53" w14:textId="77777777"/>
          <w:p w:rsidR="000443D9" w:rsidP="000443D9" w:rsidRDefault="000443D9" w14:paraId="2CB8167A" w14:textId="77777777">
            <w:r>
              <w:t>verzoekt de regering te bezien hoe spreekvaardigheid meer aandacht kan krijgen in het onderwijs, bijvoorbeeld door het te borgen in eindtoetsing en/of inspectiebeoordelingen,</w:t>
            </w:r>
          </w:p>
          <w:p w:rsidR="000443D9" w:rsidP="000443D9" w:rsidRDefault="000443D9" w14:paraId="21981603" w14:textId="77777777"/>
          <w:p w:rsidR="000443D9" w:rsidP="000443D9" w:rsidRDefault="000443D9" w14:paraId="2D431AD7" w14:textId="77777777">
            <w:r>
              <w:t>en gaat over tot de orde van de dag.</w:t>
            </w:r>
          </w:p>
          <w:p w:rsidR="000443D9" w:rsidP="000443D9" w:rsidRDefault="000443D9" w14:paraId="76EC6C8F" w14:textId="77777777"/>
          <w:p w:rsidR="00997775" w:rsidP="000443D9" w:rsidRDefault="000443D9" w14:paraId="55D34E3A" w14:textId="01CE1BB7">
            <w:proofErr w:type="spellStart"/>
            <w:r>
              <w:t>Rooderkerk</w:t>
            </w:r>
            <w:proofErr w:type="spellEnd"/>
          </w:p>
        </w:tc>
      </w:tr>
    </w:tbl>
    <w:p w:rsidR="00997775" w:rsidRDefault="00997775" w14:paraId="3DAED1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137F" w14:textId="77777777" w:rsidR="000443D9" w:rsidRDefault="000443D9">
      <w:pPr>
        <w:spacing w:line="20" w:lineRule="exact"/>
      </w:pPr>
    </w:p>
  </w:endnote>
  <w:endnote w:type="continuationSeparator" w:id="0">
    <w:p w14:paraId="1CBBF3A8" w14:textId="77777777" w:rsidR="000443D9" w:rsidRDefault="000443D9">
      <w:pPr>
        <w:pStyle w:val="Amendement"/>
      </w:pPr>
      <w:r>
        <w:rPr>
          <w:b w:val="0"/>
        </w:rPr>
        <w:t xml:space="preserve"> </w:t>
      </w:r>
    </w:p>
  </w:endnote>
  <w:endnote w:type="continuationNotice" w:id="1">
    <w:p w14:paraId="364C55B3" w14:textId="77777777" w:rsidR="000443D9" w:rsidRDefault="000443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BADD" w14:textId="77777777" w:rsidR="000443D9" w:rsidRDefault="000443D9">
      <w:pPr>
        <w:pStyle w:val="Amendement"/>
      </w:pPr>
      <w:r>
        <w:rPr>
          <w:b w:val="0"/>
        </w:rPr>
        <w:separator/>
      </w:r>
    </w:p>
  </w:footnote>
  <w:footnote w:type="continuationSeparator" w:id="0">
    <w:p w14:paraId="782024CC" w14:textId="77777777" w:rsidR="000443D9" w:rsidRDefault="00044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D9"/>
    <w:rsid w:val="000443D9"/>
    <w:rsid w:val="00133FCE"/>
    <w:rsid w:val="001E482C"/>
    <w:rsid w:val="001E4877"/>
    <w:rsid w:val="0021105A"/>
    <w:rsid w:val="00280D6A"/>
    <w:rsid w:val="00281583"/>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9C1F7"/>
  <w15:docId w15:val="{1E6526BF-63C2-4E65-A8B1-90921A64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2025-12-12T12:33:00.0000000Z</dcterms:created>
  <dcterms:modified xsi:type="dcterms:W3CDTF">2025-12-12T12:37:00.0000000Z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