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30BF03B" w14:textId="77777777">
        <w:tc>
          <w:tcPr>
            <w:tcW w:w="6733" w:type="dxa"/>
            <w:gridSpan w:val="2"/>
            <w:tcBorders>
              <w:top w:val="nil"/>
              <w:left w:val="nil"/>
              <w:bottom w:val="nil"/>
              <w:right w:val="nil"/>
            </w:tcBorders>
            <w:vAlign w:val="center"/>
          </w:tcPr>
          <w:p w:rsidR="0028220F" w:rsidP="0065630E" w:rsidRDefault="0028220F" w14:paraId="27ACC5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A24DBA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3AAB41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C0C01B7" w14:textId="77777777">
            <w:r w:rsidRPr="00E41C7D">
              <w:t xml:space="preserve">Vergaderjaar </w:t>
            </w:r>
            <w:r w:rsidR="00852843">
              <w:t>202</w:t>
            </w:r>
            <w:r w:rsidR="00F43E95">
              <w:t>5</w:t>
            </w:r>
            <w:r w:rsidR="00852843">
              <w:t>-202</w:t>
            </w:r>
            <w:r w:rsidR="00F43E95">
              <w:t>6</w:t>
            </w:r>
          </w:p>
        </w:tc>
      </w:tr>
      <w:tr w:rsidR="0028220F" w:rsidTr="0065630E" w14:paraId="732CF9C3" w14:textId="77777777">
        <w:trPr>
          <w:cantSplit/>
        </w:trPr>
        <w:tc>
          <w:tcPr>
            <w:tcW w:w="10985" w:type="dxa"/>
            <w:gridSpan w:val="3"/>
            <w:tcBorders>
              <w:top w:val="nil"/>
              <w:left w:val="nil"/>
              <w:bottom w:val="nil"/>
              <w:right w:val="nil"/>
            </w:tcBorders>
            <w:vAlign w:val="center"/>
          </w:tcPr>
          <w:p w:rsidRPr="00E41C7D" w:rsidR="0028220F" w:rsidP="0065630E" w:rsidRDefault="0028220F" w14:paraId="56CC357E" w14:textId="77777777"/>
        </w:tc>
      </w:tr>
      <w:tr w:rsidR="0028220F" w:rsidTr="0065630E" w14:paraId="2656154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F76A9A0" w14:textId="77777777"/>
        </w:tc>
      </w:tr>
      <w:tr w:rsidR="0028220F" w:rsidTr="0065630E" w14:paraId="580D2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F7BEAF6" w14:textId="77777777"/>
        </w:tc>
        <w:tc>
          <w:tcPr>
            <w:tcW w:w="8647" w:type="dxa"/>
            <w:gridSpan w:val="2"/>
            <w:tcBorders>
              <w:top w:val="single" w:color="auto" w:sz="4" w:space="0"/>
            </w:tcBorders>
          </w:tcPr>
          <w:p w:rsidRPr="002C5138" w:rsidR="0028220F" w:rsidP="0065630E" w:rsidRDefault="0028220F" w14:paraId="5FF1BDDA" w14:textId="77777777">
            <w:pPr>
              <w:rPr>
                <w:b/>
              </w:rPr>
            </w:pPr>
          </w:p>
        </w:tc>
      </w:tr>
      <w:tr w:rsidR="0028220F" w:rsidTr="0065630E" w14:paraId="0A44FE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E2007" w14:paraId="0CF3BDB6" w14:textId="575D10AA">
            <w:pPr>
              <w:rPr>
                <w:b/>
              </w:rPr>
            </w:pPr>
            <w:r>
              <w:rPr>
                <w:b/>
              </w:rPr>
              <w:t>34 104</w:t>
            </w:r>
          </w:p>
        </w:tc>
        <w:tc>
          <w:tcPr>
            <w:tcW w:w="8647" w:type="dxa"/>
            <w:gridSpan w:val="2"/>
          </w:tcPr>
          <w:p w:rsidRPr="004E2007" w:rsidR="0028220F" w:rsidP="0065630E" w:rsidRDefault="004E2007" w14:paraId="7DC1AE34" w14:textId="7151A895">
            <w:pPr>
              <w:rPr>
                <w:b/>
                <w:bCs/>
              </w:rPr>
            </w:pPr>
            <w:r w:rsidRPr="004E2007">
              <w:rPr>
                <w:b/>
                <w:bCs/>
              </w:rPr>
              <w:t>Langdurige zorg</w:t>
            </w:r>
          </w:p>
        </w:tc>
      </w:tr>
      <w:tr w:rsidR="0028220F" w:rsidTr="0065630E" w14:paraId="047E0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F18B59" w14:textId="77777777"/>
        </w:tc>
        <w:tc>
          <w:tcPr>
            <w:tcW w:w="8647" w:type="dxa"/>
            <w:gridSpan w:val="2"/>
          </w:tcPr>
          <w:p w:rsidR="0028220F" w:rsidP="0065630E" w:rsidRDefault="0028220F" w14:paraId="347B97DF" w14:textId="77777777"/>
        </w:tc>
      </w:tr>
      <w:tr w:rsidR="0028220F" w:rsidTr="0065630E" w14:paraId="4AE361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8DEE6C" w14:textId="77777777"/>
        </w:tc>
        <w:tc>
          <w:tcPr>
            <w:tcW w:w="8647" w:type="dxa"/>
            <w:gridSpan w:val="2"/>
          </w:tcPr>
          <w:p w:rsidR="0028220F" w:rsidP="0065630E" w:rsidRDefault="0028220F" w14:paraId="6D009866" w14:textId="77777777"/>
        </w:tc>
      </w:tr>
      <w:tr w:rsidR="0028220F" w:rsidTr="0065630E" w14:paraId="76FF0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3108C9" w14:textId="77777777">
            <w:pPr>
              <w:rPr>
                <w:b/>
              </w:rPr>
            </w:pPr>
            <w:r>
              <w:rPr>
                <w:b/>
              </w:rPr>
              <w:t xml:space="preserve">Nr. </w:t>
            </w:r>
          </w:p>
        </w:tc>
        <w:tc>
          <w:tcPr>
            <w:tcW w:w="8647" w:type="dxa"/>
            <w:gridSpan w:val="2"/>
          </w:tcPr>
          <w:p w:rsidR="0028220F" w:rsidP="0065630E" w:rsidRDefault="00B9152F" w14:paraId="442ABD45" w14:textId="6956B252">
            <w:pPr>
              <w:rPr>
                <w:b/>
              </w:rPr>
            </w:pPr>
            <w:r>
              <w:rPr>
                <w:b/>
              </w:rPr>
              <w:t xml:space="preserve">NADER </w:t>
            </w:r>
            <w:r w:rsidR="0028220F">
              <w:rPr>
                <w:b/>
              </w:rPr>
              <w:t xml:space="preserve">GEWIJZIGDE MOTIE VAN </w:t>
            </w:r>
            <w:r w:rsidR="004E2007">
              <w:rPr>
                <w:b/>
              </w:rPr>
              <w:t>HET LID WESTERVELD C.S.</w:t>
            </w:r>
          </w:p>
          <w:p w:rsidR="0028220F" w:rsidP="0065630E" w:rsidRDefault="0028220F" w14:paraId="36ABC706" w14:textId="671A829E">
            <w:pPr>
              <w:rPr>
                <w:b/>
              </w:rPr>
            </w:pPr>
            <w:r>
              <w:t xml:space="preserve">Ter vervanging van die gedrukt onder nr. </w:t>
            </w:r>
            <w:r w:rsidR="004E2007">
              <w:t>456</w:t>
            </w:r>
          </w:p>
        </w:tc>
      </w:tr>
      <w:tr w:rsidR="0028220F" w:rsidTr="0065630E" w14:paraId="51FC6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6AAF96" w14:textId="77777777"/>
        </w:tc>
        <w:tc>
          <w:tcPr>
            <w:tcW w:w="8647" w:type="dxa"/>
            <w:gridSpan w:val="2"/>
          </w:tcPr>
          <w:p w:rsidR="0028220F" w:rsidP="0065630E" w:rsidRDefault="0028220F" w14:paraId="64DECA1B" w14:textId="77777777">
            <w:r>
              <w:t xml:space="preserve">Voorgesteld </w:t>
            </w:r>
          </w:p>
        </w:tc>
      </w:tr>
      <w:tr w:rsidR="0028220F" w:rsidTr="0065630E" w14:paraId="1D7A4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C79E41" w14:textId="77777777"/>
        </w:tc>
        <w:tc>
          <w:tcPr>
            <w:tcW w:w="8647" w:type="dxa"/>
            <w:gridSpan w:val="2"/>
          </w:tcPr>
          <w:p w:rsidR="0028220F" w:rsidP="0065630E" w:rsidRDefault="0028220F" w14:paraId="140EF92F" w14:textId="77777777"/>
        </w:tc>
      </w:tr>
      <w:tr w:rsidR="0028220F" w:rsidTr="0065630E" w14:paraId="573AF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969D2E" w14:textId="77777777"/>
        </w:tc>
        <w:tc>
          <w:tcPr>
            <w:tcW w:w="8647" w:type="dxa"/>
            <w:gridSpan w:val="2"/>
          </w:tcPr>
          <w:p w:rsidR="0028220F" w:rsidP="0065630E" w:rsidRDefault="0028220F" w14:paraId="0B18F350" w14:textId="77777777">
            <w:r>
              <w:t>De Kamer,</w:t>
            </w:r>
          </w:p>
        </w:tc>
      </w:tr>
      <w:tr w:rsidR="0028220F" w:rsidTr="0065630E" w14:paraId="3A309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73C39A" w14:textId="77777777"/>
        </w:tc>
        <w:tc>
          <w:tcPr>
            <w:tcW w:w="8647" w:type="dxa"/>
            <w:gridSpan w:val="2"/>
          </w:tcPr>
          <w:p w:rsidR="0028220F" w:rsidP="0065630E" w:rsidRDefault="0028220F" w14:paraId="7323A9A8" w14:textId="77777777"/>
        </w:tc>
      </w:tr>
      <w:tr w:rsidR="0028220F" w:rsidTr="0065630E" w14:paraId="7AE44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97B744" w14:textId="77777777"/>
        </w:tc>
        <w:tc>
          <w:tcPr>
            <w:tcW w:w="8647" w:type="dxa"/>
            <w:gridSpan w:val="2"/>
          </w:tcPr>
          <w:p w:rsidR="0028220F" w:rsidP="0065630E" w:rsidRDefault="0028220F" w14:paraId="7B5EB21F" w14:textId="77777777">
            <w:r>
              <w:t>gehoord de beraadslaging,</w:t>
            </w:r>
          </w:p>
        </w:tc>
      </w:tr>
      <w:tr w:rsidR="0028220F" w:rsidTr="0065630E" w14:paraId="3BD0B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05E2C6" w14:textId="77777777"/>
        </w:tc>
        <w:tc>
          <w:tcPr>
            <w:tcW w:w="8647" w:type="dxa"/>
            <w:gridSpan w:val="2"/>
          </w:tcPr>
          <w:p w:rsidR="0028220F" w:rsidP="0065630E" w:rsidRDefault="0028220F" w14:paraId="33D98BB0" w14:textId="77777777"/>
        </w:tc>
      </w:tr>
      <w:tr w:rsidR="0028220F" w:rsidTr="0065630E" w14:paraId="67068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EB94DA" w14:textId="77777777"/>
        </w:tc>
        <w:tc>
          <w:tcPr>
            <w:tcW w:w="8647" w:type="dxa"/>
            <w:gridSpan w:val="2"/>
          </w:tcPr>
          <w:p w:rsidR="004E2007" w:rsidP="004E2007" w:rsidRDefault="004E2007" w14:paraId="7A1939D8" w14:textId="77777777">
            <w:r>
              <w:t>constaterende dat er een veelvoud aan regelingen is, bedoeld om gezinnen te ondersteunen in de zorg en hulp aan een gezinslid met een (meervoudige) beperking, en dat deze regelingen zijn ondergebracht bij verschillende ministeries en instanties waarbij de aanvraagvorm, route en de wijze van beoordeling verschillen;</w:t>
            </w:r>
          </w:p>
          <w:p w:rsidR="004E2007" w:rsidP="004E2007" w:rsidRDefault="004E2007" w14:paraId="1CEA8A40" w14:textId="77777777"/>
          <w:p w:rsidR="004E2007" w:rsidP="004E2007" w:rsidRDefault="004E2007" w14:paraId="34CD13E6" w14:textId="77777777">
            <w:r>
              <w:t>constaterende dat dit zorgt voor enorm veel bureaucratie, stress en onduidelijkheid bij zorgvragers en de procedures vaak onbegrijpelijk zijn voor mensen die moeite hebben met lezen en schrijven, waardoor zij zorg mislopen;</w:t>
            </w:r>
          </w:p>
          <w:p w:rsidR="004E2007" w:rsidP="004E2007" w:rsidRDefault="004E2007" w14:paraId="171FE0E3" w14:textId="77777777"/>
          <w:p w:rsidR="004E2007" w:rsidP="004E2007" w:rsidRDefault="004E2007" w14:paraId="3A811EEB" w14:textId="77777777">
            <w:r>
              <w:t>verzoekt de regering om in de uitvoering van de eerder aangenomen motie-Westerveld c.s. eenduidigheid, transparantie en toegankelijkheid als uitgangspunt te nemen, en met zorgkantoren en belangenorganisaties de complexiteit van (zorg)regelingen voor deze groep in stappen te versimpelen,</w:t>
            </w:r>
          </w:p>
          <w:p w:rsidR="004E2007" w:rsidP="004E2007" w:rsidRDefault="004E2007" w14:paraId="3B8F00A7" w14:textId="77777777"/>
          <w:p w:rsidR="004E2007" w:rsidP="004E2007" w:rsidRDefault="004E2007" w14:paraId="068BF856" w14:textId="77777777">
            <w:r>
              <w:t>en gaat over tot de orde van de dag.</w:t>
            </w:r>
          </w:p>
          <w:p w:rsidR="004E2007" w:rsidP="004E2007" w:rsidRDefault="004E2007" w14:paraId="6DA32A4F" w14:textId="77777777"/>
          <w:p w:rsidR="004E2007" w:rsidP="004E2007" w:rsidRDefault="004E2007" w14:paraId="6C5C0E02" w14:textId="77777777">
            <w:r>
              <w:t>Westerveld</w:t>
            </w:r>
          </w:p>
          <w:p w:rsidR="004E2007" w:rsidP="004E2007" w:rsidRDefault="004E2007" w14:paraId="6E654B66" w14:textId="77777777">
            <w:r>
              <w:t>Dobbe</w:t>
            </w:r>
          </w:p>
          <w:p w:rsidR="004E2007" w:rsidP="004E2007" w:rsidRDefault="004E2007" w14:paraId="18A8CE90" w14:textId="77777777">
            <w:r>
              <w:t xml:space="preserve">Vervuurt </w:t>
            </w:r>
          </w:p>
          <w:p w:rsidR="0028220F" w:rsidP="004E2007" w:rsidRDefault="004E2007" w14:paraId="71167550" w14:textId="77777777">
            <w:proofErr w:type="spellStart"/>
            <w:r>
              <w:t>Coenradie</w:t>
            </w:r>
            <w:proofErr w:type="spellEnd"/>
          </w:p>
          <w:p w:rsidR="006202D8" w:rsidP="004E2007" w:rsidRDefault="006202D8" w14:paraId="4D5C9235" w14:textId="77777777">
            <w:r>
              <w:t>Wendel</w:t>
            </w:r>
          </w:p>
          <w:p w:rsidR="00B9152F" w:rsidP="004E2007" w:rsidRDefault="00B9152F" w14:paraId="55BA4C1B" w14:textId="08DEC5E3">
            <w:proofErr w:type="spellStart"/>
            <w:r>
              <w:t>Tijmstra</w:t>
            </w:r>
            <w:proofErr w:type="spellEnd"/>
          </w:p>
        </w:tc>
      </w:tr>
    </w:tbl>
    <w:p w:rsidRPr="0028220F" w:rsidR="004A4819" w:rsidP="0028220F" w:rsidRDefault="004A4819" w14:paraId="01017F7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243D" w14:textId="77777777" w:rsidR="00F46AA2" w:rsidRDefault="00F46AA2">
      <w:pPr>
        <w:spacing w:line="20" w:lineRule="exact"/>
      </w:pPr>
    </w:p>
  </w:endnote>
  <w:endnote w:type="continuationSeparator" w:id="0">
    <w:p w14:paraId="2D046842" w14:textId="77777777" w:rsidR="00F46AA2" w:rsidRDefault="00F46AA2">
      <w:pPr>
        <w:pStyle w:val="Amendement"/>
      </w:pPr>
      <w:r>
        <w:rPr>
          <w:b w:val="0"/>
        </w:rPr>
        <w:t xml:space="preserve"> </w:t>
      </w:r>
    </w:p>
  </w:endnote>
  <w:endnote w:type="continuationNotice" w:id="1">
    <w:p w14:paraId="0202A863" w14:textId="77777777" w:rsidR="00F46AA2" w:rsidRDefault="00F46AA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C927" w14:textId="77777777" w:rsidR="00F46AA2" w:rsidRDefault="00F46AA2">
      <w:pPr>
        <w:pStyle w:val="Amendement"/>
      </w:pPr>
      <w:r>
        <w:rPr>
          <w:b w:val="0"/>
        </w:rPr>
        <w:separator/>
      </w:r>
    </w:p>
  </w:footnote>
  <w:footnote w:type="continuationSeparator" w:id="0">
    <w:p w14:paraId="6E5E6782" w14:textId="77777777" w:rsidR="00F46AA2" w:rsidRDefault="00F46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07"/>
    <w:rsid w:val="00027E9C"/>
    <w:rsid w:val="00062708"/>
    <w:rsid w:val="00063162"/>
    <w:rsid w:val="00095EFA"/>
    <w:rsid w:val="000C1E41"/>
    <w:rsid w:val="000C619A"/>
    <w:rsid w:val="00161AE3"/>
    <w:rsid w:val="00185F2F"/>
    <w:rsid w:val="001C5EB3"/>
    <w:rsid w:val="001D1AB1"/>
    <w:rsid w:val="002002E7"/>
    <w:rsid w:val="0028220F"/>
    <w:rsid w:val="0029206C"/>
    <w:rsid w:val="002B7C76"/>
    <w:rsid w:val="002E3D96"/>
    <w:rsid w:val="002E551C"/>
    <w:rsid w:val="003C3FF3"/>
    <w:rsid w:val="0040151F"/>
    <w:rsid w:val="00411194"/>
    <w:rsid w:val="00414BEB"/>
    <w:rsid w:val="00435DCA"/>
    <w:rsid w:val="00440982"/>
    <w:rsid w:val="00491946"/>
    <w:rsid w:val="004A4819"/>
    <w:rsid w:val="004D28C5"/>
    <w:rsid w:val="004E2007"/>
    <w:rsid w:val="0057730F"/>
    <w:rsid w:val="005C7B56"/>
    <w:rsid w:val="005D315A"/>
    <w:rsid w:val="005E7EA0"/>
    <w:rsid w:val="006028C4"/>
    <w:rsid w:val="006202D8"/>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9152F"/>
    <w:rsid w:val="00BB5485"/>
    <w:rsid w:val="00BB5729"/>
    <w:rsid w:val="00BF3DA1"/>
    <w:rsid w:val="00C77B23"/>
    <w:rsid w:val="00CF49B0"/>
    <w:rsid w:val="00CF6BA2"/>
    <w:rsid w:val="00D42A43"/>
    <w:rsid w:val="00D76F09"/>
    <w:rsid w:val="00DC24E8"/>
    <w:rsid w:val="00DF096D"/>
    <w:rsid w:val="00DF7647"/>
    <w:rsid w:val="00E13E7E"/>
    <w:rsid w:val="00E25FEF"/>
    <w:rsid w:val="00E41C7D"/>
    <w:rsid w:val="00E50646"/>
    <w:rsid w:val="00EB73D7"/>
    <w:rsid w:val="00ED7BA4"/>
    <w:rsid w:val="00EF25EA"/>
    <w:rsid w:val="00F43E95"/>
    <w:rsid w:val="00F46AA2"/>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040F2"/>
  <w15:docId w15:val="{CB28D7CD-FA13-47A8-B4F2-8B9FC690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182</ap:Words>
  <ap:Characters>1007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2025-12-15T10:50:00.0000000Z</dcterms:created>
  <dcterms:modified xsi:type="dcterms:W3CDTF">2025-12-15T10:52:00.0000000Z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