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B05" w:rsidP="00005054" w:rsidRDefault="00F57B05" w14:paraId="0EA17F1C" w14:textId="77777777">
      <w:pPr>
        <w:rPr>
          <w:color w:val="auto"/>
        </w:rPr>
      </w:pPr>
      <w:bookmarkStart w:name="_GoBack" w:id="0"/>
      <w:bookmarkEnd w:id="0"/>
    </w:p>
    <w:p w:rsidR="008E74F1" w:rsidP="008E74F1" w:rsidRDefault="008E74F1" w14:paraId="399D9B85" w14:textId="77777777">
      <w:pPr>
        <w:rPr>
          <w:color w:val="auto"/>
        </w:rPr>
      </w:pPr>
      <w:r>
        <w:rPr>
          <w:color w:val="auto"/>
        </w:rPr>
        <w:t>Geachte voorzitter,</w:t>
      </w:r>
    </w:p>
    <w:p w:rsidR="00005054" w:rsidP="00005054" w:rsidRDefault="00005054" w14:paraId="702ABD61" w14:textId="77777777">
      <w:pPr>
        <w:rPr>
          <w:color w:val="auto"/>
        </w:rPr>
      </w:pPr>
    </w:p>
    <w:p w:rsidR="00005054" w:rsidP="00005054" w:rsidRDefault="00005054" w14:paraId="32B02B66" w14:textId="77777777">
      <w:r>
        <w:rPr>
          <w:color w:val="auto"/>
        </w:rPr>
        <w:t xml:space="preserve">Met deze brief informeer ik uw Kamer over de voortgang van de activiteiten om beleid en regelgeving voor de veiligheid van biotechnologie voor mens en milieu en specifiek </w:t>
      </w:r>
      <w:r w:rsidRPr="00406F02">
        <w:rPr>
          <w:color w:val="auto"/>
        </w:rPr>
        <w:t xml:space="preserve">toepassingen </w:t>
      </w:r>
      <w:r>
        <w:rPr>
          <w:color w:val="auto"/>
        </w:rPr>
        <w:t xml:space="preserve">in de biotechnologie met </w:t>
      </w:r>
      <w:r w:rsidRPr="00406F02">
        <w:rPr>
          <w:color w:val="auto"/>
        </w:rPr>
        <w:t>genetisch gemodificeerde organismen (hierna ggo’s)</w:t>
      </w:r>
      <w:r>
        <w:rPr>
          <w:color w:val="auto"/>
        </w:rPr>
        <w:t xml:space="preserve"> te </w:t>
      </w:r>
      <w:r w:rsidRPr="00143B9D">
        <w:t>verbeteren,</w:t>
      </w:r>
      <w:r>
        <w:t xml:space="preserve"> </w:t>
      </w:r>
      <w:r w:rsidRPr="00143B9D">
        <w:t>versnellen</w:t>
      </w:r>
      <w:r>
        <w:t xml:space="preserve"> en </w:t>
      </w:r>
      <w:r w:rsidRPr="00143B9D">
        <w:t>vereenvoudigen</w:t>
      </w:r>
      <w:r>
        <w:t xml:space="preserve">. Binnen de biotechnologie is er sprake van een stroomversnelling aan nieuwe ontwikkelingen. Er komen </w:t>
      </w:r>
      <w:r w:rsidRPr="00143B9D">
        <w:t xml:space="preserve">steeds meer complexere innovaties met biotechnologie en daarmee ook steeds meer nieuwe toepassingen. </w:t>
      </w:r>
    </w:p>
    <w:p w:rsidR="00005054" w:rsidP="00005054" w:rsidRDefault="00005054" w14:paraId="2B7DB6F5" w14:textId="77777777"/>
    <w:p w:rsidR="00005054" w:rsidP="00005054" w:rsidRDefault="00005054" w14:paraId="10E092BF" w14:textId="35AABA12">
      <w:pPr>
        <w:rPr>
          <w:color w:val="auto"/>
        </w:rPr>
      </w:pPr>
      <w:r>
        <w:t>Door de veelheid aan toepassingen kan biotechnologie bijdragen aan maatschappelijke en economische opgaven waar Nederland voor staat. Deze kansen moeten op een veilige en verantwoorde wijze worden benut. Dit staat centraal in de Kabinetsvisie op Biotechnologie 2025-2040</w:t>
      </w:r>
      <w:r w:rsidR="00301782">
        <w:t>. Deze visie is gecoördineerd door EZ en IenW en samen met LVVN, VWS, KGG en OCW</w:t>
      </w:r>
      <w:r>
        <w:t xml:space="preserve"> in april van dit jaar aan uw Kamer toegestuurd</w:t>
      </w:r>
      <w:r>
        <w:rPr>
          <w:rStyle w:val="FootnoteReference"/>
        </w:rPr>
        <w:footnoteReference w:id="1"/>
      </w:r>
      <w:r>
        <w:t xml:space="preserve">. </w:t>
      </w:r>
      <w:r>
        <w:rPr>
          <w:color w:val="auto"/>
        </w:rPr>
        <w:t xml:space="preserve">Deze toekomstvisie vormt het fundament voor een kabinetsbrede aanpak om de ontwikkelingen in de biotechnologie te laten bijdragen aan de genoemde opgaven en dit op veilige wijze te blijven doen. </w:t>
      </w:r>
    </w:p>
    <w:p w:rsidR="00005054" w:rsidP="00005054" w:rsidRDefault="00005054" w14:paraId="126A76A4" w14:textId="77777777">
      <w:pPr>
        <w:rPr>
          <w:color w:val="auto"/>
        </w:rPr>
      </w:pPr>
    </w:p>
    <w:p w:rsidR="00005054" w:rsidP="00005054" w:rsidRDefault="008E74F1" w14:paraId="19562F79" w14:textId="522EFC99">
      <w:r>
        <w:t>Zoals ook in de Kabinetsvisie bekrachtigd, gaat d</w:t>
      </w:r>
      <w:r w:rsidR="00005054">
        <w:t xml:space="preserve">e rol van het </w:t>
      </w:r>
      <w:r w:rsidR="00850506">
        <w:t>m</w:t>
      </w:r>
      <w:r w:rsidR="00005054">
        <w:t>inisterie van Infrastructuur en Waterstaat (IenW) zowel in op de maatschappelijke kansen die biotechnologie biedt, als de randvoorwaarden op het gebied van milieu</w:t>
      </w:r>
      <w:r>
        <w:t>-</w:t>
      </w:r>
      <w:r w:rsidR="00005054">
        <w:t xml:space="preserve">(veiligheid) die we daarbij stellen. Zo kan biotechnologie bijdragen aan de transitie naar een circulaire economie en innovatie bij drinkwater- en afvalzuivering. Randvoorwaarde hierbij is dat de toepassingen van biotechnologie veilig zijn voor mens en milieu. IenW is verantwoordelijk voor de regelgeving op dit gebied. </w:t>
      </w:r>
    </w:p>
    <w:p w:rsidR="00005054" w:rsidP="00005054" w:rsidRDefault="00005054" w14:paraId="1A67E9C9" w14:textId="77777777"/>
    <w:p w:rsidR="00005054" w:rsidP="00005054" w:rsidRDefault="00005054" w14:paraId="1F8079AC" w14:textId="32E2BF83">
      <w:r>
        <w:t>Gezien de snelle ontwikkelingen in de biotechnologie is het van belang dat regelgeving toekomstgericht en veerkrachtig is</w:t>
      </w:r>
      <w:r w:rsidR="008E74F1">
        <w:t>, zoals aangegeven in de Kabinetsvisie</w:t>
      </w:r>
      <w:r>
        <w:t xml:space="preserve">. Om dit te bereiken zet ik mij op zowel Europees als nationaal vlak in. Zo onderneem ik actie om de interpretatie van de ggo-definitie te harmoniseren binnen de Europese Unie. Tegelijkertijd richt ik mij in Nederland op praktische </w:t>
      </w:r>
      <w:r>
        <w:lastRenderedPageBreak/>
        <w:t xml:space="preserve">verbeteringen in de ggo-vergunningverlening en aanpassingen in het ggo-vergunningverleningsstelsel.  </w:t>
      </w:r>
    </w:p>
    <w:p w:rsidR="00005054" w:rsidP="00005054" w:rsidRDefault="00005054" w14:paraId="0AA6216C" w14:textId="53AA9615">
      <w:pPr>
        <w:rPr>
          <w:color w:val="auto"/>
        </w:rPr>
      </w:pPr>
      <w:r>
        <w:rPr>
          <w:color w:val="auto"/>
        </w:rPr>
        <w:t xml:space="preserve">Ik zal </w:t>
      </w:r>
      <w:r>
        <w:t xml:space="preserve">in deze brief achtereenvolgens op de Europese en nationale inzet van IenW ingaan. </w:t>
      </w:r>
    </w:p>
    <w:p w:rsidR="00005054" w:rsidP="00005054" w:rsidRDefault="00005054" w14:paraId="225CDEF7" w14:textId="77777777">
      <w:pPr>
        <w:rPr>
          <w:color w:val="auto"/>
        </w:rPr>
      </w:pPr>
    </w:p>
    <w:p w:rsidR="00F905FA" w:rsidP="00005054" w:rsidRDefault="00F905FA" w14:paraId="11F1C4DC" w14:textId="77777777">
      <w:pPr>
        <w:rPr>
          <w:b/>
          <w:bCs/>
          <w:color w:val="auto"/>
        </w:rPr>
      </w:pPr>
    </w:p>
    <w:p w:rsidRPr="00E0341F" w:rsidR="00005054" w:rsidP="00005054" w:rsidRDefault="00005054" w14:paraId="09F36DDF" w14:textId="004FD6D8">
      <w:pPr>
        <w:rPr>
          <w:b/>
          <w:bCs/>
          <w:color w:val="auto"/>
        </w:rPr>
      </w:pPr>
      <w:r w:rsidRPr="00E0341F">
        <w:rPr>
          <w:b/>
          <w:bCs/>
          <w:color w:val="auto"/>
        </w:rPr>
        <w:t xml:space="preserve">Europese inzet </w:t>
      </w:r>
    </w:p>
    <w:p w:rsidRPr="003339F5" w:rsidR="00005054" w:rsidP="00005054" w:rsidRDefault="00005054" w14:paraId="5ACAA820" w14:textId="25A56BB5">
      <w:pPr>
        <w:rPr>
          <w:color w:val="auto"/>
        </w:rPr>
      </w:pPr>
      <w:r>
        <w:rPr>
          <w:color w:val="auto"/>
        </w:rPr>
        <w:t>De Nederlandse wet- en regelgeving op het gebied van biotechnologie en ggo</w:t>
      </w:r>
      <w:r w:rsidR="00534784">
        <w:rPr>
          <w:color w:val="auto"/>
        </w:rPr>
        <w:t>’</w:t>
      </w:r>
      <w:r>
        <w:rPr>
          <w:color w:val="auto"/>
        </w:rPr>
        <w:t xml:space="preserve">s </w:t>
      </w:r>
      <w:r w:rsidR="00534784">
        <w:rPr>
          <w:color w:val="auto"/>
        </w:rPr>
        <w:t>is gebaseerd op</w:t>
      </w:r>
      <w:r>
        <w:rPr>
          <w:color w:val="auto"/>
        </w:rPr>
        <w:t xml:space="preserve"> de Europese regelgeving op dit gebied. Momenteel spelen er diverse</w:t>
      </w:r>
      <w:r w:rsidR="00301782">
        <w:rPr>
          <w:color w:val="auto"/>
        </w:rPr>
        <w:t xml:space="preserve"> Europese</w:t>
      </w:r>
      <w:r>
        <w:rPr>
          <w:color w:val="auto"/>
        </w:rPr>
        <w:t xml:space="preserve"> wetgevingstrajecten waar ik vanuit mijn rol voor milieuveiligheid een bijdrage aan lever. Vanwege de fase waarin deze trajecten zich bevinden </w:t>
      </w:r>
      <w:r w:rsidR="00917658">
        <w:rPr>
          <w:color w:val="auto"/>
        </w:rPr>
        <w:t>licht</w:t>
      </w:r>
      <w:r>
        <w:rPr>
          <w:color w:val="auto"/>
        </w:rPr>
        <w:t xml:space="preserve"> ik er hieronder twee uit. Daarnaast ben ik ook betrokken bij twee trajecten die zich beide in de trilogen</w:t>
      </w:r>
      <w:r w:rsidR="007A02E2">
        <w:rPr>
          <w:color w:val="auto"/>
        </w:rPr>
        <w:t>-</w:t>
      </w:r>
      <w:r>
        <w:rPr>
          <w:color w:val="auto"/>
        </w:rPr>
        <w:t xml:space="preserve">fase bevinden en waarvoor mijn collega’s van LVVN respectievelijk VWS de coördinatie voeren en uw Kamer informeren: nieuwe genomische technieken (NGT) in de plantveredeling en de herziening van de farmaceutische wetgeving. </w:t>
      </w:r>
    </w:p>
    <w:p w:rsidR="00005054" w:rsidP="00005054" w:rsidRDefault="00005054" w14:paraId="2BA0C298" w14:textId="77777777">
      <w:pPr>
        <w:rPr>
          <w:i/>
          <w:iCs/>
          <w:color w:val="auto"/>
        </w:rPr>
      </w:pPr>
    </w:p>
    <w:p w:rsidRPr="00CD78B5" w:rsidR="00301782" w:rsidP="00301782" w:rsidRDefault="00301782" w14:paraId="3068C1D4" w14:textId="77777777">
      <w:pPr>
        <w:rPr>
          <w:i/>
          <w:iCs/>
          <w:color w:val="auto"/>
        </w:rPr>
      </w:pPr>
      <w:r w:rsidRPr="00CD78B5">
        <w:rPr>
          <w:i/>
          <w:iCs/>
          <w:color w:val="auto"/>
        </w:rPr>
        <w:t>EU Biotech Act</w:t>
      </w:r>
    </w:p>
    <w:p w:rsidR="00301782" w:rsidP="00301782" w:rsidRDefault="00301782" w14:paraId="3DE0A8F9" w14:textId="65262E8B">
      <w:pPr>
        <w:rPr>
          <w:color w:val="auto"/>
        </w:rPr>
      </w:pPr>
      <w:r>
        <w:rPr>
          <w:color w:val="auto"/>
        </w:rPr>
        <w:t>In juli 2024 heeft de Europese Commissie aangekondigd een Europese Biotech Act te ontwikkelen</w:t>
      </w:r>
      <w:r>
        <w:rPr>
          <w:rStyle w:val="FootnoteReference"/>
          <w:color w:val="auto"/>
        </w:rPr>
        <w:footnoteReference w:id="2"/>
      </w:r>
      <w:r>
        <w:rPr>
          <w:color w:val="auto"/>
        </w:rPr>
        <w:t xml:space="preserve">. De toekomstige EU Biotech Act </w:t>
      </w:r>
      <w:r w:rsidRPr="00CD78B5">
        <w:rPr>
          <w:color w:val="auto"/>
        </w:rPr>
        <w:t xml:space="preserve">zal </w:t>
      </w:r>
      <w:r>
        <w:rPr>
          <w:color w:val="auto"/>
        </w:rPr>
        <w:t xml:space="preserve">naar waarschijnlijkheid </w:t>
      </w:r>
      <w:r w:rsidRPr="00CD78B5">
        <w:rPr>
          <w:color w:val="auto"/>
        </w:rPr>
        <w:t xml:space="preserve">een reeks maatregelen </w:t>
      </w:r>
      <w:r>
        <w:rPr>
          <w:color w:val="auto"/>
        </w:rPr>
        <w:t>bevatten</w:t>
      </w:r>
      <w:r w:rsidRPr="00CD78B5">
        <w:rPr>
          <w:color w:val="auto"/>
        </w:rPr>
        <w:t xml:space="preserve"> om een gunstig </w:t>
      </w:r>
      <w:r>
        <w:rPr>
          <w:color w:val="auto"/>
        </w:rPr>
        <w:t>ondernemers</w:t>
      </w:r>
      <w:r w:rsidRPr="00CD78B5">
        <w:rPr>
          <w:color w:val="auto"/>
        </w:rPr>
        <w:t xml:space="preserve">klimaat te creëren </w:t>
      </w:r>
      <w:r>
        <w:rPr>
          <w:color w:val="auto"/>
        </w:rPr>
        <w:t>voor een versnelde transitie</w:t>
      </w:r>
      <w:r w:rsidR="005901FC">
        <w:rPr>
          <w:color w:val="auto"/>
        </w:rPr>
        <w:t xml:space="preserve"> van</w:t>
      </w:r>
      <w:r w:rsidRPr="00CD78B5">
        <w:rPr>
          <w:color w:val="auto"/>
        </w:rPr>
        <w:t xml:space="preserve"> biotech</w:t>
      </w:r>
      <w:r>
        <w:rPr>
          <w:color w:val="auto"/>
        </w:rPr>
        <w:t>nologie-</w:t>
      </w:r>
      <w:r w:rsidRPr="00CD78B5">
        <w:rPr>
          <w:color w:val="auto"/>
        </w:rPr>
        <w:t>producten</w:t>
      </w:r>
      <w:r>
        <w:rPr>
          <w:color w:val="auto"/>
        </w:rPr>
        <w:t xml:space="preserve"> </w:t>
      </w:r>
      <w:r w:rsidRPr="00CD78B5">
        <w:rPr>
          <w:color w:val="auto"/>
        </w:rPr>
        <w:t xml:space="preserve">van het laboratorium naar de fabriek en markt, met behoud van de hoogste veiligheidsnormen voor </w:t>
      </w:r>
      <w:r>
        <w:rPr>
          <w:color w:val="auto"/>
        </w:rPr>
        <w:t>mens en milieu.</w:t>
      </w:r>
      <w:r w:rsidRPr="00E5794E">
        <w:t xml:space="preserve"> </w:t>
      </w:r>
      <w:r w:rsidRPr="00E5794E">
        <w:rPr>
          <w:color w:val="auto"/>
        </w:rPr>
        <w:t>D</w:t>
      </w:r>
      <w:r>
        <w:rPr>
          <w:color w:val="auto"/>
        </w:rPr>
        <w:t xml:space="preserve">e </w:t>
      </w:r>
      <w:r w:rsidR="00850506">
        <w:rPr>
          <w:color w:val="auto"/>
        </w:rPr>
        <w:t>m</w:t>
      </w:r>
      <w:r>
        <w:rPr>
          <w:color w:val="auto"/>
        </w:rPr>
        <w:t>inister van Economische Zaken heeft uw Kamer hierover geïnformeerd.</w:t>
      </w:r>
      <w:r w:rsidRPr="00E5794E">
        <w:rPr>
          <w:color w:val="auto"/>
        </w:rPr>
        <w:t xml:space="preserve"> </w:t>
      </w:r>
      <w:r>
        <w:rPr>
          <w:color w:val="auto"/>
        </w:rPr>
        <w:t xml:space="preserve">Om input te geven aan de Commissie voor het wetgevende traject is er een interdepartementaal afgestemde reactie op de publieke consultatie gegeven en is er een </w:t>
      </w:r>
      <w:r w:rsidRPr="00E3350D">
        <w:rPr>
          <w:i/>
          <w:iCs/>
          <w:color w:val="auto"/>
        </w:rPr>
        <w:t>non-paper</w:t>
      </w:r>
      <w:r>
        <w:rPr>
          <w:i/>
          <w:iCs/>
          <w:color w:val="auto"/>
        </w:rPr>
        <w:t xml:space="preserve"> </w:t>
      </w:r>
      <w:r w:rsidRPr="00E3350D">
        <w:rPr>
          <w:color w:val="auto"/>
        </w:rPr>
        <w:t>zowel aan de Commissie als de Lidstaten gestuurd</w:t>
      </w:r>
      <w:r>
        <w:rPr>
          <w:color w:val="auto"/>
        </w:rPr>
        <w:t xml:space="preserve"> om de suggesties en ideeën van de betrokken departementen nader toe te lichten</w:t>
      </w:r>
      <w:r>
        <w:rPr>
          <w:i/>
          <w:iCs/>
          <w:color w:val="auto"/>
        </w:rPr>
        <w:t>.</w:t>
      </w:r>
      <w:r w:rsidRPr="008E181A" w:rsidR="008E181A">
        <w:rPr>
          <w:color w:val="auto"/>
        </w:rPr>
        <w:t xml:space="preserve"> </w:t>
      </w:r>
      <w:r w:rsidRPr="00654069" w:rsidR="008E181A">
        <w:rPr>
          <w:color w:val="auto"/>
        </w:rPr>
        <w:t xml:space="preserve">Beide zijn </w:t>
      </w:r>
      <w:r w:rsidR="008E74F1">
        <w:rPr>
          <w:color w:val="auto"/>
        </w:rPr>
        <w:t xml:space="preserve">recent </w:t>
      </w:r>
      <w:r w:rsidRPr="00654069" w:rsidR="008E181A">
        <w:rPr>
          <w:color w:val="auto"/>
        </w:rPr>
        <w:t>met uw Kamer gedeeld</w:t>
      </w:r>
      <w:r w:rsidRPr="00D14A21" w:rsidR="008E181A">
        <w:rPr>
          <w:color w:val="auto"/>
        </w:rPr>
        <w:t>.</w:t>
      </w:r>
      <w:r w:rsidRPr="00D14A21" w:rsidR="008E181A">
        <w:rPr>
          <w:rStyle w:val="FootnoteReference"/>
          <w:color w:val="auto"/>
        </w:rPr>
        <w:footnoteReference w:id="3"/>
      </w:r>
      <w:r w:rsidR="008E181A">
        <w:rPr>
          <w:color w:val="auto"/>
        </w:rPr>
        <w:t xml:space="preserve">  U wordt via </w:t>
      </w:r>
      <w:r w:rsidR="00F13BBB">
        <w:rPr>
          <w:color w:val="auto"/>
        </w:rPr>
        <w:t>mijn collega’s in het kabinet</w:t>
      </w:r>
      <w:r w:rsidR="008E181A">
        <w:rPr>
          <w:color w:val="auto"/>
        </w:rPr>
        <w:t xml:space="preserve"> geïnformeerd over de volgende stappen op dit dossier.</w:t>
      </w:r>
      <w:r w:rsidRPr="00804141" w:rsidR="00804141">
        <w:rPr>
          <w:color w:val="auto"/>
        </w:rPr>
        <w:t xml:space="preserve"> </w:t>
      </w:r>
      <w:r w:rsidR="00804141">
        <w:rPr>
          <w:color w:val="auto"/>
        </w:rPr>
        <w:t>I</w:t>
      </w:r>
      <w:r w:rsidRPr="00E5794E" w:rsidR="00804141">
        <w:rPr>
          <w:color w:val="auto"/>
        </w:rPr>
        <w:t xml:space="preserve">k </w:t>
      </w:r>
      <w:r w:rsidR="00804141">
        <w:rPr>
          <w:color w:val="auto"/>
        </w:rPr>
        <w:t>heb</w:t>
      </w:r>
      <w:r w:rsidR="00EC4F96">
        <w:rPr>
          <w:color w:val="auto"/>
        </w:rPr>
        <w:t xml:space="preserve"> en zal</w:t>
      </w:r>
      <w:r w:rsidR="00804141">
        <w:rPr>
          <w:color w:val="auto"/>
        </w:rPr>
        <w:t xml:space="preserve"> hieraan bijdragen </w:t>
      </w:r>
      <w:r w:rsidRPr="00E5794E" w:rsidR="00804141">
        <w:rPr>
          <w:color w:val="auto"/>
        </w:rPr>
        <w:t>van</w:t>
      </w:r>
      <w:r w:rsidR="00EC4F96">
        <w:rPr>
          <w:color w:val="auto"/>
        </w:rPr>
        <w:t>uit</w:t>
      </w:r>
      <w:r w:rsidRPr="00E5794E" w:rsidR="00804141">
        <w:rPr>
          <w:color w:val="auto"/>
        </w:rPr>
        <w:t xml:space="preserve"> mijn verantwoordelijkheid voor de milieuveiligheid</w:t>
      </w:r>
      <w:r w:rsidR="00804141">
        <w:rPr>
          <w:color w:val="auto"/>
        </w:rPr>
        <w:t xml:space="preserve"> van ggo’s</w:t>
      </w:r>
      <w:r w:rsidRPr="00E5794E" w:rsidR="00804141">
        <w:rPr>
          <w:color w:val="auto"/>
        </w:rPr>
        <w:t xml:space="preserve"> en </w:t>
      </w:r>
      <w:r w:rsidR="00804141">
        <w:rPr>
          <w:color w:val="auto"/>
        </w:rPr>
        <w:t>het</w:t>
      </w:r>
      <w:r w:rsidRPr="00E5794E" w:rsidR="00804141">
        <w:rPr>
          <w:color w:val="auto"/>
        </w:rPr>
        <w:t xml:space="preserve"> bijbehorende vergunning</w:t>
      </w:r>
      <w:r w:rsidR="00F13BBB">
        <w:rPr>
          <w:color w:val="auto"/>
        </w:rPr>
        <w:t>verlening</w:t>
      </w:r>
      <w:r w:rsidR="00F65EE6">
        <w:rPr>
          <w:color w:val="auto"/>
        </w:rPr>
        <w:t>s</w:t>
      </w:r>
      <w:r w:rsidRPr="00E5794E" w:rsidR="00804141">
        <w:rPr>
          <w:color w:val="auto"/>
        </w:rPr>
        <w:t>stelsel</w:t>
      </w:r>
      <w:r w:rsidR="00EC4F96">
        <w:rPr>
          <w:color w:val="auto"/>
        </w:rPr>
        <w:t>.</w:t>
      </w:r>
    </w:p>
    <w:p w:rsidR="00005054" w:rsidP="00005054" w:rsidRDefault="00005054" w14:paraId="66FAF01A" w14:textId="77777777">
      <w:pPr>
        <w:rPr>
          <w:color w:val="auto"/>
        </w:rPr>
      </w:pPr>
    </w:p>
    <w:p w:rsidRPr="00AE7C7D" w:rsidR="00005054" w:rsidP="00005054" w:rsidRDefault="00005054" w14:paraId="43DA0C0F" w14:textId="77777777">
      <w:pPr>
        <w:rPr>
          <w:i/>
          <w:iCs/>
          <w:color w:val="auto"/>
        </w:rPr>
      </w:pPr>
      <w:r w:rsidRPr="00AE7C7D">
        <w:rPr>
          <w:i/>
          <w:iCs/>
          <w:color w:val="auto"/>
        </w:rPr>
        <w:t>Ggo-definitie</w:t>
      </w:r>
    </w:p>
    <w:p w:rsidR="00005054" w:rsidP="00005054" w:rsidRDefault="00005054" w14:paraId="1F0D6388" w14:textId="5997C5CB">
      <w:r>
        <w:rPr>
          <w:color w:val="auto"/>
        </w:rPr>
        <w:t xml:space="preserve">Regelgeving houdt vaak geen gelijke tred met snelle technologische ontwikkelingen. </w:t>
      </w:r>
      <w:r w:rsidRPr="00AE7C7D">
        <w:rPr>
          <w:color w:val="auto"/>
        </w:rPr>
        <w:t>Hierdoor ontstaan onvermijdelijk grijze gebieden, waar onduidelijkheid is over de reikwijdte en interpretatie van de Europese en nationale regelgeving</w:t>
      </w:r>
      <w:r>
        <w:rPr>
          <w:color w:val="auto"/>
        </w:rPr>
        <w:t xml:space="preserve"> op het gebied van</w:t>
      </w:r>
      <w:r w:rsidRPr="00AE7C7D">
        <w:rPr>
          <w:color w:val="auto"/>
        </w:rPr>
        <w:t xml:space="preserve"> ggo’s</w:t>
      </w:r>
      <w:r>
        <w:rPr>
          <w:color w:val="auto"/>
        </w:rPr>
        <w:t xml:space="preserve">. Dit geldt ook voor de interpretatie van de ggo-definitie zelf. In het </w:t>
      </w:r>
      <w:r w:rsidR="00EC4F96">
        <w:rPr>
          <w:color w:val="auto"/>
        </w:rPr>
        <w:t xml:space="preserve">door IenW uitgezette </w:t>
      </w:r>
      <w:r>
        <w:rPr>
          <w:color w:val="auto"/>
        </w:rPr>
        <w:t>onderzoek</w:t>
      </w:r>
      <w:r>
        <w:rPr>
          <w:rStyle w:val="FootnoteReference"/>
          <w:color w:val="auto"/>
        </w:rPr>
        <w:footnoteReference w:id="4"/>
      </w:r>
      <w:r>
        <w:rPr>
          <w:color w:val="auto"/>
        </w:rPr>
        <w:t xml:space="preserve"> is </w:t>
      </w:r>
      <w:r w:rsidRPr="00FF153E">
        <w:rPr>
          <w:color w:val="auto"/>
        </w:rPr>
        <w:t>geconstateerd dat binnen Europa verschillend wordt</w:t>
      </w:r>
      <w:r>
        <w:rPr>
          <w:color w:val="auto"/>
        </w:rPr>
        <w:t xml:space="preserve"> omgegaan met </w:t>
      </w:r>
      <w:r w:rsidRPr="00FF153E">
        <w:rPr>
          <w:color w:val="auto"/>
        </w:rPr>
        <w:t>de interpretatie van deze definitie</w:t>
      </w:r>
      <w:r>
        <w:rPr>
          <w:color w:val="auto"/>
        </w:rPr>
        <w:t xml:space="preserve">, wat leidt tot een ongelijk speelveld binnen Europa. Waar </w:t>
      </w:r>
      <w:r w:rsidR="007A02E2">
        <w:rPr>
          <w:color w:val="auto"/>
        </w:rPr>
        <w:t xml:space="preserve">de </w:t>
      </w:r>
      <w:r>
        <w:rPr>
          <w:color w:val="auto"/>
        </w:rPr>
        <w:t xml:space="preserve">ene </w:t>
      </w:r>
      <w:r w:rsidR="007A02E2">
        <w:rPr>
          <w:color w:val="auto"/>
        </w:rPr>
        <w:t xml:space="preserve">lidstaat </w:t>
      </w:r>
      <w:r>
        <w:rPr>
          <w:color w:val="auto"/>
        </w:rPr>
        <w:t xml:space="preserve">een aanvraag wel als ggo ziet en het daarom onder de vigerende ggo-regelgeving beoordeelt, stelt </w:t>
      </w:r>
      <w:r w:rsidR="007A02E2">
        <w:rPr>
          <w:color w:val="auto"/>
        </w:rPr>
        <w:t xml:space="preserve">de </w:t>
      </w:r>
      <w:r>
        <w:rPr>
          <w:color w:val="auto"/>
        </w:rPr>
        <w:t xml:space="preserve">andere </w:t>
      </w:r>
      <w:r w:rsidR="007A02E2">
        <w:rPr>
          <w:color w:val="auto"/>
        </w:rPr>
        <w:t xml:space="preserve">lidstaat </w:t>
      </w:r>
      <w:r>
        <w:rPr>
          <w:color w:val="auto"/>
        </w:rPr>
        <w:t>dezelfde aanvraag vrij van deze status en daarom ook van een ggo-milieurisicobeoordeling.</w:t>
      </w:r>
      <w:r w:rsidR="00EC4F96">
        <w:rPr>
          <w:color w:val="auto"/>
        </w:rPr>
        <w:t xml:space="preserve"> Op mijn initiatief werkt</w:t>
      </w:r>
      <w:r>
        <w:rPr>
          <w:color w:val="auto"/>
        </w:rPr>
        <w:t xml:space="preserve"> Nederland sinds mei 2025 samen met zes andere geïnteresseerde lidstaten aan een routekaart om te komen tot een geharmoniseerde uitspraak over de ggo-status van aanvragen. </w:t>
      </w:r>
      <w:r>
        <w:t>Hiermee draagt Nederland bij aan Europese harmonisatie en standaardisatie binnen de ggo-regelgeving</w:t>
      </w:r>
      <w:r w:rsidRPr="00BB7014">
        <w:t>.</w:t>
      </w:r>
    </w:p>
    <w:p w:rsidR="00F905FA" w:rsidP="00005054" w:rsidRDefault="00F905FA" w14:paraId="4F2B2BF9" w14:textId="77777777">
      <w:pPr>
        <w:rPr>
          <w:color w:val="auto"/>
        </w:rPr>
      </w:pPr>
    </w:p>
    <w:p w:rsidR="00005054" w:rsidP="00005054" w:rsidRDefault="00005054" w14:paraId="0B6A15FE" w14:textId="4643C3B3">
      <w:pPr>
        <w:rPr>
          <w:color w:val="auto"/>
        </w:rPr>
      </w:pPr>
      <w:r>
        <w:rPr>
          <w:color w:val="auto"/>
        </w:rPr>
        <w:t xml:space="preserve">Niet alleen in Europa, maar ook in Nederland werk ik aan toekomstgerichte en veerkrachtige regelgeving. Dit is over het algemeen sneller te realiseren. Zo bekijk ik hoe het Nederlandse vergunningsstelsel </w:t>
      </w:r>
      <w:r w:rsidRPr="00504918">
        <w:rPr>
          <w:i/>
          <w:iCs/>
          <w:color w:val="auto"/>
        </w:rPr>
        <w:t>binnen</w:t>
      </w:r>
      <w:r>
        <w:rPr>
          <w:color w:val="auto"/>
        </w:rPr>
        <w:t xml:space="preserve"> de </w:t>
      </w:r>
      <w:r w:rsidR="00301782">
        <w:rPr>
          <w:color w:val="auto"/>
        </w:rPr>
        <w:t xml:space="preserve">huidige </w:t>
      </w:r>
      <w:r>
        <w:rPr>
          <w:color w:val="auto"/>
        </w:rPr>
        <w:t xml:space="preserve">Europese kaders versterkt kan worden en realiseer ik samen met veldpartijen praktische </w:t>
      </w:r>
      <w:r w:rsidR="00534784">
        <w:rPr>
          <w:color w:val="auto"/>
        </w:rPr>
        <w:t>verbeteringen</w:t>
      </w:r>
      <w:r>
        <w:rPr>
          <w:color w:val="auto"/>
        </w:rPr>
        <w:t xml:space="preserve"> in de vergunningsverlening, in het bijzonder voor ingeperkt gebruik (IG). </w:t>
      </w:r>
    </w:p>
    <w:p w:rsidR="00005054" w:rsidP="00005054" w:rsidRDefault="00005054" w14:paraId="7FDA73A8" w14:textId="77777777">
      <w:pPr>
        <w:rPr>
          <w:b/>
          <w:bCs/>
          <w:color w:val="auto"/>
        </w:rPr>
      </w:pPr>
    </w:p>
    <w:p w:rsidR="00005054" w:rsidP="00005054" w:rsidRDefault="00005054" w14:paraId="7A93F1AF" w14:textId="77777777">
      <w:pPr>
        <w:rPr>
          <w:b/>
          <w:bCs/>
          <w:color w:val="auto"/>
        </w:rPr>
      </w:pPr>
    </w:p>
    <w:p w:rsidRPr="00301782" w:rsidR="00005054" w:rsidP="00005054" w:rsidRDefault="00005054" w14:paraId="18ABB7F2" w14:textId="77777777">
      <w:pPr>
        <w:rPr>
          <w:b/>
          <w:bCs/>
          <w:color w:val="auto"/>
        </w:rPr>
      </w:pPr>
      <w:r w:rsidRPr="00301782">
        <w:rPr>
          <w:b/>
          <w:bCs/>
          <w:color w:val="auto"/>
        </w:rPr>
        <w:t>Nationale ontwikkelingen op de middellange termijn</w:t>
      </w:r>
    </w:p>
    <w:p w:rsidR="00005054" w:rsidP="00005054" w:rsidRDefault="00005054" w14:paraId="0EBC6BA6" w14:textId="77777777">
      <w:pPr>
        <w:rPr>
          <w:b/>
          <w:bCs/>
          <w:color w:val="auto"/>
        </w:rPr>
      </w:pPr>
    </w:p>
    <w:p w:rsidRPr="00D46C5C" w:rsidR="00005054" w:rsidP="00005054" w:rsidRDefault="00005054" w14:paraId="6D7A83A3" w14:textId="77777777">
      <w:pPr>
        <w:rPr>
          <w:i/>
          <w:iCs/>
          <w:color w:val="auto"/>
        </w:rPr>
      </w:pPr>
      <w:r w:rsidRPr="00D46C5C">
        <w:rPr>
          <w:i/>
          <w:iCs/>
          <w:color w:val="auto"/>
        </w:rPr>
        <w:t>Stelsel</w:t>
      </w:r>
      <w:r>
        <w:rPr>
          <w:i/>
          <w:iCs/>
          <w:color w:val="auto"/>
        </w:rPr>
        <w:t>versterking</w:t>
      </w:r>
    </w:p>
    <w:p w:rsidR="00005054" w:rsidP="00005054" w:rsidRDefault="00005054" w14:paraId="1018F73C" w14:textId="7BC612AA">
      <w:pPr>
        <w:rPr>
          <w:color w:val="auto"/>
        </w:rPr>
      </w:pPr>
      <w:r>
        <w:rPr>
          <w:color w:val="auto"/>
        </w:rPr>
        <w:t>Uit de beleidsevaluatie veiligheid biotechnologie</w:t>
      </w:r>
      <w:r>
        <w:rPr>
          <w:rStyle w:val="FootnoteReference"/>
          <w:color w:val="auto"/>
        </w:rPr>
        <w:footnoteReference w:id="5"/>
      </w:r>
      <w:r>
        <w:rPr>
          <w:color w:val="auto"/>
        </w:rPr>
        <w:t xml:space="preserve"> </w:t>
      </w:r>
      <w:r w:rsidR="00EC4F96">
        <w:rPr>
          <w:color w:val="auto"/>
        </w:rPr>
        <w:t xml:space="preserve">die in maart 2024 </w:t>
      </w:r>
      <w:r w:rsidR="000B7418">
        <w:rPr>
          <w:color w:val="auto"/>
        </w:rPr>
        <w:t>met uw Kamer</w:t>
      </w:r>
      <w:r w:rsidR="00EC4F96">
        <w:rPr>
          <w:color w:val="auto"/>
        </w:rPr>
        <w:t xml:space="preserve"> is</w:t>
      </w:r>
      <w:r w:rsidR="000B7418">
        <w:rPr>
          <w:color w:val="auto"/>
        </w:rPr>
        <w:t xml:space="preserve"> gedeeld</w:t>
      </w:r>
      <w:r w:rsidR="00EC4F96">
        <w:rPr>
          <w:color w:val="auto"/>
        </w:rPr>
        <w:t xml:space="preserve">, </w:t>
      </w:r>
      <w:r>
        <w:rPr>
          <w:color w:val="auto"/>
        </w:rPr>
        <w:t xml:space="preserve">kwam naar voren dat er zorgen zijn over de </w:t>
      </w:r>
      <w:r w:rsidRPr="00263358">
        <w:rPr>
          <w:color w:val="auto"/>
        </w:rPr>
        <w:t xml:space="preserve">toekomstbestendigheid van het </w:t>
      </w:r>
      <w:r w:rsidRPr="00FC34D1">
        <w:rPr>
          <w:color w:val="auto"/>
        </w:rPr>
        <w:t>ggo</w:t>
      </w:r>
      <w:r w:rsidR="005901FC">
        <w:rPr>
          <w:color w:val="auto"/>
        </w:rPr>
        <w:t xml:space="preserve"> </w:t>
      </w:r>
      <w:r w:rsidRPr="00FC34D1">
        <w:rPr>
          <w:color w:val="auto"/>
        </w:rPr>
        <w:t>vergunningverleningsstelsel</w:t>
      </w:r>
      <w:r w:rsidRPr="00263358">
        <w:rPr>
          <w:color w:val="auto"/>
        </w:rPr>
        <w:t xml:space="preserve">, waarvan de uitvoering bij Bureau </w:t>
      </w:r>
      <w:r>
        <w:rPr>
          <w:color w:val="auto"/>
        </w:rPr>
        <w:t>GGO</w:t>
      </w:r>
      <w:r w:rsidRPr="00263358">
        <w:rPr>
          <w:color w:val="auto"/>
        </w:rPr>
        <w:t xml:space="preserve"> van het RIVM ligt. </w:t>
      </w:r>
      <w:r>
        <w:rPr>
          <w:color w:val="auto"/>
        </w:rPr>
        <w:t>Het stelsel ondervindt steeds meer druk door een toename in</w:t>
      </w:r>
      <w:r w:rsidRPr="00263358">
        <w:rPr>
          <w:color w:val="auto"/>
        </w:rPr>
        <w:t xml:space="preserve"> complexere aanvragen</w:t>
      </w:r>
      <w:r>
        <w:rPr>
          <w:color w:val="auto"/>
        </w:rPr>
        <w:t xml:space="preserve"> </w:t>
      </w:r>
      <w:r w:rsidRPr="00263358">
        <w:rPr>
          <w:color w:val="auto"/>
        </w:rPr>
        <w:t>voor vergunningen voor werkzaamheden met ggo’s</w:t>
      </w:r>
      <w:r>
        <w:rPr>
          <w:color w:val="auto"/>
        </w:rPr>
        <w:t xml:space="preserve">. De Nederlandse ggo-regelgeving uit 2013 (geïmplementeerd in 2015) is verouderd en minder toegesneden op de snel ontwikkelende technologieën van nu. </w:t>
      </w:r>
      <w:r w:rsidR="000B7418">
        <w:rPr>
          <w:color w:val="auto"/>
        </w:rPr>
        <w:t xml:space="preserve">Naar aanleiding van </w:t>
      </w:r>
      <w:r w:rsidR="00EC4F96">
        <w:rPr>
          <w:color w:val="auto"/>
        </w:rPr>
        <w:t xml:space="preserve">deze beleidsevaluatie </w:t>
      </w:r>
      <w:r>
        <w:rPr>
          <w:color w:val="auto"/>
        </w:rPr>
        <w:t xml:space="preserve">verken </w:t>
      </w:r>
      <w:r w:rsidR="000B7418">
        <w:rPr>
          <w:color w:val="auto"/>
        </w:rPr>
        <w:t xml:space="preserve">ik </w:t>
      </w:r>
      <w:r>
        <w:rPr>
          <w:color w:val="auto"/>
        </w:rPr>
        <w:t xml:space="preserve">de mogelijkheden voor een </w:t>
      </w:r>
      <w:r w:rsidRPr="003339F5">
        <w:t>stelselversterking</w:t>
      </w:r>
      <w:r>
        <w:t xml:space="preserve"> met als streven te komen tot een meer</w:t>
      </w:r>
      <w:r w:rsidRPr="0020327F">
        <w:t xml:space="preserve"> toekomstbestendig stelsel</w:t>
      </w:r>
      <w:r>
        <w:t xml:space="preserve"> met minder</w:t>
      </w:r>
      <w:r w:rsidRPr="0020327F">
        <w:t xml:space="preserve"> administratieve lasten voor </w:t>
      </w:r>
      <w:r>
        <w:t xml:space="preserve">zowel </w:t>
      </w:r>
      <w:r w:rsidRPr="0020327F">
        <w:t xml:space="preserve">de overheid </w:t>
      </w:r>
      <w:r>
        <w:t xml:space="preserve">als voor </w:t>
      </w:r>
      <w:r w:rsidRPr="0020327F">
        <w:t>de veldpartijen</w:t>
      </w:r>
      <w:r>
        <w:t>, waaronder bedrijven en academische ziekenhuizen</w:t>
      </w:r>
      <w:r w:rsidRPr="00BA50AD">
        <w:t>.</w:t>
      </w:r>
      <w:r>
        <w:t xml:space="preserve"> Mogelijk zijn aanpassing van Besluit en/of Regeling ggo hierbij nodig, of zelfs</w:t>
      </w:r>
      <w:r w:rsidR="00301782">
        <w:t xml:space="preserve"> van</w:t>
      </w:r>
      <w:r>
        <w:t xml:space="preserve"> de Wet Milieubeheer.</w:t>
      </w:r>
      <w:r w:rsidR="00534784">
        <w:t xml:space="preserve"> Hierbij zullen de Europese ontwikkelingen vanzelfsprekend worden meegenomen. </w:t>
      </w:r>
    </w:p>
    <w:p w:rsidR="00005054" w:rsidP="00005054" w:rsidRDefault="00005054" w14:paraId="28D16562" w14:textId="77777777">
      <w:pPr>
        <w:rPr>
          <w:color w:val="auto"/>
        </w:rPr>
      </w:pPr>
    </w:p>
    <w:p w:rsidR="00005054" w:rsidP="00005054" w:rsidRDefault="00005054" w14:paraId="042B1701" w14:textId="78C6FAF7">
      <w:r>
        <w:rPr>
          <w:color w:val="auto"/>
        </w:rPr>
        <w:t>In het rapport ‘Scenariostudie ggo-reguleringsstelsel’</w:t>
      </w:r>
      <w:r>
        <w:rPr>
          <w:rStyle w:val="FootnoteReference"/>
          <w:color w:val="auto"/>
        </w:rPr>
        <w:footnoteReference w:id="6"/>
      </w:r>
      <w:r>
        <w:rPr>
          <w:color w:val="auto"/>
        </w:rPr>
        <w:t xml:space="preserve"> </w:t>
      </w:r>
      <w:r w:rsidR="00EC4F96">
        <w:rPr>
          <w:color w:val="auto"/>
        </w:rPr>
        <w:t xml:space="preserve">dat ik heb laten opstellen </w:t>
      </w:r>
      <w:r>
        <w:rPr>
          <w:color w:val="auto"/>
        </w:rPr>
        <w:t xml:space="preserve">zijn mogelijkheden verkend – </w:t>
      </w:r>
      <w:r>
        <w:t xml:space="preserve">om binnen de huidige kaders van de </w:t>
      </w:r>
      <w:r w:rsidR="00534784">
        <w:t>EU-regelgeving</w:t>
      </w:r>
      <w:r>
        <w:t xml:space="preserve"> </w:t>
      </w:r>
      <w:r>
        <w:rPr>
          <w:color w:val="auto"/>
        </w:rPr>
        <w:t xml:space="preserve">– </w:t>
      </w:r>
      <w:r>
        <w:t>een nieuwe manier van vergunning</w:t>
      </w:r>
      <w:r w:rsidR="00534784">
        <w:t xml:space="preserve"> </w:t>
      </w:r>
      <w:r>
        <w:t xml:space="preserve">verlenen op te stellen, waarbij de lasten voor overheid en veldpartijen verlicht </w:t>
      </w:r>
      <w:r w:rsidRPr="00202813" w:rsidR="00202813">
        <w:t xml:space="preserve">worden en de risico’s voor mens en milieu </w:t>
      </w:r>
      <w:r w:rsidR="00E51EFD">
        <w:t xml:space="preserve">ten hoogste verwaarloosbaar </w:t>
      </w:r>
      <w:r w:rsidRPr="00202813" w:rsidR="00202813">
        <w:t>blijven</w:t>
      </w:r>
      <w:r w:rsidR="00202813">
        <w:t xml:space="preserve">. </w:t>
      </w:r>
      <w:r w:rsidRPr="00166123">
        <w:t>Het onderzoek resulteerde in drie theoretische scenario</w:t>
      </w:r>
      <w:r>
        <w:t>’</w:t>
      </w:r>
      <w:r w:rsidRPr="00166123">
        <w:t>s</w:t>
      </w:r>
      <w:r>
        <w:t xml:space="preserve"> waarin de meeste verantwoordelijkheid ligt bij de sector, bij externe kwaliteitsborgers of bij de overheid. Deze scenario’s zijn opgesteld in overleg en samenwerking met stakeholders uit het veld. Volgens het onderzoek kan gezien de professionaliteit van de sector meer verantwoordelijkheid bij het veld neergelegd worden. De komende tijd buig ik mij over de scenario’s uit het rapport en zal ik de aanbevelingen voor de versterking van het ggo-reguleringsstelsel verder uitwerken. In deze uitwerking zullen </w:t>
      </w:r>
      <w:r w:rsidR="00301782">
        <w:t>onderstaande</w:t>
      </w:r>
      <w:r>
        <w:t xml:space="preserve"> trajecten meegenomen worden. </w:t>
      </w:r>
    </w:p>
    <w:p w:rsidRPr="00263358" w:rsidR="00005054" w:rsidP="00005054" w:rsidRDefault="00005054" w14:paraId="041E2FE6" w14:textId="77777777">
      <w:pPr>
        <w:rPr>
          <w:color w:val="auto"/>
        </w:rPr>
      </w:pPr>
    </w:p>
    <w:p w:rsidRPr="00A6632B" w:rsidR="00005054" w:rsidP="00005054" w:rsidRDefault="00202813" w14:paraId="15203651" w14:textId="7FD667C6">
      <w:pPr>
        <w:rPr>
          <w:rFonts w:eastAsia="Times New Roman" w:cs="Times New Roman"/>
          <w:i/>
          <w:iCs/>
          <w:color w:val="auto"/>
        </w:rPr>
      </w:pPr>
      <w:r>
        <w:rPr>
          <w:rFonts w:eastAsia="Times New Roman" w:cs="Times New Roman"/>
          <w:i/>
          <w:iCs/>
          <w:color w:val="auto"/>
        </w:rPr>
        <w:t>Verder p</w:t>
      </w:r>
      <w:r w:rsidRPr="00202813">
        <w:rPr>
          <w:rFonts w:eastAsia="Times New Roman" w:cs="Times New Roman"/>
          <w:i/>
          <w:iCs/>
          <w:color w:val="auto"/>
        </w:rPr>
        <w:t xml:space="preserve">rofessionaliseren </w:t>
      </w:r>
      <w:r w:rsidRPr="00A6632B" w:rsidR="00005054">
        <w:rPr>
          <w:rFonts w:eastAsia="Times New Roman" w:cs="Times New Roman"/>
          <w:i/>
          <w:iCs/>
          <w:color w:val="auto"/>
        </w:rPr>
        <w:t xml:space="preserve">van de biologische veiligheidsfunctionarissen (BVF-en) </w:t>
      </w:r>
    </w:p>
    <w:p w:rsidR="00005054" w:rsidP="00005054" w:rsidRDefault="00005054" w14:paraId="4B948E6B" w14:textId="5B6E30D5">
      <w:r>
        <w:rPr>
          <w:rFonts w:eastAsia="Times New Roman" w:cs="Times New Roman"/>
          <w:color w:val="auto"/>
        </w:rPr>
        <w:t>O</w:t>
      </w:r>
      <w:r w:rsidRPr="003339F5">
        <w:rPr>
          <w:rFonts w:eastAsia="Times New Roman" w:cs="Times New Roman"/>
          <w:color w:val="auto"/>
        </w:rPr>
        <w:t xml:space="preserve">m de competenties, kennis en ervaring van </w:t>
      </w:r>
      <w:r w:rsidRPr="00D174D3">
        <w:rPr>
          <w:b/>
          <w:bCs/>
        </w:rPr>
        <w:t>b</w:t>
      </w:r>
      <w:r>
        <w:t xml:space="preserve">iologische </w:t>
      </w:r>
      <w:r w:rsidRPr="00D174D3">
        <w:rPr>
          <w:b/>
          <w:bCs/>
        </w:rPr>
        <w:t>v</w:t>
      </w:r>
      <w:r w:rsidRPr="005231C7">
        <w:t>eiligheids</w:t>
      </w:r>
      <w:r w:rsidRPr="00D174D3">
        <w:rPr>
          <w:b/>
          <w:bCs/>
        </w:rPr>
        <w:t>f</w:t>
      </w:r>
      <w:r w:rsidRPr="005231C7">
        <w:t>unctionaris</w:t>
      </w:r>
      <w:r>
        <w:t>sen</w:t>
      </w:r>
      <w:r w:rsidRPr="005231C7">
        <w:t xml:space="preserve"> </w:t>
      </w:r>
      <w:r>
        <w:t>(deze</w:t>
      </w:r>
      <w:r w:rsidR="00E51EFD">
        <w:t xml:space="preserve"> zien toe op</w:t>
      </w:r>
      <w:r>
        <w:t xml:space="preserve"> de milieuveiligheid binnen bedrijven en onderzoeksinstellingen die</w:t>
      </w:r>
      <w:r w:rsidRPr="005231C7">
        <w:t xml:space="preserve"> werkzaam</w:t>
      </w:r>
      <w:r>
        <w:t xml:space="preserve"> zijn </w:t>
      </w:r>
      <w:r w:rsidRPr="005231C7">
        <w:t>met ggo’s</w:t>
      </w:r>
      <w:r>
        <w:t xml:space="preserve">) </w:t>
      </w:r>
      <w:r w:rsidRPr="003339F5">
        <w:rPr>
          <w:rFonts w:eastAsia="Times New Roman" w:cs="Times New Roman"/>
          <w:color w:val="auto"/>
        </w:rPr>
        <w:t>steviger te verankeren, is i</w:t>
      </w:r>
      <w:r w:rsidRPr="00A6632B">
        <w:rPr>
          <w:rFonts w:eastAsia="Times New Roman" w:cs="Times New Roman"/>
        </w:rPr>
        <w:t>n opdracht van IenW het onderzoeksrapport 'Borging BVF-competenties'</w:t>
      </w:r>
      <w:r>
        <w:rPr>
          <w:rStyle w:val="FootnoteReference"/>
          <w:rFonts w:eastAsia="Times New Roman" w:cs="Times New Roman"/>
        </w:rPr>
        <w:footnoteReference w:id="7"/>
      </w:r>
      <w:r w:rsidRPr="00A6632B">
        <w:rPr>
          <w:rFonts w:eastAsia="Times New Roman" w:cs="Times New Roman"/>
        </w:rPr>
        <w:t xml:space="preserve"> opgesteld. </w:t>
      </w:r>
      <w:r>
        <w:rPr>
          <w:rFonts w:eastAsia="Times New Roman" w:cs="Times New Roman"/>
        </w:rPr>
        <w:t>Dit rapport bevatte</w:t>
      </w:r>
      <w:r w:rsidR="00202813">
        <w:rPr>
          <w:rFonts w:eastAsia="Times New Roman" w:cs="Times New Roman"/>
        </w:rPr>
        <w:t xml:space="preserve"> </w:t>
      </w:r>
      <w:r w:rsidRPr="0013765F">
        <w:t>aanbeveling</w:t>
      </w:r>
      <w:r>
        <w:t>en</w:t>
      </w:r>
      <w:r w:rsidRPr="0013765F">
        <w:t xml:space="preserve"> om op</w:t>
      </w:r>
      <w:r>
        <w:t xml:space="preserve"> </w:t>
      </w:r>
      <w:r w:rsidRPr="0013765F">
        <w:t xml:space="preserve">relatief korte termijn de </w:t>
      </w:r>
      <w:r>
        <w:t>functie van BVF</w:t>
      </w:r>
      <w:r w:rsidR="00202813">
        <w:t xml:space="preserve"> verder</w:t>
      </w:r>
      <w:r>
        <w:t xml:space="preserve"> te professionaliseren </w:t>
      </w:r>
      <w:r w:rsidRPr="005231C7">
        <w:t xml:space="preserve">door </w:t>
      </w:r>
      <w:r>
        <w:t>de</w:t>
      </w:r>
      <w:r w:rsidR="00202813">
        <w:t xml:space="preserve"> huidige door BGGO </w:t>
      </w:r>
      <w:r w:rsidR="00F70F92">
        <w:t>(bureau GGO</w:t>
      </w:r>
      <w:r w:rsidR="00CF71D9">
        <w:t>, uitvoerder ggo-vergunningverleningsproces, ondergebracht bij</w:t>
      </w:r>
      <w:r w:rsidR="00F70F92">
        <w:t xml:space="preserve"> het RIVM) </w:t>
      </w:r>
      <w:r w:rsidR="00202813">
        <w:t>verzorgde jaarlijkse BVF-cursus voor beginnende BVF’en om te zetten naar de</w:t>
      </w:r>
      <w:r>
        <w:t xml:space="preserve"> introductie van </w:t>
      </w:r>
      <w:r w:rsidRPr="005231C7">
        <w:t>een</w:t>
      </w:r>
      <w:r w:rsidR="00202813">
        <w:t xml:space="preserve"> verplicht (en extern)</w:t>
      </w:r>
      <w:r w:rsidRPr="005231C7">
        <w:t xml:space="preserve"> opleiding</w:t>
      </w:r>
      <w:r>
        <w:t>s</w:t>
      </w:r>
      <w:r w:rsidR="00202813">
        <w:t>- en borgings</w:t>
      </w:r>
      <w:r>
        <w:t>systeem</w:t>
      </w:r>
      <w:r w:rsidRPr="0013765F">
        <w:t>. In navolging van d</w:t>
      </w:r>
      <w:r>
        <w:t>eze aanbevelingen is</w:t>
      </w:r>
      <w:r w:rsidRPr="0013765F">
        <w:t xml:space="preserve"> in juli 2025 gestart met een verkenning naar de ontwikkeling van </w:t>
      </w:r>
      <w:r>
        <w:t>een</w:t>
      </w:r>
      <w:r w:rsidRPr="0013765F">
        <w:t xml:space="preserve"> </w:t>
      </w:r>
      <w:r w:rsidR="00202813">
        <w:t xml:space="preserve">verplichte </w:t>
      </w:r>
      <w:r w:rsidRPr="0013765F">
        <w:t>basisopleiding</w:t>
      </w:r>
      <w:r>
        <w:t xml:space="preserve"> voor de BVF.</w:t>
      </w:r>
      <w:r w:rsidRPr="0013765F">
        <w:t xml:space="preserve"> Deze inzichten in de praktische aspecten van een mogelijke </w:t>
      </w:r>
      <w:r w:rsidR="00202813">
        <w:t xml:space="preserve">formele en verplichte </w:t>
      </w:r>
      <w:r w:rsidRPr="0013765F">
        <w:t xml:space="preserve">opleiding </w:t>
      </w:r>
      <w:r w:rsidR="00202813">
        <w:t xml:space="preserve">(en certificering) </w:t>
      </w:r>
      <w:r w:rsidRPr="0013765F">
        <w:t xml:space="preserve">zullen door </w:t>
      </w:r>
      <w:r>
        <w:t>mij</w:t>
      </w:r>
      <w:r w:rsidRPr="0013765F">
        <w:t xml:space="preserve"> gebruikt worden om tot een besluit te komen over de verdere vervolgstappen. Dit zal nauw samenhangen met de </w:t>
      </w:r>
      <w:r w:rsidR="00EC4F96">
        <w:t xml:space="preserve">hierboven geschetste </w:t>
      </w:r>
      <w:r w:rsidRPr="0013765F">
        <w:t>stelselversterking en de mogelijke positionering van de BVF daarin.</w:t>
      </w:r>
    </w:p>
    <w:p w:rsidRPr="00A6632B" w:rsidR="00005054" w:rsidP="00005054" w:rsidRDefault="00005054" w14:paraId="1D286CE0" w14:textId="77777777">
      <w:pPr>
        <w:rPr>
          <w:color w:val="auto"/>
        </w:rPr>
      </w:pPr>
    </w:p>
    <w:p w:rsidR="00005054" w:rsidP="00005054" w:rsidRDefault="00005054" w14:paraId="32E58439" w14:textId="77777777">
      <w:pPr>
        <w:rPr>
          <w:i/>
          <w:iCs/>
          <w:color w:val="auto"/>
        </w:rPr>
      </w:pPr>
      <w:r>
        <w:rPr>
          <w:i/>
          <w:iCs/>
          <w:color w:val="auto"/>
        </w:rPr>
        <w:t xml:space="preserve">Grensvlak toepassingen met ggo’s </w:t>
      </w:r>
    </w:p>
    <w:p w:rsidRPr="00F905FA" w:rsidR="00005054" w:rsidP="00005054" w:rsidRDefault="00005054" w14:paraId="2A0E570D" w14:textId="501C0D77">
      <w:pPr>
        <w:rPr>
          <w:color w:val="auto"/>
        </w:rPr>
      </w:pPr>
      <w:r w:rsidRPr="00490791">
        <w:rPr>
          <w:color w:val="auto"/>
        </w:rPr>
        <w:t>Nieuwe ontwikkelingen in de biotechnologie vormen</w:t>
      </w:r>
      <w:r>
        <w:rPr>
          <w:color w:val="auto"/>
        </w:rPr>
        <w:t xml:space="preserve"> soms</w:t>
      </w:r>
      <w:r w:rsidRPr="00490791">
        <w:rPr>
          <w:color w:val="auto"/>
        </w:rPr>
        <w:t xml:space="preserve"> grensgevallen </w:t>
      </w:r>
      <w:r>
        <w:rPr>
          <w:color w:val="auto"/>
        </w:rPr>
        <w:t>b</w:t>
      </w:r>
      <w:r w:rsidRPr="00490791">
        <w:rPr>
          <w:color w:val="auto"/>
        </w:rPr>
        <w:t>in</w:t>
      </w:r>
      <w:r>
        <w:rPr>
          <w:color w:val="auto"/>
        </w:rPr>
        <w:t>nen</w:t>
      </w:r>
      <w:r w:rsidRPr="00490791">
        <w:rPr>
          <w:color w:val="auto"/>
        </w:rPr>
        <w:t xml:space="preserve"> de huidige Nederlandse ggo-regelgeving</w:t>
      </w:r>
      <w:r w:rsidR="00534784">
        <w:rPr>
          <w:color w:val="auto"/>
        </w:rPr>
        <w:t>.</w:t>
      </w:r>
      <w:r>
        <w:rPr>
          <w:color w:val="auto"/>
        </w:rPr>
        <w:t xml:space="preserve"> </w:t>
      </w:r>
      <w:r w:rsidR="00534784">
        <w:rPr>
          <w:color w:val="auto"/>
        </w:rPr>
        <w:t xml:space="preserve">Deze grensgevallen treden met name op bij het huidige onderscheid </w:t>
      </w:r>
      <w:r>
        <w:rPr>
          <w:color w:val="auto"/>
        </w:rPr>
        <w:t xml:space="preserve">tussen </w:t>
      </w:r>
      <w:r w:rsidR="00534784">
        <w:rPr>
          <w:color w:val="auto"/>
        </w:rPr>
        <w:t xml:space="preserve">enerzijds </w:t>
      </w:r>
      <w:r>
        <w:rPr>
          <w:color w:val="auto"/>
        </w:rPr>
        <w:t xml:space="preserve">ingeperkt gebruik (werkzaamheden met ggo’s in bijvoorbeeld een laboratorium) en </w:t>
      </w:r>
      <w:r w:rsidR="00534784">
        <w:rPr>
          <w:color w:val="auto"/>
        </w:rPr>
        <w:t xml:space="preserve">anderzijds </w:t>
      </w:r>
      <w:r>
        <w:rPr>
          <w:color w:val="auto"/>
        </w:rPr>
        <w:t>introductie in het milieu van ggo’s (bijv</w:t>
      </w:r>
      <w:r w:rsidR="00EC4F96">
        <w:rPr>
          <w:color w:val="auto"/>
        </w:rPr>
        <w:t>oorbeeld</w:t>
      </w:r>
      <w:r>
        <w:rPr>
          <w:color w:val="auto"/>
        </w:rPr>
        <w:t xml:space="preserve"> met </w:t>
      </w:r>
      <w:r w:rsidR="00E51EFD">
        <w:rPr>
          <w:color w:val="auto"/>
        </w:rPr>
        <w:t xml:space="preserve">gentherapie of </w:t>
      </w:r>
      <w:r>
        <w:rPr>
          <w:color w:val="auto"/>
        </w:rPr>
        <w:t xml:space="preserve">een </w:t>
      </w:r>
      <w:r w:rsidRPr="00F905FA" w:rsidR="00F905FA">
        <w:rPr>
          <w:color w:val="auto"/>
        </w:rPr>
        <w:t>veldproef</w:t>
      </w:r>
      <w:r>
        <w:rPr>
          <w:color w:val="auto"/>
        </w:rPr>
        <w:t>)</w:t>
      </w:r>
      <w:r w:rsidRPr="00490791">
        <w:rPr>
          <w:color w:val="auto"/>
        </w:rPr>
        <w:t xml:space="preserve">. </w:t>
      </w:r>
      <w:r>
        <w:rPr>
          <w:color w:val="auto"/>
        </w:rPr>
        <w:t xml:space="preserve">Voor grensgevallen </w:t>
      </w:r>
      <w:r w:rsidRPr="00490791">
        <w:rPr>
          <w:color w:val="auto"/>
        </w:rPr>
        <w:t xml:space="preserve">is maatwerk nodig om de voorschriften uit de regelgeving passend te krijgen. Dit levert voor zowel de aanvrager als de vergunningverlener complexe en tijdsintensieve procedures op. Daarom </w:t>
      </w:r>
      <w:r w:rsidR="00EC4F96">
        <w:rPr>
          <w:color w:val="auto"/>
        </w:rPr>
        <w:t xml:space="preserve">onderzoek </w:t>
      </w:r>
      <w:r>
        <w:rPr>
          <w:color w:val="auto"/>
        </w:rPr>
        <w:t>ik momenteel hoe</w:t>
      </w:r>
      <w:r w:rsidRPr="00490791">
        <w:rPr>
          <w:color w:val="auto"/>
        </w:rPr>
        <w:t xml:space="preserve"> deze kaders en de bijbehorende procedures vormgegeven </w:t>
      </w:r>
      <w:r>
        <w:rPr>
          <w:color w:val="auto"/>
        </w:rPr>
        <w:t xml:space="preserve">kunnen </w:t>
      </w:r>
      <w:r w:rsidRPr="00490791">
        <w:rPr>
          <w:color w:val="auto"/>
        </w:rPr>
        <w:t>worden</w:t>
      </w:r>
      <w:r>
        <w:rPr>
          <w:color w:val="auto"/>
        </w:rPr>
        <w:t>,</w:t>
      </w:r>
      <w:r w:rsidRPr="00490791">
        <w:rPr>
          <w:color w:val="auto"/>
        </w:rPr>
        <w:t xml:space="preserve"> zodat we aansluiten bij de nieuwste ontwikkelingen in de biotechnologie</w:t>
      </w:r>
      <w:r w:rsidR="00EC4F96">
        <w:rPr>
          <w:color w:val="auto"/>
        </w:rPr>
        <w:t>.</w:t>
      </w:r>
      <w:r w:rsidRPr="00490791" w:rsidR="00EC4F96">
        <w:rPr>
          <w:color w:val="auto"/>
        </w:rPr>
        <w:t xml:space="preserve"> </w:t>
      </w:r>
      <w:r>
        <w:rPr>
          <w:color w:val="auto"/>
        </w:rPr>
        <w:t xml:space="preserve">Ik zal mij buigen over de aangedragen oplossingen in dit onderzoek en waar mogelijk dit een plek geven in de stelselversterking die ik hierboven beschrijf. </w:t>
      </w:r>
    </w:p>
    <w:p w:rsidR="00005054" w:rsidP="00005054" w:rsidRDefault="00005054" w14:paraId="032E471F" w14:textId="77777777">
      <w:pPr>
        <w:rPr>
          <w:rFonts w:eastAsia="Times New Roman" w:cs="Times New Roman"/>
          <w:color w:val="auto"/>
        </w:rPr>
      </w:pPr>
    </w:p>
    <w:p w:rsidR="00005054" w:rsidP="00005054" w:rsidRDefault="00005054" w14:paraId="216B28FC" w14:textId="77777777">
      <w:pPr>
        <w:rPr>
          <w:rFonts w:eastAsia="Times New Roman" w:cs="Times New Roman"/>
          <w:color w:val="auto"/>
        </w:rPr>
      </w:pPr>
    </w:p>
    <w:p w:rsidRPr="00F905FA" w:rsidR="00005054" w:rsidP="00005054" w:rsidRDefault="00005054" w14:paraId="27101249" w14:textId="77777777">
      <w:pPr>
        <w:rPr>
          <w:b/>
          <w:bCs/>
          <w:color w:val="auto"/>
        </w:rPr>
      </w:pPr>
      <w:r w:rsidRPr="00F905FA">
        <w:rPr>
          <w:b/>
          <w:bCs/>
          <w:color w:val="auto"/>
        </w:rPr>
        <w:t>Nationale ontwikkelingen op de korte termijn</w:t>
      </w:r>
    </w:p>
    <w:p w:rsidR="00005054" w:rsidP="00005054" w:rsidRDefault="00005054" w14:paraId="2E9A309F" w14:textId="77777777">
      <w:pPr>
        <w:rPr>
          <w:b/>
          <w:bCs/>
          <w:color w:val="auto"/>
        </w:rPr>
      </w:pPr>
    </w:p>
    <w:p w:rsidRPr="00C26959" w:rsidR="00005054" w:rsidP="00005054" w:rsidRDefault="00005054" w14:paraId="6C47FCC8" w14:textId="77777777">
      <w:pPr>
        <w:rPr>
          <w:i/>
          <w:iCs/>
          <w:color w:val="auto"/>
        </w:rPr>
      </w:pPr>
      <w:r>
        <w:rPr>
          <w:i/>
          <w:iCs/>
          <w:color w:val="auto"/>
        </w:rPr>
        <w:t>Praktische verbeteringen in de vergunningverlening</w:t>
      </w:r>
    </w:p>
    <w:p w:rsidR="00005054" w:rsidP="00005054" w:rsidRDefault="00005054" w14:paraId="20B96744" w14:textId="7C5CAE5B">
      <w:pPr>
        <w:rPr>
          <w:color w:val="auto"/>
        </w:rPr>
      </w:pPr>
      <w:r>
        <w:rPr>
          <w:color w:val="auto"/>
        </w:rPr>
        <w:t>Samen met de partijen in de uitvoering zet ik mij in voor continue verbetering in de ggo-vergunningverlening. Afgelopen jaar is een zeer belangrijke stap hierin de livegang van een nieuw ICT-systeem geweest die de ggo-vergunningverlening up to date faciliteert</w:t>
      </w:r>
      <w:r>
        <w:rPr>
          <w:rStyle w:val="FootnoteReference"/>
          <w:color w:val="auto"/>
        </w:rPr>
        <w:footnoteReference w:id="8"/>
      </w:r>
      <w:r>
        <w:rPr>
          <w:color w:val="auto"/>
        </w:rPr>
        <w:t xml:space="preserve">. Vanaf </w:t>
      </w:r>
      <w:r w:rsidR="00EC4F96">
        <w:rPr>
          <w:color w:val="auto"/>
        </w:rPr>
        <w:t xml:space="preserve">afgelopen </w:t>
      </w:r>
      <w:r>
        <w:rPr>
          <w:color w:val="auto"/>
        </w:rPr>
        <w:t xml:space="preserve">maart werkt de vergunningverlener volledig met dit systeem. Na een </w:t>
      </w:r>
      <w:r w:rsidR="00F905FA">
        <w:rPr>
          <w:color w:val="auto"/>
        </w:rPr>
        <w:t>overgangsp</w:t>
      </w:r>
      <w:r w:rsidRPr="00F905FA" w:rsidR="00F905FA">
        <w:rPr>
          <w:color w:val="auto"/>
        </w:rPr>
        <w:t xml:space="preserve">eriode </w:t>
      </w:r>
      <w:r>
        <w:rPr>
          <w:color w:val="auto"/>
        </w:rPr>
        <w:t>van enkele maanden volgden vanaf 1 november ook alle aanvragers (die ggo-werkzaamheden willen gaan verrichten): via het e-portaal van dit ICT-systeem dienen zij hun verzoeken en de benodigde informatie in en kunnen zij hun aanvraag actueel volgen in het dashboard.</w:t>
      </w:r>
    </w:p>
    <w:p w:rsidR="00005054" w:rsidP="00005054" w:rsidRDefault="00005054" w14:paraId="03BB50AE" w14:textId="77777777">
      <w:pPr>
        <w:rPr>
          <w:color w:val="auto"/>
        </w:rPr>
      </w:pPr>
    </w:p>
    <w:p w:rsidR="00005054" w:rsidP="00005054" w:rsidRDefault="00005054" w14:paraId="4412E6CC" w14:textId="77777777">
      <w:pPr>
        <w:rPr>
          <w:color w:val="auto"/>
        </w:rPr>
      </w:pPr>
      <w:r>
        <w:rPr>
          <w:color w:val="auto"/>
        </w:rPr>
        <w:t>Verder heeft mijn ambtsvoorganger in mei 2024 het “Implementatieplan: Versterking Bioveiligheid Beleidsuitvoering Ingeperkt Gebruik”</w:t>
      </w:r>
      <w:r>
        <w:rPr>
          <w:rStyle w:val="FootnoteReference"/>
          <w:color w:val="auto"/>
        </w:rPr>
        <w:footnoteReference w:id="9"/>
      </w:r>
      <w:r>
        <w:rPr>
          <w:color w:val="auto"/>
        </w:rPr>
        <w:t xml:space="preserve"> aan uw Kamer aangeboden en is daarbij toegezegd uw Kamer hierover jaarlijks te rapporteren. </w:t>
      </w:r>
      <w:r w:rsidRPr="007661B7">
        <w:rPr>
          <w:color w:val="auto"/>
        </w:rPr>
        <w:t xml:space="preserve">Het gaat </w:t>
      </w:r>
      <w:r>
        <w:rPr>
          <w:color w:val="auto"/>
        </w:rPr>
        <w:t>in dit implementatieplan</w:t>
      </w:r>
      <w:r w:rsidRPr="007661B7">
        <w:rPr>
          <w:color w:val="auto"/>
        </w:rPr>
        <w:t xml:space="preserve"> om het veilig werken </w:t>
      </w:r>
      <w:r>
        <w:rPr>
          <w:color w:val="auto"/>
        </w:rPr>
        <w:t xml:space="preserve">met </w:t>
      </w:r>
      <w:r w:rsidRPr="007661B7">
        <w:rPr>
          <w:color w:val="auto"/>
        </w:rPr>
        <w:t>ggo’s in ingeperkte ruimten zoals laboratoria en procesinstallaties</w:t>
      </w:r>
      <w:r>
        <w:rPr>
          <w:rStyle w:val="FootnoteReference"/>
          <w:color w:val="auto"/>
        </w:rPr>
        <w:footnoteReference w:id="10"/>
      </w:r>
      <w:r w:rsidRPr="007661B7">
        <w:rPr>
          <w:color w:val="auto"/>
        </w:rPr>
        <w:t>.</w:t>
      </w:r>
      <w:r>
        <w:rPr>
          <w:color w:val="auto"/>
        </w:rPr>
        <w:t xml:space="preserve"> </w:t>
      </w:r>
      <w:r w:rsidRPr="00C26959" w:rsidDel="0010197E">
        <w:rPr>
          <w:color w:val="auto"/>
        </w:rPr>
        <w:t xml:space="preserve"> </w:t>
      </w:r>
    </w:p>
    <w:p w:rsidR="00005054" w:rsidP="00005054" w:rsidRDefault="00005054" w14:paraId="242CF3CE" w14:textId="77777777">
      <w:pPr>
        <w:rPr>
          <w:color w:val="auto"/>
        </w:rPr>
      </w:pPr>
    </w:p>
    <w:p w:rsidR="00005054" w:rsidP="00005054" w:rsidRDefault="00005054" w14:paraId="5A6C48A2" w14:textId="212CEA11">
      <w:pPr>
        <w:rPr>
          <w:color w:val="auto"/>
        </w:rPr>
      </w:pPr>
      <w:r>
        <w:rPr>
          <w:color w:val="auto"/>
        </w:rPr>
        <w:t>Het</w:t>
      </w:r>
      <w:r w:rsidRPr="00E0341F">
        <w:rPr>
          <w:color w:val="auto"/>
        </w:rPr>
        <w:t xml:space="preserve"> implementatieplan </w:t>
      </w:r>
      <w:r>
        <w:rPr>
          <w:color w:val="auto"/>
        </w:rPr>
        <w:t>moet ertoe leiden</w:t>
      </w:r>
      <w:r w:rsidRPr="00C26959">
        <w:rPr>
          <w:color w:val="auto"/>
        </w:rPr>
        <w:t xml:space="preserve"> dat de uitvoerbaarheid en naleefbaarheid</w:t>
      </w:r>
      <w:r w:rsidR="00534784">
        <w:rPr>
          <w:color w:val="auto"/>
        </w:rPr>
        <w:t xml:space="preserve"> v</w:t>
      </w:r>
      <w:r w:rsidRPr="00C26959" w:rsidR="00534784">
        <w:rPr>
          <w:color w:val="auto"/>
        </w:rPr>
        <w:t>an</w:t>
      </w:r>
      <w:r w:rsidRPr="00C26959">
        <w:rPr>
          <w:color w:val="auto"/>
        </w:rPr>
        <w:t xml:space="preserve"> regelgeving en beleid verbeter</w:t>
      </w:r>
      <w:r w:rsidR="00534784">
        <w:rPr>
          <w:color w:val="auto"/>
        </w:rPr>
        <w:t>en</w:t>
      </w:r>
      <w:r>
        <w:rPr>
          <w:color w:val="auto"/>
        </w:rPr>
        <w:t xml:space="preserve">. </w:t>
      </w:r>
      <w:r w:rsidRPr="00E0341F">
        <w:rPr>
          <w:color w:val="auto"/>
        </w:rPr>
        <w:t>De uitvoering van het implementatieplan wordt</w:t>
      </w:r>
      <w:r>
        <w:rPr>
          <w:color w:val="auto"/>
        </w:rPr>
        <w:t xml:space="preserve"> sinds het najaar van 2024</w:t>
      </w:r>
      <w:r w:rsidRPr="00E0341F">
        <w:rPr>
          <w:color w:val="auto"/>
        </w:rPr>
        <w:t xml:space="preserve"> gemonitord in een herziene overlegstructuur </w:t>
      </w:r>
      <w:r>
        <w:rPr>
          <w:color w:val="auto"/>
        </w:rPr>
        <w:t xml:space="preserve">milieuveiligheid biotechnologie </w:t>
      </w:r>
      <w:r w:rsidRPr="00E0341F">
        <w:rPr>
          <w:color w:val="auto"/>
        </w:rPr>
        <w:t>met partijen binnen en buiten de Rijksoverheid.</w:t>
      </w:r>
      <w:r>
        <w:rPr>
          <w:color w:val="auto"/>
        </w:rPr>
        <w:t xml:space="preserve"> </w:t>
      </w:r>
    </w:p>
    <w:p w:rsidR="00005054" w:rsidP="00005054" w:rsidRDefault="00005054" w14:paraId="072B44CC" w14:textId="77777777">
      <w:pPr>
        <w:rPr>
          <w:color w:val="auto"/>
        </w:rPr>
      </w:pPr>
    </w:p>
    <w:p w:rsidR="00005054" w:rsidP="00005054" w:rsidRDefault="00005054" w14:paraId="21FB06B3" w14:textId="4881ACF8">
      <w:pPr>
        <w:rPr>
          <w:color w:val="auto"/>
        </w:rPr>
      </w:pPr>
      <w:r>
        <w:rPr>
          <w:color w:val="auto"/>
        </w:rPr>
        <w:t xml:space="preserve">Het implementatieplan ingeperkt gebruik bestaat uit tien onderdelen. In de bijlage bij deze brief zijn deze onderdelen inclusief een korte toelichting en planning met tussentijdse stappen in een overzichtstabel weergegeven. In deze brief licht ik een aantal belangrijke elementen uit dit plan waarop ik </w:t>
      </w:r>
      <w:r w:rsidR="00F65EE6">
        <w:rPr>
          <w:color w:val="auto"/>
        </w:rPr>
        <w:t xml:space="preserve">sinds het verschijnen van dit implementatieplan </w:t>
      </w:r>
      <w:r>
        <w:rPr>
          <w:color w:val="auto"/>
        </w:rPr>
        <w:t xml:space="preserve">concrete voortgang heb geboekt nader toe. </w:t>
      </w:r>
    </w:p>
    <w:p w:rsidRPr="00B25C18" w:rsidR="00005054" w:rsidDel="008417CD" w:rsidP="00005054" w:rsidRDefault="00005054" w14:paraId="363CCA88" w14:textId="77777777">
      <w:pPr>
        <w:pStyle w:val="ListParagraph"/>
        <w:ind w:left="284"/>
        <w:rPr>
          <w:color w:val="auto"/>
        </w:rPr>
      </w:pPr>
    </w:p>
    <w:p w:rsidR="00F905FA" w:rsidP="00F905FA" w:rsidRDefault="00005054" w14:paraId="0E1E19B5" w14:textId="77777777">
      <w:pPr>
        <w:pStyle w:val="ListParagraph"/>
        <w:numPr>
          <w:ilvl w:val="0"/>
          <w:numId w:val="29"/>
        </w:numPr>
        <w:ind w:left="284" w:hanging="284"/>
        <w:rPr>
          <w:color w:val="auto"/>
        </w:rPr>
      </w:pPr>
      <w:r w:rsidRPr="00293720">
        <w:rPr>
          <w:color w:val="auto"/>
          <w:u w:val="single"/>
        </w:rPr>
        <w:t>Grootschalige productie van ggo’s:</w:t>
      </w:r>
      <w:r>
        <w:rPr>
          <w:color w:val="auto"/>
        </w:rPr>
        <w:t xml:space="preserve"> </w:t>
      </w:r>
    </w:p>
    <w:p w:rsidR="00005054" w:rsidP="00005054" w:rsidRDefault="00005054" w14:paraId="12DE1F04" w14:textId="7DB0B59B">
      <w:pPr>
        <w:pStyle w:val="ListParagraph"/>
        <w:ind w:left="284"/>
        <w:rPr>
          <w:color w:val="auto"/>
        </w:rPr>
      </w:pPr>
      <w:r>
        <w:rPr>
          <w:color w:val="auto"/>
        </w:rPr>
        <w:t>De ggo-regelgeving (Besluit en Regeling ggo) is momenteel niet optimaal ingericht</w:t>
      </w:r>
      <w:r w:rsidR="00B31AB9">
        <w:rPr>
          <w:color w:val="auto"/>
        </w:rPr>
        <w:t xml:space="preserve"> op werkzaamheden met ggo’s die op grotere schaal plaatsvinden</w:t>
      </w:r>
      <w:r>
        <w:rPr>
          <w:color w:val="auto"/>
        </w:rPr>
        <w:t>. Daarom zijn meerdere oplossingsrichtingen in kaart gebracht om deze grootschalige productie van ggo’s beter te kunnen faciliteren</w:t>
      </w:r>
      <w:r>
        <w:rPr>
          <w:rStyle w:val="FootnoteReference"/>
          <w:color w:val="auto"/>
        </w:rPr>
        <w:footnoteReference w:id="11"/>
      </w:r>
      <w:r>
        <w:rPr>
          <w:color w:val="auto"/>
        </w:rPr>
        <w:t>. In de tweede helft van 2026 is een wijziging van de Regeling voorzien waarmee de vergunningaanvragen voor grootschalig op een aantal manieren verbeterd worden. Daarnaast wordt verkend hoe andere landen binnen en buiten Europa grootschalige productie met ggo’s exact hebben ingericht met als doel de Nederlandse regelgeving ook na de eerste verbeteringen in 2026 waar nodig verder te optimaliseren. Dit doe ik in samenspraak met veldpartijen die grootschalig (willen gaan) werken met ggo’s.</w:t>
      </w:r>
    </w:p>
    <w:p w:rsidR="00005054" w:rsidP="00005054" w:rsidRDefault="00005054" w14:paraId="6E58A5BB" w14:textId="77777777">
      <w:pPr>
        <w:pStyle w:val="ListParagraph"/>
        <w:ind w:left="284"/>
        <w:rPr>
          <w:color w:val="auto"/>
        </w:rPr>
      </w:pPr>
    </w:p>
    <w:p w:rsidRPr="00293720" w:rsidR="00005054" w:rsidP="00005054" w:rsidRDefault="00005054" w14:paraId="59DAE97F" w14:textId="77777777">
      <w:pPr>
        <w:pStyle w:val="ListParagraph"/>
        <w:numPr>
          <w:ilvl w:val="0"/>
          <w:numId w:val="29"/>
        </w:numPr>
        <w:ind w:left="284" w:hanging="284"/>
        <w:rPr>
          <w:color w:val="auto"/>
          <w:u w:val="single"/>
        </w:rPr>
      </w:pPr>
      <w:r w:rsidRPr="00293720">
        <w:rPr>
          <w:color w:val="auto"/>
          <w:u w:val="single"/>
        </w:rPr>
        <w:t xml:space="preserve">Tentoonstellen van ggo’s en ggo-afvalverbranding: </w:t>
      </w:r>
    </w:p>
    <w:p w:rsidR="00005054" w:rsidP="00005054" w:rsidRDefault="00005054" w14:paraId="3E3CA300" w14:textId="3281528A">
      <w:pPr>
        <w:pStyle w:val="ListParagraph"/>
        <w:ind w:left="284"/>
        <w:rPr>
          <w:color w:val="auto"/>
        </w:rPr>
      </w:pPr>
      <w:r>
        <w:rPr>
          <w:color w:val="auto"/>
        </w:rPr>
        <w:t xml:space="preserve">Het tentoonstellen van ggo’s in bijvoorbeeld kunstobjecten is een manier om </w:t>
      </w:r>
      <w:r w:rsidR="00534784">
        <w:rPr>
          <w:color w:val="auto"/>
        </w:rPr>
        <w:t>het brede publiek kennis</w:t>
      </w:r>
      <w:r>
        <w:rPr>
          <w:color w:val="auto"/>
        </w:rPr>
        <w:t xml:space="preserve"> te laten maken met biotechnologie. De huidige ggo-regelgeving is er niet goed op toegerust dit adequaat mogelijk te maken. Ook op het gebied van ggo-afvalverbranding is </w:t>
      </w:r>
      <w:r w:rsidR="008C77D0">
        <w:rPr>
          <w:color w:val="auto"/>
        </w:rPr>
        <w:t>verduidelijking</w:t>
      </w:r>
      <w:r>
        <w:rPr>
          <w:color w:val="auto"/>
        </w:rPr>
        <w:t xml:space="preserve"> van de regelgeving </w:t>
      </w:r>
      <w:r w:rsidR="008C77D0">
        <w:rPr>
          <w:color w:val="auto"/>
        </w:rPr>
        <w:t>gewenst</w:t>
      </w:r>
      <w:r>
        <w:rPr>
          <w:color w:val="auto"/>
        </w:rPr>
        <w:t>. Daarvoor heb ik een onderzoek laten uitvoeren naar wat nodig is om deze activiteit op een veilige, handhaafbare en praktisch uitvoerbare wijze te verankeren in de regelgeving.</w:t>
      </w:r>
      <w:r>
        <w:rPr>
          <w:rStyle w:val="FootnoteReference"/>
          <w:color w:val="auto"/>
        </w:rPr>
        <w:footnoteReference w:id="12"/>
      </w:r>
      <w:r>
        <w:rPr>
          <w:color w:val="auto"/>
        </w:rPr>
        <w:t xml:space="preserve"> </w:t>
      </w:r>
      <w:r w:rsidRPr="00180691" w:rsidR="00180691">
        <w:rPr>
          <w:color w:val="auto"/>
        </w:rPr>
        <w:t>Omdat het wenselijk is wijzigingen van de Regeling ggo zoveel mogelijk gebundeld op vaste momenten in het jaar te laten plaatsvinden, worden deze punten tezamen met de wijzigingen op het gebied van de grootschalige productie van ggo’s gepubliceerd en doorgevoerd in (de tweede helft van) 2026.</w:t>
      </w:r>
    </w:p>
    <w:p w:rsidR="00005054" w:rsidP="00005054" w:rsidRDefault="00005054" w14:paraId="37460620" w14:textId="77777777">
      <w:pPr>
        <w:pStyle w:val="ListParagraph"/>
        <w:ind w:left="284"/>
        <w:rPr>
          <w:color w:val="auto"/>
        </w:rPr>
      </w:pPr>
    </w:p>
    <w:p w:rsidRPr="000A0111" w:rsidR="00005054" w:rsidP="00005054" w:rsidRDefault="00005054" w14:paraId="1465CC46" w14:textId="77777777">
      <w:pPr>
        <w:pStyle w:val="ListParagraph"/>
        <w:numPr>
          <w:ilvl w:val="0"/>
          <w:numId w:val="29"/>
        </w:numPr>
        <w:ind w:left="284" w:hanging="284"/>
        <w:rPr>
          <w:color w:val="auto"/>
          <w:u w:val="single"/>
        </w:rPr>
      </w:pPr>
      <w:r w:rsidRPr="000A0111">
        <w:rPr>
          <w:color w:val="auto"/>
          <w:u w:val="single"/>
        </w:rPr>
        <w:t>Andere regelgeving relevant voor het werken met ggo’s</w:t>
      </w:r>
      <w:r>
        <w:rPr>
          <w:color w:val="auto"/>
          <w:u w:val="single"/>
        </w:rPr>
        <w:t>:</w:t>
      </w:r>
      <w:r w:rsidRPr="000A0111">
        <w:rPr>
          <w:color w:val="auto"/>
          <w:u w:val="single"/>
        </w:rPr>
        <w:t xml:space="preserve"> </w:t>
      </w:r>
    </w:p>
    <w:p w:rsidR="00005054" w:rsidP="00005054" w:rsidRDefault="00005054" w14:paraId="205A5A52" w14:textId="26483FFE">
      <w:pPr>
        <w:pStyle w:val="ListParagraph"/>
        <w:ind w:left="284"/>
        <w:rPr>
          <w:color w:val="auto"/>
        </w:rPr>
      </w:pPr>
      <w:r w:rsidRPr="000B7FFA">
        <w:rPr>
          <w:color w:val="auto"/>
        </w:rPr>
        <w:t>Bedrijven of kennisinstellingen die werken met ggo’s hebben te maken met verschillende regelgeving waarbij de afstemming verbeterd dient te worden. Zo is er</w:t>
      </w:r>
      <w:r w:rsidRPr="0092041A">
        <w:rPr>
          <w:color w:val="auto"/>
        </w:rPr>
        <w:t xml:space="preserve"> </w:t>
      </w:r>
      <w:r>
        <w:rPr>
          <w:color w:val="auto"/>
        </w:rPr>
        <w:t>bij activiteiten die</w:t>
      </w:r>
      <w:r w:rsidRPr="00490791">
        <w:rPr>
          <w:color w:val="auto"/>
        </w:rPr>
        <w:t xml:space="preserve"> binnen geclassificeerde ruimten zoals laboratoria plaatsvind</w:t>
      </w:r>
      <w:r>
        <w:rPr>
          <w:color w:val="auto"/>
        </w:rPr>
        <w:t>en</w:t>
      </w:r>
      <w:r w:rsidRPr="000B7FFA">
        <w:rPr>
          <w:color w:val="auto"/>
        </w:rPr>
        <w:t xml:space="preserve"> niet alleen voor de werkzaamheden met het ggo zelf, maar ook voor de ruimte een vergunning nodig.</w:t>
      </w:r>
      <w:r>
        <w:rPr>
          <w:color w:val="auto"/>
        </w:rPr>
        <w:t xml:space="preserve"> </w:t>
      </w:r>
      <w:r w:rsidRPr="000B7FFA">
        <w:rPr>
          <w:color w:val="auto"/>
        </w:rPr>
        <w:t>Hoe het aanvragen van deze Omgevings</w:t>
      </w:r>
      <w:r w:rsidR="00F905FA">
        <w:rPr>
          <w:color w:val="auto"/>
        </w:rPr>
        <w:t>-</w:t>
      </w:r>
      <w:r w:rsidRPr="000B7FFA">
        <w:rPr>
          <w:color w:val="auto"/>
        </w:rPr>
        <w:t>vergunning (via de Omgevingswet per 1 januari 2024) precies werkt in geval van ggo-werkzaamheden, is -</w:t>
      </w:r>
      <w:r>
        <w:rPr>
          <w:color w:val="auto"/>
        </w:rPr>
        <w:t xml:space="preserve"> </w:t>
      </w:r>
      <w:r w:rsidRPr="000B7FFA">
        <w:rPr>
          <w:color w:val="auto"/>
        </w:rPr>
        <w:t>mede met behulp van specifiek materiaal zoals infographics en stroomschema’s</w:t>
      </w:r>
      <w:r>
        <w:rPr>
          <w:color w:val="auto"/>
        </w:rPr>
        <w:t xml:space="preserve"> </w:t>
      </w:r>
      <w:r w:rsidRPr="000B7FFA">
        <w:rPr>
          <w:color w:val="auto"/>
        </w:rPr>
        <w:t>- inzichtelijk gemaakt</w:t>
      </w:r>
      <w:r>
        <w:rPr>
          <w:color w:val="auto"/>
        </w:rPr>
        <w:t xml:space="preserve">, na een onderzoek naar de </w:t>
      </w:r>
      <w:r w:rsidR="009C4471">
        <w:rPr>
          <w:color w:val="auto"/>
        </w:rPr>
        <w:t xml:space="preserve">betekenis </w:t>
      </w:r>
      <w:r>
        <w:rPr>
          <w:color w:val="auto"/>
        </w:rPr>
        <w:t xml:space="preserve">van de Omgevingswet voor </w:t>
      </w:r>
      <w:r w:rsidR="009C4471">
        <w:rPr>
          <w:color w:val="auto"/>
        </w:rPr>
        <w:t xml:space="preserve">de </w:t>
      </w:r>
      <w:r>
        <w:rPr>
          <w:color w:val="auto"/>
        </w:rPr>
        <w:t>ggo-</w:t>
      </w:r>
      <w:r w:rsidR="009C4471">
        <w:rPr>
          <w:color w:val="auto"/>
        </w:rPr>
        <w:t>werkzaamheden</w:t>
      </w:r>
      <w:r>
        <w:rPr>
          <w:rStyle w:val="FootnoteReference"/>
          <w:color w:val="auto"/>
        </w:rPr>
        <w:footnoteReference w:id="13"/>
      </w:r>
      <w:r>
        <w:rPr>
          <w:color w:val="auto"/>
        </w:rPr>
        <w:t xml:space="preserve">. </w:t>
      </w:r>
    </w:p>
    <w:p w:rsidRPr="000B7FFA" w:rsidR="00005054" w:rsidP="00005054" w:rsidRDefault="00005054" w14:paraId="4547BACE" w14:textId="02DCBB1B">
      <w:pPr>
        <w:pStyle w:val="ListParagraph"/>
        <w:ind w:left="284"/>
        <w:rPr>
          <w:color w:val="auto"/>
        </w:rPr>
      </w:pPr>
    </w:p>
    <w:p w:rsidR="00005054" w:rsidP="00005054" w:rsidRDefault="00005054" w14:paraId="6BD64175" w14:textId="20EC1D52">
      <w:pPr>
        <w:pStyle w:val="ListParagraph"/>
        <w:ind w:left="284"/>
        <w:rPr>
          <w:color w:val="auto"/>
        </w:rPr>
      </w:pPr>
    </w:p>
    <w:p w:rsidR="00005054" w:rsidP="00005054" w:rsidRDefault="00005054" w14:paraId="159A106E" w14:textId="77777777">
      <w:pPr>
        <w:pStyle w:val="ListParagraph"/>
        <w:ind w:left="284"/>
        <w:rPr>
          <w:color w:val="auto"/>
        </w:rPr>
      </w:pPr>
    </w:p>
    <w:p w:rsidR="00005054" w:rsidP="00005054" w:rsidRDefault="00005054" w14:paraId="5275073A" w14:textId="77777777">
      <w:pPr>
        <w:pStyle w:val="ListParagraph"/>
        <w:ind w:left="284"/>
        <w:rPr>
          <w:color w:val="auto"/>
        </w:rPr>
      </w:pPr>
    </w:p>
    <w:p w:rsidR="00005054" w:rsidP="00005054" w:rsidRDefault="00005054" w14:paraId="6EA32FE8" w14:textId="2C922319">
      <w:pPr>
        <w:pStyle w:val="ListParagraph"/>
        <w:ind w:left="284"/>
        <w:rPr>
          <w:color w:val="auto"/>
        </w:rPr>
      </w:pPr>
    </w:p>
    <w:p w:rsidR="00005054" w:rsidP="00005054" w:rsidRDefault="00005054" w14:paraId="0571D072" w14:textId="77777777">
      <w:pPr>
        <w:pStyle w:val="ListParagraph"/>
        <w:ind w:left="284"/>
        <w:rPr>
          <w:color w:val="auto"/>
        </w:rPr>
      </w:pPr>
    </w:p>
    <w:p w:rsidR="00005054" w:rsidP="00005054" w:rsidRDefault="00005054" w14:paraId="7A564DF2" w14:textId="435EC3D8">
      <w:pPr>
        <w:pStyle w:val="ListParagraph"/>
        <w:ind w:left="284"/>
        <w:rPr>
          <w:color w:val="auto"/>
        </w:rPr>
      </w:pPr>
    </w:p>
    <w:p w:rsidR="00005054" w:rsidP="00005054" w:rsidRDefault="00005054" w14:paraId="5BF94761" w14:textId="77777777">
      <w:pPr>
        <w:pStyle w:val="ListParagraph"/>
        <w:ind w:left="284"/>
        <w:rPr>
          <w:color w:val="auto"/>
        </w:rPr>
      </w:pPr>
    </w:p>
    <w:p w:rsidR="00005054" w:rsidP="00005054" w:rsidRDefault="00005054" w14:paraId="053447DB" w14:textId="77777777">
      <w:pPr>
        <w:pStyle w:val="ListParagraph"/>
        <w:ind w:left="284"/>
        <w:rPr>
          <w:color w:val="auto"/>
        </w:rPr>
      </w:pPr>
    </w:p>
    <w:p w:rsidR="00005054" w:rsidP="00005054" w:rsidRDefault="00005054" w14:paraId="41B55A73" w14:textId="77777777">
      <w:pPr>
        <w:pStyle w:val="ListParagraph"/>
        <w:ind w:left="284"/>
        <w:rPr>
          <w:color w:val="auto"/>
        </w:rPr>
      </w:pPr>
    </w:p>
    <w:p w:rsidR="00005054" w:rsidP="00005054" w:rsidRDefault="00005054" w14:paraId="655BC8F7" w14:textId="197FE667">
      <w:pPr>
        <w:pStyle w:val="ListParagraph"/>
        <w:ind w:left="284"/>
        <w:rPr>
          <w:color w:val="auto"/>
        </w:rPr>
      </w:pPr>
    </w:p>
    <w:p w:rsidR="00005054" w:rsidP="00005054" w:rsidRDefault="00F13BBB" w14:paraId="0D3987BF" w14:textId="7D5946A0">
      <w:pPr>
        <w:pStyle w:val="ListParagraph"/>
        <w:ind w:left="284"/>
        <w:rPr>
          <w:color w:val="auto"/>
        </w:rPr>
      </w:pPr>
      <w:r w:rsidRPr="000B7FFA">
        <w:rPr>
          <w:noProof/>
          <w:color w:val="auto"/>
          <w:lang w:val="en-GB" w:eastAsia="en-GB"/>
        </w:rPr>
        <w:drawing>
          <wp:anchor distT="0" distB="0" distL="114300" distR="114300" simplePos="0" relativeHeight="251659264" behindDoc="1" locked="0" layoutInCell="1" allowOverlap="1" wp14:editId="4495643F" wp14:anchorId="402AAE1C">
            <wp:simplePos x="0" y="0"/>
            <wp:positionH relativeFrom="column">
              <wp:posOffset>344805</wp:posOffset>
            </wp:positionH>
            <wp:positionV relativeFrom="paragraph">
              <wp:posOffset>-1452880</wp:posOffset>
            </wp:positionV>
            <wp:extent cx="3257550" cy="2303780"/>
            <wp:effectExtent l="0" t="0" r="0" b="1270"/>
            <wp:wrapNone/>
            <wp:docPr id="17100218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02181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57550" cy="2303780"/>
                    </a:xfrm>
                    <a:prstGeom prst="rect">
                      <a:avLst/>
                    </a:prstGeom>
                  </pic:spPr>
                </pic:pic>
              </a:graphicData>
            </a:graphic>
            <wp14:sizeRelH relativeFrom="margin">
              <wp14:pctWidth>0</wp14:pctWidth>
            </wp14:sizeRelH>
            <wp14:sizeRelV relativeFrom="margin">
              <wp14:pctHeight>0</wp14:pctHeight>
            </wp14:sizeRelV>
          </wp:anchor>
        </w:drawing>
      </w:r>
    </w:p>
    <w:p w:rsidR="00005054" w:rsidP="00005054" w:rsidRDefault="00005054" w14:paraId="73195FF5" w14:textId="77777777">
      <w:pPr>
        <w:pStyle w:val="ListParagraph"/>
        <w:ind w:left="284"/>
        <w:rPr>
          <w:color w:val="auto"/>
        </w:rPr>
      </w:pPr>
    </w:p>
    <w:p w:rsidR="00005054" w:rsidP="00005054" w:rsidRDefault="00005054" w14:paraId="2F833556" w14:textId="77777777">
      <w:pPr>
        <w:pStyle w:val="ListParagraph"/>
        <w:ind w:left="284"/>
        <w:rPr>
          <w:color w:val="auto"/>
        </w:rPr>
      </w:pPr>
    </w:p>
    <w:p w:rsidR="00F905FA" w:rsidP="00005054" w:rsidRDefault="00F905FA" w14:paraId="422A5056" w14:textId="77777777">
      <w:pPr>
        <w:pStyle w:val="ListParagraph"/>
        <w:ind w:left="284"/>
        <w:rPr>
          <w:color w:val="auto"/>
        </w:rPr>
      </w:pPr>
    </w:p>
    <w:p w:rsidR="00F905FA" w:rsidP="00005054" w:rsidRDefault="00F905FA" w14:paraId="24E5FA22" w14:textId="77777777">
      <w:pPr>
        <w:pStyle w:val="ListParagraph"/>
        <w:ind w:left="284"/>
        <w:rPr>
          <w:color w:val="auto"/>
        </w:rPr>
      </w:pPr>
    </w:p>
    <w:p w:rsidR="00F57B05" w:rsidP="00005054" w:rsidRDefault="00F57B05" w14:paraId="07BEDC4F" w14:textId="77777777">
      <w:pPr>
        <w:pStyle w:val="ListParagraph"/>
        <w:ind w:left="284"/>
        <w:rPr>
          <w:color w:val="auto"/>
        </w:rPr>
      </w:pPr>
    </w:p>
    <w:p w:rsidR="00005054" w:rsidP="00005054" w:rsidRDefault="00005054" w14:paraId="45123D3D" w14:textId="3CCBAE2B">
      <w:pPr>
        <w:pStyle w:val="ListParagraph"/>
        <w:ind w:left="284"/>
        <w:rPr>
          <w:color w:val="auto"/>
        </w:rPr>
      </w:pPr>
      <w:r>
        <w:rPr>
          <w:color w:val="auto"/>
        </w:rPr>
        <w:t>N</w:t>
      </w:r>
      <w:r w:rsidRPr="00AE38E3">
        <w:rPr>
          <w:color w:val="auto"/>
        </w:rPr>
        <w:t>aast de ggo-regelgeving</w:t>
      </w:r>
      <w:r>
        <w:rPr>
          <w:color w:val="auto"/>
        </w:rPr>
        <w:t xml:space="preserve"> is er</w:t>
      </w:r>
      <w:r w:rsidRPr="00AE38E3">
        <w:rPr>
          <w:color w:val="auto"/>
        </w:rPr>
        <w:t xml:space="preserve"> ook </w:t>
      </w:r>
      <w:r>
        <w:rPr>
          <w:color w:val="auto"/>
        </w:rPr>
        <w:t xml:space="preserve">algemene </w:t>
      </w:r>
      <w:r w:rsidRPr="00AE38E3">
        <w:rPr>
          <w:color w:val="auto"/>
        </w:rPr>
        <w:t>regelgeving over afvalverwerking en transport van gevaarlijke stoffen.</w:t>
      </w:r>
      <w:r>
        <w:rPr>
          <w:color w:val="auto"/>
        </w:rPr>
        <w:t xml:space="preserve"> Ik heb in kaart gebracht hoe deze regelgevingen op elkaar aansluiten en waar de knelpunten zitten </w:t>
      </w:r>
      <w:r w:rsidRPr="00A6632B">
        <w:rPr>
          <w:color w:val="auto"/>
        </w:rPr>
        <w:t xml:space="preserve">via het onderzoeksrapport </w:t>
      </w:r>
      <w:r>
        <w:rPr>
          <w:color w:val="auto"/>
        </w:rPr>
        <w:t>’genetisch gemodificeerde organismen onderweg’</w:t>
      </w:r>
      <w:r>
        <w:rPr>
          <w:rStyle w:val="FootnoteReference"/>
          <w:color w:val="auto"/>
        </w:rPr>
        <w:footnoteReference w:id="14"/>
      </w:r>
      <w:r>
        <w:rPr>
          <w:color w:val="auto"/>
        </w:rPr>
        <w:t xml:space="preserve">. Daaruit concludeer ik dat </w:t>
      </w:r>
      <w:r w:rsidR="009C4471">
        <w:rPr>
          <w:color w:val="auto"/>
        </w:rPr>
        <w:t>de knelpunten op zichzelf niet leiden tot</w:t>
      </w:r>
      <w:r w:rsidR="00BC212E">
        <w:rPr>
          <w:color w:val="auto"/>
        </w:rPr>
        <w:t xml:space="preserve"> een verandering in</w:t>
      </w:r>
      <w:r w:rsidR="009C4471">
        <w:rPr>
          <w:color w:val="auto"/>
        </w:rPr>
        <w:t xml:space="preserve"> </w:t>
      </w:r>
      <w:r>
        <w:rPr>
          <w:color w:val="auto"/>
        </w:rPr>
        <w:t xml:space="preserve">milieurisico’s, maar dat er wel onduidelijkheid kan bestaan voor het veld. Het rapport biedt mij een handreiking om deze knelpunten te verduidelijken. Hiermee ga ik aan de slag, waarover ik uw Kamer in de volgende voortgangsbrief zal informeren. </w:t>
      </w:r>
    </w:p>
    <w:p w:rsidRPr="0030437B" w:rsidR="00005054" w:rsidDel="000B7FFA" w:rsidP="00005054" w:rsidRDefault="00005054" w14:paraId="67C41876" w14:textId="77777777">
      <w:pPr>
        <w:pStyle w:val="ListParagraph"/>
        <w:ind w:left="284"/>
        <w:rPr>
          <w:color w:val="auto"/>
        </w:rPr>
      </w:pPr>
    </w:p>
    <w:p w:rsidR="00005054" w:rsidP="00005054" w:rsidRDefault="00005054" w14:paraId="68EB55C2" w14:textId="77777777">
      <w:pPr>
        <w:pStyle w:val="ListParagraph"/>
        <w:numPr>
          <w:ilvl w:val="0"/>
          <w:numId w:val="29"/>
        </w:numPr>
        <w:ind w:left="284" w:hanging="284"/>
        <w:rPr>
          <w:color w:val="auto"/>
        </w:rPr>
      </w:pPr>
      <w:r w:rsidRPr="00E3350D">
        <w:rPr>
          <w:color w:val="auto"/>
          <w:u w:val="single"/>
        </w:rPr>
        <w:t>Voorlichting en communicatie</w:t>
      </w:r>
      <w:r>
        <w:rPr>
          <w:color w:val="auto"/>
        </w:rPr>
        <w:t xml:space="preserve">: </w:t>
      </w:r>
    </w:p>
    <w:p w:rsidRPr="00F905FA" w:rsidR="00005054" w:rsidP="00F905FA" w:rsidRDefault="00005054" w14:paraId="2745ED16" w14:textId="4A66347E">
      <w:pPr>
        <w:pStyle w:val="ListParagraph"/>
        <w:ind w:left="284"/>
        <w:rPr>
          <w:color w:val="auto"/>
        </w:rPr>
      </w:pPr>
      <w:r>
        <w:rPr>
          <w:color w:val="auto"/>
        </w:rPr>
        <w:t>S</w:t>
      </w:r>
      <w:r w:rsidRPr="00853B27">
        <w:rPr>
          <w:color w:val="auto"/>
        </w:rPr>
        <w:t xml:space="preserve">inds de inwerkingtreding van </w:t>
      </w:r>
      <w:r>
        <w:rPr>
          <w:color w:val="auto"/>
        </w:rPr>
        <w:t xml:space="preserve">de </w:t>
      </w:r>
      <w:r w:rsidR="00F905FA">
        <w:rPr>
          <w:color w:val="auto"/>
        </w:rPr>
        <w:t>R</w:t>
      </w:r>
      <w:r>
        <w:rPr>
          <w:color w:val="auto"/>
        </w:rPr>
        <w:t xml:space="preserve">egeling ggo in 2015 is er veel en diverse informatie </w:t>
      </w:r>
      <w:r w:rsidRPr="00853B27">
        <w:rPr>
          <w:color w:val="auto"/>
        </w:rPr>
        <w:t>op de website van BGGO beschikbaar gesteld</w:t>
      </w:r>
      <w:r>
        <w:rPr>
          <w:color w:val="auto"/>
        </w:rPr>
        <w:t xml:space="preserve"> om zo aanvragers van vergunningen - en de biologische veiligheidsfunctionarissen in het bijzonder - te helpen bij het goed kunnen toepassen van de ggo-regelgeving. Een belangrijk aandachtspunt vanuit veldpartijen bij het opstellen van het IG</w:t>
      </w:r>
      <w:r w:rsidR="005901FC">
        <w:rPr>
          <w:color w:val="auto"/>
        </w:rPr>
        <w:t xml:space="preserve"> </w:t>
      </w:r>
      <w:r>
        <w:rPr>
          <w:color w:val="auto"/>
        </w:rPr>
        <w:t>implementatie</w:t>
      </w:r>
      <w:r w:rsidR="005901FC">
        <w:rPr>
          <w:color w:val="auto"/>
        </w:rPr>
        <w:t>-</w:t>
      </w:r>
      <w:r>
        <w:rPr>
          <w:color w:val="auto"/>
        </w:rPr>
        <w:t xml:space="preserve">plan was de beschikbaarheid van Engelstalige informatie en hulp bij het goed indienen van de vergunningaanvragen. In 2024 en 2025 zijn onder meer Engelstalige handreikingen, infographics, </w:t>
      </w:r>
      <w:r w:rsidRPr="002B677E">
        <w:rPr>
          <w:rFonts w:eastAsia="Times New Roman" w:cs="Times New Roman"/>
        </w:rPr>
        <w:t>tutorials t</w:t>
      </w:r>
      <w:r w:rsidR="00F65EE6">
        <w:rPr>
          <w:rFonts w:eastAsia="Times New Roman" w:cs="Times New Roman"/>
        </w:rPr>
        <w:t xml:space="preserve">en </w:t>
      </w:r>
      <w:r w:rsidRPr="002B677E">
        <w:rPr>
          <w:rFonts w:eastAsia="Times New Roman" w:cs="Times New Roman"/>
        </w:rPr>
        <w:t>b</w:t>
      </w:r>
      <w:r w:rsidR="00F65EE6">
        <w:rPr>
          <w:rFonts w:eastAsia="Times New Roman" w:cs="Times New Roman"/>
        </w:rPr>
        <w:t xml:space="preserve">ehoeve </w:t>
      </w:r>
      <w:r w:rsidRPr="002B677E">
        <w:rPr>
          <w:rFonts w:eastAsia="Times New Roman" w:cs="Times New Roman"/>
        </w:rPr>
        <w:t>v</w:t>
      </w:r>
      <w:r w:rsidR="00F65EE6">
        <w:rPr>
          <w:rFonts w:eastAsia="Times New Roman" w:cs="Times New Roman"/>
        </w:rPr>
        <w:t>an</w:t>
      </w:r>
      <w:r w:rsidRPr="002B677E">
        <w:rPr>
          <w:rFonts w:eastAsia="Times New Roman" w:cs="Times New Roman"/>
        </w:rPr>
        <w:t xml:space="preserve"> instructie aanvraagformulieren</w:t>
      </w:r>
      <w:r>
        <w:rPr>
          <w:rFonts w:eastAsia="Times New Roman" w:cs="Times New Roman"/>
        </w:rPr>
        <w:t xml:space="preserve"> en </w:t>
      </w:r>
      <w:r w:rsidRPr="002B677E">
        <w:rPr>
          <w:rFonts w:eastAsia="Times New Roman" w:cs="Times New Roman"/>
        </w:rPr>
        <w:t>BVF-voorlichtingsvideo</w:t>
      </w:r>
      <w:r w:rsidR="00F905FA">
        <w:rPr>
          <w:rFonts w:eastAsia="Times New Roman" w:cs="Times New Roman"/>
        </w:rPr>
        <w:t>’</w:t>
      </w:r>
      <w:r w:rsidRPr="002B677E">
        <w:rPr>
          <w:rFonts w:eastAsia="Times New Roman" w:cs="Times New Roman"/>
        </w:rPr>
        <w:t>s</w:t>
      </w:r>
      <w:r>
        <w:rPr>
          <w:rFonts w:eastAsia="Times New Roman" w:cs="Times New Roman"/>
        </w:rPr>
        <w:t xml:space="preserve"> </w:t>
      </w:r>
      <w:r w:rsidRPr="00F905FA" w:rsidR="00F905FA">
        <w:rPr>
          <w:color w:val="auto"/>
        </w:rPr>
        <w:t>opgeleverd</w:t>
      </w:r>
      <w:r w:rsidR="00F905FA">
        <w:rPr>
          <w:color w:val="auto"/>
        </w:rPr>
        <w:t xml:space="preserve">. Via een ingerichte BVF-gebruikersgroep wordt structureel uitgevraagd welke </w:t>
      </w:r>
      <w:r w:rsidR="00F46BD1">
        <w:rPr>
          <w:color w:val="auto"/>
        </w:rPr>
        <w:t>informatiebehoefte</w:t>
      </w:r>
      <w:r w:rsidR="00E51EFD">
        <w:rPr>
          <w:color w:val="auto"/>
        </w:rPr>
        <w:t xml:space="preserve"> er</w:t>
      </w:r>
      <w:r w:rsidR="00F905FA">
        <w:rPr>
          <w:color w:val="auto"/>
        </w:rPr>
        <w:t xml:space="preserve"> is en wordt feedback over de verschillende communicatiemiddelen opgehaald.</w:t>
      </w:r>
      <w:r w:rsidRPr="00F905FA" w:rsidR="00F905FA">
        <w:rPr>
          <w:color w:val="auto"/>
        </w:rPr>
        <w:t xml:space="preserve"> </w:t>
      </w:r>
    </w:p>
    <w:p w:rsidR="00005054" w:rsidP="00005054" w:rsidRDefault="00F905FA" w14:paraId="40A53744" w14:textId="4EDEE178">
      <w:pPr>
        <w:pStyle w:val="ListParagraph"/>
        <w:ind w:left="284"/>
        <w:rPr>
          <w:color w:val="auto"/>
        </w:rPr>
      </w:pPr>
      <w:r w:rsidRPr="00E3350D">
        <w:rPr>
          <w:noProof/>
          <w:color w:val="auto"/>
          <w:lang w:val="en-GB" w:eastAsia="en-GB"/>
        </w:rPr>
        <w:drawing>
          <wp:anchor distT="0" distB="0" distL="114300" distR="114300" simplePos="0" relativeHeight="251660288" behindDoc="1" locked="0" layoutInCell="1" allowOverlap="1" wp14:editId="231CD2C0" wp14:anchorId="2FBFAA97">
            <wp:simplePos x="0" y="0"/>
            <wp:positionH relativeFrom="page">
              <wp:posOffset>1124585</wp:posOffset>
            </wp:positionH>
            <wp:positionV relativeFrom="paragraph">
              <wp:posOffset>23495</wp:posOffset>
            </wp:positionV>
            <wp:extent cx="3448050" cy="2534920"/>
            <wp:effectExtent l="0" t="0" r="0" b="0"/>
            <wp:wrapNone/>
            <wp:docPr id="116514389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143892" name=""/>
                    <pic:cNvPicPr/>
                  </pic:nvPicPr>
                  <pic:blipFill rotWithShape="1">
                    <a:blip r:embed="rId10">
                      <a:extLst>
                        <a:ext uri="{28A0092B-C50C-407E-A947-70E740481C1C}">
                          <a14:useLocalDpi xmlns:a14="http://schemas.microsoft.com/office/drawing/2010/main" val="0"/>
                        </a:ext>
                      </a:extLst>
                    </a:blip>
                    <a:srcRect t="51367"/>
                    <a:stretch/>
                  </pic:blipFill>
                  <pic:spPr bwMode="auto">
                    <a:xfrm>
                      <a:off x="0" y="0"/>
                      <a:ext cx="3448050" cy="2534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05054" w:rsidP="00005054" w:rsidRDefault="00005054" w14:paraId="1D45F01D" w14:textId="008BB937">
      <w:pPr>
        <w:rPr>
          <w:color w:val="auto"/>
        </w:rPr>
      </w:pPr>
    </w:p>
    <w:p w:rsidR="00005054" w:rsidP="00005054" w:rsidRDefault="00005054" w14:paraId="1F195C28" w14:textId="5A20EF92">
      <w:pPr>
        <w:rPr>
          <w:b/>
          <w:bCs/>
          <w:color w:val="auto"/>
        </w:rPr>
      </w:pPr>
    </w:p>
    <w:p w:rsidR="00005054" w:rsidP="00005054" w:rsidRDefault="00005054" w14:paraId="2AF13948" w14:textId="20008444">
      <w:pPr>
        <w:rPr>
          <w:b/>
          <w:bCs/>
          <w:color w:val="auto"/>
        </w:rPr>
      </w:pPr>
    </w:p>
    <w:p w:rsidR="00005054" w:rsidP="00005054" w:rsidRDefault="00005054" w14:paraId="032F5554" w14:textId="77777777">
      <w:pPr>
        <w:rPr>
          <w:b/>
          <w:bCs/>
          <w:color w:val="auto"/>
        </w:rPr>
      </w:pPr>
    </w:p>
    <w:p w:rsidR="00005054" w:rsidP="00005054" w:rsidRDefault="00005054" w14:paraId="49E926A5" w14:textId="77777777">
      <w:pPr>
        <w:rPr>
          <w:b/>
          <w:bCs/>
          <w:color w:val="auto"/>
        </w:rPr>
      </w:pPr>
    </w:p>
    <w:p w:rsidR="00005054" w:rsidP="00005054" w:rsidRDefault="00005054" w14:paraId="107C6B74" w14:textId="77777777">
      <w:pPr>
        <w:rPr>
          <w:b/>
          <w:bCs/>
          <w:color w:val="auto"/>
        </w:rPr>
      </w:pPr>
    </w:p>
    <w:p w:rsidR="00301782" w:rsidP="00301782" w:rsidRDefault="00301782" w14:paraId="3FD94367" w14:textId="77777777">
      <w:pPr>
        <w:spacing w:line="240" w:lineRule="auto"/>
        <w:rPr>
          <w:b/>
          <w:bCs/>
          <w:color w:val="auto"/>
        </w:rPr>
      </w:pPr>
    </w:p>
    <w:p w:rsidR="00301782" w:rsidP="00301782" w:rsidRDefault="00301782" w14:paraId="2C5F743A" w14:textId="77777777">
      <w:pPr>
        <w:spacing w:line="240" w:lineRule="auto"/>
        <w:rPr>
          <w:b/>
          <w:bCs/>
          <w:color w:val="auto"/>
        </w:rPr>
      </w:pPr>
    </w:p>
    <w:p w:rsidR="00301782" w:rsidP="00301782" w:rsidRDefault="00301782" w14:paraId="7EF85F1E" w14:textId="77777777">
      <w:pPr>
        <w:spacing w:line="240" w:lineRule="auto"/>
        <w:rPr>
          <w:b/>
          <w:bCs/>
          <w:color w:val="auto"/>
        </w:rPr>
      </w:pPr>
    </w:p>
    <w:p w:rsidR="00301782" w:rsidP="00301782" w:rsidRDefault="00301782" w14:paraId="7740AA39" w14:textId="77777777">
      <w:pPr>
        <w:spacing w:line="240" w:lineRule="auto"/>
        <w:rPr>
          <w:b/>
          <w:bCs/>
          <w:color w:val="auto"/>
        </w:rPr>
      </w:pPr>
    </w:p>
    <w:p w:rsidR="00301782" w:rsidP="00301782" w:rsidRDefault="00301782" w14:paraId="5A41F2E7" w14:textId="77777777">
      <w:pPr>
        <w:spacing w:line="240" w:lineRule="auto"/>
        <w:rPr>
          <w:b/>
          <w:bCs/>
          <w:color w:val="auto"/>
        </w:rPr>
      </w:pPr>
    </w:p>
    <w:p w:rsidR="00301782" w:rsidP="00301782" w:rsidRDefault="00301782" w14:paraId="26B910A7" w14:textId="77777777">
      <w:pPr>
        <w:spacing w:line="240" w:lineRule="auto"/>
        <w:rPr>
          <w:b/>
          <w:bCs/>
          <w:color w:val="auto"/>
        </w:rPr>
      </w:pPr>
    </w:p>
    <w:p w:rsidR="00301782" w:rsidP="00301782" w:rsidRDefault="00301782" w14:paraId="0D8E306E" w14:textId="77777777">
      <w:pPr>
        <w:spacing w:line="240" w:lineRule="auto"/>
        <w:rPr>
          <w:b/>
          <w:bCs/>
          <w:color w:val="auto"/>
        </w:rPr>
      </w:pPr>
    </w:p>
    <w:p w:rsidR="00301782" w:rsidP="00301782" w:rsidRDefault="00301782" w14:paraId="38F8EF86" w14:textId="77777777">
      <w:pPr>
        <w:spacing w:line="240" w:lineRule="auto"/>
        <w:rPr>
          <w:b/>
          <w:bCs/>
          <w:color w:val="auto"/>
        </w:rPr>
      </w:pPr>
    </w:p>
    <w:p w:rsidR="00301782" w:rsidP="00301782" w:rsidRDefault="00301782" w14:paraId="2B695E7C" w14:textId="77777777">
      <w:pPr>
        <w:spacing w:line="240" w:lineRule="auto"/>
        <w:rPr>
          <w:b/>
          <w:bCs/>
          <w:color w:val="auto"/>
        </w:rPr>
      </w:pPr>
    </w:p>
    <w:p w:rsidR="00301782" w:rsidP="00301782" w:rsidRDefault="00301782" w14:paraId="20F7C6AF" w14:textId="77777777">
      <w:pPr>
        <w:spacing w:line="240" w:lineRule="auto"/>
        <w:rPr>
          <w:b/>
          <w:bCs/>
          <w:color w:val="auto"/>
        </w:rPr>
      </w:pPr>
    </w:p>
    <w:p w:rsidR="00301782" w:rsidP="00301782" w:rsidRDefault="00301782" w14:paraId="4B72185D" w14:textId="77777777">
      <w:pPr>
        <w:spacing w:line="240" w:lineRule="auto"/>
        <w:rPr>
          <w:b/>
          <w:bCs/>
          <w:color w:val="auto"/>
        </w:rPr>
      </w:pPr>
    </w:p>
    <w:p w:rsidR="00301782" w:rsidP="00301782" w:rsidRDefault="00301782" w14:paraId="5119253B" w14:textId="77777777">
      <w:pPr>
        <w:spacing w:line="240" w:lineRule="auto"/>
        <w:rPr>
          <w:b/>
          <w:bCs/>
          <w:color w:val="auto"/>
        </w:rPr>
      </w:pPr>
    </w:p>
    <w:p w:rsidR="00F57B05" w:rsidP="00301782" w:rsidRDefault="00F57B05" w14:paraId="3962D6B7" w14:textId="77777777">
      <w:pPr>
        <w:spacing w:line="240" w:lineRule="auto"/>
        <w:rPr>
          <w:b/>
          <w:bCs/>
          <w:color w:val="auto"/>
        </w:rPr>
      </w:pPr>
    </w:p>
    <w:p w:rsidRPr="00B96900" w:rsidR="00005054" w:rsidP="00301782" w:rsidRDefault="00005054" w14:paraId="0CD3CF1A" w14:textId="40167A69">
      <w:pPr>
        <w:spacing w:line="240" w:lineRule="auto"/>
        <w:rPr>
          <w:b/>
          <w:bCs/>
          <w:color w:val="auto"/>
        </w:rPr>
      </w:pPr>
      <w:r w:rsidRPr="00B96900">
        <w:rPr>
          <w:b/>
          <w:bCs/>
          <w:color w:val="auto"/>
        </w:rPr>
        <w:t>Tot slot</w:t>
      </w:r>
    </w:p>
    <w:p w:rsidR="00005054" w:rsidP="00005054" w:rsidRDefault="00005054" w14:paraId="34BCCB19" w14:textId="1A2EFA05">
      <w:pPr>
        <w:rPr>
          <w:color w:val="auto"/>
        </w:rPr>
      </w:pPr>
      <w:r>
        <w:rPr>
          <w:color w:val="auto"/>
        </w:rPr>
        <w:t>De afgelopen tijd zijn belangrijke stappen gezet om het milieuveiligheidsbeleid</w:t>
      </w:r>
      <w:r w:rsidR="00C4395E">
        <w:rPr>
          <w:color w:val="auto"/>
        </w:rPr>
        <w:t xml:space="preserve"> op gebied</w:t>
      </w:r>
      <w:r>
        <w:rPr>
          <w:color w:val="auto"/>
        </w:rPr>
        <w:t xml:space="preserve"> van biotechnologie, in het bijzonder waar het toepassingen met ggo’s betreft, te verbeteren, te versnellen en te vereenvoudigen. Om biotechnologie op een veilige wijze in te kunnen zetten is en blijft toekomstgerichte en veerkrachtige regelgeving van groot belang. Ook de komende periode blijf ik mij inzetten om de activiteiten zoals in deze brief vermeld tot merkbare resultaten te laten leiden. Ik zal uw Kamer jaarlijks blijven informeren over de belangrijkste ontwikkelingen op het gebied van milieuveiligheid biotechnologie, zowel over de zaken die Europees spelen als waar nationaal voortgang op wordt geboekt. </w:t>
      </w:r>
      <w:r w:rsidR="00F65EE6">
        <w:rPr>
          <w:color w:val="auto"/>
        </w:rPr>
        <w:t xml:space="preserve">Vanzelfsprekend zal ik dit doen vanuit het bredere perspectief van de Kabinetsvisie op Biotechnologie, waar ik vanuit mijn rol en verantwoordelijkheid invulling aan geef om zo de gezamenlijk gestelde ambities waar te maken. </w:t>
      </w:r>
      <w:r>
        <w:rPr>
          <w:color w:val="auto"/>
        </w:rPr>
        <w:t xml:space="preserve"> </w:t>
      </w:r>
    </w:p>
    <w:p w:rsidRPr="00F14695" w:rsidR="00005054" w:rsidP="00005054" w:rsidRDefault="00005054" w14:paraId="49C84FD4" w14:textId="77777777"/>
    <w:p w:rsidR="00F57B05" w:rsidP="00F57B05" w:rsidRDefault="00F57B05" w14:paraId="5F284E25" w14:textId="77777777">
      <w:pPr>
        <w:pStyle w:val="Slotzin"/>
      </w:pPr>
      <w:r>
        <w:t>Hoogachtend,</w:t>
      </w:r>
    </w:p>
    <w:p w:rsidR="00F57B05" w:rsidP="00F57B05" w:rsidRDefault="00F57B05" w14:paraId="284AD97A" w14:textId="77777777">
      <w:pPr>
        <w:pStyle w:val="OndertekeningArea1"/>
      </w:pPr>
      <w:r>
        <w:t>DE STAATSSECRETARIS VAN INFRASTRUCTUUR EN WATERSTAAT - OPENBAAR VERVOER EN MILIEU,</w:t>
      </w:r>
    </w:p>
    <w:p w:rsidR="00F57B05" w:rsidP="00F57B05" w:rsidRDefault="00F57B05" w14:paraId="5A85F6B5" w14:textId="77777777"/>
    <w:p w:rsidR="00F57B05" w:rsidP="00F57B05" w:rsidRDefault="00F57B05" w14:paraId="60567257" w14:textId="77777777"/>
    <w:p w:rsidR="00F57B05" w:rsidP="00F57B05" w:rsidRDefault="00F57B05" w14:paraId="6F6D65B8" w14:textId="77777777"/>
    <w:p w:rsidR="00F57B05" w:rsidP="00F57B05" w:rsidRDefault="00F57B05" w14:paraId="52E4362F" w14:textId="77777777"/>
    <w:p w:rsidR="00F57B05" w:rsidP="00F57B05" w:rsidRDefault="00F57B05" w14:paraId="17FF8A1C" w14:textId="77777777">
      <w:r>
        <w:t>A.A. (Thierry) Aartsen</w:t>
      </w:r>
    </w:p>
    <w:p w:rsidRPr="00F14695" w:rsidR="00005054" w:rsidP="00005054" w:rsidRDefault="00005054" w14:paraId="24AB5860" w14:textId="77777777"/>
    <w:sectPr w:rsidRPr="00F14695" w:rsidR="00005054" w:rsidSect="00F905FA">
      <w:headerReference w:type="even" r:id="rId11"/>
      <w:headerReference w:type="default" r:id="rId12"/>
      <w:footerReference w:type="even" r:id="rId13"/>
      <w:footerReference w:type="default" r:id="rId14"/>
      <w:headerReference w:type="first" r:id="rId15"/>
      <w:footerReference w:type="first" r:id="rId16"/>
      <w:pgSz w:w="11905" w:h="16837"/>
      <w:pgMar w:top="2948" w:right="2691" w:bottom="851"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02A70" w14:textId="77777777" w:rsidR="00090AEF" w:rsidRDefault="00090AEF">
      <w:pPr>
        <w:spacing w:line="240" w:lineRule="auto"/>
      </w:pPr>
      <w:r>
        <w:separator/>
      </w:r>
    </w:p>
  </w:endnote>
  <w:endnote w:type="continuationSeparator" w:id="0">
    <w:p w14:paraId="79029D3C" w14:textId="77777777" w:rsidR="00090AEF" w:rsidRDefault="00090A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05596" w14:textId="77777777" w:rsidR="008E181A" w:rsidRDefault="008E18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3A512" w14:textId="77777777" w:rsidR="008E181A" w:rsidRDefault="008E18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FEEA1" w14:textId="77777777" w:rsidR="008E181A" w:rsidRDefault="008E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FF957" w14:textId="77777777" w:rsidR="00090AEF" w:rsidRDefault="00090AEF">
      <w:pPr>
        <w:spacing w:line="240" w:lineRule="auto"/>
      </w:pPr>
      <w:r>
        <w:separator/>
      </w:r>
    </w:p>
  </w:footnote>
  <w:footnote w:type="continuationSeparator" w:id="0">
    <w:p w14:paraId="49F64380" w14:textId="77777777" w:rsidR="00090AEF" w:rsidRDefault="00090AEF">
      <w:pPr>
        <w:spacing w:line="240" w:lineRule="auto"/>
      </w:pPr>
      <w:r>
        <w:continuationSeparator/>
      </w:r>
    </w:p>
  </w:footnote>
  <w:footnote w:id="1">
    <w:p w14:paraId="0AB8BD4B" w14:textId="4DF8A05C" w:rsidR="00005054" w:rsidRPr="00E3350D" w:rsidRDefault="00005054" w:rsidP="00005054">
      <w:pPr>
        <w:pStyle w:val="FootnoteText"/>
        <w:rPr>
          <w:sz w:val="16"/>
          <w:szCs w:val="16"/>
        </w:rPr>
      </w:pPr>
      <w:r w:rsidRPr="007C7B6B">
        <w:rPr>
          <w:rStyle w:val="FootnoteReference"/>
          <w:sz w:val="16"/>
          <w:szCs w:val="16"/>
        </w:rPr>
        <w:footnoteRef/>
      </w:r>
      <w:r w:rsidRPr="00E3350D">
        <w:rPr>
          <w:sz w:val="16"/>
          <w:szCs w:val="16"/>
        </w:rPr>
        <w:t xml:space="preserve"> </w:t>
      </w:r>
      <w:r w:rsidR="00602350" w:rsidRPr="00602350">
        <w:rPr>
          <w:sz w:val="16"/>
          <w:szCs w:val="16"/>
        </w:rPr>
        <w:t>https://www.rijksoverheid.nl/documenten/rapporten/2025/04/11/kabinetsvisie-op-biotechnologie</w:t>
      </w:r>
    </w:p>
  </w:footnote>
  <w:footnote w:id="2">
    <w:p w14:paraId="380D7E60" w14:textId="562CDA6A" w:rsidR="00301782" w:rsidRPr="00825C21" w:rsidRDefault="00301782" w:rsidP="00301782">
      <w:pPr>
        <w:pStyle w:val="FootnoteText"/>
        <w:rPr>
          <w:sz w:val="16"/>
          <w:szCs w:val="16"/>
        </w:rPr>
      </w:pPr>
      <w:r w:rsidRPr="00E3350D">
        <w:rPr>
          <w:rStyle w:val="FootnoteReference"/>
          <w:sz w:val="16"/>
          <w:szCs w:val="16"/>
        </w:rPr>
        <w:footnoteRef/>
      </w:r>
      <w:r w:rsidRPr="00825C21">
        <w:rPr>
          <w:sz w:val="16"/>
          <w:szCs w:val="16"/>
        </w:rPr>
        <w:t xml:space="preserve"> </w:t>
      </w:r>
      <w:r w:rsidR="00817EBD" w:rsidRPr="00825C21">
        <w:rPr>
          <w:sz w:val="16"/>
          <w:szCs w:val="16"/>
        </w:rPr>
        <w:t>https://commission.europa.eu/document/e6cd4328-673c-4e7a-8683-f63ffb2cf648_en</w:t>
      </w:r>
    </w:p>
  </w:footnote>
  <w:footnote w:id="3">
    <w:p w14:paraId="28A25F94" w14:textId="11C3EB0E" w:rsidR="008E181A" w:rsidRPr="00825C21" w:rsidRDefault="008E181A" w:rsidP="008E181A">
      <w:pPr>
        <w:pStyle w:val="FootnoteText"/>
      </w:pPr>
      <w:r w:rsidRPr="00654069">
        <w:rPr>
          <w:rStyle w:val="FootnoteReference"/>
          <w:sz w:val="16"/>
          <w:szCs w:val="16"/>
        </w:rPr>
        <w:footnoteRef/>
      </w:r>
      <w:r w:rsidRPr="00825C21">
        <w:rPr>
          <w:sz w:val="16"/>
          <w:szCs w:val="16"/>
        </w:rPr>
        <w:t xml:space="preserve"> </w:t>
      </w:r>
      <w:r w:rsidR="00817EBD" w:rsidRPr="00825C21">
        <w:rPr>
          <w:sz w:val="16"/>
          <w:szCs w:val="16"/>
        </w:rPr>
        <w:t>https://www.rijksoverheid.nl/documenten/rapporten/2025/11/20/non-paper-biotech-act</w:t>
      </w:r>
    </w:p>
  </w:footnote>
  <w:footnote w:id="4">
    <w:p w14:paraId="3BA602C9" w14:textId="4F73A26B" w:rsidR="00005054" w:rsidRPr="00F65EE6" w:rsidRDefault="00005054" w:rsidP="00005054">
      <w:pPr>
        <w:pStyle w:val="FootnoteText"/>
        <w:rPr>
          <w:sz w:val="16"/>
          <w:szCs w:val="16"/>
        </w:rPr>
      </w:pPr>
      <w:r w:rsidRPr="007C7B6B">
        <w:rPr>
          <w:rStyle w:val="FootnoteReference"/>
          <w:sz w:val="16"/>
          <w:szCs w:val="16"/>
        </w:rPr>
        <w:footnoteRef/>
      </w:r>
      <w:r w:rsidRPr="00F65EE6">
        <w:rPr>
          <w:sz w:val="16"/>
          <w:szCs w:val="16"/>
        </w:rPr>
        <w:t xml:space="preserve"> </w:t>
      </w:r>
      <w:hyperlink r:id="rId1" w:history="1">
        <w:r w:rsidR="00817EBD" w:rsidRPr="00F85B83">
          <w:rPr>
            <w:rStyle w:val="Hyperlink"/>
            <w:sz w:val="16"/>
            <w:szCs w:val="16"/>
          </w:rPr>
          <w:t>https://www.rijksoverheid.nl/documenten/rapporten/2024/11/20/interpretation-of-the-gmo-definition-in-eu-member-states</w:t>
        </w:r>
      </w:hyperlink>
      <w:r w:rsidR="00817EBD">
        <w:rPr>
          <w:sz w:val="16"/>
          <w:szCs w:val="16"/>
        </w:rPr>
        <w:t xml:space="preserve"> (november 2023)</w:t>
      </w:r>
    </w:p>
  </w:footnote>
  <w:footnote w:id="5">
    <w:p w14:paraId="6AC5A465" w14:textId="5AB37984" w:rsidR="00005054" w:rsidRDefault="00005054" w:rsidP="00005054">
      <w:pPr>
        <w:pStyle w:val="FootnoteText"/>
      </w:pPr>
      <w:r w:rsidRPr="007C7B6B">
        <w:rPr>
          <w:rStyle w:val="FootnoteReference"/>
          <w:sz w:val="16"/>
          <w:szCs w:val="16"/>
        </w:rPr>
        <w:footnoteRef/>
      </w:r>
      <w:r w:rsidRPr="007C7B6B">
        <w:rPr>
          <w:sz w:val="16"/>
          <w:szCs w:val="16"/>
        </w:rPr>
        <w:t xml:space="preserve"> </w:t>
      </w:r>
      <w:hyperlink r:id="rId2" w:history="1">
        <w:r w:rsidR="00817EBD" w:rsidRPr="00817EBD">
          <w:rPr>
            <w:rStyle w:val="Hyperlink"/>
            <w:sz w:val="16"/>
            <w:szCs w:val="16"/>
          </w:rPr>
          <w:t>https://www.rijksoverheid.nl/documenten/rapporten/2024/03/14/bijlage-eindrapportage-beleidsevaluatie-veiligheid-biotechnologiel</w:t>
        </w:r>
      </w:hyperlink>
      <w:r w:rsidR="00EC4F96">
        <w:rPr>
          <w:rStyle w:val="Hyperlink"/>
          <w:sz w:val="16"/>
          <w:szCs w:val="16"/>
        </w:rPr>
        <w:t xml:space="preserve"> (</w:t>
      </w:r>
      <w:r w:rsidR="00817EBD" w:rsidRPr="00825C21">
        <w:rPr>
          <w:rStyle w:val="Hyperlink"/>
          <w:sz w:val="16"/>
          <w:szCs w:val="16"/>
        </w:rPr>
        <w:t>november</w:t>
      </w:r>
      <w:r w:rsidR="00EC4F96">
        <w:rPr>
          <w:rStyle w:val="Hyperlink"/>
          <w:sz w:val="16"/>
          <w:szCs w:val="16"/>
        </w:rPr>
        <w:t xml:space="preserve"> 2023)</w:t>
      </w:r>
    </w:p>
  </w:footnote>
  <w:footnote w:id="6">
    <w:p w14:paraId="3B40AC8E" w14:textId="4C5E7917" w:rsidR="00005054" w:rsidRDefault="00005054" w:rsidP="00005054">
      <w:pPr>
        <w:pStyle w:val="FootnoteText"/>
      </w:pPr>
      <w:r w:rsidRPr="007C7B6B">
        <w:rPr>
          <w:rStyle w:val="FootnoteReference"/>
          <w:sz w:val="16"/>
          <w:szCs w:val="16"/>
        </w:rPr>
        <w:footnoteRef/>
      </w:r>
      <w:r w:rsidR="00817EBD">
        <w:rPr>
          <w:sz w:val="16"/>
          <w:szCs w:val="16"/>
        </w:rPr>
        <w:t>h</w:t>
      </w:r>
      <w:r w:rsidR="00817EBD" w:rsidRPr="00817EBD">
        <w:rPr>
          <w:sz w:val="16"/>
          <w:szCs w:val="16"/>
        </w:rPr>
        <w:t>ttps://www.rijksoverheid.nl/onderwerpen/biotechnologie/documenten/rapporten/2025/06/30/scenariostudie-ggo-reguleringsstelsel</w:t>
      </w:r>
      <w:r w:rsidR="00EC4F96">
        <w:rPr>
          <w:rStyle w:val="Hyperlink"/>
          <w:sz w:val="16"/>
          <w:szCs w:val="16"/>
        </w:rPr>
        <w:t xml:space="preserve"> (juni 2025)</w:t>
      </w:r>
    </w:p>
  </w:footnote>
  <w:footnote w:id="7">
    <w:p w14:paraId="3B2892C9" w14:textId="08433C13" w:rsidR="00005054" w:rsidRDefault="00005054" w:rsidP="00005054">
      <w:pPr>
        <w:pStyle w:val="FootnoteText"/>
      </w:pPr>
      <w:r w:rsidRPr="007C7B6B">
        <w:rPr>
          <w:rStyle w:val="FootnoteReference"/>
          <w:sz w:val="16"/>
          <w:szCs w:val="16"/>
        </w:rPr>
        <w:footnoteRef/>
      </w:r>
      <w:hyperlink r:id="rId3" w:history="1">
        <w:r w:rsidR="00817EBD" w:rsidRPr="00817EBD">
          <w:rPr>
            <w:rStyle w:val="Hyperlink"/>
            <w:sz w:val="16"/>
            <w:szCs w:val="16"/>
          </w:rPr>
          <w:t>https://www.rijksoverheid.nl/onderwerpen/biotechnologie/documenten/rapporten/2025/03/31/borging-bvf-competenties</w:t>
        </w:r>
        <w:r w:rsidR="00F13BBB" w:rsidRPr="00F13BBB">
          <w:rPr>
            <w:sz w:val="18"/>
            <w:szCs w:val="18"/>
          </w:rPr>
          <w:t xml:space="preserve"> </w:t>
        </w:r>
        <w:hyperlink r:id="rId4" w:history="1">
          <w:r w:rsidR="00F13BBB" w:rsidRPr="00F13BBB">
            <w:rPr>
              <w:rStyle w:val="Hyperlink"/>
              <w:sz w:val="16"/>
              <w:szCs w:val="16"/>
            </w:rPr>
            <w:t>Versterking Beleidsuitvoering Bioveiligheid Ingeperkt Gebruik Implementatieplan | Rapport | Rijksoverheid.nl</w:t>
          </w:r>
        </w:hyperlink>
        <w:r w:rsidR="00817EBD" w:rsidRPr="00817EBD">
          <w:rPr>
            <w:rStyle w:val="Hyperlink"/>
            <w:sz w:val="16"/>
            <w:szCs w:val="16"/>
          </w:rPr>
          <w:t>l</w:t>
        </w:r>
      </w:hyperlink>
      <w:r w:rsidR="00EC4F96">
        <w:rPr>
          <w:rStyle w:val="Hyperlink"/>
          <w:sz w:val="16"/>
          <w:szCs w:val="16"/>
        </w:rPr>
        <w:t xml:space="preserve"> (maart 2025)</w:t>
      </w:r>
    </w:p>
  </w:footnote>
  <w:footnote w:id="8">
    <w:p w14:paraId="1E9402A3" w14:textId="16645742" w:rsidR="00005054" w:rsidRPr="006C518E" w:rsidRDefault="00005054" w:rsidP="00005054">
      <w:pPr>
        <w:pStyle w:val="FootnoteText"/>
        <w:rPr>
          <w:sz w:val="16"/>
          <w:szCs w:val="16"/>
        </w:rPr>
      </w:pPr>
      <w:r w:rsidRPr="006C518E">
        <w:rPr>
          <w:rStyle w:val="FootnoteReference"/>
          <w:sz w:val="16"/>
          <w:szCs w:val="16"/>
        </w:rPr>
        <w:footnoteRef/>
      </w:r>
      <w:r w:rsidRPr="006C518E">
        <w:rPr>
          <w:sz w:val="16"/>
          <w:szCs w:val="16"/>
        </w:rPr>
        <w:t xml:space="preserve"> </w:t>
      </w:r>
      <w:r w:rsidR="00F13BBB" w:rsidRPr="00825C21">
        <w:rPr>
          <w:sz w:val="16"/>
          <w:szCs w:val="16"/>
        </w:rPr>
        <w:t>https://www.ggo-vergunningverlening.nl/algemeen/portaal-gids</w:t>
      </w:r>
    </w:p>
  </w:footnote>
  <w:footnote w:id="9">
    <w:p w14:paraId="2F35E3FC" w14:textId="227434DA" w:rsidR="00005054" w:rsidRDefault="00005054" w:rsidP="00005054">
      <w:pPr>
        <w:pStyle w:val="FootnoteText"/>
      </w:pPr>
      <w:r w:rsidRPr="007C7B6B">
        <w:rPr>
          <w:rStyle w:val="FootnoteReference"/>
          <w:sz w:val="16"/>
          <w:szCs w:val="16"/>
        </w:rPr>
        <w:footnoteRef/>
      </w:r>
      <w:r w:rsidRPr="007C7B6B">
        <w:rPr>
          <w:sz w:val="16"/>
          <w:szCs w:val="16"/>
        </w:rPr>
        <w:t xml:space="preserve"> </w:t>
      </w:r>
      <w:r w:rsidR="00F13BBB" w:rsidRPr="00F13BBB">
        <w:rPr>
          <w:sz w:val="16"/>
          <w:szCs w:val="16"/>
        </w:rPr>
        <w:t>https://www.rijksoverheid.nl/documenten/rapporten/2024/05/24/rapport-beleidsuitvoering-bioveiligheid-ingeperkt-gebruik</w:t>
      </w:r>
    </w:p>
  </w:footnote>
  <w:footnote w:id="10">
    <w:p w14:paraId="4177F9F0" w14:textId="77777777" w:rsidR="00005054" w:rsidRDefault="00005054" w:rsidP="00005054">
      <w:pPr>
        <w:pStyle w:val="FootnoteText"/>
      </w:pPr>
      <w:r w:rsidRPr="00604913">
        <w:rPr>
          <w:rStyle w:val="FootnoteReference"/>
          <w:sz w:val="16"/>
          <w:szCs w:val="16"/>
        </w:rPr>
        <w:footnoteRef/>
      </w:r>
      <w:r w:rsidRPr="00604913">
        <w:rPr>
          <w:sz w:val="16"/>
          <w:szCs w:val="16"/>
        </w:rPr>
        <w:t xml:space="preserve"> In 2024 was er sprake van ca. 450 ingeperkt gebruik aanvragen (kennisgevingen, vergunningaanvragen, bijzondere aanvragen)</w:t>
      </w:r>
      <w:r>
        <w:rPr>
          <w:sz w:val="16"/>
          <w:szCs w:val="16"/>
        </w:rPr>
        <w:t>.</w:t>
      </w:r>
      <w:r w:rsidRPr="00604913">
        <w:rPr>
          <w:sz w:val="16"/>
          <w:szCs w:val="16"/>
        </w:rPr>
        <w:t xml:space="preserve"> </w:t>
      </w:r>
    </w:p>
  </w:footnote>
  <w:footnote w:id="11">
    <w:p w14:paraId="32BC394A" w14:textId="5F1C59AC" w:rsidR="00005054" w:rsidRPr="00B15037" w:rsidRDefault="00005054" w:rsidP="00005054">
      <w:pPr>
        <w:pStyle w:val="FootnoteText"/>
      </w:pPr>
      <w:r w:rsidRPr="00AD6606">
        <w:rPr>
          <w:rStyle w:val="FootnoteReference"/>
          <w:sz w:val="16"/>
          <w:szCs w:val="16"/>
        </w:rPr>
        <w:footnoteRef/>
      </w:r>
      <w:r w:rsidRPr="00AD6606">
        <w:rPr>
          <w:sz w:val="16"/>
          <w:szCs w:val="16"/>
        </w:rPr>
        <w:t xml:space="preserve"> </w:t>
      </w:r>
      <w:r w:rsidR="00F13BBB" w:rsidRPr="00825C21">
        <w:rPr>
          <w:sz w:val="16"/>
          <w:szCs w:val="16"/>
        </w:rPr>
        <w:t>https://www.rijksoverheid.nl/documenten/rapporten/2025/03/30/regulatoire-vragen-over-industriele-biotechnologie</w:t>
      </w:r>
    </w:p>
  </w:footnote>
  <w:footnote w:id="12">
    <w:p w14:paraId="79EEA232" w14:textId="5DA90A74" w:rsidR="00005054" w:rsidRPr="001C1E18" w:rsidRDefault="00005054" w:rsidP="00005054">
      <w:pPr>
        <w:pStyle w:val="FootnoteText"/>
        <w:rPr>
          <w:sz w:val="16"/>
          <w:szCs w:val="16"/>
        </w:rPr>
      </w:pPr>
      <w:r w:rsidRPr="001C1E18">
        <w:rPr>
          <w:rStyle w:val="FootnoteReference"/>
          <w:sz w:val="16"/>
          <w:szCs w:val="16"/>
        </w:rPr>
        <w:footnoteRef/>
      </w:r>
      <w:r w:rsidRPr="001C1E18">
        <w:rPr>
          <w:sz w:val="16"/>
          <w:szCs w:val="16"/>
        </w:rPr>
        <w:t xml:space="preserve"> </w:t>
      </w:r>
      <w:r>
        <w:rPr>
          <w:sz w:val="16"/>
          <w:szCs w:val="16"/>
        </w:rPr>
        <w:t>Zie bijlage</w:t>
      </w:r>
      <w:r w:rsidRPr="001C1E18">
        <w:rPr>
          <w:sz w:val="16"/>
          <w:szCs w:val="16"/>
        </w:rPr>
        <w:t xml:space="preserve"> </w:t>
      </w:r>
      <w:r w:rsidR="00D14A21" w:rsidRPr="00D14A21">
        <w:rPr>
          <w:sz w:val="16"/>
          <w:szCs w:val="16"/>
        </w:rPr>
        <w:t>Rapport Verbranding van ggo-afval</w:t>
      </w:r>
      <w:r w:rsidR="00F65EE6">
        <w:rPr>
          <w:sz w:val="16"/>
          <w:szCs w:val="16"/>
        </w:rPr>
        <w:t xml:space="preserve"> (november 2</w:t>
      </w:r>
      <w:r w:rsidR="00F65EE6" w:rsidRPr="00825C21">
        <w:rPr>
          <w:sz w:val="16"/>
          <w:szCs w:val="16"/>
        </w:rPr>
        <w:t>025)</w:t>
      </w:r>
    </w:p>
  </w:footnote>
  <w:footnote w:id="13">
    <w:p w14:paraId="52D161F5" w14:textId="0DF60281" w:rsidR="00005054" w:rsidRPr="00F65EE6" w:rsidRDefault="00005054" w:rsidP="00005054">
      <w:pPr>
        <w:pStyle w:val="FootnoteText"/>
      </w:pPr>
      <w:r w:rsidRPr="00504918">
        <w:rPr>
          <w:rStyle w:val="FootnoteReference"/>
          <w:sz w:val="16"/>
          <w:szCs w:val="16"/>
        </w:rPr>
        <w:footnoteRef/>
      </w:r>
      <w:r w:rsidRPr="00F65EE6">
        <w:rPr>
          <w:sz w:val="16"/>
          <w:szCs w:val="16"/>
        </w:rPr>
        <w:t xml:space="preserve"> </w:t>
      </w:r>
      <w:hyperlink r:id="rId5" w:history="1">
        <w:r w:rsidR="00F65EE6" w:rsidRPr="00F65EE6">
          <w:rPr>
            <w:rStyle w:val="Hyperlink"/>
            <w:sz w:val="16"/>
            <w:szCs w:val="16"/>
          </w:rPr>
          <w:t>https://www.rijksoverheid.nl/documenten/rapporten/2024/09/30/rapport-omgevingswet-en-activiteiten-met-ggo-s</w:t>
        </w:r>
      </w:hyperlink>
      <w:r w:rsidR="00F65EE6" w:rsidRPr="00F65EE6">
        <w:rPr>
          <w:sz w:val="16"/>
          <w:szCs w:val="16"/>
        </w:rPr>
        <w:t xml:space="preserve"> (september 2024)</w:t>
      </w:r>
    </w:p>
  </w:footnote>
  <w:footnote w:id="14">
    <w:p w14:paraId="45A7CF57" w14:textId="6B161A85" w:rsidR="00005054" w:rsidRPr="00AD6606" w:rsidRDefault="00005054" w:rsidP="00005054">
      <w:pPr>
        <w:pStyle w:val="FootnoteText"/>
        <w:rPr>
          <w:sz w:val="16"/>
          <w:szCs w:val="16"/>
        </w:rPr>
      </w:pPr>
      <w:r w:rsidRPr="00AD6606">
        <w:rPr>
          <w:rStyle w:val="FootnoteReference"/>
          <w:sz w:val="16"/>
          <w:szCs w:val="16"/>
        </w:rPr>
        <w:footnoteRef/>
      </w:r>
      <w:r w:rsidRPr="00AD6606">
        <w:rPr>
          <w:sz w:val="16"/>
          <w:szCs w:val="16"/>
        </w:rPr>
        <w:t xml:space="preserve"> Zie bijlage </w:t>
      </w:r>
      <w:r w:rsidR="00D14A21" w:rsidRPr="00D14A21">
        <w:rPr>
          <w:sz w:val="16"/>
          <w:szCs w:val="16"/>
        </w:rPr>
        <w:t>Rapport Genetisch gemodificeerde organismen onderweg</w:t>
      </w:r>
      <w:r w:rsidR="00F65EE6">
        <w:rPr>
          <w:sz w:val="16"/>
          <w:szCs w:val="16"/>
        </w:rPr>
        <w:t xml:space="preserve"> (november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C0F06" w14:textId="77777777" w:rsidR="008E181A" w:rsidRDefault="008E18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C4D18" w14:textId="77777777" w:rsidR="00032A09" w:rsidRDefault="00F46BD1">
    <w:r>
      <w:rPr>
        <w:noProof/>
        <w:lang w:val="en-GB" w:eastAsia="en-GB"/>
      </w:rPr>
      <mc:AlternateContent>
        <mc:Choice Requires="wps">
          <w:drawing>
            <wp:anchor distT="0" distB="0" distL="0" distR="0" simplePos="0" relativeHeight="251651584" behindDoc="0" locked="1" layoutInCell="1" allowOverlap="1" wp14:anchorId="318E7479" wp14:editId="4117032C">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1A32A53" w14:textId="77777777" w:rsidR="00032A09" w:rsidRDefault="00F46BD1">
                          <w:pPr>
                            <w:pStyle w:val="AfzendgegevensKop0"/>
                          </w:pPr>
                          <w:r>
                            <w:t>Ministerie van Infrastructuur en Waterstaat</w:t>
                          </w:r>
                        </w:p>
                        <w:p w14:paraId="37FE387B" w14:textId="77777777" w:rsidR="00F57B05" w:rsidRDefault="00F57B05" w:rsidP="00F57B05"/>
                        <w:p w14:paraId="43F8F17D" w14:textId="77777777" w:rsidR="00F57B05" w:rsidRPr="00F57B05" w:rsidRDefault="00F57B05" w:rsidP="00F57B05">
                          <w:pPr>
                            <w:spacing w:line="276" w:lineRule="auto"/>
                            <w:rPr>
                              <w:b/>
                              <w:bCs/>
                              <w:sz w:val="13"/>
                              <w:szCs w:val="13"/>
                            </w:rPr>
                          </w:pPr>
                          <w:r w:rsidRPr="00F57B05">
                            <w:rPr>
                              <w:b/>
                              <w:bCs/>
                              <w:sz w:val="13"/>
                              <w:szCs w:val="13"/>
                            </w:rPr>
                            <w:t>Kenmerk</w:t>
                          </w:r>
                        </w:p>
                        <w:p w14:paraId="40551CC8" w14:textId="77777777" w:rsidR="00F57B05" w:rsidRDefault="00F57B05" w:rsidP="00F57B05">
                          <w:pPr>
                            <w:spacing w:line="276" w:lineRule="auto"/>
                            <w:rPr>
                              <w:sz w:val="13"/>
                              <w:szCs w:val="13"/>
                            </w:rPr>
                          </w:pPr>
                          <w:r w:rsidRPr="00F57B05">
                            <w:rPr>
                              <w:sz w:val="13"/>
                              <w:szCs w:val="13"/>
                            </w:rPr>
                            <w:t>IENW/BSK-2025/286179</w:t>
                          </w:r>
                        </w:p>
                        <w:p w14:paraId="0728D17A" w14:textId="77777777" w:rsidR="00F57B05" w:rsidRPr="00F57B05" w:rsidRDefault="00F57B05" w:rsidP="00F57B05"/>
                      </w:txbxContent>
                    </wps:txbx>
                    <wps:bodyPr vert="horz" wrap="square" lIns="0" tIns="0" rIns="0" bIns="0" anchor="t" anchorCtr="0"/>
                  </wps:wsp>
                </a:graphicData>
              </a:graphic>
            </wp:anchor>
          </w:drawing>
        </mc:Choice>
        <mc:Fallback>
          <w:pict>
            <v:shapetype w14:anchorId="318E7479"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1A32A53" w14:textId="77777777" w:rsidR="00032A09" w:rsidRDefault="00F46BD1">
                    <w:pPr>
                      <w:pStyle w:val="AfzendgegevensKop0"/>
                    </w:pPr>
                    <w:r>
                      <w:t>Ministerie van Infrastructuur en Waterstaat</w:t>
                    </w:r>
                  </w:p>
                  <w:p w14:paraId="37FE387B" w14:textId="77777777" w:rsidR="00F57B05" w:rsidRDefault="00F57B05" w:rsidP="00F57B05"/>
                  <w:p w14:paraId="43F8F17D" w14:textId="77777777" w:rsidR="00F57B05" w:rsidRPr="00F57B05" w:rsidRDefault="00F57B05" w:rsidP="00F57B05">
                    <w:pPr>
                      <w:spacing w:line="276" w:lineRule="auto"/>
                      <w:rPr>
                        <w:b/>
                        <w:bCs/>
                        <w:sz w:val="13"/>
                        <w:szCs w:val="13"/>
                      </w:rPr>
                    </w:pPr>
                    <w:r w:rsidRPr="00F57B05">
                      <w:rPr>
                        <w:b/>
                        <w:bCs/>
                        <w:sz w:val="13"/>
                        <w:szCs w:val="13"/>
                      </w:rPr>
                      <w:t>Kenmerk</w:t>
                    </w:r>
                  </w:p>
                  <w:p w14:paraId="40551CC8" w14:textId="77777777" w:rsidR="00F57B05" w:rsidRDefault="00F57B05" w:rsidP="00F57B05">
                    <w:pPr>
                      <w:spacing w:line="276" w:lineRule="auto"/>
                      <w:rPr>
                        <w:sz w:val="13"/>
                        <w:szCs w:val="13"/>
                      </w:rPr>
                    </w:pPr>
                    <w:r w:rsidRPr="00F57B05">
                      <w:rPr>
                        <w:sz w:val="13"/>
                        <w:szCs w:val="13"/>
                      </w:rPr>
                      <w:t>IENW/BSK-2025/286179</w:t>
                    </w:r>
                  </w:p>
                  <w:p w14:paraId="0728D17A" w14:textId="77777777" w:rsidR="00F57B05" w:rsidRPr="00F57B05" w:rsidRDefault="00F57B05" w:rsidP="00F57B0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AE1982F" wp14:editId="2B981DD0">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E7AE5B7" w14:textId="77777777" w:rsidR="00032A09" w:rsidRDefault="00F46BD1">
                          <w:pPr>
                            <w:pStyle w:val="Referentiegegevens"/>
                          </w:pPr>
                          <w:r>
                            <w:t xml:space="preserve">Pagina </w:t>
                          </w:r>
                          <w:r>
                            <w:fldChar w:fldCharType="begin"/>
                          </w:r>
                          <w:r>
                            <w:instrText>PAGE</w:instrText>
                          </w:r>
                          <w:r>
                            <w:fldChar w:fldCharType="separate"/>
                          </w:r>
                          <w:r w:rsidR="004B7535">
                            <w:rPr>
                              <w:noProof/>
                            </w:rPr>
                            <w:t>1</w:t>
                          </w:r>
                          <w:r>
                            <w:fldChar w:fldCharType="end"/>
                          </w:r>
                          <w:r>
                            <w:t xml:space="preserve"> van </w:t>
                          </w:r>
                          <w:r>
                            <w:fldChar w:fldCharType="begin"/>
                          </w:r>
                          <w:r>
                            <w:instrText>NUMPAGES</w:instrText>
                          </w:r>
                          <w:r>
                            <w:fldChar w:fldCharType="separate"/>
                          </w:r>
                          <w:r w:rsidR="004B7535">
                            <w:rPr>
                              <w:noProof/>
                            </w:rPr>
                            <w:t>1</w:t>
                          </w:r>
                          <w:r>
                            <w:fldChar w:fldCharType="end"/>
                          </w:r>
                        </w:p>
                      </w:txbxContent>
                    </wps:txbx>
                    <wps:bodyPr vert="horz" wrap="square" lIns="0" tIns="0" rIns="0" bIns="0" anchor="t" anchorCtr="0"/>
                  </wps:wsp>
                </a:graphicData>
              </a:graphic>
            </wp:anchor>
          </w:drawing>
        </mc:Choice>
        <mc:Fallback>
          <w:pict>
            <v:shape w14:anchorId="2AE1982F"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E7AE5B7" w14:textId="77777777" w:rsidR="00032A09" w:rsidRDefault="00F46BD1">
                    <w:pPr>
                      <w:pStyle w:val="Referentiegegevens"/>
                    </w:pPr>
                    <w:r>
                      <w:t xml:space="preserve">Pagina </w:t>
                    </w:r>
                    <w:r>
                      <w:fldChar w:fldCharType="begin"/>
                    </w:r>
                    <w:r>
                      <w:instrText>PAGE</w:instrText>
                    </w:r>
                    <w:r>
                      <w:fldChar w:fldCharType="separate"/>
                    </w:r>
                    <w:r w:rsidR="004B7535">
                      <w:rPr>
                        <w:noProof/>
                      </w:rPr>
                      <w:t>1</w:t>
                    </w:r>
                    <w:r>
                      <w:fldChar w:fldCharType="end"/>
                    </w:r>
                    <w:r>
                      <w:t xml:space="preserve"> van </w:t>
                    </w:r>
                    <w:r>
                      <w:fldChar w:fldCharType="begin"/>
                    </w:r>
                    <w:r>
                      <w:instrText>NUMPAGES</w:instrText>
                    </w:r>
                    <w:r>
                      <w:fldChar w:fldCharType="separate"/>
                    </w:r>
                    <w:r w:rsidR="004B753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5BC8D22" wp14:editId="2D7EF94A">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676E46F" w14:textId="77777777" w:rsidR="00C1676B" w:rsidRDefault="00C1676B"/>
                      </w:txbxContent>
                    </wps:txbx>
                    <wps:bodyPr vert="horz" wrap="square" lIns="0" tIns="0" rIns="0" bIns="0" anchor="t" anchorCtr="0"/>
                  </wps:wsp>
                </a:graphicData>
              </a:graphic>
            </wp:anchor>
          </w:drawing>
        </mc:Choice>
        <mc:Fallback>
          <w:pict>
            <v:shape w14:anchorId="05BC8D22"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676E46F" w14:textId="77777777" w:rsidR="00C1676B" w:rsidRDefault="00C1676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B2E5E9A" wp14:editId="3CF0282A">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2C2CA4E" w14:textId="77777777" w:rsidR="00C1676B" w:rsidRDefault="00C1676B"/>
                      </w:txbxContent>
                    </wps:txbx>
                    <wps:bodyPr vert="horz" wrap="square" lIns="0" tIns="0" rIns="0" bIns="0" anchor="t" anchorCtr="0"/>
                  </wps:wsp>
                </a:graphicData>
              </a:graphic>
            </wp:anchor>
          </w:drawing>
        </mc:Choice>
        <mc:Fallback>
          <w:pict>
            <v:shape w14:anchorId="7B2E5E9A"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2C2CA4E" w14:textId="77777777" w:rsidR="00C1676B" w:rsidRDefault="00C1676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0BDBE" w14:textId="77777777" w:rsidR="00032A09" w:rsidRDefault="00F46BD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441B496" wp14:editId="47B9DCD2">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4F16A07" w14:textId="77777777" w:rsidR="00C1676B" w:rsidRDefault="00C1676B"/>
                      </w:txbxContent>
                    </wps:txbx>
                    <wps:bodyPr vert="horz" wrap="square" lIns="0" tIns="0" rIns="0" bIns="0" anchor="t" anchorCtr="0"/>
                  </wps:wsp>
                </a:graphicData>
              </a:graphic>
            </wp:anchor>
          </w:drawing>
        </mc:Choice>
        <mc:Fallback>
          <w:pict>
            <v:shapetype w14:anchorId="6441B49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4F16A07" w14:textId="77777777" w:rsidR="00C1676B" w:rsidRDefault="00C1676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0594792" wp14:editId="3C1B795E">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BD65170" w14:textId="18CB455B" w:rsidR="00032A09" w:rsidRDefault="00F46BD1">
                          <w:pPr>
                            <w:pStyle w:val="Referentiegegevens"/>
                          </w:pPr>
                          <w:r>
                            <w:t xml:space="preserve">Pagina </w:t>
                          </w:r>
                          <w:r>
                            <w:fldChar w:fldCharType="begin"/>
                          </w:r>
                          <w:r>
                            <w:instrText>PAGE</w:instrText>
                          </w:r>
                          <w:r>
                            <w:fldChar w:fldCharType="separate"/>
                          </w:r>
                          <w:r w:rsidR="0070649A">
                            <w:rPr>
                              <w:noProof/>
                            </w:rPr>
                            <w:t>1</w:t>
                          </w:r>
                          <w:r>
                            <w:fldChar w:fldCharType="end"/>
                          </w:r>
                          <w:r>
                            <w:t xml:space="preserve"> van </w:t>
                          </w:r>
                          <w:r>
                            <w:fldChar w:fldCharType="begin"/>
                          </w:r>
                          <w:r>
                            <w:instrText>NUMPAGES</w:instrText>
                          </w:r>
                          <w:r>
                            <w:fldChar w:fldCharType="separate"/>
                          </w:r>
                          <w:r w:rsidR="0070649A">
                            <w:rPr>
                              <w:noProof/>
                            </w:rPr>
                            <w:t>1</w:t>
                          </w:r>
                          <w:r>
                            <w:fldChar w:fldCharType="end"/>
                          </w:r>
                        </w:p>
                      </w:txbxContent>
                    </wps:txbx>
                    <wps:bodyPr vert="horz" wrap="square" lIns="0" tIns="0" rIns="0" bIns="0" anchor="t" anchorCtr="0"/>
                  </wps:wsp>
                </a:graphicData>
              </a:graphic>
            </wp:anchor>
          </w:drawing>
        </mc:Choice>
        <mc:Fallback>
          <w:pict>
            <v:shape w14:anchorId="4059479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BD65170" w14:textId="18CB455B" w:rsidR="00032A09" w:rsidRDefault="00F46BD1">
                    <w:pPr>
                      <w:pStyle w:val="Referentiegegevens"/>
                    </w:pPr>
                    <w:r>
                      <w:t xml:space="preserve">Pagina </w:t>
                    </w:r>
                    <w:r>
                      <w:fldChar w:fldCharType="begin"/>
                    </w:r>
                    <w:r>
                      <w:instrText>PAGE</w:instrText>
                    </w:r>
                    <w:r>
                      <w:fldChar w:fldCharType="separate"/>
                    </w:r>
                    <w:r w:rsidR="0070649A">
                      <w:rPr>
                        <w:noProof/>
                      </w:rPr>
                      <w:t>1</w:t>
                    </w:r>
                    <w:r>
                      <w:fldChar w:fldCharType="end"/>
                    </w:r>
                    <w:r>
                      <w:t xml:space="preserve"> van </w:t>
                    </w:r>
                    <w:r>
                      <w:fldChar w:fldCharType="begin"/>
                    </w:r>
                    <w:r>
                      <w:instrText>NUMPAGES</w:instrText>
                    </w:r>
                    <w:r>
                      <w:fldChar w:fldCharType="separate"/>
                    </w:r>
                    <w:r w:rsidR="0070649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50BD003" wp14:editId="3137B3CB">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E9C045E" w14:textId="77777777" w:rsidR="00032A09" w:rsidRDefault="00F46BD1">
                          <w:pPr>
                            <w:pStyle w:val="AfzendgegevensKop0"/>
                          </w:pPr>
                          <w:r>
                            <w:t>Ministerie van Infrastructuur en Waterstaat</w:t>
                          </w:r>
                        </w:p>
                        <w:p w14:paraId="726084CE" w14:textId="77777777" w:rsidR="00032A09" w:rsidRDefault="00032A09">
                          <w:pPr>
                            <w:pStyle w:val="WitregelW1"/>
                          </w:pPr>
                        </w:p>
                        <w:p w14:paraId="7BD3BA02" w14:textId="77777777" w:rsidR="00032A09" w:rsidRDefault="00F46BD1">
                          <w:pPr>
                            <w:pStyle w:val="Afzendgegevens"/>
                          </w:pPr>
                          <w:r>
                            <w:t>Rijnstraat 8</w:t>
                          </w:r>
                        </w:p>
                        <w:p w14:paraId="0493E394" w14:textId="77777777" w:rsidR="00032A09" w:rsidRPr="004B7535" w:rsidRDefault="00F46BD1">
                          <w:pPr>
                            <w:pStyle w:val="Afzendgegevens"/>
                            <w:rPr>
                              <w:lang w:val="de-DE"/>
                            </w:rPr>
                          </w:pPr>
                          <w:r w:rsidRPr="004B7535">
                            <w:rPr>
                              <w:lang w:val="de-DE"/>
                            </w:rPr>
                            <w:t>2515 XP  Den Haag</w:t>
                          </w:r>
                        </w:p>
                        <w:p w14:paraId="388E5A31" w14:textId="77777777" w:rsidR="00032A09" w:rsidRPr="004B7535" w:rsidRDefault="00F46BD1">
                          <w:pPr>
                            <w:pStyle w:val="Afzendgegevens"/>
                            <w:rPr>
                              <w:lang w:val="de-DE"/>
                            </w:rPr>
                          </w:pPr>
                          <w:r w:rsidRPr="004B7535">
                            <w:rPr>
                              <w:lang w:val="de-DE"/>
                            </w:rPr>
                            <w:t>Postbus 20901</w:t>
                          </w:r>
                        </w:p>
                        <w:p w14:paraId="4826D0D5" w14:textId="77777777" w:rsidR="00032A09" w:rsidRPr="004B7535" w:rsidRDefault="00F46BD1">
                          <w:pPr>
                            <w:pStyle w:val="Afzendgegevens"/>
                            <w:rPr>
                              <w:lang w:val="de-DE"/>
                            </w:rPr>
                          </w:pPr>
                          <w:r w:rsidRPr="004B7535">
                            <w:rPr>
                              <w:lang w:val="de-DE"/>
                            </w:rPr>
                            <w:t>2500 EX Den Haag</w:t>
                          </w:r>
                        </w:p>
                        <w:p w14:paraId="14265CB7" w14:textId="77777777" w:rsidR="00032A09" w:rsidRPr="004B7535" w:rsidRDefault="00032A09">
                          <w:pPr>
                            <w:pStyle w:val="WitregelW1"/>
                            <w:rPr>
                              <w:lang w:val="de-DE"/>
                            </w:rPr>
                          </w:pPr>
                        </w:p>
                        <w:p w14:paraId="1EBF8A16" w14:textId="77777777" w:rsidR="00032A09" w:rsidRPr="004B7535" w:rsidRDefault="00F46BD1">
                          <w:pPr>
                            <w:pStyle w:val="Afzendgegevens"/>
                            <w:rPr>
                              <w:lang w:val="de-DE"/>
                            </w:rPr>
                          </w:pPr>
                          <w:r w:rsidRPr="004B7535">
                            <w:rPr>
                              <w:lang w:val="de-DE"/>
                            </w:rPr>
                            <w:t>T   070-456 0000</w:t>
                          </w:r>
                        </w:p>
                        <w:p w14:paraId="35212AE9" w14:textId="77777777" w:rsidR="00032A09" w:rsidRDefault="00F46BD1">
                          <w:pPr>
                            <w:pStyle w:val="Afzendgegevens"/>
                          </w:pPr>
                          <w:r>
                            <w:t>F   070-456 1111</w:t>
                          </w:r>
                        </w:p>
                        <w:p w14:paraId="41CFD84D" w14:textId="77777777" w:rsidR="00F57B05" w:rsidRDefault="00F57B05" w:rsidP="00F57B05"/>
                        <w:p w14:paraId="5AA7321C" w14:textId="7BF2D565" w:rsidR="00F57B05" w:rsidRPr="00F57B05" w:rsidRDefault="00F57B05" w:rsidP="00F57B05">
                          <w:pPr>
                            <w:spacing w:line="276" w:lineRule="auto"/>
                            <w:rPr>
                              <w:b/>
                              <w:bCs/>
                              <w:sz w:val="13"/>
                              <w:szCs w:val="13"/>
                            </w:rPr>
                          </w:pPr>
                          <w:r w:rsidRPr="00F57B05">
                            <w:rPr>
                              <w:b/>
                              <w:bCs/>
                              <w:sz w:val="13"/>
                              <w:szCs w:val="13"/>
                            </w:rPr>
                            <w:t>Kenmerk</w:t>
                          </w:r>
                        </w:p>
                        <w:p w14:paraId="24F91E64" w14:textId="06FFD58C" w:rsidR="00F57B05" w:rsidRDefault="00F57B05" w:rsidP="00F57B05">
                          <w:pPr>
                            <w:spacing w:line="276" w:lineRule="auto"/>
                            <w:rPr>
                              <w:sz w:val="13"/>
                              <w:szCs w:val="13"/>
                            </w:rPr>
                          </w:pPr>
                          <w:r w:rsidRPr="00F57B05">
                            <w:rPr>
                              <w:sz w:val="13"/>
                              <w:szCs w:val="13"/>
                            </w:rPr>
                            <w:t>IENW/BSK-2025/286179</w:t>
                          </w:r>
                        </w:p>
                        <w:p w14:paraId="418279D1" w14:textId="77777777" w:rsidR="00F57B05" w:rsidRPr="00F57B05" w:rsidRDefault="00F57B05" w:rsidP="00F57B05">
                          <w:pPr>
                            <w:spacing w:line="276" w:lineRule="auto"/>
                            <w:rPr>
                              <w:sz w:val="13"/>
                              <w:szCs w:val="13"/>
                            </w:rPr>
                          </w:pPr>
                        </w:p>
                        <w:p w14:paraId="693FBFF9" w14:textId="65B97AE3" w:rsidR="00F57B05" w:rsidRPr="00F57B05" w:rsidRDefault="00F57B05" w:rsidP="00F57B05">
                          <w:pPr>
                            <w:spacing w:line="276" w:lineRule="auto"/>
                            <w:rPr>
                              <w:b/>
                              <w:bCs/>
                              <w:sz w:val="13"/>
                              <w:szCs w:val="13"/>
                            </w:rPr>
                          </w:pPr>
                          <w:r w:rsidRPr="00F57B05">
                            <w:rPr>
                              <w:b/>
                              <w:bCs/>
                              <w:sz w:val="13"/>
                              <w:szCs w:val="13"/>
                            </w:rPr>
                            <w:t>Bijlage(n)</w:t>
                          </w:r>
                        </w:p>
                        <w:p w14:paraId="447DE9BB" w14:textId="2981BA16" w:rsidR="00F57B05" w:rsidRPr="00F57B05" w:rsidRDefault="00171754" w:rsidP="00F57B05">
                          <w:pPr>
                            <w:spacing w:line="276" w:lineRule="auto"/>
                            <w:rPr>
                              <w:sz w:val="13"/>
                              <w:szCs w:val="13"/>
                            </w:rPr>
                          </w:pPr>
                          <w:r>
                            <w:rPr>
                              <w:sz w:val="13"/>
                              <w:szCs w:val="13"/>
                            </w:rPr>
                            <w:t>4</w:t>
                          </w:r>
                        </w:p>
                      </w:txbxContent>
                    </wps:txbx>
                    <wps:bodyPr vert="horz" wrap="square" lIns="0" tIns="0" rIns="0" bIns="0" anchor="t" anchorCtr="0"/>
                  </wps:wsp>
                </a:graphicData>
              </a:graphic>
            </wp:anchor>
          </w:drawing>
        </mc:Choice>
        <mc:Fallback>
          <w:pict>
            <v:shape w14:anchorId="050BD003"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E9C045E" w14:textId="77777777" w:rsidR="00032A09" w:rsidRDefault="00F46BD1">
                    <w:pPr>
                      <w:pStyle w:val="AfzendgegevensKop0"/>
                    </w:pPr>
                    <w:r>
                      <w:t>Ministerie van Infrastructuur en Waterstaat</w:t>
                    </w:r>
                  </w:p>
                  <w:p w14:paraId="726084CE" w14:textId="77777777" w:rsidR="00032A09" w:rsidRDefault="00032A09">
                    <w:pPr>
                      <w:pStyle w:val="WitregelW1"/>
                    </w:pPr>
                  </w:p>
                  <w:p w14:paraId="7BD3BA02" w14:textId="77777777" w:rsidR="00032A09" w:rsidRDefault="00F46BD1">
                    <w:pPr>
                      <w:pStyle w:val="Afzendgegevens"/>
                    </w:pPr>
                    <w:r>
                      <w:t>Rijnstraat 8</w:t>
                    </w:r>
                  </w:p>
                  <w:p w14:paraId="0493E394" w14:textId="77777777" w:rsidR="00032A09" w:rsidRPr="004B7535" w:rsidRDefault="00F46BD1">
                    <w:pPr>
                      <w:pStyle w:val="Afzendgegevens"/>
                      <w:rPr>
                        <w:lang w:val="de-DE"/>
                      </w:rPr>
                    </w:pPr>
                    <w:r w:rsidRPr="004B7535">
                      <w:rPr>
                        <w:lang w:val="de-DE"/>
                      </w:rPr>
                      <w:t>2515 XP  Den Haag</w:t>
                    </w:r>
                  </w:p>
                  <w:p w14:paraId="388E5A31" w14:textId="77777777" w:rsidR="00032A09" w:rsidRPr="004B7535" w:rsidRDefault="00F46BD1">
                    <w:pPr>
                      <w:pStyle w:val="Afzendgegevens"/>
                      <w:rPr>
                        <w:lang w:val="de-DE"/>
                      </w:rPr>
                    </w:pPr>
                    <w:r w:rsidRPr="004B7535">
                      <w:rPr>
                        <w:lang w:val="de-DE"/>
                      </w:rPr>
                      <w:t>Postbus 20901</w:t>
                    </w:r>
                  </w:p>
                  <w:p w14:paraId="4826D0D5" w14:textId="77777777" w:rsidR="00032A09" w:rsidRPr="004B7535" w:rsidRDefault="00F46BD1">
                    <w:pPr>
                      <w:pStyle w:val="Afzendgegevens"/>
                      <w:rPr>
                        <w:lang w:val="de-DE"/>
                      </w:rPr>
                    </w:pPr>
                    <w:r w:rsidRPr="004B7535">
                      <w:rPr>
                        <w:lang w:val="de-DE"/>
                      </w:rPr>
                      <w:t>2500 EX Den Haag</w:t>
                    </w:r>
                  </w:p>
                  <w:p w14:paraId="14265CB7" w14:textId="77777777" w:rsidR="00032A09" w:rsidRPr="004B7535" w:rsidRDefault="00032A09">
                    <w:pPr>
                      <w:pStyle w:val="WitregelW1"/>
                      <w:rPr>
                        <w:lang w:val="de-DE"/>
                      </w:rPr>
                    </w:pPr>
                  </w:p>
                  <w:p w14:paraId="1EBF8A16" w14:textId="77777777" w:rsidR="00032A09" w:rsidRPr="004B7535" w:rsidRDefault="00F46BD1">
                    <w:pPr>
                      <w:pStyle w:val="Afzendgegevens"/>
                      <w:rPr>
                        <w:lang w:val="de-DE"/>
                      </w:rPr>
                    </w:pPr>
                    <w:r w:rsidRPr="004B7535">
                      <w:rPr>
                        <w:lang w:val="de-DE"/>
                      </w:rPr>
                      <w:t>T   070-456 0000</w:t>
                    </w:r>
                  </w:p>
                  <w:p w14:paraId="35212AE9" w14:textId="77777777" w:rsidR="00032A09" w:rsidRDefault="00F46BD1">
                    <w:pPr>
                      <w:pStyle w:val="Afzendgegevens"/>
                    </w:pPr>
                    <w:r>
                      <w:t>F   070-456 1111</w:t>
                    </w:r>
                  </w:p>
                  <w:p w14:paraId="41CFD84D" w14:textId="77777777" w:rsidR="00F57B05" w:rsidRDefault="00F57B05" w:rsidP="00F57B05"/>
                  <w:p w14:paraId="5AA7321C" w14:textId="7BF2D565" w:rsidR="00F57B05" w:rsidRPr="00F57B05" w:rsidRDefault="00F57B05" w:rsidP="00F57B05">
                    <w:pPr>
                      <w:spacing w:line="276" w:lineRule="auto"/>
                      <w:rPr>
                        <w:b/>
                        <w:bCs/>
                        <w:sz w:val="13"/>
                        <w:szCs w:val="13"/>
                      </w:rPr>
                    </w:pPr>
                    <w:r w:rsidRPr="00F57B05">
                      <w:rPr>
                        <w:b/>
                        <w:bCs/>
                        <w:sz w:val="13"/>
                        <w:szCs w:val="13"/>
                      </w:rPr>
                      <w:t>Kenmerk</w:t>
                    </w:r>
                  </w:p>
                  <w:p w14:paraId="24F91E64" w14:textId="06FFD58C" w:rsidR="00F57B05" w:rsidRDefault="00F57B05" w:rsidP="00F57B05">
                    <w:pPr>
                      <w:spacing w:line="276" w:lineRule="auto"/>
                      <w:rPr>
                        <w:sz w:val="13"/>
                        <w:szCs w:val="13"/>
                      </w:rPr>
                    </w:pPr>
                    <w:r w:rsidRPr="00F57B05">
                      <w:rPr>
                        <w:sz w:val="13"/>
                        <w:szCs w:val="13"/>
                      </w:rPr>
                      <w:t>IENW/BSK-2025/286179</w:t>
                    </w:r>
                  </w:p>
                  <w:p w14:paraId="418279D1" w14:textId="77777777" w:rsidR="00F57B05" w:rsidRPr="00F57B05" w:rsidRDefault="00F57B05" w:rsidP="00F57B05">
                    <w:pPr>
                      <w:spacing w:line="276" w:lineRule="auto"/>
                      <w:rPr>
                        <w:sz w:val="13"/>
                        <w:szCs w:val="13"/>
                      </w:rPr>
                    </w:pPr>
                  </w:p>
                  <w:p w14:paraId="693FBFF9" w14:textId="65B97AE3" w:rsidR="00F57B05" w:rsidRPr="00F57B05" w:rsidRDefault="00F57B05" w:rsidP="00F57B05">
                    <w:pPr>
                      <w:spacing w:line="276" w:lineRule="auto"/>
                      <w:rPr>
                        <w:b/>
                        <w:bCs/>
                        <w:sz w:val="13"/>
                        <w:szCs w:val="13"/>
                      </w:rPr>
                    </w:pPr>
                    <w:r w:rsidRPr="00F57B05">
                      <w:rPr>
                        <w:b/>
                        <w:bCs/>
                        <w:sz w:val="13"/>
                        <w:szCs w:val="13"/>
                      </w:rPr>
                      <w:t>Bijlage(n)</w:t>
                    </w:r>
                  </w:p>
                  <w:p w14:paraId="447DE9BB" w14:textId="2981BA16" w:rsidR="00F57B05" w:rsidRPr="00F57B05" w:rsidRDefault="00171754" w:rsidP="00F57B05">
                    <w:pPr>
                      <w:spacing w:line="276" w:lineRule="auto"/>
                      <w:rPr>
                        <w:sz w:val="13"/>
                        <w:szCs w:val="13"/>
                      </w:rPr>
                    </w:pPr>
                    <w:r>
                      <w:rPr>
                        <w:sz w:val="13"/>
                        <w:szCs w:val="13"/>
                      </w:rPr>
                      <w:t>4</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0F94F22" wp14:editId="375DA3C5">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9BD8A52" w14:textId="77777777" w:rsidR="00032A09" w:rsidRDefault="00F46BD1">
                          <w:pPr>
                            <w:spacing w:line="240" w:lineRule="auto"/>
                          </w:pPr>
                          <w:r>
                            <w:rPr>
                              <w:noProof/>
                              <w:lang w:val="en-GB" w:eastAsia="en-GB"/>
                            </w:rPr>
                            <w:drawing>
                              <wp:inline distT="0" distB="0" distL="0" distR="0" wp14:anchorId="4CB3457C" wp14:editId="147D8AD9">
                                <wp:extent cx="467995" cy="1583865"/>
                                <wp:effectExtent l="0" t="0" r="0" b="0"/>
                                <wp:docPr id="1852174543"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0F94F22"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9BD8A52" w14:textId="77777777" w:rsidR="00032A09" w:rsidRDefault="00F46BD1">
                    <w:pPr>
                      <w:spacing w:line="240" w:lineRule="auto"/>
                    </w:pPr>
                    <w:r>
                      <w:rPr>
                        <w:noProof/>
                        <w:lang w:val="en-GB" w:eastAsia="en-GB"/>
                      </w:rPr>
                      <w:drawing>
                        <wp:inline distT="0" distB="0" distL="0" distR="0" wp14:anchorId="4CB3457C" wp14:editId="147D8AD9">
                          <wp:extent cx="467995" cy="1583865"/>
                          <wp:effectExtent l="0" t="0" r="0" b="0"/>
                          <wp:docPr id="1852174543"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E607CEF" wp14:editId="76A5916C">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301EA29" w14:textId="77777777" w:rsidR="00032A09" w:rsidRDefault="00F46BD1">
                          <w:pPr>
                            <w:spacing w:line="240" w:lineRule="auto"/>
                          </w:pPr>
                          <w:r>
                            <w:rPr>
                              <w:noProof/>
                              <w:lang w:val="en-GB" w:eastAsia="en-GB"/>
                            </w:rPr>
                            <w:drawing>
                              <wp:inline distT="0" distB="0" distL="0" distR="0" wp14:anchorId="2F445E35" wp14:editId="6CDED3A5">
                                <wp:extent cx="2339975" cy="1582834"/>
                                <wp:effectExtent l="0" t="0" r="0" b="0"/>
                                <wp:docPr id="2023283684"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607CEF"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301EA29" w14:textId="77777777" w:rsidR="00032A09" w:rsidRDefault="00F46BD1">
                    <w:pPr>
                      <w:spacing w:line="240" w:lineRule="auto"/>
                    </w:pPr>
                    <w:r>
                      <w:rPr>
                        <w:noProof/>
                        <w:lang w:val="en-GB" w:eastAsia="en-GB"/>
                      </w:rPr>
                      <w:drawing>
                        <wp:inline distT="0" distB="0" distL="0" distR="0" wp14:anchorId="2F445E35" wp14:editId="6CDED3A5">
                          <wp:extent cx="2339975" cy="1582834"/>
                          <wp:effectExtent l="0" t="0" r="0" b="0"/>
                          <wp:docPr id="2023283684"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8C8C9B4" wp14:editId="59EEE6C4">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ECF606D" w14:textId="77777777" w:rsidR="00032A09" w:rsidRDefault="00F46BD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8C8C9B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ECF606D" w14:textId="77777777" w:rsidR="00032A09" w:rsidRDefault="00F46BD1">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D17C804" wp14:editId="546120FC">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48F2B6B" w14:textId="77777777" w:rsidR="00032A09" w:rsidRDefault="00F46BD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D17C804"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48F2B6B" w14:textId="77777777" w:rsidR="00032A09" w:rsidRDefault="00F46BD1">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D3B5417" wp14:editId="5815C973">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32A09" w14:paraId="72956B49" w14:textId="77777777">
                            <w:trPr>
                              <w:trHeight w:val="200"/>
                            </w:trPr>
                            <w:tc>
                              <w:tcPr>
                                <w:tcW w:w="1140" w:type="dxa"/>
                              </w:tcPr>
                              <w:p w14:paraId="0C84BBD5" w14:textId="77777777" w:rsidR="00032A09" w:rsidRDefault="00032A09"/>
                            </w:tc>
                            <w:tc>
                              <w:tcPr>
                                <w:tcW w:w="5400" w:type="dxa"/>
                              </w:tcPr>
                              <w:p w14:paraId="5B2697AB" w14:textId="77777777" w:rsidR="00032A09" w:rsidRDefault="00032A09"/>
                            </w:tc>
                          </w:tr>
                          <w:tr w:rsidR="00032A09" w14:paraId="230F70D5" w14:textId="77777777">
                            <w:trPr>
                              <w:trHeight w:val="240"/>
                            </w:trPr>
                            <w:tc>
                              <w:tcPr>
                                <w:tcW w:w="1140" w:type="dxa"/>
                              </w:tcPr>
                              <w:p w14:paraId="6941CC7F" w14:textId="77777777" w:rsidR="00032A09" w:rsidRDefault="00F46BD1">
                                <w:r>
                                  <w:t>Datum</w:t>
                                </w:r>
                              </w:p>
                            </w:tc>
                            <w:tc>
                              <w:tcPr>
                                <w:tcW w:w="5400" w:type="dxa"/>
                              </w:tcPr>
                              <w:p w14:paraId="1C4F2371" w14:textId="74DB3F5B" w:rsidR="00032A09" w:rsidRDefault="00171754">
                                <w:r>
                                  <w:t>1</w:t>
                                </w:r>
                                <w:r w:rsidR="002C6017">
                                  <w:t>5</w:t>
                                </w:r>
                                <w:r>
                                  <w:t xml:space="preserve"> december 2025</w:t>
                                </w:r>
                              </w:p>
                            </w:tc>
                          </w:tr>
                          <w:tr w:rsidR="00032A09" w14:paraId="2365E24D" w14:textId="77777777">
                            <w:trPr>
                              <w:trHeight w:val="240"/>
                            </w:trPr>
                            <w:tc>
                              <w:tcPr>
                                <w:tcW w:w="1140" w:type="dxa"/>
                              </w:tcPr>
                              <w:p w14:paraId="2268597F" w14:textId="77777777" w:rsidR="00032A09" w:rsidRDefault="00F46BD1">
                                <w:r>
                                  <w:t>Betreft</w:t>
                                </w:r>
                              </w:p>
                            </w:tc>
                            <w:tc>
                              <w:tcPr>
                                <w:tcW w:w="5400" w:type="dxa"/>
                              </w:tcPr>
                              <w:p w14:paraId="183E26DE" w14:textId="71F45907" w:rsidR="00032A09" w:rsidRDefault="00202813">
                                <w:r>
                                  <w:t>Voortgang milieuveiligheidsbeleid op gebied van biotechnologie (ggo’s)</w:t>
                                </w:r>
                              </w:p>
                            </w:tc>
                          </w:tr>
                          <w:tr w:rsidR="00032A09" w14:paraId="2E68E677" w14:textId="77777777">
                            <w:trPr>
                              <w:trHeight w:val="200"/>
                            </w:trPr>
                            <w:tc>
                              <w:tcPr>
                                <w:tcW w:w="1140" w:type="dxa"/>
                              </w:tcPr>
                              <w:p w14:paraId="16A75AAC" w14:textId="77777777" w:rsidR="00032A09" w:rsidRDefault="00032A09"/>
                            </w:tc>
                            <w:tc>
                              <w:tcPr>
                                <w:tcW w:w="5400" w:type="dxa"/>
                              </w:tcPr>
                              <w:p w14:paraId="2D4E42E4" w14:textId="77777777" w:rsidR="00032A09" w:rsidRDefault="00032A09"/>
                            </w:tc>
                          </w:tr>
                        </w:tbl>
                        <w:p w14:paraId="095E4192" w14:textId="77777777" w:rsidR="00C1676B" w:rsidRDefault="00C1676B"/>
                      </w:txbxContent>
                    </wps:txbx>
                    <wps:bodyPr vert="horz" wrap="square" lIns="0" tIns="0" rIns="0" bIns="0" anchor="t" anchorCtr="0"/>
                  </wps:wsp>
                </a:graphicData>
              </a:graphic>
            </wp:anchor>
          </w:drawing>
        </mc:Choice>
        <mc:Fallback>
          <w:pict>
            <v:shape w14:anchorId="2D3B5417"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32A09" w14:paraId="72956B49" w14:textId="77777777">
                      <w:trPr>
                        <w:trHeight w:val="200"/>
                      </w:trPr>
                      <w:tc>
                        <w:tcPr>
                          <w:tcW w:w="1140" w:type="dxa"/>
                        </w:tcPr>
                        <w:p w14:paraId="0C84BBD5" w14:textId="77777777" w:rsidR="00032A09" w:rsidRDefault="00032A09"/>
                      </w:tc>
                      <w:tc>
                        <w:tcPr>
                          <w:tcW w:w="5400" w:type="dxa"/>
                        </w:tcPr>
                        <w:p w14:paraId="5B2697AB" w14:textId="77777777" w:rsidR="00032A09" w:rsidRDefault="00032A09"/>
                      </w:tc>
                    </w:tr>
                    <w:tr w:rsidR="00032A09" w14:paraId="230F70D5" w14:textId="77777777">
                      <w:trPr>
                        <w:trHeight w:val="240"/>
                      </w:trPr>
                      <w:tc>
                        <w:tcPr>
                          <w:tcW w:w="1140" w:type="dxa"/>
                        </w:tcPr>
                        <w:p w14:paraId="6941CC7F" w14:textId="77777777" w:rsidR="00032A09" w:rsidRDefault="00F46BD1">
                          <w:r>
                            <w:t>Datum</w:t>
                          </w:r>
                        </w:p>
                      </w:tc>
                      <w:tc>
                        <w:tcPr>
                          <w:tcW w:w="5400" w:type="dxa"/>
                        </w:tcPr>
                        <w:p w14:paraId="1C4F2371" w14:textId="74DB3F5B" w:rsidR="00032A09" w:rsidRDefault="00171754">
                          <w:r>
                            <w:t>1</w:t>
                          </w:r>
                          <w:r w:rsidR="002C6017">
                            <w:t>5</w:t>
                          </w:r>
                          <w:r>
                            <w:t xml:space="preserve"> december 2025</w:t>
                          </w:r>
                        </w:p>
                      </w:tc>
                    </w:tr>
                    <w:tr w:rsidR="00032A09" w14:paraId="2365E24D" w14:textId="77777777">
                      <w:trPr>
                        <w:trHeight w:val="240"/>
                      </w:trPr>
                      <w:tc>
                        <w:tcPr>
                          <w:tcW w:w="1140" w:type="dxa"/>
                        </w:tcPr>
                        <w:p w14:paraId="2268597F" w14:textId="77777777" w:rsidR="00032A09" w:rsidRDefault="00F46BD1">
                          <w:r>
                            <w:t>Betreft</w:t>
                          </w:r>
                        </w:p>
                      </w:tc>
                      <w:tc>
                        <w:tcPr>
                          <w:tcW w:w="5400" w:type="dxa"/>
                        </w:tcPr>
                        <w:p w14:paraId="183E26DE" w14:textId="71F45907" w:rsidR="00032A09" w:rsidRDefault="00202813">
                          <w:r>
                            <w:t>Voortgang milieuveiligheidsbeleid op gebied van biotechnologie (ggo’s)</w:t>
                          </w:r>
                        </w:p>
                      </w:tc>
                    </w:tr>
                    <w:tr w:rsidR="00032A09" w14:paraId="2E68E677" w14:textId="77777777">
                      <w:trPr>
                        <w:trHeight w:val="200"/>
                      </w:trPr>
                      <w:tc>
                        <w:tcPr>
                          <w:tcW w:w="1140" w:type="dxa"/>
                        </w:tcPr>
                        <w:p w14:paraId="16A75AAC" w14:textId="77777777" w:rsidR="00032A09" w:rsidRDefault="00032A09"/>
                      </w:tc>
                      <w:tc>
                        <w:tcPr>
                          <w:tcW w:w="5400" w:type="dxa"/>
                        </w:tcPr>
                        <w:p w14:paraId="2D4E42E4" w14:textId="77777777" w:rsidR="00032A09" w:rsidRDefault="00032A09"/>
                      </w:tc>
                    </w:tr>
                  </w:tbl>
                  <w:p w14:paraId="095E4192" w14:textId="77777777" w:rsidR="00C1676B" w:rsidRDefault="00C1676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6DE2B79" wp14:editId="2436B3F9">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6D79B73" w14:textId="77777777" w:rsidR="00C1676B" w:rsidRDefault="00C1676B"/>
                      </w:txbxContent>
                    </wps:txbx>
                    <wps:bodyPr vert="horz" wrap="square" lIns="0" tIns="0" rIns="0" bIns="0" anchor="t" anchorCtr="0"/>
                  </wps:wsp>
                </a:graphicData>
              </a:graphic>
            </wp:anchor>
          </w:drawing>
        </mc:Choice>
        <mc:Fallback>
          <w:pict>
            <v:shape w14:anchorId="56DE2B7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6D79B73" w14:textId="77777777" w:rsidR="00C1676B" w:rsidRDefault="00C1676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5F2FBF"/>
    <w:multiLevelType w:val="multilevel"/>
    <w:tmpl w:val="94D0E74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B626024"/>
    <w:multiLevelType w:val="multilevel"/>
    <w:tmpl w:val="B92BB6F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A38402A"/>
    <w:multiLevelType w:val="multilevel"/>
    <w:tmpl w:val="1CD1114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AA45A594"/>
    <w:multiLevelType w:val="multilevel"/>
    <w:tmpl w:val="FC0B162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CC983EF"/>
    <w:multiLevelType w:val="multilevel"/>
    <w:tmpl w:val="FC372E0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4DBB058"/>
    <w:multiLevelType w:val="multilevel"/>
    <w:tmpl w:val="3D1CAAE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CFEE5B7"/>
    <w:multiLevelType w:val="multilevel"/>
    <w:tmpl w:val="08E0D71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3E229A2"/>
    <w:multiLevelType w:val="multilevel"/>
    <w:tmpl w:val="FADD184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70BAB38"/>
    <w:multiLevelType w:val="multilevel"/>
    <w:tmpl w:val="5BD5EBB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7115D48"/>
    <w:multiLevelType w:val="multilevel"/>
    <w:tmpl w:val="1121782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717DAAB"/>
    <w:multiLevelType w:val="multilevel"/>
    <w:tmpl w:val="8515F58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04262DF"/>
    <w:multiLevelType w:val="multilevel"/>
    <w:tmpl w:val="32AD1F7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67AD6AE"/>
    <w:multiLevelType w:val="multilevel"/>
    <w:tmpl w:val="4FEEA1D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6546F51"/>
    <w:multiLevelType w:val="hybridMultilevel"/>
    <w:tmpl w:val="90B27098"/>
    <w:lvl w:ilvl="0" w:tplc="06C63C08">
      <w:start w:val="1"/>
      <w:numFmt w:val="bullet"/>
      <w:lvlText w:val=""/>
      <w:lvlJc w:val="left"/>
      <w:pPr>
        <w:ind w:left="720" w:hanging="360"/>
      </w:pPr>
      <w:rPr>
        <w:rFonts w:ascii="Symbol" w:hAnsi="Symbol"/>
      </w:rPr>
    </w:lvl>
    <w:lvl w:ilvl="1" w:tplc="89841BC0">
      <w:start w:val="1"/>
      <w:numFmt w:val="bullet"/>
      <w:lvlText w:val=""/>
      <w:lvlJc w:val="left"/>
      <w:pPr>
        <w:ind w:left="720" w:hanging="360"/>
      </w:pPr>
      <w:rPr>
        <w:rFonts w:ascii="Symbol" w:hAnsi="Symbol"/>
      </w:rPr>
    </w:lvl>
    <w:lvl w:ilvl="2" w:tplc="E9A05750">
      <w:start w:val="1"/>
      <w:numFmt w:val="bullet"/>
      <w:lvlText w:val=""/>
      <w:lvlJc w:val="left"/>
      <w:pPr>
        <w:ind w:left="720" w:hanging="360"/>
      </w:pPr>
      <w:rPr>
        <w:rFonts w:ascii="Symbol" w:hAnsi="Symbol"/>
      </w:rPr>
    </w:lvl>
    <w:lvl w:ilvl="3" w:tplc="FD683B50">
      <w:start w:val="1"/>
      <w:numFmt w:val="bullet"/>
      <w:lvlText w:val=""/>
      <w:lvlJc w:val="left"/>
      <w:pPr>
        <w:ind w:left="720" w:hanging="360"/>
      </w:pPr>
      <w:rPr>
        <w:rFonts w:ascii="Symbol" w:hAnsi="Symbol"/>
      </w:rPr>
    </w:lvl>
    <w:lvl w:ilvl="4" w:tplc="DB525BA8">
      <w:start w:val="1"/>
      <w:numFmt w:val="bullet"/>
      <w:lvlText w:val=""/>
      <w:lvlJc w:val="left"/>
      <w:pPr>
        <w:ind w:left="720" w:hanging="360"/>
      </w:pPr>
      <w:rPr>
        <w:rFonts w:ascii="Symbol" w:hAnsi="Symbol"/>
      </w:rPr>
    </w:lvl>
    <w:lvl w:ilvl="5" w:tplc="98D0D24C">
      <w:start w:val="1"/>
      <w:numFmt w:val="bullet"/>
      <w:lvlText w:val=""/>
      <w:lvlJc w:val="left"/>
      <w:pPr>
        <w:ind w:left="720" w:hanging="360"/>
      </w:pPr>
      <w:rPr>
        <w:rFonts w:ascii="Symbol" w:hAnsi="Symbol"/>
      </w:rPr>
    </w:lvl>
    <w:lvl w:ilvl="6" w:tplc="51E05C56">
      <w:start w:val="1"/>
      <w:numFmt w:val="bullet"/>
      <w:lvlText w:val=""/>
      <w:lvlJc w:val="left"/>
      <w:pPr>
        <w:ind w:left="720" w:hanging="360"/>
      </w:pPr>
      <w:rPr>
        <w:rFonts w:ascii="Symbol" w:hAnsi="Symbol"/>
      </w:rPr>
    </w:lvl>
    <w:lvl w:ilvl="7" w:tplc="BB844C44">
      <w:start w:val="1"/>
      <w:numFmt w:val="bullet"/>
      <w:lvlText w:val=""/>
      <w:lvlJc w:val="left"/>
      <w:pPr>
        <w:ind w:left="720" w:hanging="360"/>
      </w:pPr>
      <w:rPr>
        <w:rFonts w:ascii="Symbol" w:hAnsi="Symbol"/>
      </w:rPr>
    </w:lvl>
    <w:lvl w:ilvl="8" w:tplc="22FC91B6">
      <w:start w:val="1"/>
      <w:numFmt w:val="bullet"/>
      <w:lvlText w:val=""/>
      <w:lvlJc w:val="left"/>
      <w:pPr>
        <w:ind w:left="720" w:hanging="360"/>
      </w:pPr>
      <w:rPr>
        <w:rFonts w:ascii="Symbol" w:hAnsi="Symbol"/>
      </w:rPr>
    </w:lvl>
  </w:abstractNum>
  <w:abstractNum w:abstractNumId="14" w15:restartNumberingAfterBreak="0">
    <w:nsid w:val="06870DDE"/>
    <w:multiLevelType w:val="hybridMultilevel"/>
    <w:tmpl w:val="BAB68C66"/>
    <w:lvl w:ilvl="0" w:tplc="6D82AA88">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BBB125C"/>
    <w:multiLevelType w:val="multilevel"/>
    <w:tmpl w:val="0D33ABC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2144E3"/>
    <w:multiLevelType w:val="hybridMultilevel"/>
    <w:tmpl w:val="017C42E8"/>
    <w:lvl w:ilvl="0" w:tplc="3C46AC88">
      <w:start w:val="1"/>
      <w:numFmt w:val="bullet"/>
      <w:lvlText w:val=""/>
      <w:lvlJc w:val="left"/>
      <w:pPr>
        <w:ind w:left="1440" w:hanging="360"/>
      </w:pPr>
      <w:rPr>
        <w:rFonts w:ascii="Symbol" w:hAnsi="Symbol"/>
      </w:rPr>
    </w:lvl>
    <w:lvl w:ilvl="1" w:tplc="76341FFA">
      <w:start w:val="1"/>
      <w:numFmt w:val="bullet"/>
      <w:lvlText w:val=""/>
      <w:lvlJc w:val="left"/>
      <w:pPr>
        <w:ind w:left="1440" w:hanging="360"/>
      </w:pPr>
      <w:rPr>
        <w:rFonts w:ascii="Symbol" w:hAnsi="Symbol"/>
      </w:rPr>
    </w:lvl>
    <w:lvl w:ilvl="2" w:tplc="26C23732">
      <w:start w:val="1"/>
      <w:numFmt w:val="bullet"/>
      <w:lvlText w:val=""/>
      <w:lvlJc w:val="left"/>
      <w:pPr>
        <w:ind w:left="1440" w:hanging="360"/>
      </w:pPr>
      <w:rPr>
        <w:rFonts w:ascii="Symbol" w:hAnsi="Symbol"/>
      </w:rPr>
    </w:lvl>
    <w:lvl w:ilvl="3" w:tplc="05084F56">
      <w:start w:val="1"/>
      <w:numFmt w:val="bullet"/>
      <w:lvlText w:val=""/>
      <w:lvlJc w:val="left"/>
      <w:pPr>
        <w:ind w:left="1440" w:hanging="360"/>
      </w:pPr>
      <w:rPr>
        <w:rFonts w:ascii="Symbol" w:hAnsi="Symbol"/>
      </w:rPr>
    </w:lvl>
    <w:lvl w:ilvl="4" w:tplc="11E26434">
      <w:start w:val="1"/>
      <w:numFmt w:val="bullet"/>
      <w:lvlText w:val=""/>
      <w:lvlJc w:val="left"/>
      <w:pPr>
        <w:ind w:left="1440" w:hanging="360"/>
      </w:pPr>
      <w:rPr>
        <w:rFonts w:ascii="Symbol" w:hAnsi="Symbol"/>
      </w:rPr>
    </w:lvl>
    <w:lvl w:ilvl="5" w:tplc="BB183918">
      <w:start w:val="1"/>
      <w:numFmt w:val="bullet"/>
      <w:lvlText w:val=""/>
      <w:lvlJc w:val="left"/>
      <w:pPr>
        <w:ind w:left="1440" w:hanging="360"/>
      </w:pPr>
      <w:rPr>
        <w:rFonts w:ascii="Symbol" w:hAnsi="Symbol"/>
      </w:rPr>
    </w:lvl>
    <w:lvl w:ilvl="6" w:tplc="DE7CEB5C">
      <w:start w:val="1"/>
      <w:numFmt w:val="bullet"/>
      <w:lvlText w:val=""/>
      <w:lvlJc w:val="left"/>
      <w:pPr>
        <w:ind w:left="1440" w:hanging="360"/>
      </w:pPr>
      <w:rPr>
        <w:rFonts w:ascii="Symbol" w:hAnsi="Symbol"/>
      </w:rPr>
    </w:lvl>
    <w:lvl w:ilvl="7" w:tplc="E99A3AFA">
      <w:start w:val="1"/>
      <w:numFmt w:val="bullet"/>
      <w:lvlText w:val=""/>
      <w:lvlJc w:val="left"/>
      <w:pPr>
        <w:ind w:left="1440" w:hanging="360"/>
      </w:pPr>
      <w:rPr>
        <w:rFonts w:ascii="Symbol" w:hAnsi="Symbol"/>
      </w:rPr>
    </w:lvl>
    <w:lvl w:ilvl="8" w:tplc="E43C5A62">
      <w:start w:val="1"/>
      <w:numFmt w:val="bullet"/>
      <w:lvlText w:val=""/>
      <w:lvlJc w:val="left"/>
      <w:pPr>
        <w:ind w:left="1440" w:hanging="360"/>
      </w:pPr>
      <w:rPr>
        <w:rFonts w:ascii="Symbol" w:hAnsi="Symbol"/>
      </w:rPr>
    </w:lvl>
  </w:abstractNum>
  <w:abstractNum w:abstractNumId="17" w15:restartNumberingAfterBreak="0">
    <w:nsid w:val="1D1272B8"/>
    <w:multiLevelType w:val="multilevel"/>
    <w:tmpl w:val="1C5A080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392266D"/>
    <w:multiLevelType w:val="multilevel"/>
    <w:tmpl w:val="8F2CA5C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CB06FF"/>
    <w:multiLevelType w:val="multilevel"/>
    <w:tmpl w:val="47F4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F2DE69"/>
    <w:multiLevelType w:val="multilevel"/>
    <w:tmpl w:val="82E9529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2C68EC"/>
    <w:multiLevelType w:val="hybridMultilevel"/>
    <w:tmpl w:val="ED1012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0AD1501"/>
    <w:multiLevelType w:val="multilevel"/>
    <w:tmpl w:val="71322BA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15:restartNumberingAfterBreak="0">
    <w:nsid w:val="41CD2022"/>
    <w:multiLevelType w:val="hybridMultilevel"/>
    <w:tmpl w:val="62DCFB1E"/>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57E0AE2"/>
    <w:multiLevelType w:val="multilevel"/>
    <w:tmpl w:val="653796B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B9E98F"/>
    <w:multiLevelType w:val="multilevel"/>
    <w:tmpl w:val="722E5ED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67AF35"/>
    <w:multiLevelType w:val="multilevel"/>
    <w:tmpl w:val="67B9F12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395C10"/>
    <w:multiLevelType w:val="hybridMultilevel"/>
    <w:tmpl w:val="3A703732"/>
    <w:lvl w:ilvl="0" w:tplc="7D361418">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A7A4C06"/>
    <w:multiLevelType w:val="hybridMultilevel"/>
    <w:tmpl w:val="B43AAC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D51D893"/>
    <w:multiLevelType w:val="multilevel"/>
    <w:tmpl w:val="75DA124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FB57B83"/>
    <w:multiLevelType w:val="hybridMultilevel"/>
    <w:tmpl w:val="01CAFED6"/>
    <w:lvl w:ilvl="0" w:tplc="97C03162">
      <w:start w:val="10"/>
      <w:numFmt w:val="bullet"/>
      <w:lvlText w:val=""/>
      <w:lvlJc w:val="left"/>
      <w:pPr>
        <w:ind w:left="1068" w:hanging="360"/>
      </w:pPr>
      <w:rPr>
        <w:rFonts w:ascii="Wingdings" w:eastAsia="DejaVu Sans" w:hAnsi="Wingdings" w:cs="Lohit Hin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1" w15:restartNumberingAfterBreak="0">
    <w:nsid w:val="7C0C68AB"/>
    <w:multiLevelType w:val="multilevel"/>
    <w:tmpl w:val="AD4AF5F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8"/>
  </w:num>
  <w:num w:numId="3">
    <w:abstractNumId w:val="26"/>
  </w:num>
  <w:num w:numId="4">
    <w:abstractNumId w:val="15"/>
  </w:num>
  <w:num w:numId="5">
    <w:abstractNumId w:val="2"/>
  </w:num>
  <w:num w:numId="6">
    <w:abstractNumId w:val="17"/>
  </w:num>
  <w:num w:numId="7">
    <w:abstractNumId w:val="9"/>
  </w:num>
  <w:num w:numId="8">
    <w:abstractNumId w:val="12"/>
  </w:num>
  <w:num w:numId="9">
    <w:abstractNumId w:val="5"/>
  </w:num>
  <w:num w:numId="10">
    <w:abstractNumId w:val="24"/>
  </w:num>
  <w:num w:numId="11">
    <w:abstractNumId w:val="7"/>
  </w:num>
  <w:num w:numId="12">
    <w:abstractNumId w:val="22"/>
  </w:num>
  <w:num w:numId="13">
    <w:abstractNumId w:val="18"/>
  </w:num>
  <w:num w:numId="14">
    <w:abstractNumId w:val="0"/>
  </w:num>
  <w:num w:numId="15">
    <w:abstractNumId w:val="3"/>
  </w:num>
  <w:num w:numId="16">
    <w:abstractNumId w:val="20"/>
  </w:num>
  <w:num w:numId="17">
    <w:abstractNumId w:val="1"/>
  </w:num>
  <w:num w:numId="18">
    <w:abstractNumId w:val="10"/>
  </w:num>
  <w:num w:numId="19">
    <w:abstractNumId w:val="4"/>
  </w:num>
  <w:num w:numId="20">
    <w:abstractNumId w:val="11"/>
  </w:num>
  <w:num w:numId="21">
    <w:abstractNumId w:val="29"/>
  </w:num>
  <w:num w:numId="22">
    <w:abstractNumId w:val="31"/>
  </w:num>
  <w:num w:numId="23">
    <w:abstractNumId w:val="25"/>
  </w:num>
  <w:num w:numId="24">
    <w:abstractNumId w:val="14"/>
  </w:num>
  <w:num w:numId="25">
    <w:abstractNumId w:val="27"/>
  </w:num>
  <w:num w:numId="26">
    <w:abstractNumId w:val="28"/>
  </w:num>
  <w:num w:numId="27">
    <w:abstractNumId w:val="30"/>
  </w:num>
  <w:num w:numId="28">
    <w:abstractNumId w:val="19"/>
  </w:num>
  <w:num w:numId="29">
    <w:abstractNumId w:val="23"/>
  </w:num>
  <w:num w:numId="30">
    <w:abstractNumId w:val="21"/>
  </w:num>
  <w:num w:numId="31">
    <w:abstractNumId w:val="16"/>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535"/>
    <w:rsid w:val="000008DD"/>
    <w:rsid w:val="00005054"/>
    <w:rsid w:val="00022321"/>
    <w:rsid w:val="00032A09"/>
    <w:rsid w:val="00043B86"/>
    <w:rsid w:val="00045B0B"/>
    <w:rsid w:val="000473C8"/>
    <w:rsid w:val="00056A50"/>
    <w:rsid w:val="00066731"/>
    <w:rsid w:val="00071C80"/>
    <w:rsid w:val="00073D47"/>
    <w:rsid w:val="00086E70"/>
    <w:rsid w:val="00090AEF"/>
    <w:rsid w:val="000A0111"/>
    <w:rsid w:val="000B1473"/>
    <w:rsid w:val="000B7418"/>
    <w:rsid w:val="000B7FFA"/>
    <w:rsid w:val="000D19E3"/>
    <w:rsid w:val="000D5B80"/>
    <w:rsid w:val="000E25EE"/>
    <w:rsid w:val="000E4699"/>
    <w:rsid w:val="0010197E"/>
    <w:rsid w:val="00104A38"/>
    <w:rsid w:val="001139F9"/>
    <w:rsid w:val="001468AB"/>
    <w:rsid w:val="00146EF5"/>
    <w:rsid w:val="00151A46"/>
    <w:rsid w:val="00155D72"/>
    <w:rsid w:val="00166123"/>
    <w:rsid w:val="001670D9"/>
    <w:rsid w:val="00171754"/>
    <w:rsid w:val="0017217E"/>
    <w:rsid w:val="00180691"/>
    <w:rsid w:val="00181A53"/>
    <w:rsid w:val="00193AFF"/>
    <w:rsid w:val="00194B93"/>
    <w:rsid w:val="001A423D"/>
    <w:rsid w:val="001C0F71"/>
    <w:rsid w:val="001C1E18"/>
    <w:rsid w:val="001C219C"/>
    <w:rsid w:val="001D0696"/>
    <w:rsid w:val="001D5DB8"/>
    <w:rsid w:val="001E783A"/>
    <w:rsid w:val="00202813"/>
    <w:rsid w:val="0020349A"/>
    <w:rsid w:val="002142D6"/>
    <w:rsid w:val="0022018C"/>
    <w:rsid w:val="00240EF1"/>
    <w:rsid w:val="002509DA"/>
    <w:rsid w:val="00256AC7"/>
    <w:rsid w:val="002601CB"/>
    <w:rsid w:val="00263358"/>
    <w:rsid w:val="0026425F"/>
    <w:rsid w:val="0026758C"/>
    <w:rsid w:val="002841E5"/>
    <w:rsid w:val="00285D46"/>
    <w:rsid w:val="00292CDE"/>
    <w:rsid w:val="00293720"/>
    <w:rsid w:val="002A0959"/>
    <w:rsid w:val="002B2DE8"/>
    <w:rsid w:val="002B329F"/>
    <w:rsid w:val="002B3FDA"/>
    <w:rsid w:val="002B677E"/>
    <w:rsid w:val="002C0706"/>
    <w:rsid w:val="002C6017"/>
    <w:rsid w:val="002D3B4A"/>
    <w:rsid w:val="002D749F"/>
    <w:rsid w:val="002E03BB"/>
    <w:rsid w:val="002E74E7"/>
    <w:rsid w:val="00301782"/>
    <w:rsid w:val="0030437B"/>
    <w:rsid w:val="00331D70"/>
    <w:rsid w:val="003339F5"/>
    <w:rsid w:val="00333E10"/>
    <w:rsid w:val="00340837"/>
    <w:rsid w:val="0034740E"/>
    <w:rsid w:val="00356F45"/>
    <w:rsid w:val="0038306F"/>
    <w:rsid w:val="00392699"/>
    <w:rsid w:val="00395B2A"/>
    <w:rsid w:val="003A39E2"/>
    <w:rsid w:val="003B331A"/>
    <w:rsid w:val="003E640B"/>
    <w:rsid w:val="003E6FC5"/>
    <w:rsid w:val="004008DC"/>
    <w:rsid w:val="00406F02"/>
    <w:rsid w:val="004075BF"/>
    <w:rsid w:val="004166C8"/>
    <w:rsid w:val="004274B1"/>
    <w:rsid w:val="00430AC3"/>
    <w:rsid w:val="00437D79"/>
    <w:rsid w:val="004548B0"/>
    <w:rsid w:val="00462DA7"/>
    <w:rsid w:val="00464E5D"/>
    <w:rsid w:val="0047657F"/>
    <w:rsid w:val="00477FEC"/>
    <w:rsid w:val="00483642"/>
    <w:rsid w:val="00483988"/>
    <w:rsid w:val="00490791"/>
    <w:rsid w:val="00494CA8"/>
    <w:rsid w:val="004A71A4"/>
    <w:rsid w:val="004B2D23"/>
    <w:rsid w:val="004B7535"/>
    <w:rsid w:val="004E0E97"/>
    <w:rsid w:val="0050014F"/>
    <w:rsid w:val="00502F92"/>
    <w:rsid w:val="0050434C"/>
    <w:rsid w:val="005044BD"/>
    <w:rsid w:val="0051188F"/>
    <w:rsid w:val="00523289"/>
    <w:rsid w:val="00524F36"/>
    <w:rsid w:val="00527C7A"/>
    <w:rsid w:val="00530F5B"/>
    <w:rsid w:val="00531283"/>
    <w:rsid w:val="005320B9"/>
    <w:rsid w:val="00533E64"/>
    <w:rsid w:val="00534784"/>
    <w:rsid w:val="00537783"/>
    <w:rsid w:val="00542BC6"/>
    <w:rsid w:val="005433CA"/>
    <w:rsid w:val="005439C2"/>
    <w:rsid w:val="00544FF6"/>
    <w:rsid w:val="00547D64"/>
    <w:rsid w:val="005519BC"/>
    <w:rsid w:val="005551C0"/>
    <w:rsid w:val="00557D18"/>
    <w:rsid w:val="005761B3"/>
    <w:rsid w:val="00583DD9"/>
    <w:rsid w:val="00584579"/>
    <w:rsid w:val="0058732F"/>
    <w:rsid w:val="005901FC"/>
    <w:rsid w:val="005A2326"/>
    <w:rsid w:val="005A7582"/>
    <w:rsid w:val="005B1EDE"/>
    <w:rsid w:val="005B32CF"/>
    <w:rsid w:val="005B3A89"/>
    <w:rsid w:val="005C33F6"/>
    <w:rsid w:val="005D0BB7"/>
    <w:rsid w:val="005D7AC4"/>
    <w:rsid w:val="005E35EC"/>
    <w:rsid w:val="005E7F24"/>
    <w:rsid w:val="005F53E7"/>
    <w:rsid w:val="005F60D6"/>
    <w:rsid w:val="005F7C50"/>
    <w:rsid w:val="00600E8B"/>
    <w:rsid w:val="00602350"/>
    <w:rsid w:val="00602519"/>
    <w:rsid w:val="00604913"/>
    <w:rsid w:val="006145ED"/>
    <w:rsid w:val="0061529C"/>
    <w:rsid w:val="00624283"/>
    <w:rsid w:val="00632A65"/>
    <w:rsid w:val="00641C3D"/>
    <w:rsid w:val="00645295"/>
    <w:rsid w:val="00646763"/>
    <w:rsid w:val="00654069"/>
    <w:rsid w:val="006567E6"/>
    <w:rsid w:val="00657042"/>
    <w:rsid w:val="00666624"/>
    <w:rsid w:val="006825EE"/>
    <w:rsid w:val="00685F6D"/>
    <w:rsid w:val="006B1FBB"/>
    <w:rsid w:val="006B2709"/>
    <w:rsid w:val="006B383F"/>
    <w:rsid w:val="006B5E60"/>
    <w:rsid w:val="006C0980"/>
    <w:rsid w:val="006C152A"/>
    <w:rsid w:val="006C518E"/>
    <w:rsid w:val="006D5D49"/>
    <w:rsid w:val="006D6F2D"/>
    <w:rsid w:val="006F17FF"/>
    <w:rsid w:val="006F6489"/>
    <w:rsid w:val="0070649A"/>
    <w:rsid w:val="00707299"/>
    <w:rsid w:val="007177D7"/>
    <w:rsid w:val="00764D25"/>
    <w:rsid w:val="007661B7"/>
    <w:rsid w:val="007728B7"/>
    <w:rsid w:val="00777D4E"/>
    <w:rsid w:val="00782684"/>
    <w:rsid w:val="0079763B"/>
    <w:rsid w:val="007A02E2"/>
    <w:rsid w:val="007A0AA9"/>
    <w:rsid w:val="007A3A35"/>
    <w:rsid w:val="007C2CDF"/>
    <w:rsid w:val="007C3DC3"/>
    <w:rsid w:val="007C7B6B"/>
    <w:rsid w:val="007D47D9"/>
    <w:rsid w:val="007E05FD"/>
    <w:rsid w:val="007E47A7"/>
    <w:rsid w:val="00801752"/>
    <w:rsid w:val="00804141"/>
    <w:rsid w:val="00817EBD"/>
    <w:rsid w:val="008251C3"/>
    <w:rsid w:val="00825C21"/>
    <w:rsid w:val="00826E2F"/>
    <w:rsid w:val="0083318E"/>
    <w:rsid w:val="0083516E"/>
    <w:rsid w:val="008417CD"/>
    <w:rsid w:val="00850506"/>
    <w:rsid w:val="00853B27"/>
    <w:rsid w:val="00863447"/>
    <w:rsid w:val="00894392"/>
    <w:rsid w:val="008A2858"/>
    <w:rsid w:val="008A3774"/>
    <w:rsid w:val="008C77D0"/>
    <w:rsid w:val="008C7B4D"/>
    <w:rsid w:val="008D6502"/>
    <w:rsid w:val="008E181A"/>
    <w:rsid w:val="008E478E"/>
    <w:rsid w:val="008E588A"/>
    <w:rsid w:val="008E730B"/>
    <w:rsid w:val="008E74F1"/>
    <w:rsid w:val="00900845"/>
    <w:rsid w:val="00902522"/>
    <w:rsid w:val="009055C8"/>
    <w:rsid w:val="00910E85"/>
    <w:rsid w:val="0091626E"/>
    <w:rsid w:val="00917658"/>
    <w:rsid w:val="0092041A"/>
    <w:rsid w:val="0092565C"/>
    <w:rsid w:val="009513EB"/>
    <w:rsid w:val="00955570"/>
    <w:rsid w:val="00960AE1"/>
    <w:rsid w:val="009673D1"/>
    <w:rsid w:val="00971589"/>
    <w:rsid w:val="00974615"/>
    <w:rsid w:val="009835B4"/>
    <w:rsid w:val="00985198"/>
    <w:rsid w:val="0099115D"/>
    <w:rsid w:val="009B041A"/>
    <w:rsid w:val="009C1BE7"/>
    <w:rsid w:val="009C390D"/>
    <w:rsid w:val="009C4471"/>
    <w:rsid w:val="009D0E15"/>
    <w:rsid w:val="009D5629"/>
    <w:rsid w:val="009D5CDE"/>
    <w:rsid w:val="00A0128B"/>
    <w:rsid w:val="00A11FA9"/>
    <w:rsid w:val="00A14A60"/>
    <w:rsid w:val="00A176FA"/>
    <w:rsid w:val="00A2594B"/>
    <w:rsid w:val="00A4445A"/>
    <w:rsid w:val="00A47E95"/>
    <w:rsid w:val="00A6632B"/>
    <w:rsid w:val="00A67FED"/>
    <w:rsid w:val="00A82EE9"/>
    <w:rsid w:val="00A94249"/>
    <w:rsid w:val="00AA08C1"/>
    <w:rsid w:val="00AC3843"/>
    <w:rsid w:val="00AD46EF"/>
    <w:rsid w:val="00AE38E3"/>
    <w:rsid w:val="00AE659D"/>
    <w:rsid w:val="00AE7C7D"/>
    <w:rsid w:val="00AF51BD"/>
    <w:rsid w:val="00AF5CCD"/>
    <w:rsid w:val="00AF773A"/>
    <w:rsid w:val="00B04F20"/>
    <w:rsid w:val="00B062A7"/>
    <w:rsid w:val="00B069BB"/>
    <w:rsid w:val="00B06FF2"/>
    <w:rsid w:val="00B15037"/>
    <w:rsid w:val="00B16221"/>
    <w:rsid w:val="00B17797"/>
    <w:rsid w:val="00B212EA"/>
    <w:rsid w:val="00B21F43"/>
    <w:rsid w:val="00B229EE"/>
    <w:rsid w:val="00B25C18"/>
    <w:rsid w:val="00B31AB9"/>
    <w:rsid w:val="00B47814"/>
    <w:rsid w:val="00B74C91"/>
    <w:rsid w:val="00B8163D"/>
    <w:rsid w:val="00B85674"/>
    <w:rsid w:val="00B91727"/>
    <w:rsid w:val="00B96900"/>
    <w:rsid w:val="00BB5BA9"/>
    <w:rsid w:val="00BC212E"/>
    <w:rsid w:val="00BC653D"/>
    <w:rsid w:val="00BD054C"/>
    <w:rsid w:val="00BD3D92"/>
    <w:rsid w:val="00BD5987"/>
    <w:rsid w:val="00BE20FF"/>
    <w:rsid w:val="00C16025"/>
    <w:rsid w:val="00C1676B"/>
    <w:rsid w:val="00C234F6"/>
    <w:rsid w:val="00C24910"/>
    <w:rsid w:val="00C25941"/>
    <w:rsid w:val="00C26959"/>
    <w:rsid w:val="00C27112"/>
    <w:rsid w:val="00C4395E"/>
    <w:rsid w:val="00C461CB"/>
    <w:rsid w:val="00C54792"/>
    <w:rsid w:val="00C630B9"/>
    <w:rsid w:val="00C8173C"/>
    <w:rsid w:val="00C94B05"/>
    <w:rsid w:val="00CA3235"/>
    <w:rsid w:val="00CA61EC"/>
    <w:rsid w:val="00CD2189"/>
    <w:rsid w:val="00CD4FEA"/>
    <w:rsid w:val="00CD78B5"/>
    <w:rsid w:val="00CF03F9"/>
    <w:rsid w:val="00CF71D9"/>
    <w:rsid w:val="00D033BF"/>
    <w:rsid w:val="00D14A21"/>
    <w:rsid w:val="00D26ED8"/>
    <w:rsid w:val="00D3224C"/>
    <w:rsid w:val="00D344F0"/>
    <w:rsid w:val="00D349DB"/>
    <w:rsid w:val="00D46C5C"/>
    <w:rsid w:val="00D60FE8"/>
    <w:rsid w:val="00D825E5"/>
    <w:rsid w:val="00DA7004"/>
    <w:rsid w:val="00DB6D51"/>
    <w:rsid w:val="00DB71AE"/>
    <w:rsid w:val="00DD3A46"/>
    <w:rsid w:val="00DE437A"/>
    <w:rsid w:val="00DE55D2"/>
    <w:rsid w:val="00E0341F"/>
    <w:rsid w:val="00E27F77"/>
    <w:rsid w:val="00E3350D"/>
    <w:rsid w:val="00E339DD"/>
    <w:rsid w:val="00E36081"/>
    <w:rsid w:val="00E41A0B"/>
    <w:rsid w:val="00E46CAB"/>
    <w:rsid w:val="00E51EFD"/>
    <w:rsid w:val="00E5794E"/>
    <w:rsid w:val="00E57FAF"/>
    <w:rsid w:val="00E6641F"/>
    <w:rsid w:val="00E666DB"/>
    <w:rsid w:val="00E841A4"/>
    <w:rsid w:val="00E9054A"/>
    <w:rsid w:val="00EA14CE"/>
    <w:rsid w:val="00EA1C09"/>
    <w:rsid w:val="00EB78F5"/>
    <w:rsid w:val="00EC1E29"/>
    <w:rsid w:val="00EC3DC6"/>
    <w:rsid w:val="00EC4F96"/>
    <w:rsid w:val="00EC6A66"/>
    <w:rsid w:val="00ED5300"/>
    <w:rsid w:val="00ED5808"/>
    <w:rsid w:val="00ED7B80"/>
    <w:rsid w:val="00EE767B"/>
    <w:rsid w:val="00EE7C54"/>
    <w:rsid w:val="00EF59F2"/>
    <w:rsid w:val="00F13BBB"/>
    <w:rsid w:val="00F14695"/>
    <w:rsid w:val="00F2462B"/>
    <w:rsid w:val="00F357EC"/>
    <w:rsid w:val="00F46BD1"/>
    <w:rsid w:val="00F57B05"/>
    <w:rsid w:val="00F65C88"/>
    <w:rsid w:val="00F65EE6"/>
    <w:rsid w:val="00F70F92"/>
    <w:rsid w:val="00F86ACA"/>
    <w:rsid w:val="00F905FA"/>
    <w:rsid w:val="00FA0D3D"/>
    <w:rsid w:val="00FA6A17"/>
    <w:rsid w:val="00FC30C6"/>
    <w:rsid w:val="00FC34D1"/>
    <w:rsid w:val="00FC542B"/>
    <w:rsid w:val="00FD6AB0"/>
    <w:rsid w:val="00FE728F"/>
    <w:rsid w:val="00FF1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6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B7535"/>
    <w:pPr>
      <w:tabs>
        <w:tab w:val="center" w:pos="4536"/>
        <w:tab w:val="right" w:pos="9072"/>
      </w:tabs>
      <w:spacing w:line="240" w:lineRule="auto"/>
    </w:pPr>
  </w:style>
  <w:style w:type="character" w:customStyle="1" w:styleId="HeaderChar">
    <w:name w:val="Header Char"/>
    <w:basedOn w:val="DefaultParagraphFont"/>
    <w:link w:val="Header"/>
    <w:uiPriority w:val="99"/>
    <w:rsid w:val="004B7535"/>
    <w:rPr>
      <w:rFonts w:ascii="Verdana" w:hAnsi="Verdana"/>
      <w:color w:val="000000"/>
      <w:sz w:val="18"/>
      <w:szCs w:val="18"/>
    </w:rPr>
  </w:style>
  <w:style w:type="paragraph" w:styleId="Footer">
    <w:name w:val="footer"/>
    <w:basedOn w:val="Normal"/>
    <w:link w:val="FooterChar"/>
    <w:uiPriority w:val="99"/>
    <w:unhideWhenUsed/>
    <w:rsid w:val="004B7535"/>
    <w:pPr>
      <w:tabs>
        <w:tab w:val="center" w:pos="4536"/>
        <w:tab w:val="right" w:pos="9072"/>
      </w:tabs>
      <w:spacing w:line="240" w:lineRule="auto"/>
    </w:pPr>
  </w:style>
  <w:style w:type="character" w:customStyle="1" w:styleId="FooterChar">
    <w:name w:val="Footer Char"/>
    <w:basedOn w:val="DefaultParagraphFont"/>
    <w:link w:val="Footer"/>
    <w:uiPriority w:val="99"/>
    <w:rsid w:val="004B7535"/>
    <w:rPr>
      <w:rFonts w:ascii="Verdana" w:hAnsi="Verdana"/>
      <w:color w:val="000000"/>
      <w:sz w:val="18"/>
      <w:szCs w:val="18"/>
    </w:rPr>
  </w:style>
  <w:style w:type="paragraph" w:styleId="ListParagraph">
    <w:name w:val="List Paragraph"/>
    <w:basedOn w:val="Normal"/>
    <w:uiPriority w:val="34"/>
    <w:semiHidden/>
    <w:rsid w:val="000B1473"/>
    <w:pPr>
      <w:ind w:left="720"/>
      <w:contextualSpacing/>
    </w:pPr>
  </w:style>
  <w:style w:type="character" w:styleId="CommentReference">
    <w:name w:val="annotation reference"/>
    <w:basedOn w:val="DefaultParagraphFont"/>
    <w:uiPriority w:val="99"/>
    <w:semiHidden/>
    <w:unhideWhenUsed/>
    <w:rsid w:val="002B677E"/>
    <w:rPr>
      <w:sz w:val="16"/>
      <w:szCs w:val="16"/>
    </w:rPr>
  </w:style>
  <w:style w:type="paragraph" w:styleId="CommentText">
    <w:name w:val="annotation text"/>
    <w:basedOn w:val="Normal"/>
    <w:link w:val="CommentTextChar"/>
    <w:uiPriority w:val="99"/>
    <w:unhideWhenUsed/>
    <w:rsid w:val="002B677E"/>
    <w:pPr>
      <w:spacing w:line="240" w:lineRule="auto"/>
    </w:pPr>
    <w:rPr>
      <w:sz w:val="20"/>
      <w:szCs w:val="20"/>
    </w:rPr>
  </w:style>
  <w:style w:type="character" w:customStyle="1" w:styleId="CommentTextChar">
    <w:name w:val="Comment Text Char"/>
    <w:basedOn w:val="DefaultParagraphFont"/>
    <w:link w:val="CommentText"/>
    <w:uiPriority w:val="99"/>
    <w:rsid w:val="002B677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B677E"/>
    <w:rPr>
      <w:b/>
      <w:bCs/>
    </w:rPr>
  </w:style>
  <w:style w:type="character" w:customStyle="1" w:styleId="CommentSubjectChar">
    <w:name w:val="Comment Subject Char"/>
    <w:basedOn w:val="CommentTextChar"/>
    <w:link w:val="CommentSubject"/>
    <w:uiPriority w:val="99"/>
    <w:semiHidden/>
    <w:rsid w:val="002B677E"/>
    <w:rPr>
      <w:rFonts w:ascii="Verdana" w:hAnsi="Verdana"/>
      <w:b/>
      <w:bCs/>
      <w:color w:val="000000"/>
    </w:rPr>
  </w:style>
  <w:style w:type="paragraph" w:styleId="FootnoteText">
    <w:name w:val="footnote text"/>
    <w:basedOn w:val="Normal"/>
    <w:link w:val="FootnoteTextChar"/>
    <w:uiPriority w:val="99"/>
    <w:semiHidden/>
    <w:unhideWhenUsed/>
    <w:rsid w:val="00CD78B5"/>
    <w:pPr>
      <w:spacing w:line="240" w:lineRule="auto"/>
    </w:pPr>
    <w:rPr>
      <w:sz w:val="20"/>
      <w:szCs w:val="20"/>
    </w:rPr>
  </w:style>
  <w:style w:type="character" w:customStyle="1" w:styleId="FootnoteTextChar">
    <w:name w:val="Footnote Text Char"/>
    <w:basedOn w:val="DefaultParagraphFont"/>
    <w:link w:val="FootnoteText"/>
    <w:uiPriority w:val="99"/>
    <w:semiHidden/>
    <w:rsid w:val="00CD78B5"/>
    <w:rPr>
      <w:rFonts w:ascii="Verdana" w:hAnsi="Verdana"/>
      <w:color w:val="000000"/>
    </w:rPr>
  </w:style>
  <w:style w:type="character" w:styleId="FootnoteReference">
    <w:name w:val="footnote reference"/>
    <w:basedOn w:val="DefaultParagraphFont"/>
    <w:uiPriority w:val="99"/>
    <w:semiHidden/>
    <w:unhideWhenUsed/>
    <w:rsid w:val="00CD78B5"/>
    <w:rPr>
      <w:vertAlign w:val="superscript"/>
    </w:rPr>
  </w:style>
  <w:style w:type="character" w:customStyle="1" w:styleId="UnresolvedMention">
    <w:name w:val="Unresolved Mention"/>
    <w:basedOn w:val="DefaultParagraphFont"/>
    <w:uiPriority w:val="99"/>
    <w:semiHidden/>
    <w:unhideWhenUsed/>
    <w:rsid w:val="00CD78B5"/>
    <w:rPr>
      <w:color w:val="605E5C"/>
      <w:shd w:val="clear" w:color="auto" w:fill="E1DFDD"/>
    </w:rPr>
  </w:style>
  <w:style w:type="paragraph" w:styleId="Revision">
    <w:name w:val="Revision"/>
    <w:hidden/>
    <w:uiPriority w:val="99"/>
    <w:semiHidden/>
    <w:rsid w:val="000E4699"/>
    <w:pPr>
      <w:autoSpaceDN/>
      <w:textAlignment w:val="auto"/>
    </w:pPr>
    <w:rPr>
      <w:rFonts w:ascii="Verdana" w:hAnsi="Verdana"/>
      <w:color w:val="000000"/>
      <w:sz w:val="18"/>
      <w:szCs w:val="18"/>
    </w:rPr>
  </w:style>
  <w:style w:type="paragraph" w:styleId="HTMLPreformatted">
    <w:name w:val="HTML Preformatted"/>
    <w:basedOn w:val="Normal"/>
    <w:link w:val="HTMLPreformattedChar"/>
    <w:uiPriority w:val="99"/>
    <w:semiHidden/>
    <w:unhideWhenUsed/>
    <w:rsid w:val="000D19E3"/>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D19E3"/>
    <w:rPr>
      <w:rFonts w:ascii="Consolas" w:hAnsi="Consolas"/>
      <w:color w:val="000000"/>
    </w:rPr>
  </w:style>
  <w:style w:type="character" w:styleId="FollowedHyperlink">
    <w:name w:val="FollowedHyperlink"/>
    <w:basedOn w:val="DefaultParagraphFont"/>
    <w:uiPriority w:val="99"/>
    <w:semiHidden/>
    <w:unhideWhenUsed/>
    <w:rsid w:val="0060235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47551">
      <w:bodyDiv w:val="1"/>
      <w:marLeft w:val="0"/>
      <w:marRight w:val="0"/>
      <w:marTop w:val="0"/>
      <w:marBottom w:val="0"/>
      <w:divBdr>
        <w:top w:val="none" w:sz="0" w:space="0" w:color="auto"/>
        <w:left w:val="none" w:sz="0" w:space="0" w:color="auto"/>
        <w:bottom w:val="none" w:sz="0" w:space="0" w:color="auto"/>
        <w:right w:val="none" w:sz="0" w:space="0" w:color="auto"/>
      </w:divBdr>
      <w:divsChild>
        <w:div w:id="2091389531">
          <w:marLeft w:val="0"/>
          <w:marRight w:val="0"/>
          <w:marTop w:val="0"/>
          <w:marBottom w:val="0"/>
          <w:divBdr>
            <w:top w:val="none" w:sz="0" w:space="0" w:color="auto"/>
            <w:left w:val="none" w:sz="0" w:space="0" w:color="auto"/>
            <w:bottom w:val="none" w:sz="0" w:space="0" w:color="auto"/>
            <w:right w:val="none" w:sz="0" w:space="0" w:color="auto"/>
          </w:divBdr>
        </w:div>
        <w:div w:id="1162240020">
          <w:marLeft w:val="0"/>
          <w:marRight w:val="0"/>
          <w:marTop w:val="0"/>
          <w:marBottom w:val="0"/>
          <w:divBdr>
            <w:top w:val="none" w:sz="0" w:space="0" w:color="auto"/>
            <w:left w:val="none" w:sz="0" w:space="0" w:color="auto"/>
            <w:bottom w:val="none" w:sz="0" w:space="0" w:color="auto"/>
            <w:right w:val="none" w:sz="0" w:space="0" w:color="auto"/>
          </w:divBdr>
        </w:div>
      </w:divsChild>
    </w:div>
    <w:div w:id="121506348">
      <w:bodyDiv w:val="1"/>
      <w:marLeft w:val="0"/>
      <w:marRight w:val="0"/>
      <w:marTop w:val="0"/>
      <w:marBottom w:val="0"/>
      <w:divBdr>
        <w:top w:val="none" w:sz="0" w:space="0" w:color="auto"/>
        <w:left w:val="none" w:sz="0" w:space="0" w:color="auto"/>
        <w:bottom w:val="none" w:sz="0" w:space="0" w:color="auto"/>
        <w:right w:val="none" w:sz="0" w:space="0" w:color="auto"/>
      </w:divBdr>
    </w:div>
    <w:div w:id="141848197">
      <w:bodyDiv w:val="1"/>
      <w:marLeft w:val="0"/>
      <w:marRight w:val="0"/>
      <w:marTop w:val="0"/>
      <w:marBottom w:val="0"/>
      <w:divBdr>
        <w:top w:val="none" w:sz="0" w:space="0" w:color="auto"/>
        <w:left w:val="none" w:sz="0" w:space="0" w:color="auto"/>
        <w:bottom w:val="none" w:sz="0" w:space="0" w:color="auto"/>
        <w:right w:val="none" w:sz="0" w:space="0" w:color="auto"/>
      </w:divBdr>
    </w:div>
    <w:div w:id="155655011">
      <w:bodyDiv w:val="1"/>
      <w:marLeft w:val="0"/>
      <w:marRight w:val="0"/>
      <w:marTop w:val="0"/>
      <w:marBottom w:val="0"/>
      <w:divBdr>
        <w:top w:val="none" w:sz="0" w:space="0" w:color="auto"/>
        <w:left w:val="none" w:sz="0" w:space="0" w:color="auto"/>
        <w:bottom w:val="none" w:sz="0" w:space="0" w:color="auto"/>
        <w:right w:val="none" w:sz="0" w:space="0" w:color="auto"/>
      </w:divBdr>
    </w:div>
    <w:div w:id="161705186">
      <w:bodyDiv w:val="1"/>
      <w:marLeft w:val="0"/>
      <w:marRight w:val="0"/>
      <w:marTop w:val="0"/>
      <w:marBottom w:val="0"/>
      <w:divBdr>
        <w:top w:val="none" w:sz="0" w:space="0" w:color="auto"/>
        <w:left w:val="none" w:sz="0" w:space="0" w:color="auto"/>
        <w:bottom w:val="none" w:sz="0" w:space="0" w:color="auto"/>
        <w:right w:val="none" w:sz="0" w:space="0" w:color="auto"/>
      </w:divBdr>
      <w:divsChild>
        <w:div w:id="1849826638">
          <w:marLeft w:val="0"/>
          <w:marRight w:val="0"/>
          <w:marTop w:val="0"/>
          <w:marBottom w:val="0"/>
          <w:divBdr>
            <w:top w:val="none" w:sz="0" w:space="0" w:color="auto"/>
            <w:left w:val="none" w:sz="0" w:space="0" w:color="auto"/>
            <w:bottom w:val="none" w:sz="0" w:space="0" w:color="auto"/>
            <w:right w:val="none" w:sz="0" w:space="0" w:color="auto"/>
          </w:divBdr>
        </w:div>
        <w:div w:id="1390346914">
          <w:marLeft w:val="0"/>
          <w:marRight w:val="0"/>
          <w:marTop w:val="0"/>
          <w:marBottom w:val="0"/>
          <w:divBdr>
            <w:top w:val="none" w:sz="0" w:space="0" w:color="auto"/>
            <w:left w:val="none" w:sz="0" w:space="0" w:color="auto"/>
            <w:bottom w:val="none" w:sz="0" w:space="0" w:color="auto"/>
            <w:right w:val="none" w:sz="0" w:space="0" w:color="auto"/>
          </w:divBdr>
        </w:div>
      </w:divsChild>
    </w:div>
    <w:div w:id="162283699">
      <w:bodyDiv w:val="1"/>
      <w:marLeft w:val="0"/>
      <w:marRight w:val="0"/>
      <w:marTop w:val="0"/>
      <w:marBottom w:val="0"/>
      <w:divBdr>
        <w:top w:val="none" w:sz="0" w:space="0" w:color="auto"/>
        <w:left w:val="none" w:sz="0" w:space="0" w:color="auto"/>
        <w:bottom w:val="none" w:sz="0" w:space="0" w:color="auto"/>
        <w:right w:val="none" w:sz="0" w:space="0" w:color="auto"/>
      </w:divBdr>
    </w:div>
    <w:div w:id="207378040">
      <w:bodyDiv w:val="1"/>
      <w:marLeft w:val="0"/>
      <w:marRight w:val="0"/>
      <w:marTop w:val="0"/>
      <w:marBottom w:val="0"/>
      <w:divBdr>
        <w:top w:val="none" w:sz="0" w:space="0" w:color="auto"/>
        <w:left w:val="none" w:sz="0" w:space="0" w:color="auto"/>
        <w:bottom w:val="none" w:sz="0" w:space="0" w:color="auto"/>
        <w:right w:val="none" w:sz="0" w:space="0" w:color="auto"/>
      </w:divBdr>
    </w:div>
    <w:div w:id="254897172">
      <w:bodyDiv w:val="1"/>
      <w:marLeft w:val="0"/>
      <w:marRight w:val="0"/>
      <w:marTop w:val="0"/>
      <w:marBottom w:val="0"/>
      <w:divBdr>
        <w:top w:val="none" w:sz="0" w:space="0" w:color="auto"/>
        <w:left w:val="none" w:sz="0" w:space="0" w:color="auto"/>
        <w:bottom w:val="none" w:sz="0" w:space="0" w:color="auto"/>
        <w:right w:val="none" w:sz="0" w:space="0" w:color="auto"/>
      </w:divBdr>
    </w:div>
    <w:div w:id="328142331">
      <w:bodyDiv w:val="1"/>
      <w:marLeft w:val="0"/>
      <w:marRight w:val="0"/>
      <w:marTop w:val="0"/>
      <w:marBottom w:val="0"/>
      <w:divBdr>
        <w:top w:val="none" w:sz="0" w:space="0" w:color="auto"/>
        <w:left w:val="none" w:sz="0" w:space="0" w:color="auto"/>
        <w:bottom w:val="none" w:sz="0" w:space="0" w:color="auto"/>
        <w:right w:val="none" w:sz="0" w:space="0" w:color="auto"/>
      </w:divBdr>
    </w:div>
    <w:div w:id="381753117">
      <w:bodyDiv w:val="1"/>
      <w:marLeft w:val="0"/>
      <w:marRight w:val="0"/>
      <w:marTop w:val="0"/>
      <w:marBottom w:val="0"/>
      <w:divBdr>
        <w:top w:val="none" w:sz="0" w:space="0" w:color="auto"/>
        <w:left w:val="none" w:sz="0" w:space="0" w:color="auto"/>
        <w:bottom w:val="none" w:sz="0" w:space="0" w:color="auto"/>
        <w:right w:val="none" w:sz="0" w:space="0" w:color="auto"/>
      </w:divBdr>
    </w:div>
    <w:div w:id="422193107">
      <w:bodyDiv w:val="1"/>
      <w:marLeft w:val="0"/>
      <w:marRight w:val="0"/>
      <w:marTop w:val="0"/>
      <w:marBottom w:val="0"/>
      <w:divBdr>
        <w:top w:val="none" w:sz="0" w:space="0" w:color="auto"/>
        <w:left w:val="none" w:sz="0" w:space="0" w:color="auto"/>
        <w:bottom w:val="none" w:sz="0" w:space="0" w:color="auto"/>
        <w:right w:val="none" w:sz="0" w:space="0" w:color="auto"/>
      </w:divBdr>
      <w:divsChild>
        <w:div w:id="1608466904">
          <w:marLeft w:val="0"/>
          <w:marRight w:val="0"/>
          <w:marTop w:val="0"/>
          <w:marBottom w:val="0"/>
          <w:divBdr>
            <w:top w:val="none" w:sz="0" w:space="0" w:color="auto"/>
            <w:left w:val="none" w:sz="0" w:space="0" w:color="auto"/>
            <w:bottom w:val="none" w:sz="0" w:space="0" w:color="auto"/>
            <w:right w:val="none" w:sz="0" w:space="0" w:color="auto"/>
          </w:divBdr>
        </w:div>
        <w:div w:id="306975148">
          <w:marLeft w:val="0"/>
          <w:marRight w:val="0"/>
          <w:marTop w:val="0"/>
          <w:marBottom w:val="0"/>
          <w:divBdr>
            <w:top w:val="none" w:sz="0" w:space="0" w:color="auto"/>
            <w:left w:val="none" w:sz="0" w:space="0" w:color="auto"/>
            <w:bottom w:val="none" w:sz="0" w:space="0" w:color="auto"/>
            <w:right w:val="none" w:sz="0" w:space="0" w:color="auto"/>
          </w:divBdr>
        </w:div>
        <w:div w:id="329678737">
          <w:marLeft w:val="0"/>
          <w:marRight w:val="0"/>
          <w:marTop w:val="0"/>
          <w:marBottom w:val="0"/>
          <w:divBdr>
            <w:top w:val="none" w:sz="0" w:space="0" w:color="auto"/>
            <w:left w:val="none" w:sz="0" w:space="0" w:color="auto"/>
            <w:bottom w:val="none" w:sz="0" w:space="0" w:color="auto"/>
            <w:right w:val="none" w:sz="0" w:space="0" w:color="auto"/>
          </w:divBdr>
        </w:div>
      </w:divsChild>
    </w:div>
    <w:div w:id="471871919">
      <w:bodyDiv w:val="1"/>
      <w:marLeft w:val="0"/>
      <w:marRight w:val="0"/>
      <w:marTop w:val="0"/>
      <w:marBottom w:val="0"/>
      <w:divBdr>
        <w:top w:val="none" w:sz="0" w:space="0" w:color="auto"/>
        <w:left w:val="none" w:sz="0" w:space="0" w:color="auto"/>
        <w:bottom w:val="none" w:sz="0" w:space="0" w:color="auto"/>
        <w:right w:val="none" w:sz="0" w:space="0" w:color="auto"/>
      </w:divBdr>
    </w:div>
    <w:div w:id="476847916">
      <w:bodyDiv w:val="1"/>
      <w:marLeft w:val="0"/>
      <w:marRight w:val="0"/>
      <w:marTop w:val="0"/>
      <w:marBottom w:val="0"/>
      <w:divBdr>
        <w:top w:val="none" w:sz="0" w:space="0" w:color="auto"/>
        <w:left w:val="none" w:sz="0" w:space="0" w:color="auto"/>
        <w:bottom w:val="none" w:sz="0" w:space="0" w:color="auto"/>
        <w:right w:val="none" w:sz="0" w:space="0" w:color="auto"/>
      </w:divBdr>
    </w:div>
    <w:div w:id="494690496">
      <w:bodyDiv w:val="1"/>
      <w:marLeft w:val="0"/>
      <w:marRight w:val="0"/>
      <w:marTop w:val="0"/>
      <w:marBottom w:val="0"/>
      <w:divBdr>
        <w:top w:val="none" w:sz="0" w:space="0" w:color="auto"/>
        <w:left w:val="none" w:sz="0" w:space="0" w:color="auto"/>
        <w:bottom w:val="none" w:sz="0" w:space="0" w:color="auto"/>
        <w:right w:val="none" w:sz="0" w:space="0" w:color="auto"/>
      </w:divBdr>
    </w:div>
    <w:div w:id="609047233">
      <w:bodyDiv w:val="1"/>
      <w:marLeft w:val="0"/>
      <w:marRight w:val="0"/>
      <w:marTop w:val="0"/>
      <w:marBottom w:val="0"/>
      <w:divBdr>
        <w:top w:val="none" w:sz="0" w:space="0" w:color="auto"/>
        <w:left w:val="none" w:sz="0" w:space="0" w:color="auto"/>
        <w:bottom w:val="none" w:sz="0" w:space="0" w:color="auto"/>
        <w:right w:val="none" w:sz="0" w:space="0" w:color="auto"/>
      </w:divBdr>
    </w:div>
    <w:div w:id="893740043">
      <w:bodyDiv w:val="1"/>
      <w:marLeft w:val="0"/>
      <w:marRight w:val="0"/>
      <w:marTop w:val="0"/>
      <w:marBottom w:val="0"/>
      <w:divBdr>
        <w:top w:val="none" w:sz="0" w:space="0" w:color="auto"/>
        <w:left w:val="none" w:sz="0" w:space="0" w:color="auto"/>
        <w:bottom w:val="none" w:sz="0" w:space="0" w:color="auto"/>
        <w:right w:val="none" w:sz="0" w:space="0" w:color="auto"/>
      </w:divBdr>
    </w:div>
    <w:div w:id="909924398">
      <w:bodyDiv w:val="1"/>
      <w:marLeft w:val="0"/>
      <w:marRight w:val="0"/>
      <w:marTop w:val="0"/>
      <w:marBottom w:val="0"/>
      <w:divBdr>
        <w:top w:val="none" w:sz="0" w:space="0" w:color="auto"/>
        <w:left w:val="none" w:sz="0" w:space="0" w:color="auto"/>
        <w:bottom w:val="none" w:sz="0" w:space="0" w:color="auto"/>
        <w:right w:val="none" w:sz="0" w:space="0" w:color="auto"/>
      </w:divBdr>
    </w:div>
    <w:div w:id="918909403">
      <w:bodyDiv w:val="1"/>
      <w:marLeft w:val="0"/>
      <w:marRight w:val="0"/>
      <w:marTop w:val="0"/>
      <w:marBottom w:val="0"/>
      <w:divBdr>
        <w:top w:val="none" w:sz="0" w:space="0" w:color="auto"/>
        <w:left w:val="none" w:sz="0" w:space="0" w:color="auto"/>
        <w:bottom w:val="none" w:sz="0" w:space="0" w:color="auto"/>
        <w:right w:val="none" w:sz="0" w:space="0" w:color="auto"/>
      </w:divBdr>
    </w:div>
    <w:div w:id="969047491">
      <w:bodyDiv w:val="1"/>
      <w:marLeft w:val="0"/>
      <w:marRight w:val="0"/>
      <w:marTop w:val="0"/>
      <w:marBottom w:val="0"/>
      <w:divBdr>
        <w:top w:val="none" w:sz="0" w:space="0" w:color="auto"/>
        <w:left w:val="none" w:sz="0" w:space="0" w:color="auto"/>
        <w:bottom w:val="none" w:sz="0" w:space="0" w:color="auto"/>
        <w:right w:val="none" w:sz="0" w:space="0" w:color="auto"/>
      </w:divBdr>
    </w:div>
    <w:div w:id="1216235692">
      <w:bodyDiv w:val="1"/>
      <w:marLeft w:val="0"/>
      <w:marRight w:val="0"/>
      <w:marTop w:val="0"/>
      <w:marBottom w:val="0"/>
      <w:divBdr>
        <w:top w:val="none" w:sz="0" w:space="0" w:color="auto"/>
        <w:left w:val="none" w:sz="0" w:space="0" w:color="auto"/>
        <w:bottom w:val="none" w:sz="0" w:space="0" w:color="auto"/>
        <w:right w:val="none" w:sz="0" w:space="0" w:color="auto"/>
      </w:divBdr>
    </w:div>
    <w:div w:id="1273129568">
      <w:bodyDiv w:val="1"/>
      <w:marLeft w:val="0"/>
      <w:marRight w:val="0"/>
      <w:marTop w:val="0"/>
      <w:marBottom w:val="0"/>
      <w:divBdr>
        <w:top w:val="none" w:sz="0" w:space="0" w:color="auto"/>
        <w:left w:val="none" w:sz="0" w:space="0" w:color="auto"/>
        <w:bottom w:val="none" w:sz="0" w:space="0" w:color="auto"/>
        <w:right w:val="none" w:sz="0" w:space="0" w:color="auto"/>
      </w:divBdr>
    </w:div>
    <w:div w:id="1383557243">
      <w:bodyDiv w:val="1"/>
      <w:marLeft w:val="0"/>
      <w:marRight w:val="0"/>
      <w:marTop w:val="0"/>
      <w:marBottom w:val="0"/>
      <w:divBdr>
        <w:top w:val="none" w:sz="0" w:space="0" w:color="auto"/>
        <w:left w:val="none" w:sz="0" w:space="0" w:color="auto"/>
        <w:bottom w:val="none" w:sz="0" w:space="0" w:color="auto"/>
        <w:right w:val="none" w:sz="0" w:space="0" w:color="auto"/>
      </w:divBdr>
    </w:div>
    <w:div w:id="1495681555">
      <w:bodyDiv w:val="1"/>
      <w:marLeft w:val="0"/>
      <w:marRight w:val="0"/>
      <w:marTop w:val="0"/>
      <w:marBottom w:val="0"/>
      <w:divBdr>
        <w:top w:val="none" w:sz="0" w:space="0" w:color="auto"/>
        <w:left w:val="none" w:sz="0" w:space="0" w:color="auto"/>
        <w:bottom w:val="none" w:sz="0" w:space="0" w:color="auto"/>
        <w:right w:val="none" w:sz="0" w:space="0" w:color="auto"/>
      </w:divBdr>
    </w:div>
    <w:div w:id="1607806835">
      <w:bodyDiv w:val="1"/>
      <w:marLeft w:val="0"/>
      <w:marRight w:val="0"/>
      <w:marTop w:val="0"/>
      <w:marBottom w:val="0"/>
      <w:divBdr>
        <w:top w:val="none" w:sz="0" w:space="0" w:color="auto"/>
        <w:left w:val="none" w:sz="0" w:space="0" w:color="auto"/>
        <w:bottom w:val="none" w:sz="0" w:space="0" w:color="auto"/>
        <w:right w:val="none" w:sz="0" w:space="0" w:color="auto"/>
      </w:divBdr>
    </w:div>
    <w:div w:id="1694575254">
      <w:bodyDiv w:val="1"/>
      <w:marLeft w:val="0"/>
      <w:marRight w:val="0"/>
      <w:marTop w:val="0"/>
      <w:marBottom w:val="0"/>
      <w:divBdr>
        <w:top w:val="none" w:sz="0" w:space="0" w:color="auto"/>
        <w:left w:val="none" w:sz="0" w:space="0" w:color="auto"/>
        <w:bottom w:val="none" w:sz="0" w:space="0" w:color="auto"/>
        <w:right w:val="none" w:sz="0" w:space="0" w:color="auto"/>
      </w:divBdr>
      <w:divsChild>
        <w:div w:id="2055500957">
          <w:marLeft w:val="0"/>
          <w:marRight w:val="0"/>
          <w:marTop w:val="0"/>
          <w:marBottom w:val="0"/>
          <w:divBdr>
            <w:top w:val="none" w:sz="0" w:space="0" w:color="auto"/>
            <w:left w:val="none" w:sz="0" w:space="0" w:color="auto"/>
            <w:bottom w:val="none" w:sz="0" w:space="0" w:color="auto"/>
            <w:right w:val="none" w:sz="0" w:space="0" w:color="auto"/>
          </w:divBdr>
        </w:div>
        <w:div w:id="1144273451">
          <w:marLeft w:val="0"/>
          <w:marRight w:val="0"/>
          <w:marTop w:val="0"/>
          <w:marBottom w:val="0"/>
          <w:divBdr>
            <w:top w:val="none" w:sz="0" w:space="0" w:color="auto"/>
            <w:left w:val="none" w:sz="0" w:space="0" w:color="auto"/>
            <w:bottom w:val="none" w:sz="0" w:space="0" w:color="auto"/>
            <w:right w:val="none" w:sz="0" w:space="0" w:color="auto"/>
          </w:divBdr>
        </w:div>
        <w:div w:id="413551911">
          <w:marLeft w:val="0"/>
          <w:marRight w:val="0"/>
          <w:marTop w:val="0"/>
          <w:marBottom w:val="0"/>
          <w:divBdr>
            <w:top w:val="none" w:sz="0" w:space="0" w:color="auto"/>
            <w:left w:val="none" w:sz="0" w:space="0" w:color="auto"/>
            <w:bottom w:val="none" w:sz="0" w:space="0" w:color="auto"/>
            <w:right w:val="none" w:sz="0" w:space="0" w:color="auto"/>
          </w:divBdr>
        </w:div>
      </w:divsChild>
    </w:div>
    <w:div w:id="1695956943">
      <w:bodyDiv w:val="1"/>
      <w:marLeft w:val="0"/>
      <w:marRight w:val="0"/>
      <w:marTop w:val="0"/>
      <w:marBottom w:val="0"/>
      <w:divBdr>
        <w:top w:val="none" w:sz="0" w:space="0" w:color="auto"/>
        <w:left w:val="none" w:sz="0" w:space="0" w:color="auto"/>
        <w:bottom w:val="none" w:sz="0" w:space="0" w:color="auto"/>
        <w:right w:val="none" w:sz="0" w:space="0" w:color="auto"/>
      </w:divBdr>
    </w:div>
    <w:div w:id="1752047268">
      <w:bodyDiv w:val="1"/>
      <w:marLeft w:val="0"/>
      <w:marRight w:val="0"/>
      <w:marTop w:val="0"/>
      <w:marBottom w:val="0"/>
      <w:divBdr>
        <w:top w:val="none" w:sz="0" w:space="0" w:color="auto"/>
        <w:left w:val="none" w:sz="0" w:space="0" w:color="auto"/>
        <w:bottom w:val="none" w:sz="0" w:space="0" w:color="auto"/>
        <w:right w:val="none" w:sz="0" w:space="0" w:color="auto"/>
      </w:divBdr>
    </w:div>
    <w:div w:id="1781990739">
      <w:bodyDiv w:val="1"/>
      <w:marLeft w:val="0"/>
      <w:marRight w:val="0"/>
      <w:marTop w:val="0"/>
      <w:marBottom w:val="0"/>
      <w:divBdr>
        <w:top w:val="none" w:sz="0" w:space="0" w:color="auto"/>
        <w:left w:val="none" w:sz="0" w:space="0" w:color="auto"/>
        <w:bottom w:val="none" w:sz="0" w:space="0" w:color="auto"/>
        <w:right w:val="none" w:sz="0" w:space="0" w:color="auto"/>
      </w:divBdr>
    </w:div>
    <w:div w:id="1785609796">
      <w:bodyDiv w:val="1"/>
      <w:marLeft w:val="0"/>
      <w:marRight w:val="0"/>
      <w:marTop w:val="0"/>
      <w:marBottom w:val="0"/>
      <w:divBdr>
        <w:top w:val="none" w:sz="0" w:space="0" w:color="auto"/>
        <w:left w:val="none" w:sz="0" w:space="0" w:color="auto"/>
        <w:bottom w:val="none" w:sz="0" w:space="0" w:color="auto"/>
        <w:right w:val="none" w:sz="0" w:space="0" w:color="auto"/>
      </w:divBdr>
    </w:div>
    <w:div w:id="1797597412">
      <w:bodyDiv w:val="1"/>
      <w:marLeft w:val="0"/>
      <w:marRight w:val="0"/>
      <w:marTop w:val="0"/>
      <w:marBottom w:val="0"/>
      <w:divBdr>
        <w:top w:val="none" w:sz="0" w:space="0" w:color="auto"/>
        <w:left w:val="none" w:sz="0" w:space="0" w:color="auto"/>
        <w:bottom w:val="none" w:sz="0" w:space="0" w:color="auto"/>
        <w:right w:val="none" w:sz="0" w:space="0" w:color="auto"/>
      </w:divBdr>
    </w:div>
    <w:div w:id="1841920709">
      <w:bodyDiv w:val="1"/>
      <w:marLeft w:val="0"/>
      <w:marRight w:val="0"/>
      <w:marTop w:val="0"/>
      <w:marBottom w:val="0"/>
      <w:divBdr>
        <w:top w:val="none" w:sz="0" w:space="0" w:color="auto"/>
        <w:left w:val="none" w:sz="0" w:space="0" w:color="auto"/>
        <w:bottom w:val="none" w:sz="0" w:space="0" w:color="auto"/>
        <w:right w:val="none" w:sz="0" w:space="0" w:color="auto"/>
      </w:divBdr>
    </w:div>
    <w:div w:id="1872915082">
      <w:bodyDiv w:val="1"/>
      <w:marLeft w:val="0"/>
      <w:marRight w:val="0"/>
      <w:marTop w:val="0"/>
      <w:marBottom w:val="0"/>
      <w:divBdr>
        <w:top w:val="none" w:sz="0" w:space="0" w:color="auto"/>
        <w:left w:val="none" w:sz="0" w:space="0" w:color="auto"/>
        <w:bottom w:val="none" w:sz="0" w:space="0" w:color="auto"/>
        <w:right w:val="none" w:sz="0" w:space="0" w:color="auto"/>
      </w:divBdr>
    </w:div>
    <w:div w:id="1882086257">
      <w:bodyDiv w:val="1"/>
      <w:marLeft w:val="0"/>
      <w:marRight w:val="0"/>
      <w:marTop w:val="0"/>
      <w:marBottom w:val="0"/>
      <w:divBdr>
        <w:top w:val="none" w:sz="0" w:space="0" w:color="auto"/>
        <w:left w:val="none" w:sz="0" w:space="0" w:color="auto"/>
        <w:bottom w:val="none" w:sz="0" w:space="0" w:color="auto"/>
        <w:right w:val="none" w:sz="0" w:space="0" w:color="auto"/>
      </w:divBdr>
    </w:div>
    <w:div w:id="1885752420">
      <w:bodyDiv w:val="1"/>
      <w:marLeft w:val="0"/>
      <w:marRight w:val="0"/>
      <w:marTop w:val="0"/>
      <w:marBottom w:val="0"/>
      <w:divBdr>
        <w:top w:val="none" w:sz="0" w:space="0" w:color="auto"/>
        <w:left w:val="none" w:sz="0" w:space="0" w:color="auto"/>
        <w:bottom w:val="none" w:sz="0" w:space="0" w:color="auto"/>
        <w:right w:val="none" w:sz="0" w:space="0" w:color="auto"/>
      </w:divBdr>
    </w:div>
    <w:div w:id="1954432790">
      <w:bodyDiv w:val="1"/>
      <w:marLeft w:val="0"/>
      <w:marRight w:val="0"/>
      <w:marTop w:val="0"/>
      <w:marBottom w:val="0"/>
      <w:divBdr>
        <w:top w:val="none" w:sz="0" w:space="0" w:color="auto"/>
        <w:left w:val="none" w:sz="0" w:space="0" w:color="auto"/>
        <w:bottom w:val="none" w:sz="0" w:space="0" w:color="auto"/>
        <w:right w:val="none" w:sz="0" w:space="0" w:color="auto"/>
      </w:divBdr>
    </w:div>
    <w:div w:id="2073581863">
      <w:bodyDiv w:val="1"/>
      <w:marLeft w:val="0"/>
      <w:marRight w:val="0"/>
      <w:marTop w:val="0"/>
      <w:marBottom w:val="0"/>
      <w:divBdr>
        <w:top w:val="none" w:sz="0" w:space="0" w:color="auto"/>
        <w:left w:val="none" w:sz="0" w:space="0" w:color="auto"/>
        <w:bottom w:val="none" w:sz="0" w:space="0" w:color="auto"/>
        <w:right w:val="none" w:sz="0" w:space="0" w:color="auto"/>
      </w:divBdr>
    </w:div>
    <w:div w:id="2106344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onderwerpen/biotechnologie/documenten/rapporten/2025/03/31/borging-bvf-competentiesl" TargetMode="External"/><Relationship Id="rId2" Type="http://schemas.openxmlformats.org/officeDocument/2006/relationships/hyperlink" Target="https://www.rijksoverheid.nl/documenten/rapporten/2024/03/14/bijlage-eindrapportage-beleidsevaluatie-veiligheid-biotechnologiel" TargetMode="External"/><Relationship Id="rId1" Type="http://schemas.openxmlformats.org/officeDocument/2006/relationships/hyperlink" Target="https://www.rijksoverheid.nl/documenten/rapporten/2024/11/20/interpretation-of-the-gmo-definition-in-eu-member-states" TargetMode="External"/><Relationship Id="rId5" Type="http://schemas.openxmlformats.org/officeDocument/2006/relationships/hyperlink" Target="https://www.rijksoverheid.nl/documenten/rapporten/2024/09/30/rapport-omgevingswet-en-activiteiten-met-ggo-s" TargetMode="External"/><Relationship Id="rId4" Type="http://schemas.openxmlformats.org/officeDocument/2006/relationships/hyperlink" Target="https://www.rijksoverheid.nl/documenten/rapporten/2024/05/24/rapport-beleidsuitvoering-bioveiligheid-ingeperkt-gebruik"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2452</ap:Words>
  <ap:Characters>13983</ap:Characters>
  <ap:DocSecurity>0</ap:DocSecurity>
  <ap:Lines>116</ap:Lines>
  <ap:Paragraphs>32</ap:Paragraphs>
  <ap:ScaleCrop>false</ap:ScaleCrop>
  <ap:HeadingPairs>
    <vt:vector baseType="variant" size="2">
      <vt:variant>
        <vt:lpstr>Titel</vt:lpstr>
      </vt:variant>
      <vt:variant>
        <vt:i4>1</vt:i4>
      </vt:variant>
    </vt:vector>
  </ap:HeadingPairs>
  <ap:TitlesOfParts>
    <vt:vector baseType="lpstr" size="1">
      <vt:lpstr>Brief aan Parlement - Stand van zaken veiligheid biotechnologiebeleid</vt:lpstr>
    </vt:vector>
  </ap:TitlesOfParts>
  <ap:LinksUpToDate>false</ap:LinksUpToDate>
  <ap:CharactersWithSpaces>16403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2025-12-12T09:39:00.0000000Z</dcterms:created>
  <dcterms:modified xsi:type="dcterms:W3CDTF">2025-12-12T09:39:00.0000000Z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Stand van zaken veiligheid biotechnologiebeleid</vt:lpwstr>
  </property>
  <property fmtid="{D5CDD505-2E9C-101B-9397-08002B2CF9AE}" pid="5" name="Publicatiedatum">
    <vt:lpwstr/>
  </property>
  <property fmtid="{D5CDD505-2E9C-101B-9397-08002B2CF9AE}" pid="6" name="Verantwoordelijke organisatie">
    <vt:lpwstr>Rijkstrainees afd 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J.W. Zijlstra</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