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61D8" w14:paraId="3CA7EFA8" w14:textId="77777777">
        <w:tc>
          <w:tcPr>
            <w:tcW w:w="6733" w:type="dxa"/>
            <w:gridSpan w:val="2"/>
            <w:tcBorders>
              <w:top w:val="nil"/>
              <w:left w:val="nil"/>
              <w:bottom w:val="nil"/>
              <w:right w:val="nil"/>
            </w:tcBorders>
            <w:vAlign w:val="center"/>
          </w:tcPr>
          <w:p w:rsidR="00997775" w:rsidP="00710A7A" w:rsidRDefault="00997775" w14:paraId="6F848D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37F4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61D8" w14:paraId="06E2CC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A1CA83" w14:textId="77777777">
            <w:r w:rsidRPr="008B0CC5">
              <w:t xml:space="preserve">Vergaderjaar </w:t>
            </w:r>
            <w:r w:rsidR="00AC6B87">
              <w:t>202</w:t>
            </w:r>
            <w:r w:rsidR="00684DFF">
              <w:t>5</w:t>
            </w:r>
            <w:r w:rsidR="00AC6B87">
              <w:t>-202</w:t>
            </w:r>
            <w:r w:rsidR="00684DFF">
              <w:t>6</w:t>
            </w:r>
          </w:p>
        </w:tc>
      </w:tr>
      <w:tr w:rsidR="00997775" w:rsidTr="005261D8" w14:paraId="033D7B64" w14:textId="77777777">
        <w:trPr>
          <w:cantSplit/>
        </w:trPr>
        <w:tc>
          <w:tcPr>
            <w:tcW w:w="10985" w:type="dxa"/>
            <w:gridSpan w:val="3"/>
            <w:tcBorders>
              <w:top w:val="nil"/>
              <w:left w:val="nil"/>
              <w:bottom w:val="nil"/>
              <w:right w:val="nil"/>
            </w:tcBorders>
          </w:tcPr>
          <w:p w:rsidR="00997775" w:rsidRDefault="00997775" w14:paraId="45C07461" w14:textId="77777777"/>
        </w:tc>
      </w:tr>
      <w:tr w:rsidR="00997775" w:rsidTr="005261D8" w14:paraId="46E0D8A3" w14:textId="77777777">
        <w:trPr>
          <w:cantSplit/>
        </w:trPr>
        <w:tc>
          <w:tcPr>
            <w:tcW w:w="10985" w:type="dxa"/>
            <w:gridSpan w:val="3"/>
            <w:tcBorders>
              <w:top w:val="nil"/>
              <w:left w:val="nil"/>
              <w:bottom w:val="single" w:color="auto" w:sz="4" w:space="0"/>
              <w:right w:val="nil"/>
            </w:tcBorders>
          </w:tcPr>
          <w:p w:rsidR="00997775" w:rsidRDefault="00997775" w14:paraId="68B3701C" w14:textId="77777777"/>
        </w:tc>
      </w:tr>
      <w:tr w:rsidR="00997775" w:rsidTr="005261D8" w14:paraId="103CE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E3B65D" w14:textId="77777777"/>
        </w:tc>
        <w:tc>
          <w:tcPr>
            <w:tcW w:w="7654" w:type="dxa"/>
            <w:gridSpan w:val="2"/>
          </w:tcPr>
          <w:p w:rsidR="00997775" w:rsidRDefault="00997775" w14:paraId="4CD7DCC2" w14:textId="77777777"/>
        </w:tc>
      </w:tr>
      <w:tr w:rsidR="005261D8" w:rsidTr="005261D8" w14:paraId="3DAFC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0BD88F5B" w14:textId="1248400D">
            <w:pPr>
              <w:rPr>
                <w:b/>
              </w:rPr>
            </w:pPr>
            <w:r>
              <w:rPr>
                <w:b/>
              </w:rPr>
              <w:t>36 800 VIII</w:t>
            </w:r>
          </w:p>
        </w:tc>
        <w:tc>
          <w:tcPr>
            <w:tcW w:w="7654" w:type="dxa"/>
            <w:gridSpan w:val="2"/>
          </w:tcPr>
          <w:p w:rsidRPr="005261D8" w:rsidR="005261D8" w:rsidP="005261D8" w:rsidRDefault="005261D8" w14:paraId="0E005454" w14:textId="101E8C05">
            <w:pPr>
              <w:rPr>
                <w:b/>
                <w:bCs/>
              </w:rPr>
            </w:pPr>
            <w:r w:rsidRPr="005261D8">
              <w:rPr>
                <w:b/>
                <w:bCs/>
                <w:szCs w:val="24"/>
              </w:rPr>
              <w:t>Vaststelling van de begrotingsstaten van het Ministerie van Onderwijs, Cultuur en Wetenschap (VIII) voor het jaar 2026</w:t>
            </w:r>
          </w:p>
        </w:tc>
      </w:tr>
      <w:tr w:rsidR="005261D8" w:rsidTr="005261D8" w14:paraId="343F9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1C2AFEB3" w14:textId="77777777"/>
        </w:tc>
        <w:tc>
          <w:tcPr>
            <w:tcW w:w="7654" w:type="dxa"/>
            <w:gridSpan w:val="2"/>
          </w:tcPr>
          <w:p w:rsidR="005261D8" w:rsidP="005261D8" w:rsidRDefault="005261D8" w14:paraId="3879D07A" w14:textId="77777777"/>
        </w:tc>
      </w:tr>
      <w:tr w:rsidR="005261D8" w:rsidTr="005261D8" w14:paraId="04F8C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0744475E" w14:textId="77777777"/>
        </w:tc>
        <w:tc>
          <w:tcPr>
            <w:tcW w:w="7654" w:type="dxa"/>
            <w:gridSpan w:val="2"/>
          </w:tcPr>
          <w:p w:rsidR="005261D8" w:rsidP="005261D8" w:rsidRDefault="005261D8" w14:paraId="61729CDD" w14:textId="77777777"/>
        </w:tc>
      </w:tr>
      <w:tr w:rsidR="005261D8" w:rsidTr="005261D8" w14:paraId="05C88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5626DE79" w14:textId="09C90F89">
            <w:pPr>
              <w:rPr>
                <w:b/>
              </w:rPr>
            </w:pPr>
            <w:r>
              <w:rPr>
                <w:b/>
              </w:rPr>
              <w:t xml:space="preserve">Nr. </w:t>
            </w:r>
            <w:r>
              <w:rPr>
                <w:b/>
              </w:rPr>
              <w:t>24</w:t>
            </w:r>
          </w:p>
        </w:tc>
        <w:tc>
          <w:tcPr>
            <w:tcW w:w="7654" w:type="dxa"/>
            <w:gridSpan w:val="2"/>
          </w:tcPr>
          <w:p w:rsidR="005261D8" w:rsidP="005261D8" w:rsidRDefault="005261D8" w14:paraId="2C319908" w14:textId="0FA3BC3D">
            <w:pPr>
              <w:rPr>
                <w:b/>
              </w:rPr>
            </w:pPr>
            <w:r>
              <w:rPr>
                <w:b/>
              </w:rPr>
              <w:t xml:space="preserve">MOTIE VAN </w:t>
            </w:r>
            <w:r>
              <w:rPr>
                <w:b/>
              </w:rPr>
              <w:t>HET LID MOORMAN</w:t>
            </w:r>
          </w:p>
        </w:tc>
      </w:tr>
      <w:tr w:rsidR="005261D8" w:rsidTr="005261D8" w14:paraId="64F00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7A45CCD6" w14:textId="77777777"/>
        </w:tc>
        <w:tc>
          <w:tcPr>
            <w:tcW w:w="7654" w:type="dxa"/>
            <w:gridSpan w:val="2"/>
          </w:tcPr>
          <w:p w:rsidR="005261D8" w:rsidP="005261D8" w:rsidRDefault="005261D8" w14:paraId="62D01CDC" w14:textId="2E37601E">
            <w:r>
              <w:t>Voorgesteld tijdens het wetgevingsoverleg van 15 december 2025</w:t>
            </w:r>
          </w:p>
        </w:tc>
      </w:tr>
      <w:tr w:rsidR="005261D8" w:rsidTr="005261D8" w14:paraId="1212A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680EDAAE" w14:textId="77777777"/>
        </w:tc>
        <w:tc>
          <w:tcPr>
            <w:tcW w:w="7654" w:type="dxa"/>
            <w:gridSpan w:val="2"/>
          </w:tcPr>
          <w:p w:rsidR="005261D8" w:rsidP="005261D8" w:rsidRDefault="005261D8" w14:paraId="1CE82CFD" w14:textId="77777777"/>
        </w:tc>
      </w:tr>
      <w:tr w:rsidR="005261D8" w:rsidTr="005261D8" w14:paraId="0F505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71DD76BE" w14:textId="77777777"/>
        </w:tc>
        <w:tc>
          <w:tcPr>
            <w:tcW w:w="7654" w:type="dxa"/>
            <w:gridSpan w:val="2"/>
          </w:tcPr>
          <w:p w:rsidR="005261D8" w:rsidP="005261D8" w:rsidRDefault="005261D8" w14:paraId="58214491" w14:textId="4D650D67">
            <w:r>
              <w:t>De Kamer,</w:t>
            </w:r>
          </w:p>
        </w:tc>
      </w:tr>
      <w:tr w:rsidR="005261D8" w:rsidTr="005261D8" w14:paraId="060C0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19369C62" w14:textId="77777777"/>
        </w:tc>
        <w:tc>
          <w:tcPr>
            <w:tcW w:w="7654" w:type="dxa"/>
            <w:gridSpan w:val="2"/>
          </w:tcPr>
          <w:p w:rsidR="005261D8" w:rsidP="005261D8" w:rsidRDefault="005261D8" w14:paraId="5F1A1106" w14:textId="77777777"/>
        </w:tc>
      </w:tr>
      <w:tr w:rsidR="005261D8" w:rsidTr="005261D8" w14:paraId="39818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61D8" w:rsidP="005261D8" w:rsidRDefault="005261D8" w14:paraId="157EE8BD" w14:textId="77777777"/>
        </w:tc>
        <w:tc>
          <w:tcPr>
            <w:tcW w:w="7654" w:type="dxa"/>
            <w:gridSpan w:val="2"/>
          </w:tcPr>
          <w:p w:rsidR="005261D8" w:rsidP="005261D8" w:rsidRDefault="005261D8" w14:paraId="40B34C43" w14:textId="3A1AA487">
            <w:r>
              <w:t>gehoord de beraadslaging,</w:t>
            </w:r>
          </w:p>
        </w:tc>
      </w:tr>
      <w:tr w:rsidR="00997775" w:rsidTr="005261D8" w14:paraId="0F522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896617" w14:textId="77777777"/>
        </w:tc>
        <w:tc>
          <w:tcPr>
            <w:tcW w:w="7654" w:type="dxa"/>
            <w:gridSpan w:val="2"/>
          </w:tcPr>
          <w:p w:rsidR="00997775" w:rsidRDefault="00997775" w14:paraId="671E4536" w14:textId="77777777"/>
        </w:tc>
      </w:tr>
      <w:tr w:rsidR="00997775" w:rsidTr="005261D8" w14:paraId="55BA8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A76BF" w14:textId="77777777"/>
        </w:tc>
        <w:tc>
          <w:tcPr>
            <w:tcW w:w="7654" w:type="dxa"/>
            <w:gridSpan w:val="2"/>
          </w:tcPr>
          <w:p w:rsidR="005261D8" w:rsidP="005261D8" w:rsidRDefault="005261D8" w14:paraId="0CDAC8A2" w14:textId="77777777">
            <w:r>
              <w:t>constaterende dat in 2021 door het kabinet een wetsvoorstel is ingediend voor het wijzigen van de voorwaarden voor de wijziging van de vermelding van het geslacht in de geboorteakte;</w:t>
            </w:r>
          </w:p>
          <w:p w:rsidR="005261D8" w:rsidP="005261D8" w:rsidRDefault="005261D8" w14:paraId="1C045537" w14:textId="77777777"/>
          <w:p w:rsidR="005261D8" w:rsidP="005261D8" w:rsidRDefault="005261D8" w14:paraId="404FB3DC" w14:textId="77777777">
            <w:r>
              <w:t>constaterende dat in 2024 per motie de oproep is gedaan door diverse partijen tot het intrekken van het wetsvoorstel;</w:t>
            </w:r>
          </w:p>
          <w:p w:rsidR="005261D8" w:rsidP="005261D8" w:rsidRDefault="005261D8" w14:paraId="2BE825C2" w14:textId="77777777"/>
          <w:p w:rsidR="005261D8" w:rsidP="005261D8" w:rsidRDefault="005261D8" w14:paraId="4CB3E3ED" w14:textId="77777777">
            <w:r>
              <w:t>constaterende dat het kabinet de intentie tot het intrekken van de wet heeft aangekondigd wegens een gebrek aan medewerking en instemming van de Tweede Kamer, zoals werd aangegeven in een brief gericht aan het Transgender Netwerk;</w:t>
            </w:r>
          </w:p>
          <w:p w:rsidR="005261D8" w:rsidP="005261D8" w:rsidRDefault="005261D8" w14:paraId="27231E6E" w14:textId="77777777"/>
          <w:p w:rsidR="005261D8" w:rsidP="005261D8" w:rsidRDefault="005261D8" w14:paraId="2C3BCF3E" w14:textId="77777777">
            <w:r>
              <w:t>overwegende dat een zorgvuldig wetgevingsproces van groot belang is, welke is geschaad door de wijze waarop per motie de behandeling van de wet is stilgelegd;</w:t>
            </w:r>
          </w:p>
          <w:p w:rsidR="005261D8" w:rsidP="005261D8" w:rsidRDefault="005261D8" w14:paraId="5844037D" w14:textId="77777777"/>
          <w:p w:rsidR="005261D8" w:rsidP="005261D8" w:rsidRDefault="005261D8" w14:paraId="0D8A56B1" w14:textId="77777777">
            <w:r>
              <w:t>overwegende dat de Kamer bij uitstek de plaats is voor het voeren van een debat over de wetgeving;</w:t>
            </w:r>
          </w:p>
          <w:p w:rsidR="005261D8" w:rsidP="005261D8" w:rsidRDefault="005261D8" w14:paraId="69A37E61" w14:textId="77777777"/>
          <w:p w:rsidR="005261D8" w:rsidP="005261D8" w:rsidRDefault="005261D8" w14:paraId="0F2C7DA0" w14:textId="77777777">
            <w:r>
              <w:t>verzoekt de regering om het wetsvoorstel voor het wijzigen van de voorwaarden voor de wijziging van de vermelding van het geslacht in de geboorteakte alsnog voor bespreking aan de Kamer voor te leggen en hiermee de Kamer in positie te brengen om haar taak als medewetgever en controleur van het kabinet te vervullen,</w:t>
            </w:r>
          </w:p>
          <w:p w:rsidR="005261D8" w:rsidP="005261D8" w:rsidRDefault="005261D8" w14:paraId="31B5F547" w14:textId="77777777"/>
          <w:p w:rsidR="005261D8" w:rsidP="005261D8" w:rsidRDefault="005261D8" w14:paraId="38DC14E1" w14:textId="77777777">
            <w:r>
              <w:t>en gaat over tot de orde van de dag.</w:t>
            </w:r>
          </w:p>
          <w:p w:rsidR="005261D8" w:rsidP="005261D8" w:rsidRDefault="005261D8" w14:paraId="13D24E61" w14:textId="77777777"/>
          <w:p w:rsidR="00997775" w:rsidP="005261D8" w:rsidRDefault="005261D8" w14:paraId="23FA55CE" w14:textId="0F82759B">
            <w:r>
              <w:t>Moorman</w:t>
            </w:r>
          </w:p>
        </w:tc>
      </w:tr>
    </w:tbl>
    <w:p w:rsidR="00997775" w:rsidRDefault="00997775" w14:paraId="6ED4FF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A963" w14:textId="77777777" w:rsidR="005261D8" w:rsidRDefault="005261D8">
      <w:pPr>
        <w:spacing w:line="20" w:lineRule="exact"/>
      </w:pPr>
    </w:p>
  </w:endnote>
  <w:endnote w:type="continuationSeparator" w:id="0">
    <w:p w14:paraId="487EF176" w14:textId="77777777" w:rsidR="005261D8" w:rsidRDefault="005261D8">
      <w:pPr>
        <w:pStyle w:val="Amendement"/>
      </w:pPr>
      <w:r>
        <w:rPr>
          <w:b w:val="0"/>
        </w:rPr>
        <w:t xml:space="preserve"> </w:t>
      </w:r>
    </w:p>
  </w:endnote>
  <w:endnote w:type="continuationNotice" w:id="1">
    <w:p w14:paraId="6F527A92" w14:textId="77777777" w:rsidR="005261D8" w:rsidRDefault="005261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DF1D" w14:textId="77777777" w:rsidR="005261D8" w:rsidRDefault="005261D8">
      <w:pPr>
        <w:pStyle w:val="Amendement"/>
      </w:pPr>
      <w:r>
        <w:rPr>
          <w:b w:val="0"/>
        </w:rPr>
        <w:separator/>
      </w:r>
    </w:p>
  </w:footnote>
  <w:footnote w:type="continuationSeparator" w:id="0">
    <w:p w14:paraId="6B05B3BC" w14:textId="77777777" w:rsidR="005261D8" w:rsidRDefault="0052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D8"/>
    <w:rsid w:val="00133FCE"/>
    <w:rsid w:val="001E482C"/>
    <w:rsid w:val="001E4877"/>
    <w:rsid w:val="0021105A"/>
    <w:rsid w:val="00280D6A"/>
    <w:rsid w:val="002B78E9"/>
    <w:rsid w:val="002C5406"/>
    <w:rsid w:val="00330D60"/>
    <w:rsid w:val="00345A5C"/>
    <w:rsid w:val="003F71A1"/>
    <w:rsid w:val="00476415"/>
    <w:rsid w:val="005261D8"/>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167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35666"/>
  <w15:docId w15:val="{8483ACEC-2E30-4CEE-85A1-95695722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2025-12-16T10:08:00.0000000Z</dcterms:created>
  <dcterms:modified xsi:type="dcterms:W3CDTF">2025-12-16T10:13:00.0000000Z</dcterms:modified>
  <dc:description>------------------------</dc:description>
  <dc:subject/>
  <keywords/>
  <version/>
  <category/>
</coreProperties>
</file>