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C11FE0" w14:paraId="621C6B23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180850C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A7CD5A2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C11FE0" w14:paraId="7AF258F7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747075C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C11FE0" w14:paraId="05E9FC1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E4C085F" w14:textId="77777777"/>
        </w:tc>
      </w:tr>
      <w:tr w:rsidR="00997775" w:rsidTr="00C11FE0" w14:paraId="563B4AD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C79583E" w14:textId="77777777"/>
        </w:tc>
      </w:tr>
      <w:tr w:rsidR="00997775" w:rsidTr="00C11FE0" w14:paraId="5B3D190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BB21D5A" w14:textId="77777777"/>
        </w:tc>
        <w:tc>
          <w:tcPr>
            <w:tcW w:w="7654" w:type="dxa"/>
            <w:gridSpan w:val="2"/>
          </w:tcPr>
          <w:p w:rsidR="00997775" w:rsidRDefault="00997775" w14:paraId="3B1CCEFA" w14:textId="77777777"/>
        </w:tc>
      </w:tr>
      <w:tr w:rsidR="00C11FE0" w:rsidTr="00C11FE0" w14:paraId="559CFFF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11FE0" w:rsidP="00C11FE0" w:rsidRDefault="00C11FE0" w14:paraId="51F5CA9A" w14:textId="7DDAA747">
            <w:pPr>
              <w:rPr>
                <w:b/>
              </w:rPr>
            </w:pPr>
            <w:r>
              <w:rPr>
                <w:b/>
              </w:rPr>
              <w:t>36 800 VIII</w:t>
            </w:r>
          </w:p>
        </w:tc>
        <w:tc>
          <w:tcPr>
            <w:tcW w:w="7654" w:type="dxa"/>
            <w:gridSpan w:val="2"/>
          </w:tcPr>
          <w:p w:rsidR="00C11FE0" w:rsidP="00C11FE0" w:rsidRDefault="00C11FE0" w14:paraId="5D6A6477" w14:textId="4CA2B66B">
            <w:pPr>
              <w:rPr>
                <w:b/>
              </w:rPr>
            </w:pPr>
            <w:r w:rsidRPr="005261D8">
              <w:rPr>
                <w:b/>
                <w:bCs/>
                <w:szCs w:val="24"/>
              </w:rPr>
              <w:t>Vaststelling van de begrotingsstaten van het Ministerie van Onderwijs, Cultuur en Wetenschap (VIII) voor het jaar 2026</w:t>
            </w:r>
          </w:p>
        </w:tc>
      </w:tr>
      <w:tr w:rsidR="00C11FE0" w:rsidTr="00C11FE0" w14:paraId="054182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11FE0" w:rsidP="00C11FE0" w:rsidRDefault="00C11FE0" w14:paraId="0315C084" w14:textId="77777777"/>
        </w:tc>
        <w:tc>
          <w:tcPr>
            <w:tcW w:w="7654" w:type="dxa"/>
            <w:gridSpan w:val="2"/>
          </w:tcPr>
          <w:p w:rsidR="00C11FE0" w:rsidP="00C11FE0" w:rsidRDefault="00C11FE0" w14:paraId="74874A7D" w14:textId="77777777"/>
        </w:tc>
      </w:tr>
      <w:tr w:rsidR="00C11FE0" w:rsidTr="00C11FE0" w14:paraId="131F2B1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11FE0" w:rsidP="00C11FE0" w:rsidRDefault="00C11FE0" w14:paraId="3D3DA745" w14:textId="77777777"/>
        </w:tc>
        <w:tc>
          <w:tcPr>
            <w:tcW w:w="7654" w:type="dxa"/>
            <w:gridSpan w:val="2"/>
          </w:tcPr>
          <w:p w:rsidR="00C11FE0" w:rsidP="00C11FE0" w:rsidRDefault="00C11FE0" w14:paraId="0146C5CE" w14:textId="77777777"/>
        </w:tc>
      </w:tr>
      <w:tr w:rsidR="00C11FE0" w:rsidTr="00C11FE0" w14:paraId="3D093D6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11FE0" w:rsidP="00C11FE0" w:rsidRDefault="00C11FE0" w14:paraId="2DC57849" w14:textId="70187BDB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25</w:t>
            </w:r>
          </w:p>
        </w:tc>
        <w:tc>
          <w:tcPr>
            <w:tcW w:w="7654" w:type="dxa"/>
            <w:gridSpan w:val="2"/>
          </w:tcPr>
          <w:p w:rsidR="00C11FE0" w:rsidP="00C11FE0" w:rsidRDefault="00C11FE0" w14:paraId="0BA466D2" w14:textId="53731A62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MOORMAN</w:t>
            </w:r>
          </w:p>
        </w:tc>
      </w:tr>
      <w:tr w:rsidR="00C11FE0" w:rsidTr="00C11FE0" w14:paraId="68FF1E3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11FE0" w:rsidP="00C11FE0" w:rsidRDefault="00C11FE0" w14:paraId="26854F9B" w14:textId="77777777"/>
        </w:tc>
        <w:tc>
          <w:tcPr>
            <w:tcW w:w="7654" w:type="dxa"/>
            <w:gridSpan w:val="2"/>
          </w:tcPr>
          <w:p w:rsidR="00C11FE0" w:rsidP="00C11FE0" w:rsidRDefault="00C11FE0" w14:paraId="634BAB7F" w14:textId="4A238DC8">
            <w:r>
              <w:t>Voorgesteld tijdens het wetgevingsoverleg van 15 december 2025</w:t>
            </w:r>
          </w:p>
        </w:tc>
      </w:tr>
      <w:tr w:rsidR="00C11FE0" w:rsidTr="00C11FE0" w14:paraId="283BBF9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11FE0" w:rsidP="00C11FE0" w:rsidRDefault="00C11FE0" w14:paraId="1E36560F" w14:textId="77777777"/>
        </w:tc>
        <w:tc>
          <w:tcPr>
            <w:tcW w:w="7654" w:type="dxa"/>
            <w:gridSpan w:val="2"/>
          </w:tcPr>
          <w:p w:rsidR="00C11FE0" w:rsidP="00C11FE0" w:rsidRDefault="00C11FE0" w14:paraId="25903486" w14:textId="77777777"/>
        </w:tc>
      </w:tr>
      <w:tr w:rsidR="00C11FE0" w:rsidTr="00C11FE0" w14:paraId="5903FCE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11FE0" w:rsidP="00C11FE0" w:rsidRDefault="00C11FE0" w14:paraId="1730CAB6" w14:textId="77777777"/>
        </w:tc>
        <w:tc>
          <w:tcPr>
            <w:tcW w:w="7654" w:type="dxa"/>
            <w:gridSpan w:val="2"/>
          </w:tcPr>
          <w:p w:rsidR="00C11FE0" w:rsidP="00C11FE0" w:rsidRDefault="00C11FE0" w14:paraId="45DD61F6" w14:textId="7F5DDBF7">
            <w:r>
              <w:t>De Kamer,</w:t>
            </w:r>
          </w:p>
        </w:tc>
      </w:tr>
      <w:tr w:rsidR="00C11FE0" w:rsidTr="00C11FE0" w14:paraId="6C4DC02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11FE0" w:rsidP="00C11FE0" w:rsidRDefault="00C11FE0" w14:paraId="0909D7ED" w14:textId="77777777"/>
        </w:tc>
        <w:tc>
          <w:tcPr>
            <w:tcW w:w="7654" w:type="dxa"/>
            <w:gridSpan w:val="2"/>
          </w:tcPr>
          <w:p w:rsidR="00C11FE0" w:rsidP="00C11FE0" w:rsidRDefault="00C11FE0" w14:paraId="59AD66CE" w14:textId="77777777"/>
        </w:tc>
      </w:tr>
      <w:tr w:rsidR="00C11FE0" w:rsidTr="00C11FE0" w14:paraId="7493E34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11FE0" w:rsidP="00C11FE0" w:rsidRDefault="00C11FE0" w14:paraId="7DD197C4" w14:textId="77777777"/>
        </w:tc>
        <w:tc>
          <w:tcPr>
            <w:tcW w:w="7654" w:type="dxa"/>
            <w:gridSpan w:val="2"/>
          </w:tcPr>
          <w:p w:rsidR="00C11FE0" w:rsidP="00C11FE0" w:rsidRDefault="00C11FE0" w14:paraId="6CB8474A" w14:textId="195E8A4D">
            <w:r>
              <w:t>gehoord de beraadslaging,</w:t>
            </w:r>
          </w:p>
        </w:tc>
      </w:tr>
      <w:tr w:rsidR="00997775" w:rsidTr="00C11FE0" w14:paraId="28E2230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88335AB" w14:textId="77777777"/>
        </w:tc>
        <w:tc>
          <w:tcPr>
            <w:tcW w:w="7654" w:type="dxa"/>
            <w:gridSpan w:val="2"/>
          </w:tcPr>
          <w:p w:rsidR="00997775" w:rsidRDefault="00997775" w14:paraId="0CAECC59" w14:textId="77777777"/>
        </w:tc>
      </w:tr>
      <w:tr w:rsidR="00997775" w:rsidTr="00C11FE0" w14:paraId="33B7192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666ECA9" w14:textId="77777777"/>
        </w:tc>
        <w:tc>
          <w:tcPr>
            <w:tcW w:w="7654" w:type="dxa"/>
            <w:gridSpan w:val="2"/>
          </w:tcPr>
          <w:p w:rsidR="00C11FE0" w:rsidP="00C11FE0" w:rsidRDefault="00C11FE0" w14:paraId="4BFBCF14" w14:textId="77777777">
            <w:r>
              <w:t xml:space="preserve">constaterende dat in recente jaren de </w:t>
            </w:r>
            <w:proofErr w:type="spellStart"/>
            <w:r>
              <w:t>manosphere</w:t>
            </w:r>
            <w:proofErr w:type="spellEnd"/>
            <w:r>
              <w:t xml:space="preserve"> alleen maar is gegroeid;</w:t>
            </w:r>
          </w:p>
          <w:p w:rsidR="00C11FE0" w:rsidP="00C11FE0" w:rsidRDefault="00C11FE0" w14:paraId="63E1BD07" w14:textId="77777777"/>
          <w:p w:rsidR="00C11FE0" w:rsidP="00C11FE0" w:rsidRDefault="00C11FE0" w14:paraId="1643FF38" w14:textId="77777777">
            <w:r>
              <w:t>constaterende dat hiermee vrouwenhaat en schadelijke ideeën over vrouwen en maatschappelijke gelijkheid breed verspreid worden, ook bij jongeren;</w:t>
            </w:r>
          </w:p>
          <w:p w:rsidR="00C11FE0" w:rsidP="00C11FE0" w:rsidRDefault="00C11FE0" w14:paraId="2969D342" w14:textId="77777777"/>
          <w:p w:rsidR="00C11FE0" w:rsidP="00C11FE0" w:rsidRDefault="00C11FE0" w14:paraId="49A2CFB9" w14:textId="77777777">
            <w:r>
              <w:t>overwegende dat het van groot belang is dat de omgeving van een jongere ruimte biedt voor verkenning en gesprek;</w:t>
            </w:r>
          </w:p>
          <w:p w:rsidR="00C11FE0" w:rsidP="00C11FE0" w:rsidRDefault="00C11FE0" w14:paraId="72A69175" w14:textId="77777777"/>
          <w:p w:rsidR="00C11FE0" w:rsidP="00C11FE0" w:rsidRDefault="00C11FE0" w14:paraId="0607D7E2" w14:textId="77777777">
            <w:r>
              <w:t>overwegende dat het onderwijs, gelet op de kerndoelen, bij uitstek ook een rol heeft bij de vorming van jongeren;</w:t>
            </w:r>
          </w:p>
          <w:p w:rsidR="00C11FE0" w:rsidP="00C11FE0" w:rsidRDefault="00C11FE0" w14:paraId="19F2532B" w14:textId="77777777"/>
          <w:p w:rsidR="00C11FE0" w:rsidP="00C11FE0" w:rsidRDefault="00C11FE0" w14:paraId="75F1AD40" w14:textId="77777777">
            <w:r>
              <w:t>overwegende dat het van groot belang is dat scholen voldoende ondersteund worden bij dit nieuwe leergebied;</w:t>
            </w:r>
          </w:p>
          <w:p w:rsidR="00C11FE0" w:rsidP="00C11FE0" w:rsidRDefault="00C11FE0" w14:paraId="7EDBCC6B" w14:textId="77777777"/>
          <w:p w:rsidR="00C11FE0" w:rsidP="00C11FE0" w:rsidRDefault="00C11FE0" w14:paraId="53905A46" w14:textId="77777777">
            <w:r>
              <w:t>overwegende dat het digitale lesmateriaal "</w:t>
            </w:r>
            <w:proofErr w:type="spellStart"/>
            <w:r>
              <w:t>Adolescence</w:t>
            </w:r>
            <w:proofErr w:type="spellEnd"/>
            <w:r>
              <w:t xml:space="preserve"> en mediawijsheid" gratis beschikbaar is voor het voortgezet onderwijs;</w:t>
            </w:r>
          </w:p>
          <w:p w:rsidR="00C11FE0" w:rsidP="00C11FE0" w:rsidRDefault="00C11FE0" w14:paraId="58E49E65" w14:textId="77777777"/>
          <w:p w:rsidR="00C11FE0" w:rsidP="00C11FE0" w:rsidRDefault="00C11FE0" w14:paraId="63E40A2A" w14:textId="77777777">
            <w:r>
              <w:t>verzoekt de regering om zich in te zetten voor een bredere bekendheid van dit lespakket onder scholen,</w:t>
            </w:r>
          </w:p>
          <w:p w:rsidR="00C11FE0" w:rsidP="00C11FE0" w:rsidRDefault="00C11FE0" w14:paraId="10EB37D1" w14:textId="77777777"/>
          <w:p w:rsidR="00C11FE0" w:rsidP="00C11FE0" w:rsidRDefault="00C11FE0" w14:paraId="3E66EC30" w14:textId="77777777">
            <w:r>
              <w:t>en gaat over tot de orde van de dag.</w:t>
            </w:r>
          </w:p>
          <w:p w:rsidR="00C11FE0" w:rsidP="00C11FE0" w:rsidRDefault="00C11FE0" w14:paraId="7B94676C" w14:textId="77777777"/>
          <w:p w:rsidR="00997775" w:rsidP="00C11FE0" w:rsidRDefault="00C11FE0" w14:paraId="3591C173" w14:textId="272C29F2">
            <w:r>
              <w:t>Moorman</w:t>
            </w:r>
          </w:p>
        </w:tc>
      </w:tr>
    </w:tbl>
    <w:p w:rsidR="00997775" w:rsidRDefault="00997775" w14:paraId="124C550B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46C84" w14:textId="77777777" w:rsidR="00C11FE0" w:rsidRDefault="00C11FE0">
      <w:pPr>
        <w:spacing w:line="20" w:lineRule="exact"/>
      </w:pPr>
    </w:p>
  </w:endnote>
  <w:endnote w:type="continuationSeparator" w:id="0">
    <w:p w14:paraId="65FE4A2F" w14:textId="77777777" w:rsidR="00C11FE0" w:rsidRDefault="00C11FE0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E23FE50" w14:textId="77777777" w:rsidR="00C11FE0" w:rsidRDefault="00C11FE0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C23BF" w14:textId="77777777" w:rsidR="00C11FE0" w:rsidRDefault="00C11FE0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4B4FD17" w14:textId="77777777" w:rsidR="00C11FE0" w:rsidRDefault="00C11F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FE0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11FE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A167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E65A1D"/>
  <w15:docId w15:val="{42ACE6F3-4A67-43D1-9479-CE2160CD3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183</ap:Words>
  <ap:Characters>1010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1191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2025-12-16T10:08:00.0000000Z</dcterms:created>
  <dcterms:modified xsi:type="dcterms:W3CDTF">2025-12-16T10:15:00.0000000Z</dcterms:modified>
  <dc:description>------------------------</dc:description>
  <dc:subject/>
  <keywords/>
  <version/>
  <category/>
</coreProperties>
</file>