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F0869" w14:paraId="29ECC153" w14:textId="77777777">
        <w:tc>
          <w:tcPr>
            <w:tcW w:w="6733" w:type="dxa"/>
            <w:gridSpan w:val="2"/>
            <w:tcBorders>
              <w:top w:val="nil"/>
              <w:left w:val="nil"/>
              <w:bottom w:val="nil"/>
              <w:right w:val="nil"/>
            </w:tcBorders>
            <w:vAlign w:val="center"/>
          </w:tcPr>
          <w:p w:rsidR="00997775" w:rsidP="00710A7A" w:rsidRDefault="00997775" w14:paraId="354E781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E61D31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F0869" w14:paraId="659C525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AC1530F" w14:textId="77777777">
            <w:r w:rsidRPr="008B0CC5">
              <w:t xml:space="preserve">Vergaderjaar </w:t>
            </w:r>
            <w:r w:rsidR="00AC6B87">
              <w:t>202</w:t>
            </w:r>
            <w:r w:rsidR="00684DFF">
              <w:t>5</w:t>
            </w:r>
            <w:r w:rsidR="00AC6B87">
              <w:t>-202</w:t>
            </w:r>
            <w:r w:rsidR="00684DFF">
              <w:t>6</w:t>
            </w:r>
          </w:p>
        </w:tc>
      </w:tr>
      <w:tr w:rsidR="00997775" w:rsidTr="00FF0869" w14:paraId="327958A0" w14:textId="77777777">
        <w:trPr>
          <w:cantSplit/>
        </w:trPr>
        <w:tc>
          <w:tcPr>
            <w:tcW w:w="10985" w:type="dxa"/>
            <w:gridSpan w:val="3"/>
            <w:tcBorders>
              <w:top w:val="nil"/>
              <w:left w:val="nil"/>
              <w:bottom w:val="nil"/>
              <w:right w:val="nil"/>
            </w:tcBorders>
          </w:tcPr>
          <w:p w:rsidR="00997775" w:rsidRDefault="00997775" w14:paraId="390FE963" w14:textId="77777777"/>
        </w:tc>
      </w:tr>
      <w:tr w:rsidR="00997775" w:rsidTr="00FF0869" w14:paraId="4E6D510A" w14:textId="77777777">
        <w:trPr>
          <w:cantSplit/>
        </w:trPr>
        <w:tc>
          <w:tcPr>
            <w:tcW w:w="10985" w:type="dxa"/>
            <w:gridSpan w:val="3"/>
            <w:tcBorders>
              <w:top w:val="nil"/>
              <w:left w:val="nil"/>
              <w:bottom w:val="single" w:color="auto" w:sz="4" w:space="0"/>
              <w:right w:val="nil"/>
            </w:tcBorders>
          </w:tcPr>
          <w:p w:rsidR="00997775" w:rsidRDefault="00997775" w14:paraId="7449CDE9" w14:textId="77777777"/>
        </w:tc>
      </w:tr>
      <w:tr w:rsidR="00997775" w:rsidTr="00FF0869" w14:paraId="105A13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2CACDF7" w14:textId="77777777"/>
        </w:tc>
        <w:tc>
          <w:tcPr>
            <w:tcW w:w="7654" w:type="dxa"/>
            <w:gridSpan w:val="2"/>
          </w:tcPr>
          <w:p w:rsidR="00997775" w:rsidRDefault="00997775" w14:paraId="494C54B2" w14:textId="77777777"/>
        </w:tc>
      </w:tr>
      <w:tr w:rsidR="00FF0869" w:rsidTr="00FF0869" w14:paraId="5406B1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0869" w:rsidP="00FF0869" w:rsidRDefault="00FF0869" w14:paraId="6ABBF83D" w14:textId="15578C6B">
            <w:pPr>
              <w:rPr>
                <w:b/>
              </w:rPr>
            </w:pPr>
            <w:r>
              <w:rPr>
                <w:b/>
              </w:rPr>
              <w:t>36 800 VIII</w:t>
            </w:r>
          </w:p>
        </w:tc>
        <w:tc>
          <w:tcPr>
            <w:tcW w:w="7654" w:type="dxa"/>
            <w:gridSpan w:val="2"/>
          </w:tcPr>
          <w:p w:rsidR="00FF0869" w:rsidP="00FF0869" w:rsidRDefault="00FF0869" w14:paraId="482F2762" w14:textId="0F6ED850">
            <w:pPr>
              <w:rPr>
                <w:b/>
              </w:rPr>
            </w:pPr>
            <w:r w:rsidRPr="005261D8">
              <w:rPr>
                <w:b/>
                <w:bCs/>
                <w:szCs w:val="24"/>
              </w:rPr>
              <w:t>Vaststelling van de begrotingsstaten van het Ministerie van Onderwijs, Cultuur en Wetenschap (VIII) voor het jaar 2026</w:t>
            </w:r>
          </w:p>
        </w:tc>
      </w:tr>
      <w:tr w:rsidR="00FF0869" w:rsidTr="00FF0869" w14:paraId="426272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0869" w:rsidP="00FF0869" w:rsidRDefault="00FF0869" w14:paraId="1FDAC983" w14:textId="77777777"/>
        </w:tc>
        <w:tc>
          <w:tcPr>
            <w:tcW w:w="7654" w:type="dxa"/>
            <w:gridSpan w:val="2"/>
          </w:tcPr>
          <w:p w:rsidR="00FF0869" w:rsidP="00FF0869" w:rsidRDefault="00FF0869" w14:paraId="277158A5" w14:textId="77777777"/>
        </w:tc>
      </w:tr>
      <w:tr w:rsidR="00FF0869" w:rsidTr="00FF0869" w14:paraId="53CBB1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0869" w:rsidP="00FF0869" w:rsidRDefault="00FF0869" w14:paraId="55C7F54C" w14:textId="77777777"/>
        </w:tc>
        <w:tc>
          <w:tcPr>
            <w:tcW w:w="7654" w:type="dxa"/>
            <w:gridSpan w:val="2"/>
          </w:tcPr>
          <w:p w:rsidR="00FF0869" w:rsidP="00FF0869" w:rsidRDefault="00FF0869" w14:paraId="731A5214" w14:textId="77777777"/>
        </w:tc>
      </w:tr>
      <w:tr w:rsidR="00FF0869" w:rsidTr="00FF0869" w14:paraId="405DFA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0869" w:rsidP="00FF0869" w:rsidRDefault="00FF0869" w14:paraId="4867DB85" w14:textId="572DA914">
            <w:pPr>
              <w:rPr>
                <w:b/>
              </w:rPr>
            </w:pPr>
            <w:r>
              <w:rPr>
                <w:b/>
              </w:rPr>
              <w:t xml:space="preserve">Nr. </w:t>
            </w:r>
            <w:r>
              <w:rPr>
                <w:b/>
              </w:rPr>
              <w:t>28</w:t>
            </w:r>
          </w:p>
        </w:tc>
        <w:tc>
          <w:tcPr>
            <w:tcW w:w="7654" w:type="dxa"/>
            <w:gridSpan w:val="2"/>
          </w:tcPr>
          <w:p w:rsidR="00FF0869" w:rsidP="00FF0869" w:rsidRDefault="00FF0869" w14:paraId="535D60F8" w14:textId="1594DFA0">
            <w:pPr>
              <w:rPr>
                <w:b/>
              </w:rPr>
            </w:pPr>
            <w:r>
              <w:rPr>
                <w:b/>
              </w:rPr>
              <w:t xml:space="preserve">MOTIE VAN </w:t>
            </w:r>
            <w:r>
              <w:rPr>
                <w:b/>
              </w:rPr>
              <w:t>DE LEDEN PODT EN HAMSTRA</w:t>
            </w:r>
          </w:p>
        </w:tc>
      </w:tr>
      <w:tr w:rsidR="00FF0869" w:rsidTr="00FF0869" w14:paraId="5AE7C3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0869" w:rsidP="00FF0869" w:rsidRDefault="00FF0869" w14:paraId="7056B2F4" w14:textId="77777777"/>
        </w:tc>
        <w:tc>
          <w:tcPr>
            <w:tcW w:w="7654" w:type="dxa"/>
            <w:gridSpan w:val="2"/>
          </w:tcPr>
          <w:p w:rsidR="00FF0869" w:rsidP="00FF0869" w:rsidRDefault="00FF0869" w14:paraId="491C39F2" w14:textId="3F317D5A">
            <w:r>
              <w:t>Voorgesteld tijdens het wetgevingsoverleg van 15 december 2025</w:t>
            </w:r>
          </w:p>
        </w:tc>
      </w:tr>
      <w:tr w:rsidR="00FF0869" w:rsidTr="00FF0869" w14:paraId="66CF78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0869" w:rsidP="00FF0869" w:rsidRDefault="00FF0869" w14:paraId="084E21A7" w14:textId="77777777"/>
        </w:tc>
        <w:tc>
          <w:tcPr>
            <w:tcW w:w="7654" w:type="dxa"/>
            <w:gridSpan w:val="2"/>
          </w:tcPr>
          <w:p w:rsidR="00FF0869" w:rsidP="00FF0869" w:rsidRDefault="00FF0869" w14:paraId="386DC947" w14:textId="77777777"/>
        </w:tc>
      </w:tr>
      <w:tr w:rsidR="00FF0869" w:rsidTr="00FF0869" w14:paraId="09C24E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0869" w:rsidP="00FF0869" w:rsidRDefault="00FF0869" w14:paraId="405AC377" w14:textId="77777777"/>
        </w:tc>
        <w:tc>
          <w:tcPr>
            <w:tcW w:w="7654" w:type="dxa"/>
            <w:gridSpan w:val="2"/>
          </w:tcPr>
          <w:p w:rsidR="00FF0869" w:rsidP="00FF0869" w:rsidRDefault="00FF0869" w14:paraId="75098864" w14:textId="47E26DB3">
            <w:r>
              <w:t>De Kamer,</w:t>
            </w:r>
          </w:p>
        </w:tc>
      </w:tr>
      <w:tr w:rsidR="00FF0869" w:rsidTr="00FF0869" w14:paraId="390C7F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0869" w:rsidP="00FF0869" w:rsidRDefault="00FF0869" w14:paraId="7E3EEDB0" w14:textId="77777777"/>
        </w:tc>
        <w:tc>
          <w:tcPr>
            <w:tcW w:w="7654" w:type="dxa"/>
            <w:gridSpan w:val="2"/>
          </w:tcPr>
          <w:p w:rsidR="00FF0869" w:rsidP="00FF0869" w:rsidRDefault="00FF0869" w14:paraId="4F31801C" w14:textId="77777777"/>
        </w:tc>
      </w:tr>
      <w:tr w:rsidR="00FF0869" w:rsidTr="00FF0869" w14:paraId="2E63EE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F0869" w:rsidP="00FF0869" w:rsidRDefault="00FF0869" w14:paraId="2F8CB5F9" w14:textId="77777777"/>
        </w:tc>
        <w:tc>
          <w:tcPr>
            <w:tcW w:w="7654" w:type="dxa"/>
            <w:gridSpan w:val="2"/>
          </w:tcPr>
          <w:p w:rsidR="00FF0869" w:rsidP="00FF0869" w:rsidRDefault="00FF0869" w14:paraId="442DDC29" w14:textId="48E4B864">
            <w:r>
              <w:t>gehoord de beraadslaging,</w:t>
            </w:r>
          </w:p>
        </w:tc>
      </w:tr>
      <w:tr w:rsidR="00997775" w:rsidTr="00FF0869" w14:paraId="38130B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BDD9A2" w14:textId="77777777"/>
        </w:tc>
        <w:tc>
          <w:tcPr>
            <w:tcW w:w="7654" w:type="dxa"/>
            <w:gridSpan w:val="2"/>
          </w:tcPr>
          <w:p w:rsidR="00997775" w:rsidRDefault="00997775" w14:paraId="7052EB20" w14:textId="77777777"/>
        </w:tc>
      </w:tr>
      <w:tr w:rsidR="00997775" w:rsidTr="00FF0869" w14:paraId="2338E6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A1CF56" w14:textId="77777777"/>
        </w:tc>
        <w:tc>
          <w:tcPr>
            <w:tcW w:w="7654" w:type="dxa"/>
            <w:gridSpan w:val="2"/>
          </w:tcPr>
          <w:p w:rsidR="00FF0869" w:rsidP="00FF0869" w:rsidRDefault="00FF0869" w14:paraId="183B8FF9" w14:textId="77777777">
            <w:r>
              <w:t xml:space="preserve">constaterende dat </w:t>
            </w:r>
            <w:proofErr w:type="spellStart"/>
            <w:r>
              <w:t>lhbti</w:t>
            </w:r>
            <w:proofErr w:type="spellEnd"/>
            <w:r>
              <w:t>+-kinderen vaker bedreigd en gepest worden;</w:t>
            </w:r>
          </w:p>
          <w:p w:rsidR="00FF0869" w:rsidP="00FF0869" w:rsidRDefault="00FF0869" w14:paraId="2728F8E9" w14:textId="77777777"/>
          <w:p w:rsidR="00FF0869" w:rsidP="00FF0869" w:rsidRDefault="00FF0869" w14:paraId="400F08D7" w14:textId="77777777">
            <w:r>
              <w:t>overwegende dat de Kinderombudsman in het rapport Verborgen in het volle zicht een aantal concrete aanbevelingen doet om acceptatie van deze kinderen en hun gevoel van veiligheid te vergroten;</w:t>
            </w:r>
          </w:p>
          <w:p w:rsidR="00FF0869" w:rsidP="00FF0869" w:rsidRDefault="00FF0869" w14:paraId="13E38BA0" w14:textId="77777777"/>
          <w:p w:rsidR="00FF0869" w:rsidP="00FF0869" w:rsidRDefault="00FF0869" w14:paraId="1BD30197" w14:textId="77777777">
            <w:r>
              <w:t>van mening dat ieder kind het recht heeft om vrij en veilig op te groeien en mee te doen in de samenleving;</w:t>
            </w:r>
          </w:p>
          <w:p w:rsidR="00FF0869" w:rsidP="00FF0869" w:rsidRDefault="00FF0869" w14:paraId="3AE190CE" w14:textId="77777777"/>
          <w:p w:rsidR="00FF0869" w:rsidP="00FF0869" w:rsidRDefault="00FF0869" w14:paraId="08F0BD66" w14:textId="77777777">
            <w:r>
              <w:t>verzoekt de regering in het emancipatiebeleid expliciet aandacht te hebben voor deze groep kinderen, de aanbevelingen van de Kinderombudsman waar mogelijk en passend over te nemen, en de Kamer hier in 2026 over te rapporteren,</w:t>
            </w:r>
          </w:p>
          <w:p w:rsidR="00FF0869" w:rsidP="00FF0869" w:rsidRDefault="00FF0869" w14:paraId="29E524F8" w14:textId="77777777"/>
          <w:p w:rsidR="00FF0869" w:rsidP="00FF0869" w:rsidRDefault="00FF0869" w14:paraId="169EA6BB" w14:textId="77777777">
            <w:r>
              <w:t>en gaat over tot de orde van de dag.</w:t>
            </w:r>
          </w:p>
          <w:p w:rsidR="00FF0869" w:rsidP="00FF0869" w:rsidRDefault="00FF0869" w14:paraId="53961127" w14:textId="77777777"/>
          <w:p w:rsidR="00FF0869" w:rsidP="00FF0869" w:rsidRDefault="00FF0869" w14:paraId="2BD81FEF" w14:textId="77777777">
            <w:proofErr w:type="spellStart"/>
            <w:r>
              <w:t>Podt</w:t>
            </w:r>
            <w:proofErr w:type="spellEnd"/>
          </w:p>
          <w:p w:rsidR="00997775" w:rsidP="00FF0869" w:rsidRDefault="00FF0869" w14:paraId="539C0356" w14:textId="1D4DCDAC">
            <w:proofErr w:type="spellStart"/>
            <w:r>
              <w:t>Hamstra</w:t>
            </w:r>
            <w:proofErr w:type="spellEnd"/>
          </w:p>
        </w:tc>
      </w:tr>
    </w:tbl>
    <w:p w:rsidR="00997775" w:rsidRDefault="00997775" w14:paraId="58DEDC4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3EB6B" w14:textId="77777777" w:rsidR="00FF0869" w:rsidRDefault="00FF0869">
      <w:pPr>
        <w:spacing w:line="20" w:lineRule="exact"/>
      </w:pPr>
    </w:p>
  </w:endnote>
  <w:endnote w:type="continuationSeparator" w:id="0">
    <w:p w14:paraId="1D19AD70" w14:textId="77777777" w:rsidR="00FF0869" w:rsidRDefault="00FF0869">
      <w:pPr>
        <w:pStyle w:val="Amendement"/>
      </w:pPr>
      <w:r>
        <w:rPr>
          <w:b w:val="0"/>
        </w:rPr>
        <w:t xml:space="preserve"> </w:t>
      </w:r>
    </w:p>
  </w:endnote>
  <w:endnote w:type="continuationNotice" w:id="1">
    <w:p w14:paraId="364C9259" w14:textId="77777777" w:rsidR="00FF0869" w:rsidRDefault="00FF086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3F8AC" w14:textId="77777777" w:rsidR="00FF0869" w:rsidRDefault="00FF0869">
      <w:pPr>
        <w:pStyle w:val="Amendement"/>
      </w:pPr>
      <w:r>
        <w:rPr>
          <w:b w:val="0"/>
        </w:rPr>
        <w:separator/>
      </w:r>
    </w:p>
  </w:footnote>
  <w:footnote w:type="continuationSeparator" w:id="0">
    <w:p w14:paraId="0FDC71FF" w14:textId="77777777" w:rsidR="00FF0869" w:rsidRDefault="00FF08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869"/>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A1671"/>
    <w:rsid w:val="00FE7D3B"/>
    <w:rsid w:val="00FF0869"/>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A07593"/>
  <w15:docId w15:val="{1866A1FC-4D75-4325-992B-8D2B646C4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156</ap:Words>
  <ap:Characters>859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2025-12-16T10:08:00.0000000Z</dcterms:created>
  <dcterms:modified xsi:type="dcterms:W3CDTF">2025-12-16T10:18:00.0000000Z</dcterms:modified>
  <dc:description>------------------------</dc:description>
  <dc:subject/>
  <keywords/>
  <version/>
  <category/>
</coreProperties>
</file>