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2C3A" w14:paraId="476971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CC37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6A84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2C3A" w14:paraId="55EDF5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22B7B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2C3A" w14:paraId="4EC65F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EDB85C" w14:textId="77777777"/>
        </w:tc>
      </w:tr>
      <w:tr w:rsidR="00997775" w:rsidTr="00A12C3A" w14:paraId="67B6FD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549A7A" w14:textId="77777777"/>
        </w:tc>
      </w:tr>
      <w:tr w:rsidR="00997775" w:rsidTr="00A12C3A" w14:paraId="0D915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C017E" w14:textId="77777777"/>
        </w:tc>
        <w:tc>
          <w:tcPr>
            <w:tcW w:w="7654" w:type="dxa"/>
            <w:gridSpan w:val="2"/>
          </w:tcPr>
          <w:p w:rsidR="00997775" w:rsidRDefault="00997775" w14:paraId="1D4224FA" w14:textId="77777777"/>
        </w:tc>
      </w:tr>
      <w:tr w:rsidR="00A12C3A" w:rsidTr="00A12C3A" w14:paraId="7AFC6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1C6B091B" w14:textId="77597780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A12C3A" w:rsidP="00A12C3A" w:rsidRDefault="00A12C3A" w14:paraId="5149101F" w14:textId="44C9528A">
            <w:pPr>
              <w:rPr>
                <w:b/>
              </w:rPr>
            </w:pPr>
            <w:r w:rsidRPr="005261D8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A12C3A" w:rsidTr="00A12C3A" w14:paraId="7A91F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3F3F29EA" w14:textId="77777777"/>
        </w:tc>
        <w:tc>
          <w:tcPr>
            <w:tcW w:w="7654" w:type="dxa"/>
            <w:gridSpan w:val="2"/>
          </w:tcPr>
          <w:p w:rsidR="00A12C3A" w:rsidP="00A12C3A" w:rsidRDefault="00A12C3A" w14:paraId="7537D923" w14:textId="77777777"/>
        </w:tc>
      </w:tr>
      <w:tr w:rsidR="00A12C3A" w:rsidTr="00A12C3A" w14:paraId="199D5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4D1C3DD8" w14:textId="77777777"/>
        </w:tc>
        <w:tc>
          <w:tcPr>
            <w:tcW w:w="7654" w:type="dxa"/>
            <w:gridSpan w:val="2"/>
          </w:tcPr>
          <w:p w:rsidR="00A12C3A" w:rsidP="00A12C3A" w:rsidRDefault="00A12C3A" w14:paraId="4F7D6BCC" w14:textId="77777777"/>
        </w:tc>
      </w:tr>
      <w:tr w:rsidR="00A12C3A" w:rsidTr="00A12C3A" w14:paraId="512D5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43902F98" w14:textId="16E683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A12C3A" w:rsidP="00A12C3A" w:rsidRDefault="00A12C3A" w14:paraId="0D7EB689" w14:textId="5C9EE7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2884">
              <w:rPr>
                <w:b/>
              </w:rPr>
              <w:t>HET LID DOBBE</w:t>
            </w:r>
          </w:p>
        </w:tc>
      </w:tr>
      <w:tr w:rsidR="00A12C3A" w:rsidTr="00A12C3A" w14:paraId="6B531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5283A60B" w14:textId="77777777"/>
        </w:tc>
        <w:tc>
          <w:tcPr>
            <w:tcW w:w="7654" w:type="dxa"/>
            <w:gridSpan w:val="2"/>
          </w:tcPr>
          <w:p w:rsidR="00A12C3A" w:rsidP="00A12C3A" w:rsidRDefault="00A12C3A" w14:paraId="1F85CE96" w14:textId="1AC687BA">
            <w:r>
              <w:t>Voorgesteld tijdens het wetgevingsoverleg van 15 december 2025</w:t>
            </w:r>
          </w:p>
        </w:tc>
      </w:tr>
      <w:tr w:rsidR="00A12C3A" w:rsidTr="00A12C3A" w14:paraId="2A6DB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6E444ACD" w14:textId="77777777"/>
        </w:tc>
        <w:tc>
          <w:tcPr>
            <w:tcW w:w="7654" w:type="dxa"/>
            <w:gridSpan w:val="2"/>
          </w:tcPr>
          <w:p w:rsidR="00A12C3A" w:rsidP="00A12C3A" w:rsidRDefault="00A12C3A" w14:paraId="4CF692E2" w14:textId="77777777"/>
        </w:tc>
      </w:tr>
      <w:tr w:rsidR="00A12C3A" w:rsidTr="00A12C3A" w14:paraId="63F90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4F2092F2" w14:textId="77777777"/>
        </w:tc>
        <w:tc>
          <w:tcPr>
            <w:tcW w:w="7654" w:type="dxa"/>
            <w:gridSpan w:val="2"/>
          </w:tcPr>
          <w:p w:rsidR="00A12C3A" w:rsidP="00A12C3A" w:rsidRDefault="00A12C3A" w14:paraId="2FB23DC9" w14:textId="51EC2437">
            <w:r>
              <w:t>De Kamer,</w:t>
            </w:r>
          </w:p>
        </w:tc>
      </w:tr>
      <w:tr w:rsidR="00A12C3A" w:rsidTr="00A12C3A" w14:paraId="4C1CC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62EBDC43" w14:textId="77777777"/>
        </w:tc>
        <w:tc>
          <w:tcPr>
            <w:tcW w:w="7654" w:type="dxa"/>
            <w:gridSpan w:val="2"/>
          </w:tcPr>
          <w:p w:rsidR="00A12C3A" w:rsidP="00A12C3A" w:rsidRDefault="00A12C3A" w14:paraId="0D6DE5FD" w14:textId="77777777"/>
        </w:tc>
      </w:tr>
      <w:tr w:rsidR="00A12C3A" w:rsidTr="00A12C3A" w14:paraId="3B529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C3A" w:rsidP="00A12C3A" w:rsidRDefault="00A12C3A" w14:paraId="061B552E" w14:textId="77777777"/>
        </w:tc>
        <w:tc>
          <w:tcPr>
            <w:tcW w:w="7654" w:type="dxa"/>
            <w:gridSpan w:val="2"/>
          </w:tcPr>
          <w:p w:rsidR="00A12C3A" w:rsidP="00A12C3A" w:rsidRDefault="00A12C3A" w14:paraId="619F6780" w14:textId="1B77C3B8">
            <w:r>
              <w:t>gehoord de beraadslaging,</w:t>
            </w:r>
          </w:p>
        </w:tc>
      </w:tr>
      <w:tr w:rsidR="00997775" w:rsidTr="00A12C3A" w14:paraId="1F020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9855D" w14:textId="77777777"/>
        </w:tc>
        <w:tc>
          <w:tcPr>
            <w:tcW w:w="7654" w:type="dxa"/>
            <w:gridSpan w:val="2"/>
          </w:tcPr>
          <w:p w:rsidR="00997775" w:rsidRDefault="00997775" w14:paraId="6D2E29AF" w14:textId="77777777"/>
        </w:tc>
      </w:tr>
      <w:tr w:rsidR="00997775" w:rsidTr="00A12C3A" w14:paraId="163DE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8B899" w14:textId="77777777"/>
        </w:tc>
        <w:tc>
          <w:tcPr>
            <w:tcW w:w="7654" w:type="dxa"/>
            <w:gridSpan w:val="2"/>
          </w:tcPr>
          <w:p w:rsidR="00A12C3A" w:rsidP="00A12C3A" w:rsidRDefault="00A12C3A" w14:paraId="22DF1C3F" w14:textId="77777777">
            <w:r>
              <w:t>constaterende dat de loonkloof tussen mannen en vrouwen met 10,5% nog steeds aanzienlijk is;</w:t>
            </w:r>
          </w:p>
          <w:p w:rsidR="005B2884" w:rsidP="00A12C3A" w:rsidRDefault="005B2884" w14:paraId="7506B7C0" w14:textId="77777777"/>
          <w:p w:rsidR="00A12C3A" w:rsidP="00A12C3A" w:rsidRDefault="00A12C3A" w14:paraId="644B553B" w14:textId="77777777">
            <w:r>
              <w:t>overwegende dat het ouderschap voor vrouwen nog steeds een buitenproportionele rem op hun carrière is;</w:t>
            </w:r>
          </w:p>
          <w:p w:rsidR="005B2884" w:rsidP="00A12C3A" w:rsidRDefault="005B2884" w14:paraId="097BCABE" w14:textId="77777777"/>
          <w:p w:rsidR="00A12C3A" w:rsidP="00A12C3A" w:rsidRDefault="00A12C3A" w14:paraId="3911A90D" w14:textId="77777777">
            <w:r>
              <w:t>verzoekt de regering te onderzoeken of volledige doorbetaling bij ouderschapsverlof een bijdrage zou leveren aan het dichten van de loonkloof,</w:t>
            </w:r>
          </w:p>
          <w:p w:rsidR="005B2884" w:rsidP="00A12C3A" w:rsidRDefault="005B2884" w14:paraId="2021CAFF" w14:textId="77777777"/>
          <w:p w:rsidR="00A12C3A" w:rsidP="00A12C3A" w:rsidRDefault="00A12C3A" w14:paraId="758F31C9" w14:textId="77777777">
            <w:r>
              <w:t>en gaat over tot de orde van de dag.</w:t>
            </w:r>
          </w:p>
          <w:p w:rsidR="005B2884" w:rsidP="00A12C3A" w:rsidRDefault="005B2884" w14:paraId="6F997353" w14:textId="77777777"/>
          <w:p w:rsidR="00997775" w:rsidP="00A12C3A" w:rsidRDefault="00A12C3A" w14:paraId="05AE995B" w14:textId="2E2A2A08">
            <w:r>
              <w:t>Dobbe</w:t>
            </w:r>
          </w:p>
        </w:tc>
      </w:tr>
    </w:tbl>
    <w:p w:rsidR="00997775" w:rsidRDefault="00997775" w14:paraId="60EEF3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71B9" w14:textId="77777777" w:rsidR="00A12C3A" w:rsidRDefault="00A12C3A">
      <w:pPr>
        <w:spacing w:line="20" w:lineRule="exact"/>
      </w:pPr>
    </w:p>
  </w:endnote>
  <w:endnote w:type="continuationSeparator" w:id="0">
    <w:p w14:paraId="677CC860" w14:textId="77777777" w:rsidR="00A12C3A" w:rsidRDefault="00A12C3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EEAB9E" w14:textId="77777777" w:rsidR="00A12C3A" w:rsidRDefault="00A12C3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C4FB" w14:textId="77777777" w:rsidR="00A12C3A" w:rsidRDefault="00A12C3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F38D49" w14:textId="77777777" w:rsidR="00A12C3A" w:rsidRDefault="00A1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288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2C3A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167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4F88A"/>
  <w15:docId w15:val="{0FDBB865-0F95-42E6-A308-431DC17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2025-12-16T10:08:00.0000000Z</dcterms:created>
  <dcterms:modified xsi:type="dcterms:W3CDTF">2025-12-16T10:20:00.0000000Z</dcterms:modified>
  <dc:description>------------------------</dc:description>
  <dc:subject/>
  <keywords/>
  <version/>
  <category/>
</coreProperties>
</file>