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6426C" w14:paraId="244F2C6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95DD3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54E12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6426C" w14:paraId="1331DB0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C682A7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6426C" w14:paraId="589582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ACF73B" w14:textId="77777777"/>
        </w:tc>
      </w:tr>
      <w:tr w:rsidR="00997775" w:rsidTr="00E6426C" w14:paraId="22A3E5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AEE569" w14:textId="77777777"/>
        </w:tc>
      </w:tr>
      <w:tr w:rsidR="00997775" w:rsidTr="00E6426C" w14:paraId="709A95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B2EE38" w14:textId="77777777"/>
        </w:tc>
        <w:tc>
          <w:tcPr>
            <w:tcW w:w="7654" w:type="dxa"/>
            <w:gridSpan w:val="2"/>
          </w:tcPr>
          <w:p w:rsidR="00997775" w:rsidRDefault="00997775" w14:paraId="5F699589" w14:textId="77777777"/>
        </w:tc>
      </w:tr>
      <w:tr w:rsidR="00E6426C" w:rsidTr="00E6426C" w14:paraId="7B873C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426C" w:rsidP="00E6426C" w:rsidRDefault="00E6426C" w14:paraId="756B8B7E" w14:textId="387EDD87">
            <w:pPr>
              <w:rPr>
                <w:b/>
              </w:rPr>
            </w:pPr>
            <w:r>
              <w:rPr>
                <w:b/>
              </w:rPr>
              <w:t>36 800 VIII</w:t>
            </w:r>
          </w:p>
        </w:tc>
        <w:tc>
          <w:tcPr>
            <w:tcW w:w="7654" w:type="dxa"/>
            <w:gridSpan w:val="2"/>
          </w:tcPr>
          <w:p w:rsidR="00E6426C" w:rsidP="00E6426C" w:rsidRDefault="00E6426C" w14:paraId="39D35596" w14:textId="44CD5158">
            <w:pPr>
              <w:rPr>
                <w:b/>
              </w:rPr>
            </w:pPr>
            <w:r w:rsidRPr="005261D8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E6426C" w:rsidTr="00E6426C" w14:paraId="01FD40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426C" w:rsidP="00E6426C" w:rsidRDefault="00E6426C" w14:paraId="0E1E43A8" w14:textId="77777777"/>
        </w:tc>
        <w:tc>
          <w:tcPr>
            <w:tcW w:w="7654" w:type="dxa"/>
            <w:gridSpan w:val="2"/>
          </w:tcPr>
          <w:p w:rsidR="00E6426C" w:rsidP="00E6426C" w:rsidRDefault="00E6426C" w14:paraId="3A163BB4" w14:textId="77777777"/>
        </w:tc>
      </w:tr>
      <w:tr w:rsidR="00E6426C" w:rsidTr="00E6426C" w14:paraId="513C21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426C" w:rsidP="00E6426C" w:rsidRDefault="00E6426C" w14:paraId="6BA645D2" w14:textId="77777777"/>
        </w:tc>
        <w:tc>
          <w:tcPr>
            <w:tcW w:w="7654" w:type="dxa"/>
            <w:gridSpan w:val="2"/>
          </w:tcPr>
          <w:p w:rsidR="00E6426C" w:rsidP="00E6426C" w:rsidRDefault="00E6426C" w14:paraId="64D16C7F" w14:textId="77777777"/>
        </w:tc>
      </w:tr>
      <w:tr w:rsidR="00E6426C" w:rsidTr="00E6426C" w14:paraId="6F222B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426C" w:rsidP="00E6426C" w:rsidRDefault="00E6426C" w14:paraId="0AE0CB4A" w14:textId="337C66E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65EC0">
              <w:rPr>
                <w:b/>
              </w:rPr>
              <w:t>30</w:t>
            </w:r>
          </w:p>
        </w:tc>
        <w:tc>
          <w:tcPr>
            <w:tcW w:w="7654" w:type="dxa"/>
            <w:gridSpan w:val="2"/>
          </w:tcPr>
          <w:p w:rsidR="00E6426C" w:rsidP="00E6426C" w:rsidRDefault="00E6426C" w14:paraId="6CE382EA" w14:textId="76FEC85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65EC0">
              <w:rPr>
                <w:b/>
              </w:rPr>
              <w:t>HET LID DOBBE</w:t>
            </w:r>
          </w:p>
        </w:tc>
      </w:tr>
      <w:tr w:rsidR="00E6426C" w:rsidTr="00E6426C" w14:paraId="51D5FC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426C" w:rsidP="00E6426C" w:rsidRDefault="00E6426C" w14:paraId="0CE0BF84" w14:textId="77777777"/>
        </w:tc>
        <w:tc>
          <w:tcPr>
            <w:tcW w:w="7654" w:type="dxa"/>
            <w:gridSpan w:val="2"/>
          </w:tcPr>
          <w:p w:rsidR="00E6426C" w:rsidP="00E6426C" w:rsidRDefault="00E6426C" w14:paraId="251FD909" w14:textId="1DB7478F">
            <w:r>
              <w:t>Voorgesteld tijdens het wetgevingsoverleg van 15 december 2025</w:t>
            </w:r>
          </w:p>
        </w:tc>
      </w:tr>
      <w:tr w:rsidR="00E6426C" w:rsidTr="00E6426C" w14:paraId="395A95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426C" w:rsidP="00E6426C" w:rsidRDefault="00E6426C" w14:paraId="19559F1E" w14:textId="77777777"/>
        </w:tc>
        <w:tc>
          <w:tcPr>
            <w:tcW w:w="7654" w:type="dxa"/>
            <w:gridSpan w:val="2"/>
          </w:tcPr>
          <w:p w:rsidR="00E6426C" w:rsidP="00E6426C" w:rsidRDefault="00E6426C" w14:paraId="04C5F527" w14:textId="77777777"/>
        </w:tc>
      </w:tr>
      <w:tr w:rsidR="00E6426C" w:rsidTr="00E6426C" w14:paraId="73C8BB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426C" w:rsidP="00E6426C" w:rsidRDefault="00E6426C" w14:paraId="6336D793" w14:textId="77777777"/>
        </w:tc>
        <w:tc>
          <w:tcPr>
            <w:tcW w:w="7654" w:type="dxa"/>
            <w:gridSpan w:val="2"/>
          </w:tcPr>
          <w:p w:rsidR="00E6426C" w:rsidP="00E6426C" w:rsidRDefault="00E6426C" w14:paraId="49F915DE" w14:textId="258F99B4">
            <w:r>
              <w:t>De Kamer,</w:t>
            </w:r>
          </w:p>
        </w:tc>
      </w:tr>
      <w:tr w:rsidR="00E6426C" w:rsidTr="00E6426C" w14:paraId="03B9C7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426C" w:rsidP="00E6426C" w:rsidRDefault="00E6426C" w14:paraId="76DFD628" w14:textId="77777777"/>
        </w:tc>
        <w:tc>
          <w:tcPr>
            <w:tcW w:w="7654" w:type="dxa"/>
            <w:gridSpan w:val="2"/>
          </w:tcPr>
          <w:p w:rsidR="00E6426C" w:rsidP="00E6426C" w:rsidRDefault="00E6426C" w14:paraId="0427BE3C" w14:textId="77777777"/>
        </w:tc>
      </w:tr>
      <w:tr w:rsidR="00E6426C" w:rsidTr="00E6426C" w14:paraId="1F122B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426C" w:rsidP="00E6426C" w:rsidRDefault="00E6426C" w14:paraId="0925AE2C" w14:textId="77777777"/>
        </w:tc>
        <w:tc>
          <w:tcPr>
            <w:tcW w:w="7654" w:type="dxa"/>
            <w:gridSpan w:val="2"/>
          </w:tcPr>
          <w:p w:rsidR="00E6426C" w:rsidP="00E6426C" w:rsidRDefault="00E6426C" w14:paraId="05977939" w14:textId="050D30BD">
            <w:r>
              <w:t>gehoord de beraadslaging,</w:t>
            </w:r>
          </w:p>
        </w:tc>
      </w:tr>
      <w:tr w:rsidR="00997775" w:rsidTr="00E6426C" w14:paraId="46BEEF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25D08D" w14:textId="77777777"/>
        </w:tc>
        <w:tc>
          <w:tcPr>
            <w:tcW w:w="7654" w:type="dxa"/>
            <w:gridSpan w:val="2"/>
          </w:tcPr>
          <w:p w:rsidR="00997775" w:rsidRDefault="00997775" w14:paraId="20BE7C9A" w14:textId="77777777"/>
        </w:tc>
      </w:tr>
      <w:tr w:rsidR="00997775" w:rsidTr="00E6426C" w14:paraId="7094E8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F4B78A" w14:textId="77777777"/>
        </w:tc>
        <w:tc>
          <w:tcPr>
            <w:tcW w:w="7654" w:type="dxa"/>
            <w:gridSpan w:val="2"/>
          </w:tcPr>
          <w:p w:rsidR="00E6426C" w:rsidP="00E6426C" w:rsidRDefault="00E6426C" w14:paraId="4B2C6F73" w14:textId="77777777">
            <w:r>
              <w:t>constaterende dat de loonkloof tussen mannen en vrouwen een blijvend probleem is;</w:t>
            </w:r>
          </w:p>
          <w:p w:rsidR="00965EC0" w:rsidP="00E6426C" w:rsidRDefault="00965EC0" w14:paraId="37B1E269" w14:textId="77777777"/>
          <w:p w:rsidR="00E6426C" w:rsidP="00E6426C" w:rsidRDefault="00E6426C" w14:paraId="02BC5B5C" w14:textId="77777777">
            <w:r>
              <w:t>overwegende dat veel maatregelen om de loonkloof tegen te houden, nu niet worden genomen;</w:t>
            </w:r>
          </w:p>
          <w:p w:rsidR="00965EC0" w:rsidP="00E6426C" w:rsidRDefault="00965EC0" w14:paraId="5DE6D759" w14:textId="77777777"/>
          <w:p w:rsidR="00E6426C" w:rsidP="00E6426C" w:rsidRDefault="00E6426C" w14:paraId="0F097DF7" w14:textId="77777777">
            <w:r>
              <w:t>verzoekt de regering om een actieplan tegen de loonkloof te ontwikkelen met daarin in ieder geval een versnelde en volledige implementatie van de Europese Richtlijn voor loontransparantie,</w:t>
            </w:r>
          </w:p>
          <w:p w:rsidR="00965EC0" w:rsidP="00E6426C" w:rsidRDefault="00965EC0" w14:paraId="69E3E3CC" w14:textId="77777777"/>
          <w:p w:rsidR="00E6426C" w:rsidP="00E6426C" w:rsidRDefault="00E6426C" w14:paraId="7A322048" w14:textId="77777777">
            <w:r>
              <w:t>en gaat over tot de orde van de dag.</w:t>
            </w:r>
          </w:p>
          <w:p w:rsidR="00965EC0" w:rsidP="00E6426C" w:rsidRDefault="00965EC0" w14:paraId="2D853D1F" w14:textId="77777777"/>
          <w:p w:rsidR="00997775" w:rsidP="00E6426C" w:rsidRDefault="00E6426C" w14:paraId="3831FBC8" w14:textId="45C7E3B3">
            <w:r>
              <w:t>Dobbe</w:t>
            </w:r>
          </w:p>
        </w:tc>
      </w:tr>
    </w:tbl>
    <w:p w:rsidR="00997775" w:rsidRDefault="00997775" w14:paraId="1BAA01E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D156" w14:textId="77777777" w:rsidR="00E6426C" w:rsidRDefault="00E6426C">
      <w:pPr>
        <w:spacing w:line="20" w:lineRule="exact"/>
      </w:pPr>
    </w:p>
  </w:endnote>
  <w:endnote w:type="continuationSeparator" w:id="0">
    <w:p w14:paraId="3C9F2A4D" w14:textId="77777777" w:rsidR="00E6426C" w:rsidRDefault="00E6426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FFC4D87" w14:textId="77777777" w:rsidR="00E6426C" w:rsidRDefault="00E6426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D076E" w14:textId="77777777" w:rsidR="00E6426C" w:rsidRDefault="00E6426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00E3F0" w14:textId="77777777" w:rsidR="00E6426C" w:rsidRDefault="00E64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6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5EC0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6426C"/>
    <w:rsid w:val="00ED0FE5"/>
    <w:rsid w:val="00F234E2"/>
    <w:rsid w:val="00F60341"/>
    <w:rsid w:val="00FA167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3611A"/>
  <w15:docId w15:val="{8D471F29-BB77-47A5-A68A-61BD9B7C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2025-12-16T10:08:00.0000000Z</dcterms:created>
  <dcterms:modified xsi:type="dcterms:W3CDTF">2025-12-16T10:21:00.0000000Z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