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A001A" w:rsidR="007A001A" w:rsidP="007A001A" w:rsidRDefault="007A001A" w14:paraId="2FD30854" w14:textId="25425D51">
      <w:pPr>
        <w:ind w:left="1410" w:hanging="1410"/>
        <w:rPr>
          <w:b/>
          <w:bCs/>
        </w:rPr>
      </w:pPr>
      <w:r w:rsidRPr="007A001A">
        <w:rPr>
          <w:b/>
        </w:rPr>
        <w:t>36 850 VI</w:t>
      </w:r>
      <w:r w:rsidRPr="007A001A" w:rsidR="002D3580">
        <w:rPr>
          <w:rFonts w:eastAsia="Calibri"/>
          <w:b/>
          <w:lang w:eastAsia="en-US"/>
        </w:rPr>
        <w:tab/>
      </w:r>
      <w:r w:rsidRPr="007A001A">
        <w:rPr>
          <w:b/>
          <w:bCs/>
        </w:rPr>
        <w:t>Wijziging van de begrotingsstaten van het Ministerie van Justitie en Veiligheid (VI) voor het jaar 2025 (wijziging samenhangende met de Najaarsnota)</w:t>
      </w:r>
    </w:p>
    <w:p w:rsidRPr="007A001A" w:rsidR="00DD3CCC" w:rsidP="00DD3CCC" w:rsidRDefault="00DD3CCC" w14:paraId="149FCE66" w14:textId="4DF33E21">
      <w:pPr>
        <w:rPr>
          <w:b/>
          <w:bCs/>
        </w:rPr>
      </w:pPr>
    </w:p>
    <w:p w:rsidRPr="007A001A" w:rsidR="007A001A" w:rsidP="007A001A" w:rsidRDefault="007A001A" w14:paraId="4868A7A0" w14:textId="77777777">
      <w:pPr>
        <w:ind w:left="1410" w:hanging="1410"/>
        <w:rPr>
          <w:b/>
          <w:bCs/>
        </w:rPr>
      </w:pPr>
      <w:r w:rsidRPr="007A001A">
        <w:rPr>
          <w:b/>
          <w:bCs/>
        </w:rPr>
        <w:t>36 850 VII</w:t>
      </w:r>
      <w:r w:rsidRPr="007A001A">
        <w:rPr>
          <w:b/>
          <w:bCs/>
        </w:rPr>
        <w:tab/>
        <w:t>Wijziging van de begrotingsstaten van het Ministerie van Binnenlandse Zaken en Koninkrijksrelaties (VII) voor het jaar 2025 (wijziging samenhangende met de Najaarsnota)</w:t>
      </w:r>
    </w:p>
    <w:p w:rsidRPr="007A001A" w:rsidR="007A001A" w:rsidP="00DD3CCC" w:rsidRDefault="007A001A" w14:paraId="2548E313" w14:textId="71F37419">
      <w:pPr>
        <w:rPr>
          <w:b/>
          <w:bCs/>
        </w:rPr>
      </w:pPr>
    </w:p>
    <w:p w:rsidRPr="007A001A" w:rsidR="007A001A" w:rsidP="007A001A" w:rsidRDefault="007A001A" w14:paraId="3034DBBE" w14:textId="77777777">
      <w:pPr>
        <w:ind w:left="1410" w:hanging="1410"/>
        <w:rPr>
          <w:b/>
          <w:bCs/>
        </w:rPr>
      </w:pPr>
      <w:r w:rsidRPr="007A001A">
        <w:rPr>
          <w:b/>
          <w:bCs/>
        </w:rPr>
        <w:t>36 850 XIII</w:t>
      </w:r>
      <w:r w:rsidRPr="007A001A">
        <w:rPr>
          <w:b/>
          <w:bCs/>
        </w:rPr>
        <w:tab/>
        <w:t>Wijziging van de begrotingsstaten van het Ministerie van Economische Zaken (XIII) voor het jaar 2025 (wijziging samenhangende met de Najaarsnota)</w:t>
      </w:r>
    </w:p>
    <w:p w:rsidRPr="007A001A" w:rsidR="007A001A" w:rsidP="00DD3CCC" w:rsidRDefault="007A001A" w14:paraId="2A269DBD" w14:textId="76DED98B">
      <w:pPr>
        <w:rPr>
          <w:b/>
          <w:bCs/>
        </w:rPr>
      </w:pPr>
    </w:p>
    <w:p w:rsidRPr="007A001A" w:rsidR="002D3580" w:rsidP="002D3580" w:rsidRDefault="002D3580" w14:paraId="51BDECE8" w14:textId="77777777">
      <w:pPr>
        <w:ind w:left="1410" w:hanging="1410"/>
        <w:rPr>
          <w:rFonts w:eastAsia="Calibri"/>
          <w:lang w:eastAsia="en-US"/>
        </w:rPr>
      </w:pPr>
    </w:p>
    <w:p w:rsidRPr="007A001A" w:rsidR="002D3580" w:rsidP="002D3580" w:rsidRDefault="002D3580" w14:paraId="7E364F8D" w14:textId="56DD3825">
      <w:pPr>
        <w:autoSpaceDE w:val="0"/>
        <w:autoSpaceDN w:val="0"/>
        <w:adjustRightInd w:val="0"/>
        <w:ind w:left="1410" w:hanging="1410"/>
        <w:rPr>
          <w:rFonts w:eastAsia="Calibri"/>
          <w:color w:val="000000"/>
          <w:lang w:eastAsia="en-US"/>
        </w:rPr>
      </w:pPr>
      <w:r w:rsidRPr="007A001A">
        <w:rPr>
          <w:rFonts w:eastAsia="Calibri"/>
          <w:b/>
          <w:color w:val="000000"/>
          <w:lang w:eastAsia="en-US"/>
        </w:rPr>
        <w:t xml:space="preserve">Nr. </w:t>
      </w:r>
      <w:r w:rsidRPr="007A001A" w:rsidR="007A001A">
        <w:rPr>
          <w:b/>
        </w:rPr>
        <w:t>4</w:t>
      </w:r>
      <w:r w:rsidRPr="007A001A">
        <w:rPr>
          <w:rFonts w:eastAsia="Calibri"/>
          <w:b/>
          <w:color w:val="000000"/>
          <w:lang w:eastAsia="en-US"/>
        </w:rPr>
        <w:tab/>
        <w:t>VERSLAG HOUDENDE EEN LIJST VAN VRAGEN EN ANTWOORDEN</w:t>
      </w:r>
      <w:r w:rsidRPr="007A001A">
        <w:rPr>
          <w:rFonts w:eastAsia="Calibri"/>
          <w:color w:val="000000"/>
          <w:lang w:eastAsia="en-US"/>
        </w:rPr>
        <w:t xml:space="preserve"> </w:t>
      </w:r>
    </w:p>
    <w:p w:rsidRPr="007A001A" w:rsidR="002D3580" w:rsidP="002D3580" w:rsidRDefault="002D3580" w14:paraId="0496DB2C" w14:textId="4E9CA40A">
      <w:pPr>
        <w:autoSpaceDE w:val="0"/>
        <w:autoSpaceDN w:val="0"/>
        <w:adjustRightInd w:val="0"/>
        <w:ind w:firstLine="708"/>
        <w:rPr>
          <w:rFonts w:eastAsia="Calibri"/>
          <w:color w:val="000000"/>
          <w:lang w:eastAsia="en-US"/>
        </w:rPr>
      </w:pPr>
      <w:r w:rsidRPr="007A001A">
        <w:rPr>
          <w:rFonts w:eastAsia="Calibri"/>
          <w:color w:val="000000"/>
          <w:lang w:eastAsia="en-US"/>
        </w:rPr>
        <w:tab/>
        <w:t xml:space="preserve">Vastgesteld </w:t>
      </w:r>
      <w:r w:rsidRPr="007A001A" w:rsidR="007A001A">
        <w:t>16 december 2025</w:t>
      </w:r>
    </w:p>
    <w:p w:rsidRPr="007A001A" w:rsidR="002D3580" w:rsidP="002D3580" w:rsidRDefault="002D3580" w14:paraId="2A62DFB5" w14:textId="77777777">
      <w:pPr>
        <w:autoSpaceDE w:val="0"/>
        <w:autoSpaceDN w:val="0"/>
        <w:adjustRightInd w:val="0"/>
        <w:rPr>
          <w:rFonts w:eastAsia="Calibri"/>
          <w:color w:val="000000"/>
          <w:lang w:eastAsia="en-US"/>
        </w:rPr>
      </w:pPr>
    </w:p>
    <w:p w:rsidRPr="007A001A" w:rsidR="002D3580" w:rsidP="002D3580" w:rsidRDefault="002D3580" w14:paraId="2E2CE97D" w14:textId="1452A6BE">
      <w:pPr>
        <w:autoSpaceDE w:val="0"/>
        <w:autoSpaceDN w:val="0"/>
        <w:adjustRightInd w:val="0"/>
        <w:rPr>
          <w:rFonts w:eastAsia="Calibri"/>
          <w:color w:val="000000"/>
          <w:lang w:eastAsia="en-US"/>
        </w:rPr>
      </w:pPr>
      <w:r w:rsidRPr="007A001A">
        <w:rPr>
          <w:rFonts w:eastAsia="Calibri"/>
          <w:color w:val="000000"/>
          <w:lang w:eastAsia="en-US"/>
        </w:rPr>
        <w:t>De</w:t>
      </w:r>
      <w:r w:rsidRPr="007A001A" w:rsidR="00DD3CCC">
        <w:t xml:space="preserve"> </w:t>
      </w:r>
      <w:r w:rsidRPr="007A001A" w:rsidR="007A001A">
        <w:t>vaste</w:t>
      </w:r>
      <w:r w:rsidRPr="007A001A" w:rsidR="00DD3CCC">
        <w:t xml:space="preserve"> </w:t>
      </w:r>
      <w:r w:rsidRPr="007A001A">
        <w:rPr>
          <w:rFonts w:eastAsia="Calibri"/>
          <w:color w:val="000000"/>
          <w:lang w:eastAsia="en-US"/>
        </w:rPr>
        <w:t>commissie voor</w:t>
      </w:r>
      <w:r w:rsidRPr="007A001A" w:rsidR="00DD3CCC">
        <w:t xml:space="preserve"> </w:t>
      </w:r>
      <w:r w:rsidRPr="007A001A" w:rsidR="007A001A">
        <w:t>Digitale Zaken</w:t>
      </w:r>
      <w:r w:rsidRPr="007A001A" w:rsidR="00DD3CCC">
        <w:t>,</w:t>
      </w:r>
      <w:r w:rsidRPr="007A001A">
        <w:rPr>
          <w:rFonts w:eastAsia="Calibri"/>
          <w:color w:val="000000"/>
          <w:lang w:eastAsia="en-US"/>
        </w:rPr>
        <w:t xml:space="preserve"> belast met het voorbereidend onderzoek van dit voorstel van wet, heeft de eer verslag uit te brengen in de vorm van een lijst van</w:t>
      </w:r>
      <w:r w:rsidRPr="007A001A" w:rsidR="00DD3CCC">
        <w:t xml:space="preserve"> </w:t>
      </w:r>
      <w:r w:rsidRPr="007A001A" w:rsidR="007A001A">
        <w:t>vragen</w:t>
      </w:r>
      <w:r w:rsidRPr="007A001A">
        <w:rPr>
          <w:rFonts w:eastAsia="Calibri"/>
          <w:color w:val="000000"/>
          <w:lang w:eastAsia="en-US"/>
        </w:rPr>
        <w:t xml:space="preserve"> met de daarop gegeven</w:t>
      </w:r>
      <w:r w:rsidRPr="007A001A" w:rsidR="00DD3CCC">
        <w:t xml:space="preserve"> </w:t>
      </w:r>
      <w:r w:rsidRPr="007A001A" w:rsidR="007A001A">
        <w:t>antwoorden</w:t>
      </w:r>
      <w:r w:rsidRPr="007A001A">
        <w:rPr>
          <w:rFonts w:eastAsia="Calibri"/>
          <w:color w:val="000000"/>
          <w:lang w:eastAsia="en-US"/>
        </w:rPr>
        <w:t xml:space="preserve">. </w:t>
      </w:r>
    </w:p>
    <w:p w:rsidRPr="007A001A" w:rsidR="002D3580" w:rsidP="002D3580" w:rsidRDefault="002D3580" w14:paraId="0C0625DF" w14:textId="77777777">
      <w:pPr>
        <w:autoSpaceDE w:val="0"/>
        <w:autoSpaceDN w:val="0"/>
        <w:adjustRightInd w:val="0"/>
        <w:rPr>
          <w:rFonts w:eastAsia="Calibri"/>
          <w:color w:val="000000"/>
          <w:lang w:eastAsia="en-US"/>
        </w:rPr>
      </w:pPr>
    </w:p>
    <w:p w:rsidRPr="007A001A" w:rsidR="002D3580" w:rsidP="007A001A" w:rsidRDefault="002D3580" w14:paraId="62E79E19" w14:textId="039FEF62">
      <w:pPr>
        <w:rPr>
          <w:spacing w:val="-3"/>
        </w:rPr>
      </w:pPr>
      <w:r w:rsidRPr="007A001A">
        <w:rPr>
          <w:rFonts w:eastAsia="Calibri"/>
          <w:color w:val="000000"/>
          <w:lang w:eastAsia="en-US"/>
        </w:rPr>
        <w:t xml:space="preserve">De </w:t>
      </w:r>
      <w:r w:rsidRPr="007A001A" w:rsidR="007A001A">
        <w:t>vragen</w:t>
      </w:r>
      <w:r w:rsidRPr="007A001A">
        <w:rPr>
          <w:rFonts w:eastAsia="Calibri"/>
          <w:color w:val="000000"/>
          <w:lang w:eastAsia="en-US"/>
        </w:rPr>
        <w:t xml:space="preserve"> </w:t>
      </w:r>
      <w:r w:rsidRPr="007A001A" w:rsidR="007A001A">
        <w:t>zijn</w:t>
      </w:r>
      <w:r w:rsidRPr="007A001A" w:rsidR="00FE484A">
        <w:rPr>
          <w:rFonts w:eastAsia="Calibri"/>
          <w:color w:val="000000"/>
          <w:lang w:eastAsia="en-US"/>
        </w:rPr>
        <w:t xml:space="preserve"> </w:t>
      </w:r>
      <w:r w:rsidRPr="007A001A">
        <w:rPr>
          <w:rFonts w:eastAsia="Calibri"/>
          <w:color w:val="000000"/>
          <w:lang w:eastAsia="en-US"/>
        </w:rPr>
        <w:t xml:space="preserve">op </w:t>
      </w:r>
      <w:r w:rsidRPr="007A001A" w:rsidR="007A001A">
        <w:t>8 december 2025</w:t>
      </w:r>
      <w:r w:rsidRPr="007A001A" w:rsidR="00716217">
        <w:t xml:space="preserve"> </w:t>
      </w:r>
      <w:r w:rsidRPr="007A001A">
        <w:rPr>
          <w:rFonts w:eastAsia="Calibri"/>
          <w:color w:val="000000"/>
          <w:lang w:eastAsia="en-US"/>
        </w:rPr>
        <w:t>voorgelegd</w:t>
      </w:r>
      <w:r w:rsidRPr="007A001A" w:rsidR="003B5BD2">
        <w:rPr>
          <w:rFonts w:eastAsia="Calibri"/>
          <w:color w:val="000000"/>
          <w:lang w:eastAsia="en-US"/>
        </w:rPr>
        <w:t xml:space="preserve"> aan de minister </w:t>
      </w:r>
      <w:r w:rsidRPr="007A001A" w:rsidR="00DD3CCC">
        <w:rPr>
          <w:rFonts w:eastAsia="Calibri"/>
          <w:color w:val="000000"/>
          <w:lang w:eastAsia="en-US"/>
        </w:rPr>
        <w:t>van</w:t>
      </w:r>
      <w:r w:rsidRPr="007A001A" w:rsidR="00DD3CCC">
        <w:t xml:space="preserve"> </w:t>
      </w:r>
      <w:r w:rsidRPr="007A001A" w:rsidR="007A001A">
        <w:rPr>
          <w:spacing w:val="-3"/>
        </w:rPr>
        <w:t>Justitie en Veiligheid</w:t>
      </w:r>
      <w:r w:rsidRPr="007A001A">
        <w:rPr>
          <w:rFonts w:eastAsia="Calibri"/>
          <w:color w:val="000000"/>
          <w:lang w:eastAsia="en-US"/>
        </w:rPr>
        <w:t>. Bij brief van</w:t>
      </w:r>
      <w:r w:rsidRPr="007A001A" w:rsidR="00DD3CCC">
        <w:t xml:space="preserve"> </w:t>
      </w:r>
      <w:r w:rsidRPr="007A001A" w:rsidR="007A001A">
        <w:t>15 december 2025</w:t>
      </w:r>
      <w:r w:rsidRPr="007A001A" w:rsidR="00DD3CCC">
        <w:t xml:space="preserve"> </w:t>
      </w:r>
      <w:r w:rsidRPr="007A001A" w:rsidR="007A001A">
        <w:t>zijn</w:t>
      </w:r>
      <w:r w:rsidRPr="007A001A" w:rsidR="00DD3CCC">
        <w:t xml:space="preserve"> </w:t>
      </w:r>
      <w:r w:rsidRPr="007A001A">
        <w:rPr>
          <w:rFonts w:eastAsia="Calibri"/>
          <w:color w:val="000000"/>
          <w:lang w:eastAsia="en-US"/>
        </w:rPr>
        <w:t xml:space="preserve">ze door de minister </w:t>
      </w:r>
      <w:r w:rsidRPr="007A001A" w:rsidR="00DD3CCC">
        <w:rPr>
          <w:rFonts w:eastAsia="Calibri"/>
          <w:color w:val="000000"/>
          <w:lang w:eastAsia="en-US"/>
        </w:rPr>
        <w:t>van</w:t>
      </w:r>
      <w:r w:rsidRPr="007A001A" w:rsidR="00DD3CCC">
        <w:t xml:space="preserve"> </w:t>
      </w:r>
      <w:r w:rsidRPr="007A001A" w:rsidR="007A001A">
        <w:rPr>
          <w:spacing w:val="-3"/>
        </w:rPr>
        <w:t>Justitie en Veiligheid</w:t>
      </w:r>
      <w:r w:rsidRPr="007A001A" w:rsidR="003B5BD2">
        <w:rPr>
          <w:rFonts w:eastAsia="Calibri"/>
          <w:color w:val="000000"/>
          <w:lang w:eastAsia="en-US"/>
        </w:rPr>
        <w:t xml:space="preserve"> </w:t>
      </w:r>
      <w:r w:rsidRPr="007A001A">
        <w:rPr>
          <w:rFonts w:eastAsia="Calibri"/>
          <w:color w:val="000000"/>
          <w:lang w:eastAsia="en-US"/>
        </w:rPr>
        <w:t xml:space="preserve">beantwoord. </w:t>
      </w:r>
    </w:p>
    <w:p w:rsidRPr="007A001A" w:rsidR="002D3580" w:rsidP="002D3580" w:rsidRDefault="002D3580" w14:paraId="6AA906DC" w14:textId="77777777">
      <w:pPr>
        <w:autoSpaceDE w:val="0"/>
        <w:autoSpaceDN w:val="0"/>
        <w:adjustRightInd w:val="0"/>
        <w:rPr>
          <w:rFonts w:eastAsia="Calibri"/>
          <w:color w:val="000000"/>
          <w:lang w:eastAsia="en-US"/>
        </w:rPr>
      </w:pPr>
    </w:p>
    <w:p w:rsidRPr="007A001A" w:rsidR="002D3580" w:rsidP="002D3580" w:rsidRDefault="002D3580" w14:paraId="717927B2" w14:textId="77777777">
      <w:pPr>
        <w:autoSpaceDE w:val="0"/>
        <w:autoSpaceDN w:val="0"/>
        <w:adjustRightInd w:val="0"/>
        <w:rPr>
          <w:rFonts w:eastAsia="Calibri"/>
          <w:color w:val="000000"/>
          <w:lang w:eastAsia="en-US"/>
        </w:rPr>
      </w:pPr>
      <w:r w:rsidRPr="007A001A">
        <w:rPr>
          <w:rFonts w:eastAsia="Calibri"/>
          <w:color w:val="000000"/>
          <w:lang w:eastAsia="en-US"/>
        </w:rPr>
        <w:t xml:space="preserve">Met de vaststelling van het verslag acht de commissie de openbare behandeling van het wetsvoorstel voldoende voorbereid. </w:t>
      </w:r>
    </w:p>
    <w:p w:rsidRPr="007A001A" w:rsidR="002D3580" w:rsidP="002D3580" w:rsidRDefault="002D3580" w14:paraId="4FF4C895" w14:textId="77777777">
      <w:pPr>
        <w:autoSpaceDE w:val="0"/>
        <w:autoSpaceDN w:val="0"/>
        <w:adjustRightInd w:val="0"/>
        <w:rPr>
          <w:rFonts w:eastAsia="Calibri"/>
          <w:color w:val="000000"/>
          <w:lang w:eastAsia="en-US"/>
        </w:rPr>
      </w:pPr>
    </w:p>
    <w:p w:rsidRPr="007A001A" w:rsidR="002D3580" w:rsidP="002D3580" w:rsidRDefault="002D3580" w14:paraId="7CBFCBC6" w14:textId="042B6B2C">
      <w:pPr>
        <w:autoSpaceDE w:val="0"/>
        <w:autoSpaceDN w:val="0"/>
        <w:adjustRightInd w:val="0"/>
        <w:rPr>
          <w:rFonts w:eastAsia="Calibri"/>
          <w:color w:val="000000"/>
          <w:lang w:eastAsia="en-US"/>
        </w:rPr>
      </w:pPr>
      <w:r w:rsidRPr="007A001A">
        <w:rPr>
          <w:rFonts w:eastAsia="Calibri"/>
          <w:color w:val="000000"/>
          <w:lang w:eastAsia="en-US"/>
        </w:rPr>
        <w:t>De</w:t>
      </w:r>
      <w:r w:rsidRPr="007A001A" w:rsidR="007A001A">
        <w:rPr>
          <w:rFonts w:eastAsia="Calibri"/>
          <w:color w:val="000000"/>
          <w:lang w:eastAsia="en-US"/>
        </w:rPr>
        <w:t xml:space="preserve"> fungerend</w:t>
      </w:r>
      <w:r w:rsidRPr="007A001A">
        <w:rPr>
          <w:rFonts w:eastAsia="Calibri"/>
          <w:color w:val="000000"/>
          <w:lang w:eastAsia="en-US"/>
        </w:rPr>
        <w:t xml:space="preserve"> voorzitter van de commissie,</w:t>
      </w:r>
    </w:p>
    <w:p w:rsidRPr="007A001A" w:rsidR="002D3580" w:rsidP="002D3580" w:rsidRDefault="007A001A" w14:paraId="64F96E5A" w14:textId="6FA73EB5">
      <w:pPr>
        <w:autoSpaceDE w:val="0"/>
        <w:autoSpaceDN w:val="0"/>
        <w:adjustRightInd w:val="0"/>
      </w:pPr>
      <w:r w:rsidRPr="007A001A">
        <w:t>Kathmann</w:t>
      </w:r>
    </w:p>
    <w:p w:rsidRPr="007A001A" w:rsidR="00DD3CCC" w:rsidP="002D3580" w:rsidRDefault="00DD3CCC" w14:paraId="500B639D" w14:textId="77777777">
      <w:pPr>
        <w:autoSpaceDE w:val="0"/>
        <w:autoSpaceDN w:val="0"/>
        <w:adjustRightInd w:val="0"/>
        <w:rPr>
          <w:rFonts w:eastAsia="Calibri"/>
          <w:color w:val="000000"/>
          <w:lang w:eastAsia="en-US"/>
        </w:rPr>
      </w:pPr>
    </w:p>
    <w:p w:rsidRPr="007A001A" w:rsidR="002D3580" w:rsidP="002D3580" w:rsidRDefault="007A001A" w14:paraId="5FF94D9B" w14:textId="502E56B4">
      <w:pPr>
        <w:autoSpaceDE w:val="0"/>
        <w:autoSpaceDN w:val="0"/>
        <w:adjustRightInd w:val="0"/>
        <w:rPr>
          <w:rFonts w:eastAsia="Calibri"/>
          <w:color w:val="000000"/>
          <w:lang w:eastAsia="en-US"/>
        </w:rPr>
      </w:pPr>
      <w:r w:rsidRPr="007A001A">
        <w:rPr>
          <w:rFonts w:eastAsia="Calibri"/>
          <w:color w:val="000000"/>
          <w:lang w:eastAsia="en-US"/>
        </w:rPr>
        <w:t>Adjunct-griffier</w:t>
      </w:r>
      <w:r w:rsidRPr="007A001A" w:rsidR="002D3580">
        <w:rPr>
          <w:rFonts w:eastAsia="Calibri"/>
          <w:color w:val="000000"/>
          <w:lang w:eastAsia="en-US"/>
        </w:rPr>
        <w:t xml:space="preserve"> van de commissie,</w:t>
      </w:r>
    </w:p>
    <w:p w:rsidRPr="007A001A" w:rsidR="002D3580" w:rsidP="002D3580" w:rsidRDefault="007A001A" w14:paraId="7A232FC3" w14:textId="335D9BE3">
      <w:pPr>
        <w:autoSpaceDE w:val="0"/>
        <w:autoSpaceDN w:val="0"/>
        <w:adjustRightInd w:val="0"/>
        <w:rPr>
          <w:rFonts w:eastAsia="Calibri"/>
          <w:color w:val="000000"/>
          <w:lang w:eastAsia="en-US"/>
        </w:rPr>
      </w:pPr>
      <w:r w:rsidRPr="007A001A">
        <w:t>Muller</w:t>
      </w:r>
    </w:p>
    <w:p w:rsidRPr="007A001A" w:rsidR="002D3580" w:rsidP="002D3580" w:rsidRDefault="002D3580" w14:paraId="32EC40BB" w14:textId="77777777">
      <w:pPr>
        <w:rPr>
          <w:rFonts w:eastAsia="Calibri"/>
          <w:lang w:eastAsia="en-US"/>
        </w:rPr>
      </w:pPr>
    </w:p>
    <w:p w:rsidRPr="007A001A" w:rsidR="009E7070" w:rsidRDefault="007A001A" w14:paraId="2C7C0733" w14:textId="3F54890F">
      <w:pPr>
        <w:rPr>
          <w:b/>
          <w:bCs/>
        </w:rPr>
      </w:pPr>
      <w:r w:rsidRPr="007A001A">
        <w:rPr>
          <w:b/>
          <w:bCs/>
        </w:rPr>
        <w:t>VRAGEN EN ANTWOORDEN</w:t>
      </w:r>
    </w:p>
    <w:p w:rsidRPr="007A001A" w:rsidR="007A001A" w:rsidRDefault="007A001A" w14:paraId="064494C4" w14:textId="77777777">
      <w:pPr>
        <w:rPr>
          <w:b/>
          <w:bCs/>
        </w:rPr>
      </w:pPr>
    </w:p>
    <w:p w:rsidRPr="007A001A" w:rsidR="007A001A" w:rsidP="007A001A" w:rsidRDefault="007A001A" w14:paraId="009C8B76" w14:textId="77777777">
      <w:pPr>
        <w:spacing w:before="60" w:after="60"/>
        <w:rPr>
          <w:b/>
          <w:bCs/>
        </w:rPr>
      </w:pPr>
      <w:r w:rsidRPr="007A001A">
        <w:rPr>
          <w:b/>
          <w:bCs/>
        </w:rPr>
        <w:t xml:space="preserve">Vraag (1): </w:t>
      </w:r>
    </w:p>
    <w:p w:rsidRPr="007A001A" w:rsidR="007A001A" w:rsidP="007A001A" w:rsidRDefault="007A001A" w14:paraId="109ED4AF" w14:textId="77777777">
      <w:pPr>
        <w:spacing w:before="60" w:after="60"/>
      </w:pPr>
      <w:r w:rsidRPr="007A001A">
        <w:t xml:space="preserve">Welke concrete stappen zet u om de structurele capaciteitsproblemen bij ketenpartners op te lossen, zodat beschikbaar ICT-budget wel tijdig wordt besteed? </w:t>
      </w:r>
    </w:p>
    <w:p w:rsidRPr="00BD2B7D" w:rsidR="007A001A" w:rsidP="007A001A" w:rsidRDefault="007A001A" w14:paraId="3851F480" w14:textId="77777777">
      <w:pPr>
        <w:spacing w:before="60" w:after="60"/>
        <w:rPr>
          <w:b/>
          <w:bCs/>
        </w:rPr>
      </w:pPr>
      <w:r w:rsidRPr="00BD2B7D">
        <w:rPr>
          <w:b/>
          <w:bCs/>
        </w:rPr>
        <w:t>Antwoord:</w:t>
      </w:r>
    </w:p>
    <w:p w:rsidRPr="00BD2B7D" w:rsidR="007A001A" w:rsidP="007A001A" w:rsidRDefault="007A001A" w14:paraId="3B1D96F3" w14:textId="77777777">
      <w:pPr>
        <w:spacing w:before="60" w:after="60"/>
      </w:pPr>
      <w:r w:rsidRPr="00BD2B7D">
        <w:t xml:space="preserve">De digitaliseringsopgave bij diverse J&amp;V ketenpartners is groot en uiteraard streeft het ministerie van </w:t>
      </w:r>
      <w:proofErr w:type="spellStart"/>
      <w:r w:rsidRPr="00BD2B7D">
        <w:t>JenV</w:t>
      </w:r>
      <w:proofErr w:type="spellEnd"/>
      <w:r w:rsidRPr="00BD2B7D">
        <w:t xml:space="preserve"> ernaar om tijdig het ICT-budget te besteden. Per ketenpartner liggen diverse redenen, zoals capaciteitsproblemen, ten grondslag aan het niet tijdig besteden van de ICT-budgetten. De Tweede Kamer wordt door de ketenpartners geïnformeerd over de voortgang van de ICT-opgave en de daaraan gerelateerde kosten.  Tevens worden eventuele risico’s op niet besteden van ICT budgetten inclusief voorgenomen maatregelen hierin meegenomen. </w:t>
      </w:r>
    </w:p>
    <w:p w:rsidRPr="00BD2B7D" w:rsidR="007A001A" w:rsidP="007A001A" w:rsidRDefault="007A001A" w14:paraId="7934AC29" w14:textId="77777777">
      <w:pPr>
        <w:spacing w:before="60" w:after="60"/>
      </w:pPr>
    </w:p>
    <w:p w:rsidRPr="00BD2B7D" w:rsidR="007A001A" w:rsidP="007A001A" w:rsidRDefault="007A001A" w14:paraId="74BD9076" w14:textId="77777777">
      <w:pPr>
        <w:spacing w:before="60" w:after="60"/>
        <w:rPr>
          <w:b/>
          <w:bCs/>
        </w:rPr>
      </w:pPr>
      <w:r w:rsidRPr="00BD2B7D">
        <w:rPr>
          <w:b/>
          <w:bCs/>
        </w:rPr>
        <w:t>Vraag (2):</w:t>
      </w:r>
    </w:p>
    <w:p w:rsidRPr="00BD2B7D" w:rsidR="007A001A" w:rsidP="007A001A" w:rsidRDefault="007A001A" w14:paraId="275BEA8A" w14:textId="77777777">
      <w:pPr>
        <w:spacing w:before="60" w:after="60"/>
        <w:rPr>
          <w:i/>
          <w:iCs/>
        </w:rPr>
      </w:pPr>
      <w:r w:rsidRPr="00BD2B7D">
        <w:lastRenderedPageBreak/>
        <w:t xml:space="preserve">Hoe wordt voorkomen dat de opgehoogde ICT-budgetten opnieuw leiden tot onderschrijdingen in toekomstige begrotingen?  </w:t>
      </w:r>
    </w:p>
    <w:p w:rsidRPr="00BD2B7D" w:rsidR="007A001A" w:rsidP="007A001A" w:rsidRDefault="007A001A" w14:paraId="0C418AB9" w14:textId="77777777">
      <w:pPr>
        <w:spacing w:before="60" w:after="60"/>
        <w:rPr>
          <w:b/>
          <w:bCs/>
        </w:rPr>
      </w:pPr>
    </w:p>
    <w:p w:rsidRPr="00BD2B7D" w:rsidR="007A001A" w:rsidP="007A001A" w:rsidRDefault="007A001A" w14:paraId="4973A5D6" w14:textId="77777777">
      <w:pPr>
        <w:spacing w:before="60" w:after="60"/>
        <w:rPr>
          <w:b/>
          <w:bCs/>
        </w:rPr>
      </w:pPr>
      <w:r w:rsidRPr="00BD2B7D">
        <w:rPr>
          <w:b/>
          <w:bCs/>
        </w:rPr>
        <w:t>Antwoord:</w:t>
      </w:r>
    </w:p>
    <w:p w:rsidRPr="00BD2B7D" w:rsidR="007A001A" w:rsidP="007A001A" w:rsidRDefault="007A001A" w14:paraId="74ADD948" w14:textId="77777777">
      <w:pPr>
        <w:spacing w:before="60" w:after="60"/>
      </w:pPr>
      <w:r w:rsidRPr="00BD2B7D">
        <w:t xml:space="preserve">Het ministerie van </w:t>
      </w:r>
      <w:proofErr w:type="spellStart"/>
      <w:r w:rsidRPr="00BD2B7D">
        <w:t>JenV</w:t>
      </w:r>
      <w:proofErr w:type="spellEnd"/>
      <w:r w:rsidRPr="00BD2B7D">
        <w:t xml:space="preserve"> zet zich uiteraard de komende tijd weer in om de ICT opgave te realiseren wat zal leiden tot financiële bestedingen van de ICT budgetten. De Tweede Kamer wordt door de ketenpartners geïnformeerd over de voortgang van de ICT-opgave en de daaraan gerelateerde kosten.  Tevens worden eventuele risico’s op niet besteden van ICT budgetten inclusief voorgenomen maatregelen hierin meegenomen. </w:t>
      </w:r>
    </w:p>
    <w:p w:rsidRPr="00BD2B7D" w:rsidR="007A001A" w:rsidP="007A001A" w:rsidRDefault="007A001A" w14:paraId="4C75977E" w14:textId="77777777">
      <w:pPr>
        <w:spacing w:before="60" w:after="60"/>
      </w:pPr>
    </w:p>
    <w:p w:rsidRPr="00BD2B7D" w:rsidR="007A001A" w:rsidP="007A001A" w:rsidRDefault="007A001A" w14:paraId="56418BD2" w14:textId="77777777">
      <w:pPr>
        <w:spacing w:before="60" w:after="60"/>
        <w:rPr>
          <w:b/>
          <w:bCs/>
        </w:rPr>
      </w:pPr>
      <w:r w:rsidRPr="00BD2B7D">
        <w:rPr>
          <w:b/>
          <w:bCs/>
        </w:rPr>
        <w:t xml:space="preserve">Vraag (3): </w:t>
      </w:r>
    </w:p>
    <w:p w:rsidRPr="00BD2B7D" w:rsidR="007A001A" w:rsidP="007A001A" w:rsidRDefault="007A001A" w14:paraId="2B9DE955" w14:textId="77777777">
      <w:pPr>
        <w:spacing w:before="60" w:after="60"/>
      </w:pPr>
      <w:r w:rsidRPr="00BD2B7D">
        <w:t xml:space="preserve">Wat is de actuele stand van zaken van het Duurzaam Digital Stelsel (DDS), en welke maatregelen zorgen ervoor dat deze investering daadwerkelijk leidt tot betere samenwerking en snellere informatie-uitwisseling in de strafrechtketen? </w:t>
      </w:r>
    </w:p>
    <w:p w:rsidRPr="00BD2B7D" w:rsidR="007A001A" w:rsidP="007A001A" w:rsidRDefault="007A001A" w14:paraId="640D26E3" w14:textId="77777777">
      <w:pPr>
        <w:spacing w:before="60" w:after="60"/>
      </w:pPr>
    </w:p>
    <w:p w:rsidRPr="00BD2B7D" w:rsidR="007A001A" w:rsidP="007A001A" w:rsidRDefault="007A001A" w14:paraId="6799B777" w14:textId="77777777">
      <w:pPr>
        <w:spacing w:before="60" w:after="60"/>
        <w:rPr>
          <w:b/>
          <w:bCs/>
        </w:rPr>
      </w:pPr>
      <w:r w:rsidRPr="00BD2B7D">
        <w:rPr>
          <w:b/>
          <w:bCs/>
        </w:rPr>
        <w:t xml:space="preserve">Antwoord </w:t>
      </w:r>
    </w:p>
    <w:p w:rsidRPr="00BD2B7D" w:rsidR="007A001A" w:rsidP="007A001A" w:rsidRDefault="007A001A" w14:paraId="0F204ABE" w14:textId="77777777">
      <w:pPr>
        <w:spacing w:before="60" w:after="60"/>
      </w:pPr>
      <w:r w:rsidRPr="00BD2B7D">
        <w:t>In het Duurzaam Digitaal Stelsel (DDS) werken de betrokken ketenpartijen samen aan de digitaliseringsopgaven van de strafrechtketen op basis van het Ketenmeerjarenplan Digitalisering Strafrechtketen 2025–2029. Dit plan vormt de basis voor een strategische IV-routekaart waarmee sturing wordt gegeven op de gezamenlijke opgaven. De ketenpartners zorgen ervoor dat ze, ieder voor zich én gezamenlijk, alles in het werk stellen om de invulling van de opgaven met betrekking tot informatievoorziening (IV-opgaven) voor het nieuwe Wetboek van Strafvordering op tijd af te hebben. Tevens werken de ketenpartners aan de IV-opgaven die voortvloeien uit de Europese e-</w:t>
      </w:r>
      <w:proofErr w:type="spellStart"/>
      <w:r w:rsidRPr="00BD2B7D">
        <w:t>Justice</w:t>
      </w:r>
      <w:proofErr w:type="spellEnd"/>
      <w:r w:rsidRPr="00BD2B7D">
        <w:t xml:space="preserve"> verordeningen. In de samenwerking zijn de afspraken, standaarden en voorzieningen die noodzakelijk zijn voor de digitale informatie uitwisseling in het strafrechtproces centraal geplaatst. Op deze wijze levert de strafrechtketen een bijdrage aan een betere informatievoorziening ten behoeve van de werkprocessen van de organisaties.</w:t>
      </w:r>
    </w:p>
    <w:p w:rsidRPr="00BD2B7D" w:rsidR="007A001A" w:rsidP="007A001A" w:rsidRDefault="007A001A" w14:paraId="64E00DD3" w14:textId="77777777">
      <w:pPr>
        <w:spacing w:before="60" w:after="60"/>
      </w:pPr>
    </w:p>
    <w:p w:rsidRPr="00BD2B7D" w:rsidR="007A001A" w:rsidP="007A001A" w:rsidRDefault="007A001A" w14:paraId="027F3757" w14:textId="77777777">
      <w:pPr>
        <w:spacing w:before="60" w:after="60"/>
      </w:pPr>
      <w:r w:rsidRPr="00BD2B7D">
        <w:t xml:space="preserve">Naast het zorgdragen dat de IV bij de ketenpartijen gereed is voor implementatie van het </w:t>
      </w:r>
      <w:proofErr w:type="spellStart"/>
      <w:r w:rsidRPr="00BD2B7D">
        <w:t>nWvSv</w:t>
      </w:r>
      <w:proofErr w:type="spellEnd"/>
      <w:r w:rsidRPr="00BD2B7D">
        <w:t xml:space="preserve"> en e-</w:t>
      </w:r>
      <w:proofErr w:type="spellStart"/>
      <w:r w:rsidRPr="00BD2B7D">
        <w:t>Justice</w:t>
      </w:r>
      <w:proofErr w:type="spellEnd"/>
      <w:r w:rsidRPr="00BD2B7D">
        <w:t xml:space="preserve">, vraagt ook de noodzakelijke omschakeling van technisch verouderde primaire processystemen naar een meer moderne wendbare IV-ondersteuning, veel aandacht. De opgave voor de ketenpartijen is zowel in termen van portfolio als in termen van capaciteit en expertise zeer groot. Om die reden hebben de ketenpartijen in DDS verband afgesproken, om deze prioriteiten in de samenwerking de komende jaren centraal te stellen. </w:t>
      </w:r>
    </w:p>
    <w:p w:rsidRPr="00BD2B7D" w:rsidR="007A001A" w:rsidP="007A001A" w:rsidRDefault="007A001A" w14:paraId="657AB65B" w14:textId="77777777">
      <w:pPr>
        <w:spacing w:before="60" w:after="60"/>
      </w:pPr>
    </w:p>
    <w:p w:rsidRPr="00BD2B7D" w:rsidR="007A001A" w:rsidP="007A001A" w:rsidRDefault="007A001A" w14:paraId="2FB2B247" w14:textId="77777777">
      <w:pPr>
        <w:spacing w:before="60" w:after="60"/>
        <w:rPr>
          <w:b/>
          <w:bCs/>
        </w:rPr>
      </w:pPr>
      <w:r w:rsidRPr="00BD2B7D">
        <w:rPr>
          <w:b/>
          <w:bCs/>
        </w:rPr>
        <w:t xml:space="preserve">Vraag (4): </w:t>
      </w:r>
    </w:p>
    <w:p w:rsidRPr="00BD2B7D" w:rsidR="007A001A" w:rsidP="007A001A" w:rsidRDefault="007A001A" w14:paraId="1E497FA5" w14:textId="70971257">
      <w:r w:rsidRPr="00BD2B7D">
        <w:t>Kunt u toelichten hoe de motie-Kathmann [Kamerstuk 26 643, nr. 1171] wordt uitgevoerd? Welke middelen zijn hier voor uitgetrokken?</w:t>
      </w:r>
    </w:p>
    <w:p w:rsidRPr="007A001A" w:rsidR="007A001A" w:rsidP="007A001A" w:rsidRDefault="007A001A" w14:paraId="04B2ADCB" w14:textId="77777777">
      <w:pPr>
        <w:spacing w:before="60" w:after="60"/>
        <w:rPr>
          <w:b/>
          <w:bCs/>
        </w:rPr>
      </w:pPr>
      <w:r w:rsidRPr="00BD2B7D">
        <w:rPr>
          <w:b/>
          <w:bCs/>
        </w:rPr>
        <w:t>Antwoord:</w:t>
      </w:r>
    </w:p>
    <w:p w:rsidRPr="007A001A" w:rsidR="007A001A" w:rsidP="007A001A" w:rsidRDefault="007A001A" w14:paraId="55C1F7D9" w14:textId="77777777">
      <w:pPr>
        <w:spacing w:before="60" w:after="60"/>
      </w:pPr>
      <w:r w:rsidRPr="007A001A">
        <w:t>In de brief van 9 oktober 2024 heeft toenmalig staatssecretaris Rechtsbescherming uw Kamer geïnformeerd over de uitvoering van de motie van het lid Kathmann over het gebruik van gezichtsherkenningssoftware. Er zijn geen extra middelen voor deze motie uitgetrokken.</w:t>
      </w:r>
    </w:p>
    <w:p w:rsidRPr="007A001A" w:rsidR="007A001A" w:rsidP="007A001A" w:rsidRDefault="007A001A" w14:paraId="0D4E1507" w14:textId="77777777">
      <w:pPr>
        <w:spacing w:before="60" w:after="60"/>
        <w:rPr>
          <w:b/>
          <w:bCs/>
        </w:rPr>
      </w:pPr>
    </w:p>
    <w:p w:rsidRPr="007A001A" w:rsidR="007A001A" w:rsidP="007A001A" w:rsidRDefault="007A001A" w14:paraId="0789752E" w14:textId="77777777">
      <w:pPr>
        <w:spacing w:before="60" w:after="60"/>
        <w:rPr>
          <w:b/>
          <w:bCs/>
        </w:rPr>
      </w:pPr>
      <w:r w:rsidRPr="007A001A">
        <w:rPr>
          <w:b/>
          <w:bCs/>
        </w:rPr>
        <w:t xml:space="preserve">Vraag (5): </w:t>
      </w:r>
    </w:p>
    <w:p w:rsidRPr="007A001A" w:rsidR="007A001A" w:rsidP="007A001A" w:rsidRDefault="007A001A" w14:paraId="3F610BB3" w14:textId="0D27224A">
      <w:pPr>
        <w:spacing w:before="60" w:after="60"/>
      </w:pPr>
      <w:r w:rsidRPr="007A001A">
        <w:lastRenderedPageBreak/>
        <w:t xml:space="preserve">Kunt u toelichten hoe de </w:t>
      </w:r>
      <w:r w:rsidRPr="00BD2B7D">
        <w:t>motie-Six Dijkstra [Kamerstuk 26 643, nr. 1254]</w:t>
      </w:r>
      <w:r w:rsidRPr="007A001A">
        <w:t xml:space="preserve"> wordt uitgevoerd? Welke middelen zijn hier voor uitgetrokken? </w:t>
      </w:r>
    </w:p>
    <w:p w:rsidRPr="007A001A" w:rsidR="007A001A" w:rsidP="007A001A" w:rsidRDefault="007A001A" w14:paraId="090AAF64" w14:textId="77777777">
      <w:pPr>
        <w:spacing w:before="60" w:after="60"/>
        <w:rPr>
          <w:b/>
          <w:bCs/>
        </w:rPr>
      </w:pPr>
      <w:r w:rsidRPr="007A001A">
        <w:rPr>
          <w:b/>
          <w:bCs/>
        </w:rPr>
        <w:t>Antwoord:</w:t>
      </w:r>
    </w:p>
    <w:p w:rsidRPr="007A001A" w:rsidR="007A001A" w:rsidP="007A001A" w:rsidRDefault="007A001A" w14:paraId="79F74F3D" w14:textId="77777777">
      <w:pPr>
        <w:spacing w:before="60" w:after="60"/>
      </w:pPr>
      <w:r w:rsidRPr="007A001A">
        <w:t>Deze vraag zal worden beantwoord door het ministerie van BZK. Het antwoord zal door hen aan uw Kamer worden toegezonden.</w:t>
      </w:r>
    </w:p>
    <w:p w:rsidRPr="007A001A" w:rsidR="007A001A" w:rsidP="007A001A" w:rsidRDefault="007A001A" w14:paraId="1FA7D50B" w14:textId="77777777">
      <w:pPr>
        <w:spacing w:before="60" w:after="60"/>
        <w:rPr>
          <w:b/>
          <w:bCs/>
        </w:rPr>
      </w:pPr>
    </w:p>
    <w:p w:rsidRPr="007A001A" w:rsidR="007A001A" w:rsidP="007A001A" w:rsidRDefault="007A001A" w14:paraId="04A4C078" w14:textId="77777777">
      <w:pPr>
        <w:spacing w:before="60" w:after="60"/>
        <w:rPr>
          <w:b/>
          <w:bCs/>
        </w:rPr>
      </w:pPr>
      <w:r w:rsidRPr="007A001A">
        <w:rPr>
          <w:b/>
          <w:bCs/>
        </w:rPr>
        <w:t xml:space="preserve">Vraag (6): </w:t>
      </w:r>
    </w:p>
    <w:p w:rsidRPr="007A001A" w:rsidR="007A001A" w:rsidP="007A001A" w:rsidRDefault="007A001A" w14:paraId="3F787B48" w14:textId="77777777">
      <w:pPr>
        <w:spacing w:before="60" w:after="60"/>
        <w:rPr>
          <w:color w:val="FF0000"/>
        </w:rPr>
      </w:pPr>
      <w:r w:rsidRPr="007A001A">
        <w:t xml:space="preserve">Kunt u toelichten hoe het Nationaal Cyber Security Centrum (NCSC) is gefinancierd in 2025? </w:t>
      </w:r>
    </w:p>
    <w:p w:rsidRPr="007A001A" w:rsidR="007A001A" w:rsidP="007A001A" w:rsidRDefault="007A001A" w14:paraId="0C1E6222" w14:textId="77777777">
      <w:pPr>
        <w:spacing w:before="60" w:after="60"/>
        <w:rPr>
          <w:b/>
          <w:bCs/>
        </w:rPr>
      </w:pPr>
      <w:r w:rsidRPr="007A001A">
        <w:rPr>
          <w:b/>
          <w:bCs/>
        </w:rPr>
        <w:t>Antwoord</w:t>
      </w:r>
    </w:p>
    <w:p w:rsidRPr="007A001A" w:rsidR="007A001A" w:rsidP="007A001A" w:rsidRDefault="007A001A" w14:paraId="04A77830" w14:textId="77777777">
      <w:pPr>
        <w:spacing w:before="60" w:after="60"/>
      </w:pPr>
      <w:r w:rsidRPr="007A001A">
        <w:t>Het NCSC wordt als taakorganisatie van het ministerie van Justitie en Veiligheid (</w:t>
      </w:r>
      <w:proofErr w:type="spellStart"/>
      <w:r w:rsidRPr="007A001A">
        <w:t>JenV</w:t>
      </w:r>
      <w:proofErr w:type="spellEnd"/>
      <w:r w:rsidRPr="007A001A">
        <w:t xml:space="preserve">) voor een belangrijk deel gefinancierd uit de begroting van </w:t>
      </w:r>
      <w:proofErr w:type="spellStart"/>
      <w:r w:rsidRPr="007A001A">
        <w:t>JenV</w:t>
      </w:r>
      <w:proofErr w:type="spellEnd"/>
      <w:r w:rsidRPr="007A001A">
        <w:t xml:space="preserve">. De Nationaal Coördinator Terrorismebestrijding en Veiligheid (NCTV) is vanuit </w:t>
      </w:r>
      <w:proofErr w:type="spellStart"/>
      <w:r w:rsidRPr="007A001A">
        <w:t>JenV</w:t>
      </w:r>
      <w:proofErr w:type="spellEnd"/>
      <w:r w:rsidRPr="007A001A">
        <w:t xml:space="preserve"> coördinerend opdrachtgever van het NCSC. Het overige deel van de financiering van het NCSC komt vanuit andere vakdepartementen als mede-opdrachtgevers van het NCSC. </w:t>
      </w:r>
    </w:p>
    <w:p w:rsidRPr="007A001A" w:rsidR="007A001A" w:rsidP="007A001A" w:rsidRDefault="007A001A" w14:paraId="27BA8801" w14:textId="77777777">
      <w:pPr>
        <w:spacing w:before="60" w:after="60"/>
      </w:pPr>
    </w:p>
    <w:p w:rsidRPr="007A001A" w:rsidR="007A001A" w:rsidP="007A001A" w:rsidRDefault="007A001A" w14:paraId="3A005B8A" w14:textId="77777777">
      <w:pPr>
        <w:spacing w:before="60" w:after="60"/>
      </w:pPr>
      <w:r w:rsidRPr="007A001A">
        <w:t xml:space="preserve">De aansturing van het NCSC verloopt sinds het huidige jaar (2025) middels ‘meervoudig opdrachtgeverschap’. Dit betekent dat meerdere ministeries op hun eigen beleidsterrein een opdracht verlenen aan het NCSC. De begroting van het NCSC bestaat dus uit de financiële middelen die de opdrachtgevers aan het NCSC verstrekken voor het uitvoeren van de gegeven opdracht. </w:t>
      </w:r>
    </w:p>
    <w:p w:rsidRPr="007A001A" w:rsidR="007A001A" w:rsidP="007A001A" w:rsidRDefault="007A001A" w14:paraId="3AC49A6B" w14:textId="77777777">
      <w:pPr>
        <w:spacing w:before="60" w:after="60"/>
      </w:pPr>
    </w:p>
    <w:p w:rsidRPr="007A001A" w:rsidR="007A001A" w:rsidP="007A001A" w:rsidRDefault="007A001A" w14:paraId="2364DA2F" w14:textId="77777777">
      <w:pPr>
        <w:spacing w:before="60" w:after="60"/>
        <w:rPr>
          <w:b/>
          <w:bCs/>
        </w:rPr>
      </w:pPr>
      <w:r w:rsidRPr="007A001A">
        <w:rPr>
          <w:b/>
          <w:bCs/>
        </w:rPr>
        <w:t xml:space="preserve">Vraag (7): </w:t>
      </w:r>
    </w:p>
    <w:p w:rsidRPr="007A001A" w:rsidR="007A001A" w:rsidP="007A001A" w:rsidRDefault="007A001A" w14:paraId="6F12F258" w14:textId="77777777">
      <w:pPr>
        <w:spacing w:before="60" w:after="60"/>
      </w:pPr>
      <w:r w:rsidRPr="007A001A">
        <w:t xml:space="preserve">Kunt u toelichten waarom het budget uit de opdrachtenpost voor het NCSC is teruggebracht naar €0? </w:t>
      </w:r>
    </w:p>
    <w:p w:rsidRPr="007A001A" w:rsidR="007A001A" w:rsidP="007A001A" w:rsidRDefault="007A001A" w14:paraId="44E81FCA" w14:textId="77777777">
      <w:pPr>
        <w:spacing w:before="60" w:after="60"/>
        <w:rPr>
          <w:b/>
          <w:bCs/>
        </w:rPr>
      </w:pPr>
      <w:r w:rsidRPr="007A001A">
        <w:rPr>
          <w:b/>
          <w:bCs/>
        </w:rPr>
        <w:t>Antwoord</w:t>
      </w:r>
    </w:p>
    <w:p w:rsidRPr="007A001A" w:rsidR="007A001A" w:rsidP="007A001A" w:rsidRDefault="007A001A" w14:paraId="1818721C" w14:textId="77777777">
      <w:pPr>
        <w:spacing w:before="60" w:after="60"/>
      </w:pPr>
      <w:r w:rsidRPr="007A001A">
        <w:t xml:space="preserve">Dit budget is teruggebracht naar €0 vanwege een technische overboeking van de middelen naar artikel 91 van de begroting van </w:t>
      </w:r>
      <w:proofErr w:type="spellStart"/>
      <w:r w:rsidRPr="007A001A">
        <w:t>JenV</w:t>
      </w:r>
      <w:proofErr w:type="spellEnd"/>
      <w:r w:rsidRPr="007A001A">
        <w:t>, daar het uitgaven betreft die worden verantwoord op het apparaatsartikel. Deze overboeking leidt niet tot minder beschikbaar budget.</w:t>
      </w:r>
    </w:p>
    <w:p w:rsidRPr="007A001A" w:rsidR="007A001A" w:rsidP="007A001A" w:rsidRDefault="007A001A" w14:paraId="7CDE5AF5" w14:textId="77777777">
      <w:pPr>
        <w:spacing w:before="60" w:after="60"/>
        <w:rPr>
          <w:b/>
          <w:bCs/>
        </w:rPr>
      </w:pPr>
    </w:p>
    <w:p w:rsidRPr="007A001A" w:rsidR="007A001A" w:rsidP="007A001A" w:rsidRDefault="007A001A" w14:paraId="79547172" w14:textId="77777777">
      <w:pPr>
        <w:spacing w:before="60" w:after="60"/>
        <w:rPr>
          <w:b/>
          <w:bCs/>
        </w:rPr>
      </w:pPr>
      <w:r w:rsidRPr="007A001A">
        <w:rPr>
          <w:b/>
          <w:bCs/>
        </w:rPr>
        <w:t xml:space="preserve">Vraag (8): </w:t>
      </w:r>
    </w:p>
    <w:p w:rsidRPr="007A001A" w:rsidR="007A001A" w:rsidP="007A001A" w:rsidRDefault="007A001A" w14:paraId="379119C7" w14:textId="77777777">
      <w:pPr>
        <w:spacing w:before="60" w:after="60"/>
      </w:pPr>
      <w:r w:rsidRPr="007A001A">
        <w:t xml:space="preserve">Hoe kan de Kamer de uitgaven aan het NCSC (en doelmatigheid en doeltreffendheid hiervan) in de toekomst volgen? </w:t>
      </w:r>
    </w:p>
    <w:p w:rsidRPr="007A001A" w:rsidR="007A001A" w:rsidP="007A001A" w:rsidRDefault="007A001A" w14:paraId="5496A868" w14:textId="77777777">
      <w:pPr>
        <w:spacing w:before="60" w:after="60"/>
        <w:rPr>
          <w:b/>
          <w:bCs/>
        </w:rPr>
      </w:pPr>
      <w:r w:rsidRPr="007A001A">
        <w:rPr>
          <w:b/>
          <w:bCs/>
        </w:rPr>
        <w:t>Antwoord</w:t>
      </w:r>
    </w:p>
    <w:p w:rsidRPr="007A001A" w:rsidR="007A001A" w:rsidP="007A001A" w:rsidRDefault="007A001A" w14:paraId="32C771B4" w14:textId="77777777">
      <w:pPr>
        <w:spacing w:before="60" w:after="60"/>
      </w:pPr>
      <w:r w:rsidRPr="007A001A">
        <w:t xml:space="preserve">Over de uitgaven van het NCSC wordt verantwoord aan de Kamer middels de jaarverslagen van </w:t>
      </w:r>
      <w:proofErr w:type="spellStart"/>
      <w:r w:rsidRPr="007A001A">
        <w:t>JenV</w:t>
      </w:r>
      <w:proofErr w:type="spellEnd"/>
      <w:r w:rsidRPr="007A001A">
        <w:t xml:space="preserve"> en de jaarlijkse voortgangsrapportage Nederlandse Cyber Security Strategie.</w:t>
      </w:r>
    </w:p>
    <w:p w:rsidRPr="007A001A" w:rsidR="007A001A" w:rsidP="007A001A" w:rsidRDefault="007A001A" w14:paraId="2861CAA7" w14:textId="77777777">
      <w:pPr>
        <w:spacing w:before="60" w:after="60"/>
        <w:rPr>
          <w:b/>
          <w:bCs/>
        </w:rPr>
      </w:pPr>
    </w:p>
    <w:p w:rsidRPr="007A001A" w:rsidR="007A001A" w:rsidP="007A001A" w:rsidRDefault="007A001A" w14:paraId="4AA82E5A" w14:textId="77777777">
      <w:pPr>
        <w:spacing w:before="60" w:after="60"/>
        <w:rPr>
          <w:b/>
          <w:bCs/>
        </w:rPr>
      </w:pPr>
    </w:p>
    <w:p w:rsidRPr="007A001A" w:rsidR="007A001A" w:rsidP="007A001A" w:rsidRDefault="007A001A" w14:paraId="310709B0" w14:textId="77777777">
      <w:pPr>
        <w:spacing w:before="60" w:after="60"/>
        <w:rPr>
          <w:b/>
          <w:bCs/>
        </w:rPr>
      </w:pPr>
    </w:p>
    <w:p w:rsidRPr="007A001A" w:rsidR="007A001A" w:rsidP="007A001A" w:rsidRDefault="007A001A" w14:paraId="760B7A5A" w14:textId="77777777">
      <w:pPr>
        <w:spacing w:before="60" w:after="60"/>
        <w:rPr>
          <w:b/>
          <w:bCs/>
        </w:rPr>
      </w:pPr>
      <w:r w:rsidRPr="007A001A">
        <w:rPr>
          <w:b/>
          <w:bCs/>
        </w:rPr>
        <w:t>Overige/overkoepelende vragen die betrekking hebben op meerdere begrotingen</w:t>
      </w:r>
    </w:p>
    <w:p w:rsidRPr="007A001A" w:rsidR="007A001A" w:rsidP="007A001A" w:rsidRDefault="007A001A" w14:paraId="3161D199" w14:textId="77777777">
      <w:pPr>
        <w:spacing w:before="60" w:after="60"/>
        <w:rPr>
          <w:b/>
          <w:bCs/>
        </w:rPr>
      </w:pPr>
    </w:p>
    <w:p w:rsidRPr="007A001A" w:rsidR="007A001A" w:rsidP="007A001A" w:rsidRDefault="007A001A" w14:paraId="10B29AA6" w14:textId="77777777">
      <w:pPr>
        <w:spacing w:before="60" w:after="60"/>
        <w:rPr>
          <w:b/>
          <w:bCs/>
        </w:rPr>
      </w:pPr>
      <w:r w:rsidRPr="007A001A">
        <w:rPr>
          <w:b/>
          <w:bCs/>
        </w:rPr>
        <w:t xml:space="preserve">Vraag (33): </w:t>
      </w:r>
    </w:p>
    <w:p w:rsidRPr="007A001A" w:rsidR="007A001A" w:rsidP="007A001A" w:rsidRDefault="007A001A" w14:paraId="6B4DA748" w14:textId="5182AF51">
      <w:pPr>
        <w:spacing w:before="60" w:after="60"/>
        <w:rPr>
          <w:color w:val="000000"/>
        </w:rPr>
      </w:pPr>
      <w:r w:rsidRPr="007A001A">
        <w:rPr>
          <w:color w:val="000000"/>
        </w:rPr>
        <w:t xml:space="preserve">Kunt u toelichten hoe </w:t>
      </w:r>
      <w:r w:rsidRPr="00BD2B7D">
        <w:rPr>
          <w:color w:val="000000"/>
        </w:rPr>
        <w:t xml:space="preserve">de motie-Kathmann-White [Kamerstuk </w:t>
      </w:r>
      <w:hyperlink w:tgtFrame="_blank" w:history="1" r:id="rId7">
        <w:r w:rsidRPr="00BD2B7D">
          <w:rPr>
            <w:color w:val="000000"/>
            <w:u w:val="single"/>
          </w:rPr>
          <w:t>36 455-(R2188), nr. 11</w:t>
        </w:r>
      </w:hyperlink>
      <w:r w:rsidRPr="00BD2B7D">
        <w:rPr>
          <w:color w:val="000000"/>
        </w:rPr>
        <w:t>]</w:t>
      </w:r>
      <w:r w:rsidRPr="007A001A">
        <w:rPr>
          <w:color w:val="000000"/>
        </w:rPr>
        <w:t xml:space="preserve"> wordt uitgevoerd? Welke middelen zijn hier voor uitgetrokken?</w:t>
      </w:r>
    </w:p>
    <w:p w:rsidRPr="007A001A" w:rsidR="007A001A" w:rsidRDefault="007A001A" w14:paraId="320C5950" w14:textId="77777777">
      <w:pPr>
        <w:rPr>
          <w:b/>
          <w:bCs/>
        </w:rPr>
      </w:pPr>
    </w:p>
    <w:sectPr w:rsidRPr="007A001A" w:rsidR="007A001A">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01A"/>
    <w:rsid w:val="002D3580"/>
    <w:rsid w:val="003B5BD2"/>
    <w:rsid w:val="0046608A"/>
    <w:rsid w:val="00716217"/>
    <w:rsid w:val="007A001A"/>
    <w:rsid w:val="00982DA6"/>
    <w:rsid w:val="009E7070"/>
    <w:rsid w:val="00A54391"/>
    <w:rsid w:val="00A96CF5"/>
    <w:rsid w:val="00AC31AE"/>
    <w:rsid w:val="00BD2B7D"/>
    <w:rsid w:val="00DD3CCC"/>
    <w:rsid w:val="00FE48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1EF851"/>
  <w15:docId w15:val="{8AA12BF6-6846-4533-86D4-62F8CC940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D3580"/>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2D3580"/>
    <w:rPr>
      <w:rFonts w:ascii="Tahoma" w:hAnsi="Tahoma" w:cs="Tahoma"/>
      <w:sz w:val="16"/>
      <w:szCs w:val="16"/>
    </w:rPr>
  </w:style>
  <w:style w:type="character" w:customStyle="1" w:styleId="BallontekstChar">
    <w:name w:val="Ballontekst Char"/>
    <w:link w:val="Ballontekst"/>
    <w:rsid w:val="002D35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hyperlink" Target="https://parlisweb.tweedekamer.nl/Parlis/zaak.aspx?Id=5c6ba2d0-e552-4108-90c1-22d6835c7512" TargetMode="Externa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07%20Griffie%20-%20Publicatie\Voorkantjes\Verslag%20houdende%20een%20lijst%20van%20vragen%20en%20antwoorden.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1063</ap:Words>
  <ap:Characters>5850</ap:Characters>
  <ap:DocSecurity>0</ap:DocSecurity>
  <ap:Lines>48</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6900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2013-11-04T08:34:00.0000000Z</lastPrinted>
  <dcterms:created xsi:type="dcterms:W3CDTF">2026-01-15T12:10:00.0000000Z</dcterms:created>
  <dcterms:modified xsi:type="dcterms:W3CDTF">2026-01-15T12:10:00.0000000Z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