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F90C8B" w14:paraId="400B2C48" w14:textId="77777777">
      <w:r>
        <w:t>Geachte voorzitter,</w:t>
      </w:r>
    </w:p>
    <w:p w:rsidR="00F90C8B" w14:paraId="07AE8F37" w14:textId="77777777"/>
    <w:p w:rsidRPr="00975218" w:rsidR="00F4167B" w:rsidP="00F4167B" w14:paraId="4EB8E847" w14:textId="77777777">
      <w:r w:rsidRPr="00975218">
        <w:t>De Comptabiliteitswet schrijft voor dat alle majeure wijzigingen die na de tweede suppletoire begroting zijn opgetreden, uiterlijk drie dagen voor aanvang van het Kerstreces gemeld moeten worden aan beide Kamers der Staten-Generaal. Hierbij informeer ik uw Kamer over zaken die bij de realisatie van de begroting 202</w:t>
      </w:r>
      <w:r>
        <w:t>5</w:t>
      </w:r>
      <w:r w:rsidRPr="00975218">
        <w:t xml:space="preserve"> raken aan het artikelniveau in de begroting</w:t>
      </w:r>
      <w:r>
        <w:t xml:space="preserve"> van het ministerie van Volkshuisvesting en Ruimtelijke Ordening (XXII)</w:t>
      </w:r>
      <w:r w:rsidRPr="00975218">
        <w:t xml:space="preserve"> voor zowel de verplichtingen, de uitgaven als de ontvangsten. </w:t>
      </w:r>
    </w:p>
    <w:p w:rsidR="00F4167B" w:rsidP="00F4167B" w14:paraId="26B3C795" w14:textId="77777777"/>
    <w:p w:rsidR="00F4167B" w:rsidP="00F4167B" w14:paraId="59FC6629" w14:textId="77777777">
      <w:r w:rsidRPr="00975218">
        <w:t>De hieronder genoemde onderwerpen hebben zich voorgedaan na de besluitvorming over de Najaarsnota 202</w:t>
      </w:r>
      <w:r>
        <w:t>5</w:t>
      </w:r>
      <w:r w:rsidRPr="00975218">
        <w:t xml:space="preserve"> en maken geen onderdeel uit van de tweede suppletoire begrotingen 202</w:t>
      </w:r>
      <w:r>
        <w:t>5</w:t>
      </w:r>
      <w:r w:rsidRPr="00975218">
        <w:t>. De onderwerpen zullen als onderdeel van de realisatie van de begroting 202</w:t>
      </w:r>
      <w:r>
        <w:t>5</w:t>
      </w:r>
      <w:r w:rsidRPr="00975218">
        <w:t xml:space="preserve">, in de </w:t>
      </w:r>
      <w:r w:rsidRPr="00975218">
        <w:t>Slotwet</w:t>
      </w:r>
      <w:r w:rsidRPr="00975218">
        <w:t xml:space="preserve"> 202</w:t>
      </w:r>
      <w:r>
        <w:t>5</w:t>
      </w:r>
      <w:r w:rsidRPr="00975218">
        <w:t xml:space="preserve"> worden verwerkt.</w:t>
      </w:r>
    </w:p>
    <w:p w:rsidR="00F4167B" w:rsidP="00F4167B" w14:paraId="42E8143A" w14:textId="77777777"/>
    <w:p w:rsidRPr="00152296" w:rsidR="00F4167B" w:rsidP="00F4167B" w14:paraId="5C5CCD09" w14:textId="77777777">
      <w:pPr>
        <w:rPr>
          <w:b/>
          <w:bCs/>
        </w:rPr>
      </w:pPr>
      <w:bookmarkStart w:name="_Hlk215561976" w:id="0"/>
      <w:r w:rsidRPr="00152296">
        <w:rPr>
          <w:b/>
          <w:bCs/>
        </w:rPr>
        <w:t>Overboekingen Btw-compensatiefonds</w:t>
      </w:r>
    </w:p>
    <w:p w:rsidR="00F4167B" w:rsidP="00F4167B" w14:paraId="6F32B58C" w14:textId="77777777">
      <w:bookmarkStart w:name="_Hlk216097965" w:id="1"/>
      <w:r>
        <w:t xml:space="preserve">Medeoverheden kunnen – indien zij voldoen aan bepaalde voorwaarden – de door hen betaalde btw terugvragen via het Btw-compensatiefonds (BCF). Pas na het toekennen van de jaarlijkse aanvragen kan bepaald worden welk bedrag overgeboekt moet worden naar het BCF. </w:t>
      </w:r>
      <w:bookmarkEnd w:id="1"/>
      <w:r>
        <w:t xml:space="preserve">Daarom vinden er bij </w:t>
      </w:r>
      <w:r>
        <w:t>Slotwet</w:t>
      </w:r>
      <w:r>
        <w:t xml:space="preserve"> 2025 op de volgende regelingen nog overboekingen plaats naar het BCF: </w:t>
      </w:r>
    </w:p>
    <w:p w:rsidR="00F4167B" w:rsidP="00F4167B" w14:paraId="076BAF8D" w14:textId="77777777"/>
    <w:p w:rsidR="00F4167B" w:rsidP="00F4167B" w14:paraId="493A7915" w14:textId="77777777">
      <w:r>
        <w:t>Artikel 1: Woningmarkt</w:t>
      </w:r>
    </w:p>
    <w:p w:rsidR="00F4167B" w:rsidP="00F4167B" w14:paraId="6343F1B2" w14:textId="77777777">
      <w:pPr>
        <w:pStyle w:val="ListParagraph"/>
        <w:numPr>
          <w:ilvl w:val="0"/>
          <w:numId w:val="5"/>
        </w:numPr>
      </w:pPr>
      <w:r>
        <w:t>Woningbouwimpuls (€ 1,23 mln.)</w:t>
      </w:r>
    </w:p>
    <w:p w:rsidR="00F4167B" w:rsidP="00F4167B" w14:paraId="409C160D" w14:textId="77777777">
      <w:pPr>
        <w:pStyle w:val="ListParagraph"/>
        <w:numPr>
          <w:ilvl w:val="0"/>
          <w:numId w:val="5"/>
        </w:numPr>
      </w:pPr>
      <w:r>
        <w:t>Woningbouwversnelling Metropoolregio Eindhoven (WMRE) (€ 2,59 mln.)</w:t>
      </w:r>
    </w:p>
    <w:p w:rsidR="00F4167B" w:rsidP="00F4167B" w14:paraId="3F06C923" w14:textId="77777777">
      <w:pPr>
        <w:pStyle w:val="ListParagraph"/>
        <w:numPr>
          <w:ilvl w:val="0"/>
          <w:numId w:val="5"/>
        </w:numPr>
      </w:pPr>
      <w:r>
        <w:t xml:space="preserve">Regeling Huisvesting </w:t>
      </w:r>
      <w:r>
        <w:t>Aandachtsgroepen</w:t>
      </w:r>
      <w:r>
        <w:t xml:space="preserve"> (RHA) (€ 0,8 mln.)</w:t>
      </w:r>
    </w:p>
    <w:p w:rsidR="00F4167B" w:rsidP="00F4167B" w14:paraId="025F2A72" w14:textId="77777777">
      <w:pPr>
        <w:pStyle w:val="ListParagraph"/>
        <w:numPr>
          <w:ilvl w:val="0"/>
          <w:numId w:val="5"/>
        </w:numPr>
      </w:pPr>
      <w:r>
        <w:t>Gebiedsbudget (€ 2,07 mln.)</w:t>
      </w:r>
    </w:p>
    <w:p w:rsidR="00F4167B" w:rsidP="00F4167B" w14:paraId="17EC0C04" w14:textId="77777777"/>
    <w:p w:rsidR="00F4167B" w:rsidP="00F4167B" w14:paraId="5595BC90" w14:textId="77777777">
      <w:r>
        <w:t>Artikel 3: Ruimtelijke Ordening en Omgevingswet</w:t>
      </w:r>
    </w:p>
    <w:p w:rsidR="00F4167B" w:rsidP="00F4167B" w14:paraId="6C6FB940" w14:textId="77777777">
      <w:pPr>
        <w:pStyle w:val="ListParagraph"/>
        <w:numPr>
          <w:ilvl w:val="0"/>
          <w:numId w:val="5"/>
        </w:numPr>
      </w:pPr>
      <w:r>
        <w:t>Diverse projecten ruimtelijke kwaliteit (€ 0,14 mln.)</w:t>
      </w:r>
    </w:p>
    <w:p w:rsidRPr="00975218" w:rsidR="00F4167B" w:rsidP="00F4167B" w14:paraId="1522BD65" w14:textId="77777777">
      <w:pPr>
        <w:pStyle w:val="ListParagraph"/>
        <w:numPr>
          <w:ilvl w:val="0"/>
          <w:numId w:val="5"/>
        </w:numPr>
      </w:pPr>
      <w:r>
        <w:t>Regiodeals (€ 9,82 mln.)</w:t>
      </w:r>
    </w:p>
    <w:p w:rsidR="00F4167B" w:rsidP="00F4167B" w14:paraId="70C889F4" w14:textId="77777777"/>
    <w:p w:rsidRPr="00152296" w:rsidR="00F4167B" w:rsidP="00F4167B" w14:paraId="586153AB" w14:textId="77777777">
      <w:pPr>
        <w:rPr>
          <w:b/>
          <w:bCs/>
        </w:rPr>
      </w:pPr>
      <w:r w:rsidRPr="00152296">
        <w:rPr>
          <w:b/>
          <w:bCs/>
        </w:rPr>
        <w:t xml:space="preserve">Artikel 1 Woningmarkt </w:t>
      </w:r>
    </w:p>
    <w:p w:rsidRPr="00152296" w:rsidR="00F4167B" w:rsidP="00F4167B" w14:paraId="28D3B50B" w14:textId="77777777">
      <w:pPr>
        <w:rPr>
          <w:u w:val="single"/>
        </w:rPr>
      </w:pPr>
      <w:r w:rsidRPr="00152296">
        <w:rPr>
          <w:u w:val="single"/>
        </w:rPr>
        <w:t>Artikelonderdeel 1.1 Woning</w:t>
      </w:r>
      <w:r>
        <w:rPr>
          <w:u w:val="single"/>
        </w:rPr>
        <w:t>markt</w:t>
      </w:r>
    </w:p>
    <w:p w:rsidR="00F4167B" w:rsidP="00F4167B" w14:paraId="5CD52C61" w14:textId="77777777"/>
    <w:p w:rsidRPr="00675C8D" w:rsidR="00F4167B" w:rsidP="00F4167B" w14:paraId="791466B8" w14:textId="77777777">
      <w:pPr>
        <w:rPr>
          <w:i/>
          <w:iCs/>
        </w:rPr>
      </w:pPr>
      <w:bookmarkStart w:name="_Hlk216097986" w:id="2"/>
      <w:r w:rsidRPr="00BF0537">
        <w:rPr>
          <w:i/>
          <w:iCs/>
        </w:rPr>
        <w:t>Uitvoering huurtoeslag (inkomensoverdrachten en ontvangsten)</w:t>
      </w:r>
    </w:p>
    <w:p w:rsidRPr="00152296" w:rsidR="00F4167B" w:rsidP="00F4167B" w14:paraId="1EB586C0" w14:textId="77777777">
      <w:r w:rsidRPr="00152296">
        <w:t>Tot en met oktober blijven de verplichtingen, verstrekte voorschotten en de nabetalingen van de huurtoeslag per saldo circa €100 mln. achter op de raming voor 2025.</w:t>
      </w:r>
      <w:r>
        <w:t xml:space="preserve"> </w:t>
      </w:r>
      <w:r w:rsidRPr="00152296">
        <w:t xml:space="preserve">Bij de ontvangsten komen de invorderingen circa € 10 mln. hoger uit. </w:t>
      </w:r>
      <w:r w:rsidRPr="00152296">
        <w:t>Hoe de huurtoeslag voor heel 2025 uitkomt is nog niet bekend. Het beeld kan de laatste maanden nog wijzigen, onder andere door nieuwe aanvragen</w:t>
      </w:r>
      <w:r>
        <w:t>. Definitieve cijfers worden in januari gedeeld.</w:t>
      </w:r>
      <w:r w:rsidRPr="00152296">
        <w:t xml:space="preserve"> De genoemde bedragen zijn daarom indicatief. </w:t>
      </w:r>
    </w:p>
    <w:bookmarkEnd w:id="2"/>
    <w:p w:rsidR="00F4167B" w:rsidP="00F4167B" w14:paraId="34FF286D" w14:textId="77777777">
      <w:pPr>
        <w:rPr>
          <w:u w:val="single"/>
        </w:rPr>
      </w:pPr>
    </w:p>
    <w:p w:rsidRPr="00152296" w:rsidR="00F4167B" w:rsidP="00F4167B" w14:paraId="3BBEABAC" w14:textId="77777777">
      <w:pPr>
        <w:rPr>
          <w:u w:val="single"/>
        </w:rPr>
      </w:pPr>
      <w:r w:rsidRPr="00152296">
        <w:rPr>
          <w:u w:val="single"/>
        </w:rPr>
        <w:t>Artikelonderdeel 1.2 Woningbouw</w:t>
      </w:r>
    </w:p>
    <w:p w:rsidR="00F4167B" w:rsidP="00F4167B" w14:paraId="1CCCC9AA" w14:textId="77777777"/>
    <w:p w:rsidRPr="00152296" w:rsidR="00F4167B" w:rsidP="00F4167B" w14:paraId="776152F9" w14:textId="77777777">
      <w:pPr>
        <w:rPr>
          <w:i/>
          <w:iCs/>
        </w:rPr>
      </w:pPr>
      <w:bookmarkStart w:name="_Hlk216098073" w:id="3"/>
      <w:r w:rsidRPr="00152296">
        <w:rPr>
          <w:i/>
          <w:iCs/>
        </w:rPr>
        <w:t xml:space="preserve">RVB </w:t>
      </w:r>
      <w:r w:rsidRPr="00152296">
        <w:rPr>
          <w:i/>
          <w:iCs/>
        </w:rPr>
        <w:t>Fle</w:t>
      </w:r>
      <w:r>
        <w:rPr>
          <w:i/>
          <w:iCs/>
        </w:rPr>
        <w:t>x</w:t>
      </w:r>
      <w:r w:rsidRPr="00152296">
        <w:rPr>
          <w:i/>
          <w:iCs/>
        </w:rPr>
        <w:t>woningen</w:t>
      </w:r>
    </w:p>
    <w:p w:rsidR="00F4167B" w:rsidP="00F4167B" w14:paraId="6BB920F3" w14:textId="77777777">
      <w:r w:rsidRPr="00151A47">
        <w:t xml:space="preserve">Door vertraagde plaatsing van de door het RVB ingekochte </w:t>
      </w:r>
      <w:r w:rsidRPr="00151A47">
        <w:t>flexwoningen</w:t>
      </w:r>
      <w:r w:rsidRPr="00151A47">
        <w:t xml:space="preserve"> wordt er naar verwachting</w:t>
      </w:r>
      <w:r>
        <w:t xml:space="preserve"> </w:t>
      </w:r>
      <w:r w:rsidRPr="00151A47">
        <w:t xml:space="preserve">minimaal € 6 mln. minder aan uitgaven gerealiseerd </w:t>
      </w:r>
      <w:r>
        <w:t xml:space="preserve">dan in de tweede suppletoire begroting is </w:t>
      </w:r>
      <w:r w:rsidRPr="00151A47">
        <w:t>geprognosticeerd. De uitgavenraming wordt daarom bijgesteld met ditzelfde bedrag.</w:t>
      </w:r>
    </w:p>
    <w:bookmarkEnd w:id="3"/>
    <w:p w:rsidR="00F4167B" w:rsidP="00F4167B" w14:paraId="38320C47" w14:textId="77777777"/>
    <w:p w:rsidRPr="00152296" w:rsidR="00F4167B" w:rsidP="00F4167B" w14:paraId="730DDF53" w14:textId="77777777">
      <w:pPr>
        <w:rPr>
          <w:i/>
          <w:iCs/>
        </w:rPr>
      </w:pPr>
      <w:bookmarkStart w:name="_Hlk216098133" w:id="4"/>
      <w:r w:rsidRPr="00152296">
        <w:rPr>
          <w:i/>
          <w:iCs/>
        </w:rPr>
        <w:t>Grootschalige Rijksprojecten</w:t>
      </w:r>
    </w:p>
    <w:p w:rsidR="00F4167B" w:rsidP="00F4167B" w14:paraId="763D63B1" w14:textId="77777777">
      <w:r w:rsidRPr="00151A47">
        <w:t xml:space="preserve">Door vertraging binnen project </w:t>
      </w:r>
      <w:r w:rsidRPr="00151A47">
        <w:t>Zuiderhage</w:t>
      </w:r>
      <w:r w:rsidRPr="00151A47">
        <w:t xml:space="preserve"> in Lelystad, </w:t>
      </w:r>
      <w:r>
        <w:t>d</w:t>
      </w:r>
      <w:r w:rsidRPr="00151A47">
        <w:t xml:space="preserve">at uitgevoerd wordt door het RVB, wordt er op basis van de huidige verwachtingen circa € 11 mln. minder aan uitgaven gerealiseerd dan </w:t>
      </w:r>
      <w:r>
        <w:t xml:space="preserve">tijdens het najaar </w:t>
      </w:r>
      <w:r w:rsidRPr="00151A47">
        <w:t>is geprognosticeerd op dit project. Daarom wordt de uitgavenraming ook met dit bedrag verlaagd.</w:t>
      </w:r>
    </w:p>
    <w:p w:rsidR="00F4167B" w:rsidP="00F4167B" w14:paraId="2C2676E9" w14:textId="77777777"/>
    <w:p w:rsidRPr="00152296" w:rsidR="00F4167B" w:rsidP="00F4167B" w14:paraId="5AAC9AFD" w14:textId="77777777">
      <w:pPr>
        <w:rPr>
          <w:i/>
          <w:iCs/>
        </w:rPr>
      </w:pPr>
      <w:bookmarkStart w:name="_Hlk216180454" w:id="5"/>
      <w:r w:rsidRPr="00152296">
        <w:rPr>
          <w:i/>
          <w:iCs/>
        </w:rPr>
        <w:t>Ontvangsten</w:t>
      </w:r>
    </w:p>
    <w:p w:rsidR="00F4167B" w:rsidP="00F4167B" w14:paraId="2AC2CDA7" w14:textId="77777777">
      <w:r>
        <w:t xml:space="preserve">Op artikel 1 komen er ca. € 8 mln. minder ontvangsten binnen dan in de tweede suppletoire begroting is geprognosticeerd. Dit komt door de vertraagde plaatsing van de door het Rijksvastgoedbedrijf ingekochte </w:t>
      </w:r>
      <w:r>
        <w:t>flexwoningen</w:t>
      </w:r>
      <w:r>
        <w:t xml:space="preserve">. Daarnaast wordt een betaling verwacht vanuit het Rijksvastgoedbedrijf van ca. € 47 mln. waarvan niet zeker is of de administratieve afhandeling in 2025 wordt afgerond. Dit betreft de verrekening van de opbrengst van de verkochte </w:t>
      </w:r>
      <w:r>
        <w:t>flexwoningen</w:t>
      </w:r>
      <w:r>
        <w:t xml:space="preserve"> in 2025.</w:t>
      </w:r>
    </w:p>
    <w:bookmarkEnd w:id="4"/>
    <w:bookmarkEnd w:id="5"/>
    <w:p w:rsidR="00F4167B" w:rsidP="00F4167B" w14:paraId="0E584F2C" w14:textId="77777777"/>
    <w:p w:rsidRPr="003172B5" w:rsidR="00F4167B" w:rsidP="00F4167B" w14:paraId="6CE1F3BE" w14:textId="77777777">
      <w:pPr>
        <w:rPr>
          <w:b/>
          <w:bCs/>
        </w:rPr>
      </w:pPr>
      <w:r w:rsidRPr="003172B5">
        <w:rPr>
          <w:b/>
          <w:bCs/>
        </w:rPr>
        <w:t>Artikel 3 Ruimtelijke Ordening en Omgevingswet</w:t>
      </w:r>
    </w:p>
    <w:bookmarkEnd w:id="0"/>
    <w:p w:rsidR="00F4167B" w:rsidP="00F4167B" w14:paraId="3350B909" w14:textId="77777777">
      <w:pPr>
        <w:rPr>
          <w:i/>
          <w:iCs/>
        </w:rPr>
      </w:pPr>
    </w:p>
    <w:p w:rsidRPr="003172B5" w:rsidR="00F4167B" w:rsidP="00F4167B" w14:paraId="3AD74F3C" w14:textId="77777777">
      <w:pPr>
        <w:rPr>
          <w:i/>
          <w:iCs/>
        </w:rPr>
      </w:pPr>
      <w:r w:rsidRPr="003172B5">
        <w:rPr>
          <w:i/>
          <w:iCs/>
        </w:rPr>
        <w:t>Ontvangsten</w:t>
      </w:r>
    </w:p>
    <w:p w:rsidR="00F4167B" w:rsidP="00F4167B" w14:paraId="710776C7" w14:textId="77777777">
      <w:r>
        <w:t>Enkele ontvangsten met betrekking tot de DSO-LV en beleid met betrekking tot ruimtelijke ordening zijn vertraagd (maximaal € 10,3 mln.). De niet ontvangen ontvangsten schuiven door naar 2026.</w:t>
      </w:r>
    </w:p>
    <w:p w:rsidR="00F90C8B" w14:paraId="4664A328" w14:textId="77777777"/>
    <w:p w:rsidR="00F90C8B" w14:paraId="1DD420E8" w14:textId="77777777">
      <w:r>
        <w:t xml:space="preserve">De </w:t>
      </w:r>
      <w:r w:rsidR="00662AD2">
        <w:t>m</w:t>
      </w:r>
      <w:r>
        <w:t>inister van Volkshuisvesting en Ruimtelijke Ordening</w:t>
      </w:r>
      <w:r>
        <w:rPr>
          <w:i/>
        </w:rPr>
        <w:t>,</w:t>
      </w:r>
    </w:p>
    <w:p w:rsidR="00F90C8B" w14:paraId="6DFF22EB" w14:textId="77777777"/>
    <w:p w:rsidR="00F90C8B" w14:paraId="6FEB8BE0" w14:textId="77777777"/>
    <w:p w:rsidR="00F90C8B" w14:paraId="3A620FFB" w14:textId="77777777"/>
    <w:p w:rsidR="00F90C8B" w14:paraId="5F0BD08C" w14:textId="77777777"/>
    <w:p w:rsidR="00F90C8B" w14:paraId="634C65D2" w14:textId="77777777">
      <w:r>
        <w:t>Mona Keijzer</w:t>
      </w:r>
    </w:p>
    <w:p w:rsidR="00F90C8B" w14:paraId="04EB16C3" w14:textId="77777777"/>
    <w:p w:rsidR="00F90C8B" w14:paraId="49D4F8C7" w14:textId="77777777"/>
    <w:sectPr>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643E" w14:paraId="31FA621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0C8B" w14:paraId="199C1D3B"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643E" w14:paraId="6028549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643E" w14:paraId="6FEA313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0C8B" w14:paraId="7F7707B9"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F90C8B" w14:textId="77777777">
                          <w:pPr>
                            <w:pStyle w:val="WitregelW1"/>
                          </w:pPr>
                        </w:p>
                        <w:p w:rsidR="00F90C8B" w14:textId="77777777">
                          <w:pPr>
                            <w:pStyle w:val="Referentiegegevensbold"/>
                          </w:pPr>
                          <w:r>
                            <w:t>Onze referentie</w:t>
                          </w:r>
                        </w:p>
                        <w:p w:rsidR="00052729" w14:textId="37F1BE0B">
                          <w:pPr>
                            <w:pStyle w:val="Referentiegegevens"/>
                          </w:pPr>
                          <w:r>
                            <w:fldChar w:fldCharType="begin"/>
                          </w:r>
                          <w:r>
                            <w:instrText xml:space="preserve"> DOCPROPERTY  "Kenmerk"  \* MERGEFORMAT </w:instrText>
                          </w:r>
                          <w:r>
                            <w:fldChar w:fldCharType="separate"/>
                          </w:r>
                          <w:r w:rsidR="005C7A25">
                            <w:t>2025-0000693354</w:t>
                          </w:r>
                          <w:r w:rsidR="005C7A25">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F90C8B" w14:paraId="5AD40505" w14:textId="77777777">
                    <w:pPr>
                      <w:pStyle w:val="WitregelW1"/>
                    </w:pPr>
                  </w:p>
                  <w:p w:rsidR="00F90C8B" w14:paraId="12D17CB7" w14:textId="77777777">
                    <w:pPr>
                      <w:pStyle w:val="Referentiegegevensbold"/>
                    </w:pPr>
                    <w:r>
                      <w:t>Onze referentie</w:t>
                    </w:r>
                  </w:p>
                  <w:p w:rsidR="00052729" w14:paraId="09AA418A" w14:textId="37F1BE0B">
                    <w:pPr>
                      <w:pStyle w:val="Referentiegegevens"/>
                    </w:pPr>
                    <w:r>
                      <w:fldChar w:fldCharType="begin"/>
                    </w:r>
                    <w:r>
                      <w:instrText xml:space="preserve"> DOCPROPERTY  "Kenmerk"  \* MERGEFORMAT </w:instrText>
                    </w:r>
                    <w:r>
                      <w:fldChar w:fldCharType="separate"/>
                    </w:r>
                    <w:r w:rsidR="005C7A25">
                      <w:t>2025-0000693354</w:t>
                    </w:r>
                    <w:r w:rsidR="005C7A25">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F4167B"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F4167B" w14:paraId="32E711C0"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05272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052729" w14:paraId="62040EF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0C8B" w14:paraId="28C4B1EA"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F90C8B" w14:textId="77777777">
                          <w:r>
                            <w:t>Aan de Voorzitter van de Tweede Kamer der Staten-Generaal</w:t>
                          </w:r>
                          <w:r>
                            <w:br/>
                          </w:r>
                          <w:r w:rsidRPr="00D16090">
                            <w:rPr>
                              <w:rFonts w:cs="Arial"/>
                              <w:color w:val="132439"/>
                            </w:rPr>
                            <w:t>Postbus 20018</w:t>
                          </w:r>
                          <w:r w:rsidRPr="00D16090">
                            <w:rPr>
                              <w:rFonts w:cs="Arial"/>
                              <w:color w:val="132439"/>
                            </w:rPr>
                            <w:br/>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F90C8B" w14:paraId="6AC98FA7" w14:textId="77777777">
                    <w:r>
                      <w:t>Aan de Voorzitter van de Tweede Kamer der Staten-Generaal</w:t>
                    </w:r>
                    <w:r>
                      <w:br/>
                    </w:r>
                    <w:r w:rsidRPr="00D16090">
                      <w:rPr>
                        <w:rFonts w:cs="Arial"/>
                        <w:color w:val="132439"/>
                      </w:rPr>
                      <w:t>Postbus 20018</w:t>
                    </w:r>
                    <w:r w:rsidRPr="00D16090">
                      <w:rPr>
                        <w:rFonts w:cs="Arial"/>
                        <w:color w:val="132439"/>
                      </w:rPr>
                      <w:b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3352800</wp:posOffset>
              </wp:positionV>
              <wp:extent cx="4787900" cy="49530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495300"/>
                      </a:xfrm>
                      <a:prstGeom prst="rect">
                        <a:avLst/>
                      </a:prstGeom>
                      <a:noFill/>
                    </wps:spPr>
                    <wps:txbx>
                      <w:txbxContent>
                        <w:tbl>
                          <w:tblPr>
                            <w:tblW w:w="0" w:type="auto"/>
                            <w:tblInd w:w="-120" w:type="dxa"/>
                            <w:tblLayout w:type="fixed"/>
                            <w:tblLook w:val="07E0"/>
                          </w:tblPr>
                          <w:tblGrid>
                            <w:gridCol w:w="1140"/>
                            <w:gridCol w:w="5918"/>
                          </w:tblGrid>
                          <w:tr w14:paraId="31650340" w14:textId="77777777">
                            <w:tblPrEx>
                              <w:tblW w:w="0" w:type="auto"/>
                              <w:tblInd w:w="-120" w:type="dxa"/>
                              <w:tblLayout w:type="fixed"/>
                              <w:tblLook w:val="07E0"/>
                            </w:tblPrEx>
                            <w:trPr>
                              <w:trHeight w:val="240"/>
                            </w:trPr>
                            <w:tc>
                              <w:tcPr>
                                <w:tcW w:w="1140" w:type="dxa"/>
                              </w:tcPr>
                              <w:p w:rsidR="00F90C8B" w14:textId="77777777">
                                <w:r>
                                  <w:t>Datum</w:t>
                                </w:r>
                              </w:p>
                            </w:tc>
                            <w:tc>
                              <w:tcPr>
                                <w:tcW w:w="5918" w:type="dxa"/>
                              </w:tcPr>
                              <w:p w:rsidR="00F90C8B" w14:textId="673B22C6">
                                <w:r>
                                  <w:t>15 december 2025</w:t>
                                </w:r>
                              </w:p>
                            </w:tc>
                          </w:tr>
                          <w:tr w14:paraId="2FB2E5A4" w14:textId="77777777">
                            <w:tblPrEx>
                              <w:tblW w:w="0" w:type="auto"/>
                              <w:tblInd w:w="-120" w:type="dxa"/>
                              <w:tblLayout w:type="fixed"/>
                              <w:tblLook w:val="07E0"/>
                            </w:tblPrEx>
                            <w:trPr>
                              <w:trHeight w:val="240"/>
                            </w:trPr>
                            <w:tc>
                              <w:tcPr>
                                <w:tcW w:w="1140" w:type="dxa"/>
                              </w:tcPr>
                              <w:p w:rsidR="00F90C8B" w14:textId="77777777">
                                <w:r>
                                  <w:t>Betreft</w:t>
                                </w:r>
                              </w:p>
                            </w:tc>
                            <w:tc>
                              <w:tcPr>
                                <w:tcW w:w="5918" w:type="dxa"/>
                              </w:tcPr>
                              <w:p w:rsidR="00F90C8B" w14:textId="77777777">
                                <w:r>
                                  <w:t>Uitvoering begroting 2025 Volkshuisvesting en Ruimtelijke Ordening</w:t>
                                </w:r>
                              </w:p>
                            </w:tc>
                          </w:tr>
                        </w:tbl>
                        <w:p w:rsidR="00F4167B"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39pt;margin-top:264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3165033F" w14:textId="77777777">
                      <w:tblPrEx>
                        <w:tblW w:w="0" w:type="auto"/>
                        <w:tblInd w:w="-120" w:type="dxa"/>
                        <w:tblLayout w:type="fixed"/>
                        <w:tblLook w:val="07E0"/>
                      </w:tblPrEx>
                      <w:trPr>
                        <w:trHeight w:val="240"/>
                      </w:trPr>
                      <w:tc>
                        <w:tcPr>
                          <w:tcW w:w="1140" w:type="dxa"/>
                        </w:tcPr>
                        <w:p w:rsidR="00F90C8B" w14:paraId="72D6A747" w14:textId="77777777">
                          <w:r>
                            <w:t>Datum</w:t>
                          </w:r>
                        </w:p>
                      </w:tc>
                      <w:tc>
                        <w:tcPr>
                          <w:tcW w:w="5918" w:type="dxa"/>
                        </w:tcPr>
                        <w:p w:rsidR="00F90C8B" w14:paraId="2FDC4C39" w14:textId="673B22C6">
                          <w:r>
                            <w:t>15 december 2025</w:t>
                          </w:r>
                        </w:p>
                      </w:tc>
                    </w:tr>
                    <w:tr w14:paraId="2FB2E5A3" w14:textId="77777777">
                      <w:tblPrEx>
                        <w:tblW w:w="0" w:type="auto"/>
                        <w:tblInd w:w="-120" w:type="dxa"/>
                        <w:tblLayout w:type="fixed"/>
                        <w:tblLook w:val="07E0"/>
                      </w:tblPrEx>
                      <w:trPr>
                        <w:trHeight w:val="240"/>
                      </w:trPr>
                      <w:tc>
                        <w:tcPr>
                          <w:tcW w:w="1140" w:type="dxa"/>
                        </w:tcPr>
                        <w:p w:rsidR="00F90C8B" w14:paraId="0B3A47E1" w14:textId="77777777">
                          <w:r>
                            <w:t>Betreft</w:t>
                          </w:r>
                        </w:p>
                      </w:tc>
                      <w:tc>
                        <w:tcPr>
                          <w:tcW w:w="5918" w:type="dxa"/>
                        </w:tcPr>
                        <w:p w:rsidR="00F90C8B" w14:paraId="55E43ADC" w14:textId="77777777">
                          <w:r>
                            <w:t>Uitvoering begroting 2025 Volkshuisvesting en Ruimtelijke Ordening</w:t>
                          </w:r>
                        </w:p>
                      </w:tc>
                    </w:tr>
                  </w:tbl>
                  <w:p w:rsidR="00F4167B" w14:paraId="7D205E46"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F90C8B" w:rsidRPr="00F4167B" w14:textId="77777777">
                          <w:pPr>
                            <w:pStyle w:val="Referentiegegevens"/>
                            <w:rPr>
                              <w:lang w:val="de-DE"/>
                            </w:rPr>
                          </w:pPr>
                          <w:r w:rsidRPr="00F4167B">
                            <w:rPr>
                              <w:lang w:val="de-DE"/>
                            </w:rPr>
                            <w:t>Turfmarkt</w:t>
                          </w:r>
                          <w:r w:rsidRPr="00F4167B">
                            <w:rPr>
                              <w:lang w:val="de-DE"/>
                            </w:rPr>
                            <w:t xml:space="preserve"> 147</w:t>
                          </w:r>
                        </w:p>
                        <w:p w:rsidR="00F90C8B" w:rsidRPr="00F4167B" w14:textId="77777777">
                          <w:pPr>
                            <w:pStyle w:val="Referentiegegevens"/>
                            <w:rPr>
                              <w:lang w:val="de-DE"/>
                            </w:rPr>
                          </w:pPr>
                          <w:r w:rsidRPr="00F4167B">
                            <w:rPr>
                              <w:lang w:val="de-DE"/>
                            </w:rPr>
                            <w:t>2511 DP Den Haag</w:t>
                          </w:r>
                        </w:p>
                        <w:p w:rsidR="00F90C8B" w:rsidRPr="00F4167B" w14:textId="77777777">
                          <w:pPr>
                            <w:pStyle w:val="Referentiegegevens"/>
                            <w:rPr>
                              <w:lang w:val="de-DE"/>
                            </w:rPr>
                          </w:pPr>
                          <w:r w:rsidRPr="00F4167B">
                            <w:rPr>
                              <w:lang w:val="de-DE"/>
                            </w:rPr>
                            <w:t>Postbus 20011</w:t>
                          </w:r>
                        </w:p>
                        <w:p w:rsidR="00F90C8B" w14:textId="77777777">
                          <w:pPr>
                            <w:pStyle w:val="Referentiegegevens"/>
                          </w:pPr>
                          <w:r>
                            <w:t>2500 EA  Den Haag</w:t>
                          </w:r>
                        </w:p>
                        <w:p w:rsidR="00F90C8B" w14:textId="77777777">
                          <w:pPr>
                            <w:pStyle w:val="WitregelW2"/>
                          </w:pPr>
                        </w:p>
                        <w:p w:rsidR="00F90C8B" w14:textId="77777777">
                          <w:pPr>
                            <w:pStyle w:val="Referentiegegevensbold"/>
                          </w:pPr>
                          <w:r>
                            <w:t>Onze referentie</w:t>
                          </w:r>
                        </w:p>
                        <w:p w:rsidR="00052729" w14:textId="3C094F50">
                          <w:pPr>
                            <w:pStyle w:val="Referentiegegevens"/>
                          </w:pPr>
                          <w:r>
                            <w:fldChar w:fldCharType="begin"/>
                          </w:r>
                          <w:r>
                            <w:instrText xml:space="preserve"> DOCPROPERTY  "Kenmerk"  \* MERGEFORMAT </w:instrText>
                          </w:r>
                          <w:r>
                            <w:fldChar w:fldCharType="separate"/>
                          </w:r>
                          <w:r w:rsidR="005C7A25">
                            <w:t>2025-0000693354</w:t>
                          </w:r>
                          <w:r w:rsidR="005C7A25">
                            <w:fldChar w:fldCharType="end"/>
                          </w:r>
                        </w:p>
                        <w:p w:rsidR="00F90C8B" w14:textId="77777777">
                          <w:pPr>
                            <w:pStyle w:val="WitregelW1"/>
                          </w:pPr>
                        </w:p>
                        <w:p w:rsidR="00F90C8B" w14:textId="77777777">
                          <w:pPr>
                            <w:pStyle w:val="Referentiegegevensbold"/>
                          </w:pPr>
                          <w:r>
                            <w:t>Bijlage(n)</w:t>
                          </w:r>
                        </w:p>
                        <w:p w:rsidR="00F90C8B" w14:textId="77777777">
                          <w:pPr>
                            <w:pStyle w:val="Referentiegegevens"/>
                          </w:pPr>
                          <w:r>
                            <w:t>0</w:t>
                          </w:r>
                        </w:p>
                        <w:p w:rsidR="00F90C8B" w14:textId="77777777">
                          <w:pPr>
                            <w:pStyle w:val="WitregelW2"/>
                          </w:pPr>
                        </w:p>
                        <w:p w:rsidR="00F90C8B"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F90C8B" w:rsidRPr="00F4167B" w14:paraId="36C8DBA1" w14:textId="77777777">
                    <w:pPr>
                      <w:pStyle w:val="Referentiegegevens"/>
                      <w:rPr>
                        <w:lang w:val="de-DE"/>
                      </w:rPr>
                    </w:pPr>
                    <w:r w:rsidRPr="00F4167B">
                      <w:rPr>
                        <w:lang w:val="de-DE"/>
                      </w:rPr>
                      <w:t>Turfmarkt</w:t>
                    </w:r>
                    <w:r w:rsidRPr="00F4167B">
                      <w:rPr>
                        <w:lang w:val="de-DE"/>
                      </w:rPr>
                      <w:t xml:space="preserve"> 147</w:t>
                    </w:r>
                  </w:p>
                  <w:p w:rsidR="00F90C8B" w:rsidRPr="00F4167B" w14:paraId="529E7DDD" w14:textId="77777777">
                    <w:pPr>
                      <w:pStyle w:val="Referentiegegevens"/>
                      <w:rPr>
                        <w:lang w:val="de-DE"/>
                      </w:rPr>
                    </w:pPr>
                    <w:r w:rsidRPr="00F4167B">
                      <w:rPr>
                        <w:lang w:val="de-DE"/>
                      </w:rPr>
                      <w:t>2511 DP Den Haag</w:t>
                    </w:r>
                  </w:p>
                  <w:p w:rsidR="00F90C8B" w:rsidRPr="00F4167B" w14:paraId="254F60FA" w14:textId="77777777">
                    <w:pPr>
                      <w:pStyle w:val="Referentiegegevens"/>
                      <w:rPr>
                        <w:lang w:val="de-DE"/>
                      </w:rPr>
                    </w:pPr>
                    <w:r w:rsidRPr="00F4167B">
                      <w:rPr>
                        <w:lang w:val="de-DE"/>
                      </w:rPr>
                      <w:t>Postbus 20011</w:t>
                    </w:r>
                  </w:p>
                  <w:p w:rsidR="00F90C8B" w14:paraId="71481A8E" w14:textId="77777777">
                    <w:pPr>
                      <w:pStyle w:val="Referentiegegevens"/>
                    </w:pPr>
                    <w:r>
                      <w:t>2500 EA  Den Haag</w:t>
                    </w:r>
                  </w:p>
                  <w:p w:rsidR="00F90C8B" w14:paraId="762F9B37" w14:textId="77777777">
                    <w:pPr>
                      <w:pStyle w:val="WitregelW2"/>
                    </w:pPr>
                  </w:p>
                  <w:p w:rsidR="00F90C8B" w14:paraId="1B6280E6" w14:textId="77777777">
                    <w:pPr>
                      <w:pStyle w:val="Referentiegegevensbold"/>
                    </w:pPr>
                    <w:r>
                      <w:t>Onze referentie</w:t>
                    </w:r>
                  </w:p>
                  <w:p w:rsidR="00052729" w14:paraId="2CF7AB08" w14:textId="3C094F50">
                    <w:pPr>
                      <w:pStyle w:val="Referentiegegevens"/>
                    </w:pPr>
                    <w:r>
                      <w:fldChar w:fldCharType="begin"/>
                    </w:r>
                    <w:r>
                      <w:instrText xml:space="preserve"> DOCPROPERTY  "Kenmerk"  \* MERGEFORMAT </w:instrText>
                    </w:r>
                    <w:r>
                      <w:fldChar w:fldCharType="separate"/>
                    </w:r>
                    <w:r w:rsidR="005C7A25">
                      <w:t>2025-0000693354</w:t>
                    </w:r>
                    <w:r w:rsidR="005C7A25">
                      <w:fldChar w:fldCharType="end"/>
                    </w:r>
                  </w:p>
                  <w:p w:rsidR="00F90C8B" w14:paraId="34692394" w14:textId="77777777">
                    <w:pPr>
                      <w:pStyle w:val="WitregelW1"/>
                    </w:pPr>
                  </w:p>
                  <w:p w:rsidR="00F90C8B" w14:paraId="4086BE28" w14:textId="77777777">
                    <w:pPr>
                      <w:pStyle w:val="Referentiegegevensbold"/>
                    </w:pPr>
                    <w:r>
                      <w:t>Bijlage(n)</w:t>
                    </w:r>
                  </w:p>
                  <w:p w:rsidR="00F90C8B" w14:paraId="0C39D2C3" w14:textId="77777777">
                    <w:pPr>
                      <w:pStyle w:val="Referentiegegevens"/>
                    </w:pPr>
                    <w:r>
                      <w:t>0</w:t>
                    </w:r>
                  </w:p>
                  <w:p w:rsidR="00F90C8B" w14:paraId="2157283B" w14:textId="77777777">
                    <w:pPr>
                      <w:pStyle w:val="WitregelW2"/>
                    </w:pPr>
                  </w:p>
                  <w:p w:rsidR="00F90C8B" w14:paraId="27AF2B6A"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4167B"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F4167B" w14:paraId="4408AD10"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05272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052729" w14:paraId="17F1979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F90C8B" w14:textId="77777777">
                          <w:pPr>
                            <w:spacing w:line="240" w:lineRule="auto"/>
                          </w:pPr>
                          <w:r>
                            <w:rPr>
                              <w:noProof/>
                            </w:rPr>
                            <w:drawing>
                              <wp:inline distT="0" distB="0" distL="0" distR="0">
                                <wp:extent cx="467995" cy="1583865"/>
                                <wp:effectExtent l="0" t="0" r="0" b="0"/>
                                <wp:docPr id="1374207401"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374207401"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F90C8B" w14:paraId="01D7A383"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F90C8B" w14:textId="77777777">
                          <w:pPr>
                            <w:spacing w:line="240" w:lineRule="auto"/>
                          </w:pPr>
                          <w:r>
                            <w:rPr>
                              <w:noProof/>
                            </w:rPr>
                            <w:drawing>
                              <wp:inline distT="0" distB="0" distL="0" distR="0">
                                <wp:extent cx="2339975" cy="1582834"/>
                                <wp:effectExtent l="0" t="0" r="0" b="0"/>
                                <wp:docPr id="721022065"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721022065"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F90C8B" w14:paraId="03C4C8DB" w14:textId="77777777">
                    <w:pPr>
                      <w:spacing w:line="240" w:lineRule="auto"/>
                    </w:pPr>
                    <w:drawing>
                      <wp:inline distT="0" distB="0" distL="0" distR="0">
                        <wp:extent cx="2339975" cy="1582834"/>
                        <wp:effectExtent l="0" t="0" r="0" b="0"/>
                        <wp:docPr id="12"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90C8B"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F90C8B" w14:paraId="31C660B6"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DE3D190B"/>
    <w:multiLevelType w:val="multilevel"/>
    <w:tmpl w:val="A25284A3"/>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DFEB47E1"/>
    <w:multiLevelType w:val="multilevel"/>
    <w:tmpl w:val="427AEDE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F9E77050"/>
    <w:multiLevelType w:val="multilevel"/>
    <w:tmpl w:val="7E31AD8C"/>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060B015D"/>
    <w:multiLevelType w:val="hybridMultilevel"/>
    <w:tmpl w:val="71740688"/>
    <w:lvl w:ilvl="0">
      <w:start w:val="13"/>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8CBC589"/>
    <w:multiLevelType w:val="multilevel"/>
    <w:tmpl w:val="7896C6CF"/>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1606229466">
    <w:abstractNumId w:val="4"/>
  </w:num>
  <w:num w:numId="2" w16cid:durableId="1433741593">
    <w:abstractNumId w:val="1"/>
  </w:num>
  <w:num w:numId="3" w16cid:durableId="786239971">
    <w:abstractNumId w:val="0"/>
  </w:num>
  <w:num w:numId="4" w16cid:durableId="15616471">
    <w:abstractNumId w:val="2"/>
  </w:num>
  <w:num w:numId="5" w16cid:durableId="20299443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67B"/>
    <w:rsid w:val="00052729"/>
    <w:rsid w:val="00151A47"/>
    <w:rsid w:val="0015213A"/>
    <w:rsid w:val="00152296"/>
    <w:rsid w:val="001E6C72"/>
    <w:rsid w:val="0026650B"/>
    <w:rsid w:val="003172B5"/>
    <w:rsid w:val="00433F4A"/>
    <w:rsid w:val="00557A99"/>
    <w:rsid w:val="005C7A25"/>
    <w:rsid w:val="00662AD2"/>
    <w:rsid w:val="00675C8D"/>
    <w:rsid w:val="006B1D27"/>
    <w:rsid w:val="008769E6"/>
    <w:rsid w:val="00973EAE"/>
    <w:rsid w:val="00975218"/>
    <w:rsid w:val="00BF0537"/>
    <w:rsid w:val="00CB057F"/>
    <w:rsid w:val="00CD643E"/>
    <w:rsid w:val="00D16090"/>
    <w:rsid w:val="00D42CBC"/>
    <w:rsid w:val="00EC00A6"/>
    <w:rsid w:val="00F157BC"/>
    <w:rsid w:val="00F4167B"/>
    <w:rsid w:val="00F431AE"/>
    <w:rsid w:val="00F90C8B"/>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61BAFFC1"/>
  <w15:docId w15:val="{F3A0030F-0BAE-4C3D-8FA9-9DDA332F4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F4167B"/>
    <w:pPr>
      <w:tabs>
        <w:tab w:val="center" w:pos="4536"/>
        <w:tab w:val="right" w:pos="9072"/>
      </w:tabs>
      <w:spacing w:line="240" w:lineRule="auto"/>
    </w:pPr>
  </w:style>
  <w:style w:type="character" w:customStyle="1" w:styleId="KoptekstChar">
    <w:name w:val="Koptekst Char"/>
    <w:basedOn w:val="DefaultParagraphFont"/>
    <w:link w:val="Header"/>
    <w:uiPriority w:val="99"/>
    <w:rsid w:val="00F4167B"/>
    <w:rPr>
      <w:rFonts w:ascii="Verdana" w:hAnsi="Verdana"/>
      <w:color w:val="000000"/>
      <w:sz w:val="18"/>
      <w:szCs w:val="18"/>
    </w:rPr>
  </w:style>
  <w:style w:type="paragraph" w:styleId="Footer">
    <w:name w:val="footer"/>
    <w:basedOn w:val="Normal"/>
    <w:link w:val="VoettekstChar"/>
    <w:uiPriority w:val="99"/>
    <w:unhideWhenUsed/>
    <w:rsid w:val="00F4167B"/>
    <w:pPr>
      <w:tabs>
        <w:tab w:val="center" w:pos="4536"/>
        <w:tab w:val="right" w:pos="9072"/>
      </w:tabs>
      <w:spacing w:line="240" w:lineRule="auto"/>
    </w:pPr>
  </w:style>
  <w:style w:type="character" w:customStyle="1" w:styleId="VoettekstChar">
    <w:name w:val="Voettekst Char"/>
    <w:basedOn w:val="DefaultParagraphFont"/>
    <w:link w:val="Footer"/>
    <w:uiPriority w:val="99"/>
    <w:rsid w:val="00F4167B"/>
    <w:rPr>
      <w:rFonts w:ascii="Verdana" w:hAnsi="Verdana"/>
      <w:color w:val="000000"/>
      <w:sz w:val="18"/>
      <w:szCs w:val="18"/>
    </w:rPr>
  </w:style>
  <w:style w:type="paragraph" w:styleId="ListParagraph">
    <w:name w:val="List Paragraph"/>
    <w:basedOn w:val="Normal"/>
    <w:uiPriority w:val="34"/>
    <w:semiHidden/>
    <w:rsid w:val="00F416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aan%20Parlement%20(1).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554</ap:Words>
  <ap:Characters>3048</ap:Characters>
  <ap:DocSecurity>0</ap:DocSecurity>
  <ap:Lines>25</ap:Lines>
  <ap:Paragraphs>7</ap:Paragraphs>
  <ap:ScaleCrop>false</ap:ScaleCrop>
  <ap:LinksUpToDate>false</ap:LinksUpToDate>
  <ap:CharactersWithSpaces>3595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2025-12-15T13:41:00.0000000Z</dcterms:created>
  <dcterms:modified xsi:type="dcterms:W3CDTF">2025-12-15T13:43:00.0000000Z</dcterms:modified>
  <dc:creator/>
  <lastModifiedBy/>
  <dc:description>------------------------</dc:description>
  <dc:subject/>
  <keywords/>
  <version/>
  <category/>
</coreProperties>
</file>