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1E6" w:rsidRDefault="005E41E6" w14:paraId="56901D28" w14:textId="77777777">
      <w:pPr>
        <w:pStyle w:val="WitregelW1bodytekst"/>
      </w:pPr>
      <w:bookmarkStart w:name="_GoBack" w:id="0"/>
      <w:bookmarkEnd w:id="0"/>
      <w:r>
        <w:t>Geachte voorzitter,</w:t>
      </w:r>
    </w:p>
    <w:p w:rsidR="005E41E6" w:rsidRDefault="005E41E6" w14:paraId="3CDE07D2" w14:textId="77777777">
      <w:pPr>
        <w:pStyle w:val="WitregelW1bodytekst"/>
      </w:pPr>
    </w:p>
    <w:p w:rsidR="0024634C" w:rsidP="005E41E6" w:rsidRDefault="005E41E6" w14:paraId="55E36556" w14:textId="1DCA0BB2">
      <w:pPr>
        <w:pStyle w:val="WitregelW1bodytekst"/>
      </w:pPr>
      <w:r>
        <w:t xml:space="preserve">Met deze brief </w:t>
      </w:r>
      <w:r w:rsidR="00A73A4F">
        <w:t>wordt</w:t>
      </w:r>
      <w:r>
        <w:t xml:space="preserve"> </w:t>
      </w:r>
      <w:r w:rsidR="00F204D4">
        <w:t>de Kamer</w:t>
      </w:r>
      <w:r w:rsidR="00A73A4F">
        <w:t xml:space="preserve"> geïnformeerd</w:t>
      </w:r>
      <w:r>
        <w:t xml:space="preserve"> over </w:t>
      </w:r>
      <w:r w:rsidR="007737B1">
        <w:t xml:space="preserve">de </w:t>
      </w:r>
      <w:r>
        <w:t>uitvoering van de motie Heutink en Vedder over de omwisseling van de rijbewijzen van expats</w:t>
      </w:r>
      <w:r w:rsidR="004A75B0">
        <w:rPr>
          <w:rStyle w:val="FootnoteReference"/>
        </w:rPr>
        <w:footnoteReference w:id="1"/>
      </w:r>
      <w:r w:rsidR="004A75B0">
        <w:t>.</w:t>
      </w:r>
      <w:r>
        <w:t xml:space="preserve"> </w:t>
      </w:r>
      <w:bookmarkStart w:name="_Hlk214839928" w:id="1"/>
      <w:r>
        <w:t>De</w:t>
      </w:r>
      <w:r w:rsidR="007737B1">
        <w:t>ze</w:t>
      </w:r>
      <w:r>
        <w:t xml:space="preserve"> motie </w:t>
      </w:r>
      <w:r w:rsidR="00302019">
        <w:t xml:space="preserve">verzoekt </w:t>
      </w:r>
      <w:r>
        <w:t>de regering om te onderzoeken uit welke landen</w:t>
      </w:r>
      <w:r w:rsidR="004B7092">
        <w:t xml:space="preserve"> </w:t>
      </w:r>
      <w:r>
        <w:t>de expats komen die op basis van de 30%-regeling een Nederlands rijbewijs krijgen, of deze landen daar geschikt</w:t>
      </w:r>
      <w:r w:rsidR="004B7092">
        <w:t xml:space="preserve"> </w:t>
      </w:r>
      <w:r>
        <w:t>voor zijn en of de kennis om aan het verkeer deel te neme</w:t>
      </w:r>
      <w:r w:rsidR="007737B1">
        <w:t>n</w:t>
      </w:r>
      <w:r w:rsidR="004B7092">
        <w:t xml:space="preserve"> </w:t>
      </w:r>
      <w:r w:rsidR="007737B1">
        <w:t xml:space="preserve">daar </w:t>
      </w:r>
      <w:r>
        <w:t>voldoende aanwezig is</w:t>
      </w:r>
      <w:r w:rsidR="00AE6F4A">
        <w:t>.</w:t>
      </w:r>
      <w:r w:rsidR="00C609F4">
        <w:t xml:space="preserve"> De conclusie is dat het aantal omwisselingen </w:t>
      </w:r>
      <w:r w:rsidR="00DC53A7">
        <w:t xml:space="preserve">sinds 2021 </w:t>
      </w:r>
      <w:r w:rsidR="00C609F4">
        <w:t xml:space="preserve">weliswaar is gestegen, maar dat er geen aanwijzingen zijn </w:t>
      </w:r>
      <w:r w:rsidR="0033490F">
        <w:t xml:space="preserve">dat </w:t>
      </w:r>
      <w:r w:rsidR="00C609F4">
        <w:t xml:space="preserve">dit bovenmatige risico’s voor de verkeersveiligheid met zich meebrengt. </w:t>
      </w:r>
    </w:p>
    <w:bookmarkEnd w:id="1"/>
    <w:p w:rsidRPr="00CB476C" w:rsidR="004B7092" w:rsidP="00CB476C" w:rsidRDefault="00EE6AD7" w14:paraId="43FDF60C" w14:textId="57294ED2">
      <w:pPr>
        <w:pStyle w:val="Slotzin"/>
      </w:pPr>
      <w:r>
        <w:t xml:space="preserve">De </w:t>
      </w:r>
      <w:r w:rsidR="0044476E">
        <w:t xml:space="preserve">uitvoering van de motie is </w:t>
      </w:r>
      <w:r>
        <w:t xml:space="preserve">grotendeels gebaseerd </w:t>
      </w:r>
      <w:r w:rsidR="00AE6F4A">
        <w:t xml:space="preserve">op het eerdere onderzoek </w:t>
      </w:r>
      <w:r w:rsidR="007737B1">
        <w:t>naar de verkeersveiligheid van expats met omgewisselde rijbewijzen</w:t>
      </w:r>
      <w:r w:rsidR="004A1A20">
        <w:t xml:space="preserve"> op grond </w:t>
      </w:r>
      <w:r w:rsidR="00A73A4F">
        <w:t xml:space="preserve">van </w:t>
      </w:r>
      <w:r w:rsidR="004A1A20">
        <w:t>de 30%-regeling</w:t>
      </w:r>
      <w:r w:rsidR="00DC53A7">
        <w:t>.</w:t>
      </w:r>
      <w:r w:rsidR="00230657">
        <w:rPr>
          <w:rStyle w:val="FootnoteReference"/>
        </w:rPr>
        <w:footnoteReference w:id="2"/>
      </w:r>
      <w:r w:rsidR="00CB476C">
        <w:t xml:space="preserve"> </w:t>
      </w:r>
      <w:r w:rsidR="00C609F4">
        <w:t xml:space="preserve">Op basis van dat onderzoek is in </w:t>
      </w:r>
      <w:r w:rsidR="00230657">
        <w:t>mei 2023 geconcludeerd dat er geen aanwijzingen zijn dat de omwisselingsregeling voor expats bovenmatige risico’s voor de verkeersveiligheid met zich meebrengt</w:t>
      </w:r>
      <w:r w:rsidR="00A73A4F">
        <w:t>.</w:t>
      </w:r>
      <w:r w:rsidR="00C609F4">
        <w:rPr>
          <w:rStyle w:val="FootnoteReference"/>
        </w:rPr>
        <w:footnoteReference w:id="3"/>
      </w:r>
      <w:r w:rsidR="00C609F4">
        <w:t xml:space="preserve"> </w:t>
      </w:r>
    </w:p>
    <w:p w:rsidR="00FA69CF" w:rsidRDefault="00FA69CF" w14:paraId="5445CC0C" w14:textId="00B1AAA2">
      <w:pPr>
        <w:pStyle w:val="Slotzin"/>
        <w:rPr>
          <w:b/>
          <w:bCs/>
        </w:rPr>
      </w:pPr>
      <w:r>
        <w:rPr>
          <w:b/>
          <w:bCs/>
        </w:rPr>
        <w:t>De rijbewijsregeling voor expats</w:t>
      </w:r>
    </w:p>
    <w:p w:rsidR="00FA69CF" w:rsidP="00FA69CF" w:rsidRDefault="00FA69CF" w14:paraId="13552CF5" w14:textId="77777777"/>
    <w:p w:rsidR="009C01B1" w:rsidP="00FA69CF" w:rsidRDefault="001E49B0" w14:paraId="3CCA5737" w14:textId="0B63B179">
      <w:r>
        <w:t xml:space="preserve">De rijbewijsregeling voor expats is ingevoerd in </w:t>
      </w:r>
      <w:r w:rsidR="005F4EE6">
        <w:t>1995</w:t>
      </w:r>
      <w:r>
        <w:t>. In dat jaar</w:t>
      </w:r>
      <w:r w:rsidR="005F4EE6">
        <w:t xml:space="preserve"> </w:t>
      </w:r>
      <w:r w:rsidR="00FA69CF">
        <w:t xml:space="preserve">is in de Regeling omwisseling niet-Nederlandse rijbewijzen bepaald dat expats die in het bezit zijn van een beschikking van de </w:t>
      </w:r>
      <w:r w:rsidR="005A0BE9">
        <w:t>B</w:t>
      </w:r>
      <w:r w:rsidR="00FA69CF">
        <w:t xml:space="preserve">elastingdienst </w:t>
      </w:r>
      <w:r>
        <w:t xml:space="preserve">voor de toepassing van de </w:t>
      </w:r>
      <w:r w:rsidR="00C60CD0">
        <w:t xml:space="preserve">fiscale </w:t>
      </w:r>
      <w:r>
        <w:t>30%</w:t>
      </w:r>
      <w:r w:rsidR="00C60CD0">
        <w:t>-</w:t>
      </w:r>
      <w:r>
        <w:t>regeling</w:t>
      </w:r>
      <w:r w:rsidR="00C51329">
        <w:t>,</w:t>
      </w:r>
      <w:r>
        <w:t xml:space="preserve"> </w:t>
      </w:r>
      <w:r w:rsidR="009C01B1">
        <w:t xml:space="preserve">hun buitenlandse rijbewijs mogen omwisselen voor een Nederlands rijbewijs. </w:t>
      </w:r>
      <w:r w:rsidR="00FE1978">
        <w:t>Naast de expat zelf hebben ook de eventueel</w:t>
      </w:r>
      <w:r w:rsidR="000E4342">
        <w:t xml:space="preserve"> </w:t>
      </w:r>
      <w:r w:rsidR="00FE1978">
        <w:t xml:space="preserve">inwonende gezinsleden recht op omwisseling van het </w:t>
      </w:r>
      <w:r w:rsidR="00AF289B">
        <w:t xml:space="preserve">buitenlandse </w:t>
      </w:r>
      <w:r w:rsidR="00FE1978">
        <w:t xml:space="preserve">rijbewijs. </w:t>
      </w:r>
      <w:r w:rsidR="009C01B1">
        <w:t>De achtergrond van de omwisselingsregeling is, net als bij de fiscale faciliteiten</w:t>
      </w:r>
      <w:r w:rsidR="00C51329">
        <w:t xml:space="preserve"> van de 30%-regeling</w:t>
      </w:r>
      <w:r w:rsidR="009C01B1">
        <w:t xml:space="preserve">, het </w:t>
      </w:r>
      <w:r w:rsidR="00B6516D">
        <w:t xml:space="preserve">bijdragen aan een gunstig vestigingsklimaat voor internationaal talent en het </w:t>
      </w:r>
      <w:r w:rsidR="009C01B1">
        <w:t xml:space="preserve">vergemakkelijken van het aantrekken van </w:t>
      </w:r>
      <w:r w:rsidR="00A440D2">
        <w:t xml:space="preserve">dit talent </w:t>
      </w:r>
      <w:r w:rsidR="009C01B1">
        <w:t>door het bedrijfsleven en andere organisaties.</w:t>
      </w:r>
      <w:r w:rsidR="00CB476C">
        <w:t xml:space="preserve"> </w:t>
      </w:r>
      <w:r w:rsidR="009C01B1">
        <w:t>Het betreft werknemers in loondienst bij in Nederland gevestigde bedrijven en andere organisatie</w:t>
      </w:r>
      <w:r w:rsidR="00A92E1A">
        <w:t>s</w:t>
      </w:r>
      <w:r w:rsidR="00CB476C">
        <w:t>,</w:t>
      </w:r>
      <w:r w:rsidR="009C01B1">
        <w:t xml:space="preserve"> die in het buitenland worden geworven. Bij de aanvraag </w:t>
      </w:r>
      <w:r w:rsidR="00C51329">
        <w:t xml:space="preserve">van de fiscale faciliteiten </w:t>
      </w:r>
      <w:r w:rsidR="009C01B1">
        <w:t>is altijd de werkgever betrokken.</w:t>
      </w:r>
    </w:p>
    <w:p w:rsidR="009C01B1" w:rsidP="00FA69CF" w:rsidRDefault="009C01B1" w14:paraId="149203FB" w14:textId="77777777"/>
    <w:p w:rsidR="005F4EE6" w:rsidP="00FA69CF" w:rsidRDefault="00CA3AF4" w14:paraId="4C7A9CDB" w14:textId="75247E1F">
      <w:r>
        <w:t xml:space="preserve">Deze omwisselrechten </w:t>
      </w:r>
      <w:r w:rsidR="006D2A0B">
        <w:t xml:space="preserve">zijn gebaseerd op </w:t>
      </w:r>
      <w:r w:rsidR="009C01B1">
        <w:t>omwisselrechten</w:t>
      </w:r>
      <w:r>
        <w:t xml:space="preserve"> die al langer bestonden voor andere groepen: </w:t>
      </w:r>
      <w:r w:rsidR="00A92E1A">
        <w:t>diplomaten, werknemers van internationale organisaties in Nederland en in Nederland geplaatste NAVO-militairen</w:t>
      </w:r>
      <w:r w:rsidR="005F4EE6">
        <w:t xml:space="preserve"> en -burgermedewerkers</w:t>
      </w:r>
      <w:r w:rsidR="00A92E1A">
        <w:t xml:space="preserve">. </w:t>
      </w:r>
    </w:p>
    <w:p w:rsidR="00CA3AF4" w:rsidP="00FA69CF" w:rsidRDefault="00CA3AF4" w14:paraId="046E37D8" w14:textId="77777777"/>
    <w:p w:rsidR="00BB6D8E" w:rsidP="00FA69CF" w:rsidRDefault="006078CC" w14:paraId="4B043C1F" w14:textId="3E09627C">
      <w:r>
        <w:t>E</w:t>
      </w:r>
      <w:r w:rsidR="00F74471">
        <w:t>en expat die het rijbewijs omwisselt</w:t>
      </w:r>
      <w:r>
        <w:t xml:space="preserve"> moet</w:t>
      </w:r>
      <w:r w:rsidR="00F74471">
        <w:t xml:space="preserve"> </w:t>
      </w:r>
      <w:r w:rsidR="001E49B0">
        <w:t xml:space="preserve">daarbij </w:t>
      </w:r>
      <w:r w:rsidR="00F74471">
        <w:t xml:space="preserve">altijd een recente verklaring van </w:t>
      </w:r>
      <w:r w:rsidR="001E49B0">
        <w:t xml:space="preserve">medische </w:t>
      </w:r>
      <w:r w:rsidR="00F74471">
        <w:t xml:space="preserve">rijgeschiktheid van het CBR </w:t>
      </w:r>
      <w:r w:rsidR="00C60CD0">
        <w:t>indienen</w:t>
      </w:r>
      <w:r w:rsidR="00F74471">
        <w:t>. Deze wordt afgegeven op grond van de zogenaamde eigen verklaring</w:t>
      </w:r>
      <w:r w:rsidR="00FD31B4">
        <w:t xml:space="preserve"> </w:t>
      </w:r>
      <w:r w:rsidR="00F74471">
        <w:t>of</w:t>
      </w:r>
      <w:r w:rsidR="00FD31B4">
        <w:t>,</w:t>
      </w:r>
      <w:r w:rsidR="00F74471">
        <w:t xml:space="preserve"> afhankelijk van de situatie, de uitkomst van een </w:t>
      </w:r>
      <w:r w:rsidR="0068398B">
        <w:t xml:space="preserve">nieuwe </w:t>
      </w:r>
      <w:r w:rsidR="00F74471">
        <w:t>medische keuring.</w:t>
      </w:r>
      <w:r w:rsidR="000708D9">
        <w:t xml:space="preserve"> </w:t>
      </w:r>
      <w:r w:rsidR="009E6E75">
        <w:t xml:space="preserve">Daarnaast </w:t>
      </w:r>
      <w:r w:rsidR="00BB6D8E">
        <w:t xml:space="preserve">controleert de RDW </w:t>
      </w:r>
      <w:r w:rsidR="009E6E75">
        <w:t xml:space="preserve">bij iedere omwisseling </w:t>
      </w:r>
      <w:r w:rsidR="00BB6D8E">
        <w:t xml:space="preserve">of er mogelijk sprake is van fraude of vervalsing, onder meer aan de hand van de echtheidskenmerken van het </w:t>
      </w:r>
      <w:r w:rsidR="009E6E75">
        <w:t xml:space="preserve">buitenlandse </w:t>
      </w:r>
      <w:r w:rsidR="00BB6D8E">
        <w:t xml:space="preserve">rijbewijsdocument. </w:t>
      </w:r>
    </w:p>
    <w:p w:rsidR="005E41E6" w:rsidRDefault="00C609F4" w14:paraId="71EB5D9F" w14:textId="56A7EEC9">
      <w:pPr>
        <w:pStyle w:val="Slotzin"/>
        <w:rPr>
          <w:b/>
          <w:bCs/>
        </w:rPr>
      </w:pPr>
      <w:r>
        <w:rPr>
          <w:b/>
          <w:bCs/>
        </w:rPr>
        <w:t xml:space="preserve">Aantal omwisselingen minder dan </w:t>
      </w:r>
      <w:r w:rsidR="00EC1DC2">
        <w:rPr>
          <w:b/>
          <w:bCs/>
        </w:rPr>
        <w:t>1</w:t>
      </w:r>
      <w:r w:rsidR="004C3C0F">
        <w:rPr>
          <w:b/>
          <w:bCs/>
        </w:rPr>
        <w:t>% van tota</w:t>
      </w:r>
      <w:r w:rsidR="00EC1DC2">
        <w:rPr>
          <w:b/>
          <w:bCs/>
        </w:rPr>
        <w:t>a</w:t>
      </w:r>
      <w:r w:rsidR="004C3C0F">
        <w:rPr>
          <w:b/>
          <w:bCs/>
        </w:rPr>
        <w:t>l</w:t>
      </w:r>
      <w:r w:rsidR="00EC1DC2">
        <w:rPr>
          <w:b/>
          <w:bCs/>
        </w:rPr>
        <w:t xml:space="preserve"> afgegeven rijbewijzen</w:t>
      </w:r>
    </w:p>
    <w:p w:rsidR="004B7092" w:rsidP="004B7092" w:rsidRDefault="004B7092" w14:paraId="77F14676" w14:textId="77777777"/>
    <w:p w:rsidR="0064758B" w:rsidP="004B7092" w:rsidRDefault="00FA69CF" w14:paraId="434660AD" w14:textId="57657ABC">
      <w:r>
        <w:t xml:space="preserve">De gegevens over het aantal omwisselingen op basis van de 30%-regeling </w:t>
      </w:r>
      <w:r w:rsidR="00F74471">
        <w:t>worden door de RDW niet structureel bijgehouden</w:t>
      </w:r>
      <w:r w:rsidR="0064758B">
        <w:t xml:space="preserve"> in </w:t>
      </w:r>
      <w:r w:rsidR="00F43549">
        <w:t xml:space="preserve">de administratie rond </w:t>
      </w:r>
      <w:r w:rsidR="0064758B">
        <w:t>het rijbewijsregister</w:t>
      </w:r>
      <w:r w:rsidR="00F74471">
        <w:t>, omdat de betreffende dossiers maar een korte periode worden bewaard</w:t>
      </w:r>
      <w:r w:rsidR="0064758B">
        <w:t>. Na onderzoek door de RDW van de recent</w:t>
      </w:r>
      <w:r w:rsidR="00515029">
        <w:t>e</w:t>
      </w:r>
      <w:r w:rsidR="0064758B">
        <w:t xml:space="preserve"> dossiers zijn de volgende aantallen te vermelden:</w:t>
      </w:r>
    </w:p>
    <w:p w:rsidR="00F74471" w:rsidP="004B7092" w:rsidRDefault="00F74471" w14:paraId="3802A08C" w14:textId="77777777"/>
    <w:tbl>
      <w:tblPr>
        <w:tblStyle w:val="TableGrid"/>
        <w:tblW w:w="0" w:type="auto"/>
        <w:tblCellMar>
          <w:left w:w="28" w:type="dxa"/>
          <w:right w:w="28" w:type="dxa"/>
        </w:tblCellMar>
        <w:tblLook w:val="04A0" w:firstRow="1" w:lastRow="0" w:firstColumn="1" w:lastColumn="0" w:noHBand="0" w:noVBand="1"/>
      </w:tblPr>
      <w:tblGrid>
        <w:gridCol w:w="704"/>
        <w:gridCol w:w="3402"/>
        <w:gridCol w:w="3425"/>
      </w:tblGrid>
      <w:tr w:rsidR="00F74471" w:rsidTr="00302019" w14:paraId="49D80514" w14:textId="77777777">
        <w:tc>
          <w:tcPr>
            <w:tcW w:w="704" w:type="dxa"/>
          </w:tcPr>
          <w:p w:rsidRPr="002B0024" w:rsidR="00F74471" w:rsidP="004B7092" w:rsidRDefault="002B0024" w14:paraId="41F69074" w14:textId="05AB83C3">
            <w:pPr>
              <w:rPr>
                <w:b/>
                <w:bCs/>
              </w:rPr>
            </w:pPr>
            <w:r>
              <w:rPr>
                <w:b/>
                <w:bCs/>
              </w:rPr>
              <w:t>j</w:t>
            </w:r>
            <w:r w:rsidRPr="002B0024" w:rsidR="00F74471">
              <w:rPr>
                <w:b/>
                <w:bCs/>
              </w:rPr>
              <w:t>aar</w:t>
            </w:r>
          </w:p>
        </w:tc>
        <w:tc>
          <w:tcPr>
            <w:tcW w:w="3402" w:type="dxa"/>
          </w:tcPr>
          <w:p w:rsidRPr="0044476E" w:rsidR="00F74471" w:rsidP="004B7092" w:rsidRDefault="002B0024" w14:paraId="2B10962C" w14:textId="00892573">
            <w:pPr>
              <w:rPr>
                <w:b/>
                <w:bCs/>
              </w:rPr>
            </w:pPr>
            <w:r>
              <w:rPr>
                <w:b/>
                <w:bCs/>
              </w:rPr>
              <w:t>a</w:t>
            </w:r>
            <w:r w:rsidRPr="0044476E" w:rsidR="00F74471">
              <w:rPr>
                <w:b/>
                <w:bCs/>
              </w:rPr>
              <w:t>antal rijbewijsomwisselingen onder de 30%-regeling</w:t>
            </w:r>
          </w:p>
        </w:tc>
        <w:tc>
          <w:tcPr>
            <w:tcW w:w="3425" w:type="dxa"/>
          </w:tcPr>
          <w:p w:rsidRPr="0044476E" w:rsidR="00F74471" w:rsidP="004B7092" w:rsidRDefault="002B0024" w14:paraId="365DDC45" w14:textId="2DAEAC71">
            <w:pPr>
              <w:rPr>
                <w:b/>
                <w:bCs/>
              </w:rPr>
            </w:pPr>
            <w:r>
              <w:rPr>
                <w:b/>
                <w:bCs/>
              </w:rPr>
              <w:t>t</w:t>
            </w:r>
            <w:r w:rsidRPr="0044476E" w:rsidR="00F74471">
              <w:rPr>
                <w:b/>
                <w:bCs/>
              </w:rPr>
              <w:t>oelichting</w:t>
            </w:r>
          </w:p>
        </w:tc>
      </w:tr>
      <w:tr w:rsidR="00F74471" w:rsidTr="00302019" w14:paraId="729C98B5" w14:textId="77777777">
        <w:tc>
          <w:tcPr>
            <w:tcW w:w="704" w:type="dxa"/>
          </w:tcPr>
          <w:p w:rsidR="00F74471" w:rsidP="004B7092" w:rsidRDefault="00F74471" w14:paraId="7F47AB13" w14:textId="6B3CE292">
            <w:r>
              <w:t>2021</w:t>
            </w:r>
          </w:p>
        </w:tc>
        <w:tc>
          <w:tcPr>
            <w:tcW w:w="3402" w:type="dxa"/>
          </w:tcPr>
          <w:p w:rsidR="00F74471" w:rsidP="004B7092" w:rsidRDefault="0064758B" w14:paraId="7B7AFDCC" w14:textId="3B8454F5">
            <w:r>
              <w:t>10.223</w:t>
            </w:r>
          </w:p>
        </w:tc>
        <w:tc>
          <w:tcPr>
            <w:tcW w:w="3425" w:type="dxa"/>
          </w:tcPr>
          <w:p w:rsidR="00F74471" w:rsidP="004B7092" w:rsidRDefault="004A1A20" w14:paraId="38676BBA" w14:textId="6FBBBD93">
            <w:r>
              <w:t xml:space="preserve">eerdere </w:t>
            </w:r>
            <w:r w:rsidR="0064758B">
              <w:t>inventarisatie t.b.v</w:t>
            </w:r>
            <w:r w:rsidR="0068398B">
              <w:t>.</w:t>
            </w:r>
            <w:r w:rsidR="0064758B">
              <w:t xml:space="preserve"> het Royal</w:t>
            </w:r>
            <w:r w:rsidR="000640E0">
              <w:t xml:space="preserve"> </w:t>
            </w:r>
            <w:r w:rsidR="0064758B">
              <w:t>Haskoning</w:t>
            </w:r>
            <w:r w:rsidR="007731BD">
              <w:t>DHV</w:t>
            </w:r>
            <w:r w:rsidR="0064758B">
              <w:t xml:space="preserve"> rapport</w:t>
            </w:r>
            <w:r w:rsidR="00515029">
              <w:t xml:space="preserve"> (2022)</w:t>
            </w:r>
          </w:p>
        </w:tc>
      </w:tr>
      <w:tr w:rsidR="00F74471" w:rsidTr="00302019" w14:paraId="44320CA0" w14:textId="77777777">
        <w:tc>
          <w:tcPr>
            <w:tcW w:w="704" w:type="dxa"/>
          </w:tcPr>
          <w:p w:rsidR="00F74471" w:rsidP="004B7092" w:rsidRDefault="00F74471" w14:paraId="7C9B454C" w14:textId="1FF4318A">
            <w:r>
              <w:t>2024</w:t>
            </w:r>
          </w:p>
        </w:tc>
        <w:tc>
          <w:tcPr>
            <w:tcW w:w="3402" w:type="dxa"/>
          </w:tcPr>
          <w:p w:rsidR="00F74471" w:rsidP="004B7092" w:rsidRDefault="0064758B" w14:paraId="6BBE6407" w14:textId="45606C27">
            <w:r>
              <w:t>14.380</w:t>
            </w:r>
          </w:p>
        </w:tc>
        <w:tc>
          <w:tcPr>
            <w:tcW w:w="3425" w:type="dxa"/>
          </w:tcPr>
          <w:p w:rsidR="00F74471" w:rsidP="004B7092" w:rsidRDefault="0064758B" w14:paraId="02103E48" w14:textId="14C15798">
            <w:r>
              <w:t xml:space="preserve">meest recente </w:t>
            </w:r>
            <w:r w:rsidR="001E49B0">
              <w:t>inventarisatie</w:t>
            </w:r>
          </w:p>
        </w:tc>
      </w:tr>
    </w:tbl>
    <w:p w:rsidR="00F74471" w:rsidP="004B7092" w:rsidRDefault="00F74471" w14:paraId="42257639" w14:textId="77777777"/>
    <w:p w:rsidR="004B7092" w:rsidP="004B7092" w:rsidRDefault="00991055" w14:paraId="088CA177" w14:textId="04A88027">
      <w:r>
        <w:t xml:space="preserve">De eerder aan de Kamer gemelde reeks </w:t>
      </w:r>
      <w:r w:rsidR="005D1C55">
        <w:t>in de antwoorden voor het schriftelijk overleg v</w:t>
      </w:r>
      <w:r>
        <w:t>erkeersveiligheid</w:t>
      </w:r>
      <w:r w:rsidR="001E49B0">
        <w:t xml:space="preserve"> </w:t>
      </w:r>
      <w:r w:rsidR="005D1C55">
        <w:t xml:space="preserve">in juni </w:t>
      </w:r>
      <w:r w:rsidR="001E49B0">
        <w:t>2024</w:t>
      </w:r>
      <w:r w:rsidR="005D1C55">
        <w:rPr>
          <w:rStyle w:val="FootnoteReference"/>
        </w:rPr>
        <w:footnoteReference w:id="4"/>
      </w:r>
      <w:r>
        <w:t>, waarin voor 2023 het getal 26.264 werd vermeld, bleek bij nadere analyse te hoog</w:t>
      </w:r>
      <w:r w:rsidR="00117AA8">
        <w:t xml:space="preserve">. In deze cijfers zaten ook omwisselingen die op een andere grondslag dan de </w:t>
      </w:r>
      <w:r w:rsidR="00C60CD0">
        <w:t xml:space="preserve">30%-regeling </w:t>
      </w:r>
      <w:r>
        <w:t>plaatsvinden.</w:t>
      </w:r>
      <w:r w:rsidR="00117AA8">
        <w:t xml:space="preserve"> Omdat deze gegevens maar korte tijd bewaard worden is het voor de RDW niet mogelijk om voor voorgaande jaren alsnog een </w:t>
      </w:r>
      <w:r w:rsidR="0033490F">
        <w:t>overzicht</w:t>
      </w:r>
      <w:r w:rsidR="00117AA8">
        <w:t xml:space="preserve"> te maken. </w:t>
      </w:r>
    </w:p>
    <w:p w:rsidR="004C3C0F" w:rsidP="004B7092" w:rsidRDefault="004C3C0F" w14:paraId="042A2F07" w14:textId="3902ABEB">
      <w:r>
        <w:t>In Nederland hebben zo’n 1</w:t>
      </w:r>
      <w:r w:rsidR="00FB2BE3">
        <w:t>2</w:t>
      </w:r>
      <w:r>
        <w:t xml:space="preserve"> miljoen mensen een </w:t>
      </w:r>
      <w:r w:rsidR="00FB2BE3">
        <w:t>autorijbewijs. Als het aantal omgewisselde rijbewijzen voor expats in 2024 wordt afgezet tegen het totale aantal nieuw afgegeven en vernieuwde rijbewijzen</w:t>
      </w:r>
      <w:r w:rsidR="002879E9">
        <w:t xml:space="preserve"> (1.464.850)</w:t>
      </w:r>
      <w:r w:rsidR="00FB2BE3">
        <w:t xml:space="preserve"> dan is het aandeel hierin minder dan 1%.</w:t>
      </w:r>
      <w:r>
        <w:t xml:space="preserve"> </w:t>
      </w:r>
    </w:p>
    <w:p w:rsidR="004C3C0F" w:rsidP="004B7092" w:rsidRDefault="004C3C0F" w14:paraId="7DC328CF" w14:textId="77777777"/>
    <w:p w:rsidRPr="00CA3AF4" w:rsidR="004C3C0F" w:rsidP="004B7092" w:rsidRDefault="004C3C0F" w14:paraId="343C2EA6" w14:textId="2C3BE001">
      <w:pPr>
        <w:rPr>
          <w:b/>
          <w:bCs/>
        </w:rPr>
      </w:pPr>
      <w:r w:rsidRPr="00CA3AF4">
        <w:rPr>
          <w:b/>
          <w:bCs/>
        </w:rPr>
        <w:t xml:space="preserve">Meeste omwisselingen </w:t>
      </w:r>
      <w:r w:rsidR="00FB2BE3">
        <w:rPr>
          <w:b/>
          <w:bCs/>
        </w:rPr>
        <w:t>voor</w:t>
      </w:r>
      <w:r w:rsidRPr="00CA3AF4">
        <w:rPr>
          <w:b/>
          <w:bCs/>
        </w:rPr>
        <w:t xml:space="preserve"> </w:t>
      </w:r>
      <w:r w:rsidR="00CA3AF4">
        <w:rPr>
          <w:b/>
          <w:bCs/>
        </w:rPr>
        <w:t>rijbewijshouders uit India</w:t>
      </w:r>
      <w:r w:rsidR="000E4342">
        <w:rPr>
          <w:b/>
          <w:bCs/>
        </w:rPr>
        <w:t xml:space="preserve">, </w:t>
      </w:r>
      <w:r w:rsidR="00CA3AF4">
        <w:rPr>
          <w:b/>
          <w:bCs/>
        </w:rPr>
        <w:t>Zuid-Afrika</w:t>
      </w:r>
      <w:r w:rsidR="000E4342">
        <w:rPr>
          <w:b/>
          <w:bCs/>
        </w:rPr>
        <w:t xml:space="preserve"> en Turkije</w:t>
      </w:r>
    </w:p>
    <w:p w:rsidR="002C1B38" w:rsidP="004B7092" w:rsidRDefault="002C1B38" w14:paraId="73EC12DF" w14:textId="77777777"/>
    <w:p w:rsidR="0044476E" w:rsidP="004B7092" w:rsidRDefault="00991055" w14:paraId="06BBAB5D" w14:textId="657FC3C9">
      <w:r>
        <w:t xml:space="preserve">Een </w:t>
      </w:r>
      <w:r w:rsidR="00117AA8">
        <w:t>uitsplitsing</w:t>
      </w:r>
      <w:r>
        <w:t xml:space="preserve"> van het totale aantal </w:t>
      </w:r>
      <w:r w:rsidR="00F515A4">
        <w:t xml:space="preserve">van 14.380 </w:t>
      </w:r>
      <w:r w:rsidR="001E49B0">
        <w:t xml:space="preserve">omwisselingen in </w:t>
      </w:r>
      <w:r>
        <w:t>2024 per land geeft de volgende top-25 te zien:</w:t>
      </w:r>
    </w:p>
    <w:p w:rsidR="00991055" w:rsidP="004B7092" w:rsidRDefault="00991055" w14:paraId="52AA649B" w14:textId="77777777"/>
    <w:tbl>
      <w:tblPr>
        <w:tblStyle w:val="TableGrid"/>
        <w:tblW w:w="0" w:type="auto"/>
        <w:tblLook w:val="04A0" w:firstRow="1" w:lastRow="0" w:firstColumn="1" w:lastColumn="0" w:noHBand="0" w:noVBand="1"/>
      </w:tblPr>
      <w:tblGrid>
        <w:gridCol w:w="897"/>
        <w:gridCol w:w="1711"/>
        <w:gridCol w:w="2490"/>
        <w:gridCol w:w="2433"/>
      </w:tblGrid>
      <w:tr w:rsidR="00CD096F" w:rsidTr="00302019" w14:paraId="6154CF7A" w14:textId="77777777">
        <w:tc>
          <w:tcPr>
            <w:tcW w:w="897" w:type="dxa"/>
          </w:tcPr>
          <w:p w:rsidRPr="0044476E" w:rsidR="00CD096F" w:rsidP="00302019" w:rsidRDefault="0044476E" w14:paraId="76E14BDC" w14:textId="5AFD38CE">
            <w:pPr>
              <w:jc w:val="center"/>
              <w:rPr>
                <w:b/>
                <w:bCs/>
              </w:rPr>
            </w:pPr>
            <w:r w:rsidRPr="0044476E">
              <w:rPr>
                <w:b/>
                <w:bCs/>
              </w:rPr>
              <w:t>p</w:t>
            </w:r>
            <w:r w:rsidRPr="0044476E" w:rsidR="00CD096F">
              <w:rPr>
                <w:b/>
                <w:bCs/>
              </w:rPr>
              <w:t>ositie</w:t>
            </w:r>
          </w:p>
        </w:tc>
        <w:tc>
          <w:tcPr>
            <w:tcW w:w="1711" w:type="dxa"/>
          </w:tcPr>
          <w:p w:rsidRPr="0044476E" w:rsidR="00CD096F" w:rsidP="00302019" w:rsidRDefault="00F515A4" w14:paraId="3C283ED8" w14:textId="58637461">
            <w:pPr>
              <w:jc w:val="center"/>
              <w:rPr>
                <w:b/>
                <w:bCs/>
              </w:rPr>
            </w:pPr>
            <w:r>
              <w:rPr>
                <w:b/>
                <w:bCs/>
              </w:rPr>
              <w:t>l</w:t>
            </w:r>
            <w:r w:rsidRPr="0044476E" w:rsidR="00CD096F">
              <w:rPr>
                <w:b/>
                <w:bCs/>
              </w:rPr>
              <w:t>and</w:t>
            </w:r>
            <w:r>
              <w:rPr>
                <w:b/>
                <w:bCs/>
              </w:rPr>
              <w:t xml:space="preserve"> (herkomstland rijbewijs)</w:t>
            </w:r>
          </w:p>
        </w:tc>
        <w:tc>
          <w:tcPr>
            <w:tcW w:w="2490" w:type="dxa"/>
          </w:tcPr>
          <w:p w:rsidRPr="0044476E" w:rsidR="00367A63" w:rsidP="00302019" w:rsidRDefault="0044476E" w14:paraId="347EB9F7" w14:textId="262D843B">
            <w:pPr>
              <w:jc w:val="center"/>
              <w:rPr>
                <w:b/>
                <w:bCs/>
              </w:rPr>
            </w:pPr>
            <w:r w:rsidRPr="0044476E">
              <w:rPr>
                <w:b/>
                <w:bCs/>
              </w:rPr>
              <w:t>a</w:t>
            </w:r>
            <w:r w:rsidRPr="0044476E" w:rsidR="00CD096F">
              <w:rPr>
                <w:b/>
                <w:bCs/>
              </w:rPr>
              <w:t>antal omwisselingen</w:t>
            </w:r>
          </w:p>
          <w:p w:rsidRPr="0044476E" w:rsidR="00CD096F" w:rsidP="00302019" w:rsidRDefault="00367A63" w14:paraId="4C8615D0" w14:textId="01B7B7EF">
            <w:pPr>
              <w:jc w:val="center"/>
              <w:rPr>
                <w:b/>
                <w:bCs/>
              </w:rPr>
            </w:pPr>
            <w:r w:rsidRPr="0044476E">
              <w:rPr>
                <w:b/>
                <w:bCs/>
              </w:rPr>
              <w:t>expats</w:t>
            </w:r>
            <w:r w:rsidR="00C60CD0">
              <w:rPr>
                <w:b/>
                <w:bCs/>
              </w:rPr>
              <w:t xml:space="preserve"> 30%-regeling</w:t>
            </w:r>
            <w:r w:rsidRPr="0044476E" w:rsidR="00CD096F">
              <w:rPr>
                <w:b/>
                <w:bCs/>
              </w:rPr>
              <w:t xml:space="preserve"> 2024</w:t>
            </w:r>
          </w:p>
        </w:tc>
        <w:tc>
          <w:tcPr>
            <w:tcW w:w="2433" w:type="dxa"/>
          </w:tcPr>
          <w:p w:rsidRPr="0044476E" w:rsidR="00CD096F" w:rsidP="00302019" w:rsidRDefault="0044476E" w14:paraId="6EFFAB20" w14:textId="02180D27">
            <w:pPr>
              <w:jc w:val="center"/>
              <w:rPr>
                <w:b/>
                <w:bCs/>
              </w:rPr>
            </w:pPr>
            <w:r>
              <w:rPr>
                <w:b/>
                <w:bCs/>
              </w:rPr>
              <w:t>a</w:t>
            </w:r>
            <w:r w:rsidRPr="0044476E" w:rsidR="00CD096F">
              <w:rPr>
                <w:b/>
                <w:bCs/>
              </w:rPr>
              <w:t>antal omwisselingen</w:t>
            </w:r>
            <w:r w:rsidRPr="0044476E" w:rsidR="00367A63">
              <w:rPr>
                <w:b/>
                <w:bCs/>
              </w:rPr>
              <w:t xml:space="preserve"> expats</w:t>
            </w:r>
            <w:r w:rsidRPr="0044476E" w:rsidR="00CD096F">
              <w:rPr>
                <w:b/>
                <w:bCs/>
              </w:rPr>
              <w:t xml:space="preserve"> </w:t>
            </w:r>
            <w:r w:rsidR="00C60CD0">
              <w:rPr>
                <w:b/>
                <w:bCs/>
              </w:rPr>
              <w:t xml:space="preserve">30%-regeling </w:t>
            </w:r>
            <w:r w:rsidRPr="0044476E" w:rsidR="00CD096F">
              <w:rPr>
                <w:b/>
                <w:bCs/>
              </w:rPr>
              <w:t>2021 (positie)</w:t>
            </w:r>
          </w:p>
        </w:tc>
      </w:tr>
      <w:tr w:rsidR="00CD096F" w:rsidTr="00302019" w14:paraId="78E8E07F" w14:textId="77777777">
        <w:tc>
          <w:tcPr>
            <w:tcW w:w="897" w:type="dxa"/>
          </w:tcPr>
          <w:p w:rsidR="00CD096F" w:rsidP="00302019" w:rsidRDefault="00CD096F" w14:paraId="0DA8680B" w14:textId="52D31FD0">
            <w:pPr>
              <w:jc w:val="center"/>
            </w:pPr>
            <w:r>
              <w:t>1</w:t>
            </w:r>
          </w:p>
        </w:tc>
        <w:tc>
          <w:tcPr>
            <w:tcW w:w="1711" w:type="dxa"/>
          </w:tcPr>
          <w:p w:rsidR="00CD096F" w:rsidP="00302019" w:rsidRDefault="00CD096F" w14:paraId="10AC36FB" w14:textId="7F6EF89F">
            <w:pPr>
              <w:jc w:val="center"/>
            </w:pPr>
            <w:r>
              <w:t>India</w:t>
            </w:r>
          </w:p>
        </w:tc>
        <w:tc>
          <w:tcPr>
            <w:tcW w:w="2490" w:type="dxa"/>
          </w:tcPr>
          <w:p w:rsidR="00CD096F" w:rsidP="00302019" w:rsidRDefault="00CD096F" w14:paraId="415786D0" w14:textId="1ADC6D1C">
            <w:pPr>
              <w:jc w:val="center"/>
            </w:pPr>
            <w:r>
              <w:t>3053</w:t>
            </w:r>
          </w:p>
        </w:tc>
        <w:tc>
          <w:tcPr>
            <w:tcW w:w="2433" w:type="dxa"/>
          </w:tcPr>
          <w:p w:rsidR="00CD096F" w:rsidP="00302019" w:rsidRDefault="00CD096F" w14:paraId="39C5EB83" w14:textId="1FFE67F4">
            <w:pPr>
              <w:jc w:val="center"/>
            </w:pPr>
            <w:r>
              <w:t>2634 (1)</w:t>
            </w:r>
          </w:p>
        </w:tc>
      </w:tr>
      <w:tr w:rsidR="00CD096F" w:rsidTr="00302019" w14:paraId="623B7348" w14:textId="77777777">
        <w:tc>
          <w:tcPr>
            <w:tcW w:w="897" w:type="dxa"/>
          </w:tcPr>
          <w:p w:rsidR="00CD096F" w:rsidP="00302019" w:rsidRDefault="00CD096F" w14:paraId="18F95529" w14:textId="7DE6BFD2">
            <w:pPr>
              <w:jc w:val="center"/>
            </w:pPr>
            <w:r>
              <w:t>2</w:t>
            </w:r>
          </w:p>
        </w:tc>
        <w:tc>
          <w:tcPr>
            <w:tcW w:w="1711" w:type="dxa"/>
          </w:tcPr>
          <w:p w:rsidR="00CD096F" w:rsidP="00302019" w:rsidRDefault="00CD096F" w14:paraId="3044C476" w14:textId="2015DB16">
            <w:pPr>
              <w:jc w:val="center"/>
            </w:pPr>
            <w:r>
              <w:t>Zuid-Afrika</w:t>
            </w:r>
          </w:p>
        </w:tc>
        <w:tc>
          <w:tcPr>
            <w:tcW w:w="2490" w:type="dxa"/>
          </w:tcPr>
          <w:p w:rsidR="00CD096F" w:rsidP="00302019" w:rsidRDefault="00CD096F" w14:paraId="69250096" w14:textId="1FCA09D8">
            <w:pPr>
              <w:jc w:val="center"/>
            </w:pPr>
            <w:r>
              <w:t>2106</w:t>
            </w:r>
          </w:p>
        </w:tc>
        <w:tc>
          <w:tcPr>
            <w:tcW w:w="2433" w:type="dxa"/>
          </w:tcPr>
          <w:p w:rsidR="00CD096F" w:rsidP="00302019" w:rsidRDefault="00CD096F" w14:paraId="5931B00B" w14:textId="71C8CFCD">
            <w:pPr>
              <w:jc w:val="center"/>
            </w:pPr>
            <w:r>
              <w:t>1173 (3)</w:t>
            </w:r>
          </w:p>
        </w:tc>
      </w:tr>
      <w:tr w:rsidR="00CD096F" w:rsidTr="00302019" w14:paraId="63806961" w14:textId="77777777">
        <w:tc>
          <w:tcPr>
            <w:tcW w:w="897" w:type="dxa"/>
          </w:tcPr>
          <w:p w:rsidR="00CD096F" w:rsidP="00302019" w:rsidRDefault="00CD096F" w14:paraId="1DC27078" w14:textId="3FD8E216">
            <w:pPr>
              <w:jc w:val="center"/>
            </w:pPr>
            <w:r>
              <w:t>3</w:t>
            </w:r>
          </w:p>
        </w:tc>
        <w:tc>
          <w:tcPr>
            <w:tcW w:w="1711" w:type="dxa"/>
          </w:tcPr>
          <w:p w:rsidR="00CD096F" w:rsidP="00302019" w:rsidRDefault="00CD096F" w14:paraId="476160DE" w14:textId="76A6AB59">
            <w:pPr>
              <w:jc w:val="center"/>
            </w:pPr>
            <w:r>
              <w:t>Turkije</w:t>
            </w:r>
          </w:p>
        </w:tc>
        <w:tc>
          <w:tcPr>
            <w:tcW w:w="2490" w:type="dxa"/>
          </w:tcPr>
          <w:p w:rsidR="00CD096F" w:rsidP="00302019" w:rsidRDefault="00CD096F" w14:paraId="18CF6060" w14:textId="621E8B0E">
            <w:pPr>
              <w:jc w:val="center"/>
            </w:pPr>
            <w:r>
              <w:t>1952</w:t>
            </w:r>
          </w:p>
        </w:tc>
        <w:tc>
          <w:tcPr>
            <w:tcW w:w="2433" w:type="dxa"/>
          </w:tcPr>
          <w:p w:rsidR="00CD096F" w:rsidP="00302019" w:rsidRDefault="00CD096F" w14:paraId="7DCE041B" w14:textId="2C384DC4">
            <w:pPr>
              <w:jc w:val="center"/>
            </w:pPr>
            <w:r>
              <w:t>1204 (2)</w:t>
            </w:r>
          </w:p>
        </w:tc>
      </w:tr>
      <w:tr w:rsidR="00CD096F" w:rsidTr="00302019" w14:paraId="0B2C44EB" w14:textId="77777777">
        <w:tc>
          <w:tcPr>
            <w:tcW w:w="897" w:type="dxa"/>
          </w:tcPr>
          <w:p w:rsidR="00CD096F" w:rsidP="00302019" w:rsidRDefault="00CD096F" w14:paraId="5057ABE4" w14:textId="070C1918">
            <w:pPr>
              <w:jc w:val="center"/>
            </w:pPr>
            <w:r>
              <w:t>4</w:t>
            </w:r>
          </w:p>
        </w:tc>
        <w:tc>
          <w:tcPr>
            <w:tcW w:w="1711" w:type="dxa"/>
          </w:tcPr>
          <w:p w:rsidR="00CD096F" w:rsidP="00302019" w:rsidRDefault="00CD096F" w14:paraId="4E6A3B1F" w14:textId="62378718">
            <w:pPr>
              <w:jc w:val="center"/>
            </w:pPr>
            <w:r>
              <w:t>Rusland</w:t>
            </w:r>
          </w:p>
        </w:tc>
        <w:tc>
          <w:tcPr>
            <w:tcW w:w="2490" w:type="dxa"/>
          </w:tcPr>
          <w:p w:rsidR="00CD096F" w:rsidP="00302019" w:rsidRDefault="00CD096F" w14:paraId="2FADD7EF" w14:textId="4E3FEBCC">
            <w:pPr>
              <w:jc w:val="center"/>
            </w:pPr>
            <w:r>
              <w:t>859</w:t>
            </w:r>
          </w:p>
        </w:tc>
        <w:tc>
          <w:tcPr>
            <w:tcW w:w="2433" w:type="dxa"/>
          </w:tcPr>
          <w:p w:rsidR="00CD096F" w:rsidP="00302019" w:rsidRDefault="00CD096F" w14:paraId="5C6AE050" w14:textId="4876CB85">
            <w:pPr>
              <w:jc w:val="center"/>
            </w:pPr>
            <w:r>
              <w:t>493 (6)</w:t>
            </w:r>
          </w:p>
        </w:tc>
      </w:tr>
      <w:tr w:rsidR="00CD096F" w:rsidTr="00302019" w14:paraId="5961644A" w14:textId="77777777">
        <w:tc>
          <w:tcPr>
            <w:tcW w:w="897" w:type="dxa"/>
          </w:tcPr>
          <w:p w:rsidR="00CD096F" w:rsidP="00302019" w:rsidRDefault="00CD096F" w14:paraId="3C5C9568" w14:textId="106A7B78">
            <w:pPr>
              <w:jc w:val="center"/>
            </w:pPr>
            <w:r>
              <w:t>5</w:t>
            </w:r>
          </w:p>
        </w:tc>
        <w:tc>
          <w:tcPr>
            <w:tcW w:w="1711" w:type="dxa"/>
          </w:tcPr>
          <w:p w:rsidR="00CD096F" w:rsidP="00302019" w:rsidRDefault="00CD096F" w14:paraId="46DC8CCD" w14:textId="321BAFA2">
            <w:pPr>
              <w:jc w:val="center"/>
            </w:pPr>
            <w:r>
              <w:t>China</w:t>
            </w:r>
          </w:p>
        </w:tc>
        <w:tc>
          <w:tcPr>
            <w:tcW w:w="2490" w:type="dxa"/>
          </w:tcPr>
          <w:p w:rsidR="00CD096F" w:rsidP="00302019" w:rsidRDefault="00CD096F" w14:paraId="655FDB65" w14:textId="1F5F7C1F">
            <w:pPr>
              <w:jc w:val="center"/>
            </w:pPr>
            <w:r>
              <w:t>841</w:t>
            </w:r>
          </w:p>
        </w:tc>
        <w:tc>
          <w:tcPr>
            <w:tcW w:w="2433" w:type="dxa"/>
          </w:tcPr>
          <w:p w:rsidR="00CD096F" w:rsidP="00302019" w:rsidRDefault="00CD096F" w14:paraId="16125C08" w14:textId="62292252">
            <w:pPr>
              <w:jc w:val="center"/>
            </w:pPr>
            <w:r>
              <w:t>362 (8)</w:t>
            </w:r>
          </w:p>
        </w:tc>
      </w:tr>
      <w:tr w:rsidR="00CD096F" w:rsidTr="00302019" w14:paraId="7882B0D6" w14:textId="77777777">
        <w:tc>
          <w:tcPr>
            <w:tcW w:w="897" w:type="dxa"/>
          </w:tcPr>
          <w:p w:rsidR="00CD096F" w:rsidP="00302019" w:rsidRDefault="00CD096F" w14:paraId="0E858536" w14:textId="5F168C2A">
            <w:pPr>
              <w:jc w:val="center"/>
            </w:pPr>
            <w:r>
              <w:t>6</w:t>
            </w:r>
          </w:p>
        </w:tc>
        <w:tc>
          <w:tcPr>
            <w:tcW w:w="1711" w:type="dxa"/>
          </w:tcPr>
          <w:p w:rsidR="00055C1E" w:rsidP="00302019" w:rsidRDefault="00CD096F" w14:paraId="3354131A" w14:textId="1D06FBB1">
            <w:pPr>
              <w:jc w:val="center"/>
            </w:pPr>
            <w:r>
              <w:t>VS</w:t>
            </w:r>
          </w:p>
        </w:tc>
        <w:tc>
          <w:tcPr>
            <w:tcW w:w="2490" w:type="dxa"/>
          </w:tcPr>
          <w:p w:rsidR="00CD096F" w:rsidP="00302019" w:rsidRDefault="00CD096F" w14:paraId="5E63698B" w14:textId="79A39CCB">
            <w:pPr>
              <w:jc w:val="center"/>
            </w:pPr>
            <w:r>
              <w:t>836</w:t>
            </w:r>
          </w:p>
        </w:tc>
        <w:tc>
          <w:tcPr>
            <w:tcW w:w="2433" w:type="dxa"/>
          </w:tcPr>
          <w:p w:rsidR="00CD096F" w:rsidP="00302019" w:rsidRDefault="00CD096F" w14:paraId="3B6DA5E9" w14:textId="583377B3">
            <w:pPr>
              <w:jc w:val="center"/>
            </w:pPr>
            <w:r>
              <w:t>879 (4)</w:t>
            </w:r>
          </w:p>
        </w:tc>
      </w:tr>
      <w:tr w:rsidR="00CD096F" w:rsidTr="00302019" w14:paraId="7EDE7358" w14:textId="77777777">
        <w:tc>
          <w:tcPr>
            <w:tcW w:w="897" w:type="dxa"/>
          </w:tcPr>
          <w:p w:rsidR="00CD096F" w:rsidP="00302019" w:rsidRDefault="00CD096F" w14:paraId="0C9B340F" w14:textId="4983EC70">
            <w:pPr>
              <w:jc w:val="center"/>
            </w:pPr>
            <w:r>
              <w:t>7</w:t>
            </w:r>
          </w:p>
        </w:tc>
        <w:tc>
          <w:tcPr>
            <w:tcW w:w="1711" w:type="dxa"/>
          </w:tcPr>
          <w:p w:rsidR="00CD096F" w:rsidP="00302019" w:rsidRDefault="00CD096F" w14:paraId="3928D49A" w14:textId="41F3BFB6">
            <w:pPr>
              <w:jc w:val="center"/>
            </w:pPr>
            <w:r>
              <w:t>Brazilië</w:t>
            </w:r>
          </w:p>
        </w:tc>
        <w:tc>
          <w:tcPr>
            <w:tcW w:w="2490" w:type="dxa"/>
          </w:tcPr>
          <w:p w:rsidR="00CD096F" w:rsidP="00302019" w:rsidRDefault="00CD096F" w14:paraId="4D26E2A3" w14:textId="5B3528EE">
            <w:pPr>
              <w:jc w:val="center"/>
            </w:pPr>
            <w:r>
              <w:t>707</w:t>
            </w:r>
          </w:p>
        </w:tc>
        <w:tc>
          <w:tcPr>
            <w:tcW w:w="2433" w:type="dxa"/>
          </w:tcPr>
          <w:p w:rsidR="00CD096F" w:rsidP="00302019" w:rsidRDefault="00CD096F" w14:paraId="6E70F7C7" w14:textId="177090DD">
            <w:pPr>
              <w:jc w:val="center"/>
            </w:pPr>
            <w:r>
              <w:t>749 (5)</w:t>
            </w:r>
          </w:p>
        </w:tc>
      </w:tr>
      <w:tr w:rsidR="00CD096F" w:rsidTr="00302019" w14:paraId="7725B646" w14:textId="77777777">
        <w:tc>
          <w:tcPr>
            <w:tcW w:w="897" w:type="dxa"/>
          </w:tcPr>
          <w:p w:rsidR="00CD096F" w:rsidP="00302019" w:rsidRDefault="00CD096F" w14:paraId="01ED5B0D" w14:textId="54723D2F">
            <w:pPr>
              <w:jc w:val="center"/>
            </w:pPr>
            <w:r>
              <w:t>8</w:t>
            </w:r>
          </w:p>
        </w:tc>
        <w:tc>
          <w:tcPr>
            <w:tcW w:w="1711" w:type="dxa"/>
          </w:tcPr>
          <w:p w:rsidR="00CD096F" w:rsidP="00302019" w:rsidRDefault="00CD096F" w14:paraId="09CABFEB" w14:textId="58EB3CF3">
            <w:pPr>
              <w:jc w:val="center"/>
            </w:pPr>
            <w:r>
              <w:t>Iran</w:t>
            </w:r>
          </w:p>
        </w:tc>
        <w:tc>
          <w:tcPr>
            <w:tcW w:w="2490" w:type="dxa"/>
          </w:tcPr>
          <w:p w:rsidR="00CD096F" w:rsidP="00302019" w:rsidRDefault="00CD096F" w14:paraId="69D241BC" w14:textId="6CA15941">
            <w:pPr>
              <w:jc w:val="center"/>
            </w:pPr>
            <w:r>
              <w:t>598</w:t>
            </w:r>
          </w:p>
        </w:tc>
        <w:tc>
          <w:tcPr>
            <w:tcW w:w="2433" w:type="dxa"/>
          </w:tcPr>
          <w:p w:rsidR="00CD096F" w:rsidP="00302019" w:rsidRDefault="00CD096F" w14:paraId="423144B5" w14:textId="3963D60C">
            <w:pPr>
              <w:jc w:val="center"/>
            </w:pPr>
            <w:r>
              <w:t>423 (7)</w:t>
            </w:r>
          </w:p>
        </w:tc>
      </w:tr>
      <w:tr w:rsidR="00CD096F" w:rsidTr="00302019" w14:paraId="17974D77" w14:textId="77777777">
        <w:tc>
          <w:tcPr>
            <w:tcW w:w="897" w:type="dxa"/>
          </w:tcPr>
          <w:p w:rsidR="00CD096F" w:rsidP="00302019" w:rsidRDefault="00CD096F" w14:paraId="594FC140" w14:textId="36A7ADD8">
            <w:pPr>
              <w:jc w:val="center"/>
            </w:pPr>
            <w:r>
              <w:t>9</w:t>
            </w:r>
          </w:p>
        </w:tc>
        <w:tc>
          <w:tcPr>
            <w:tcW w:w="1711" w:type="dxa"/>
          </w:tcPr>
          <w:p w:rsidR="00CD096F" w:rsidP="00302019" w:rsidRDefault="00CD096F" w14:paraId="63B58D0A" w14:textId="4CBCC007">
            <w:pPr>
              <w:jc w:val="center"/>
            </w:pPr>
            <w:r>
              <w:t>Oekraïne</w:t>
            </w:r>
          </w:p>
        </w:tc>
        <w:tc>
          <w:tcPr>
            <w:tcW w:w="2490" w:type="dxa"/>
          </w:tcPr>
          <w:p w:rsidR="00CD096F" w:rsidP="00302019" w:rsidRDefault="00CD096F" w14:paraId="61452C7C" w14:textId="3280B295">
            <w:pPr>
              <w:jc w:val="center"/>
            </w:pPr>
            <w:r>
              <w:t>300</w:t>
            </w:r>
          </w:p>
        </w:tc>
        <w:tc>
          <w:tcPr>
            <w:tcW w:w="2433" w:type="dxa"/>
          </w:tcPr>
          <w:p w:rsidR="00CD096F" w:rsidP="00302019" w:rsidRDefault="00CD096F" w14:paraId="46F09BD6" w14:textId="3601DF80">
            <w:pPr>
              <w:jc w:val="center"/>
            </w:pPr>
            <w:r>
              <w:t>215 (9)</w:t>
            </w:r>
          </w:p>
        </w:tc>
      </w:tr>
      <w:tr w:rsidR="00CD096F" w:rsidTr="00302019" w14:paraId="6DA09924" w14:textId="77777777">
        <w:tc>
          <w:tcPr>
            <w:tcW w:w="897" w:type="dxa"/>
          </w:tcPr>
          <w:p w:rsidR="00CD096F" w:rsidP="00302019" w:rsidRDefault="00CD096F" w14:paraId="56D11654" w14:textId="5FF3E6B1">
            <w:pPr>
              <w:jc w:val="center"/>
            </w:pPr>
            <w:r>
              <w:t>10</w:t>
            </w:r>
          </w:p>
        </w:tc>
        <w:tc>
          <w:tcPr>
            <w:tcW w:w="1711" w:type="dxa"/>
          </w:tcPr>
          <w:p w:rsidR="00CD096F" w:rsidP="00302019" w:rsidRDefault="00CD096F" w14:paraId="2E527972" w14:textId="6E32CBA4">
            <w:pPr>
              <w:jc w:val="center"/>
            </w:pPr>
            <w:r>
              <w:t>Suriname</w:t>
            </w:r>
          </w:p>
        </w:tc>
        <w:tc>
          <w:tcPr>
            <w:tcW w:w="2490" w:type="dxa"/>
          </w:tcPr>
          <w:p w:rsidR="00CD096F" w:rsidP="00302019" w:rsidRDefault="00CD096F" w14:paraId="686DED75" w14:textId="50B8788C">
            <w:pPr>
              <w:jc w:val="center"/>
            </w:pPr>
            <w:r>
              <w:t>242</w:t>
            </w:r>
          </w:p>
        </w:tc>
        <w:tc>
          <w:tcPr>
            <w:tcW w:w="2433" w:type="dxa"/>
          </w:tcPr>
          <w:p w:rsidR="00CD096F" w:rsidP="00302019" w:rsidRDefault="00CD096F" w14:paraId="2D09D797" w14:textId="35C8839D">
            <w:pPr>
              <w:jc w:val="center"/>
            </w:pPr>
          </w:p>
        </w:tc>
      </w:tr>
      <w:tr w:rsidR="00CD096F" w:rsidTr="00302019" w14:paraId="44B815E0" w14:textId="77777777">
        <w:tc>
          <w:tcPr>
            <w:tcW w:w="897" w:type="dxa"/>
          </w:tcPr>
          <w:p w:rsidR="00CD096F" w:rsidP="00302019" w:rsidRDefault="00515029" w14:paraId="2CCFD625" w14:textId="4CE7ED91">
            <w:pPr>
              <w:jc w:val="center"/>
            </w:pPr>
            <w:r>
              <w:t>11</w:t>
            </w:r>
          </w:p>
        </w:tc>
        <w:tc>
          <w:tcPr>
            <w:tcW w:w="1711" w:type="dxa"/>
          </w:tcPr>
          <w:p w:rsidR="00CD096F" w:rsidP="00302019" w:rsidRDefault="00515029" w14:paraId="3C57083B" w14:textId="4B24D635">
            <w:pPr>
              <w:jc w:val="center"/>
            </w:pPr>
            <w:r>
              <w:t>Australië</w:t>
            </w:r>
          </w:p>
        </w:tc>
        <w:tc>
          <w:tcPr>
            <w:tcW w:w="2490" w:type="dxa"/>
          </w:tcPr>
          <w:p w:rsidR="00CD096F" w:rsidP="00302019" w:rsidRDefault="00515029" w14:paraId="74110CF2" w14:textId="30884BA4">
            <w:pPr>
              <w:jc w:val="center"/>
            </w:pPr>
            <w:r>
              <w:t>213</w:t>
            </w:r>
          </w:p>
        </w:tc>
        <w:tc>
          <w:tcPr>
            <w:tcW w:w="2433" w:type="dxa"/>
          </w:tcPr>
          <w:p w:rsidR="00CD096F" w:rsidP="00302019" w:rsidRDefault="00515029" w14:paraId="71E3A183" w14:textId="6A28E21C">
            <w:pPr>
              <w:jc w:val="center"/>
            </w:pPr>
            <w:r>
              <w:t>193 (10)</w:t>
            </w:r>
          </w:p>
        </w:tc>
      </w:tr>
      <w:tr w:rsidR="00CD096F" w:rsidTr="00302019" w14:paraId="52C202B4" w14:textId="77777777">
        <w:tc>
          <w:tcPr>
            <w:tcW w:w="897" w:type="dxa"/>
          </w:tcPr>
          <w:p w:rsidR="00CD096F" w:rsidP="00302019" w:rsidRDefault="00515029" w14:paraId="01250286" w14:textId="70907E62">
            <w:pPr>
              <w:jc w:val="center"/>
            </w:pPr>
            <w:r>
              <w:t>12</w:t>
            </w:r>
          </w:p>
        </w:tc>
        <w:tc>
          <w:tcPr>
            <w:tcW w:w="1711" w:type="dxa"/>
          </w:tcPr>
          <w:p w:rsidR="00CD096F" w:rsidP="00302019" w:rsidRDefault="00515029" w14:paraId="03DE7113" w14:textId="51761E78">
            <w:pPr>
              <w:jc w:val="center"/>
            </w:pPr>
            <w:r>
              <w:t>Egypte</w:t>
            </w:r>
          </w:p>
        </w:tc>
        <w:tc>
          <w:tcPr>
            <w:tcW w:w="2490" w:type="dxa"/>
          </w:tcPr>
          <w:p w:rsidR="00CD096F" w:rsidP="00302019" w:rsidRDefault="00515029" w14:paraId="7381DC5B" w14:textId="3CC69767">
            <w:pPr>
              <w:jc w:val="center"/>
            </w:pPr>
            <w:r>
              <w:t>185</w:t>
            </w:r>
          </w:p>
        </w:tc>
        <w:tc>
          <w:tcPr>
            <w:tcW w:w="2433" w:type="dxa"/>
          </w:tcPr>
          <w:p w:rsidR="00CD096F" w:rsidP="00302019" w:rsidRDefault="00CD096F" w14:paraId="07A4A7B2" w14:textId="4D2A86CA">
            <w:pPr>
              <w:jc w:val="center"/>
            </w:pPr>
          </w:p>
        </w:tc>
      </w:tr>
      <w:tr w:rsidR="00CD096F" w:rsidTr="00302019" w14:paraId="6943462D" w14:textId="77777777">
        <w:tc>
          <w:tcPr>
            <w:tcW w:w="897" w:type="dxa"/>
          </w:tcPr>
          <w:p w:rsidR="00CD096F" w:rsidP="00302019" w:rsidRDefault="00515029" w14:paraId="036E4FD9" w14:textId="25362E2D">
            <w:pPr>
              <w:jc w:val="center"/>
            </w:pPr>
            <w:r>
              <w:t>13</w:t>
            </w:r>
          </w:p>
        </w:tc>
        <w:tc>
          <w:tcPr>
            <w:tcW w:w="1711" w:type="dxa"/>
          </w:tcPr>
          <w:p w:rsidR="00CD096F" w:rsidP="00302019" w:rsidRDefault="00515029" w14:paraId="39F9DF78" w14:textId="0508C063">
            <w:pPr>
              <w:jc w:val="center"/>
            </w:pPr>
            <w:r>
              <w:t>Mexico</w:t>
            </w:r>
          </w:p>
        </w:tc>
        <w:tc>
          <w:tcPr>
            <w:tcW w:w="2490" w:type="dxa"/>
          </w:tcPr>
          <w:p w:rsidR="00CD096F" w:rsidP="00302019" w:rsidRDefault="00515029" w14:paraId="1958518B" w14:textId="470B7C10">
            <w:pPr>
              <w:jc w:val="center"/>
            </w:pPr>
            <w:r>
              <w:t>168</w:t>
            </w:r>
          </w:p>
        </w:tc>
        <w:tc>
          <w:tcPr>
            <w:tcW w:w="2433" w:type="dxa"/>
          </w:tcPr>
          <w:p w:rsidR="00CD096F" w:rsidP="00302019" w:rsidRDefault="00CD096F" w14:paraId="41FEDBCE" w14:textId="57EF7B41">
            <w:pPr>
              <w:jc w:val="center"/>
            </w:pPr>
          </w:p>
        </w:tc>
      </w:tr>
      <w:tr w:rsidR="00CD096F" w:rsidTr="00302019" w14:paraId="6DD9EF22" w14:textId="77777777">
        <w:tc>
          <w:tcPr>
            <w:tcW w:w="897" w:type="dxa"/>
          </w:tcPr>
          <w:p w:rsidR="00CD096F" w:rsidP="00302019" w:rsidRDefault="00515029" w14:paraId="21A79A8F" w14:textId="7735D2E2">
            <w:pPr>
              <w:jc w:val="center"/>
            </w:pPr>
            <w:r>
              <w:t>14</w:t>
            </w:r>
          </w:p>
        </w:tc>
        <w:tc>
          <w:tcPr>
            <w:tcW w:w="1711" w:type="dxa"/>
          </w:tcPr>
          <w:p w:rsidR="00CD096F" w:rsidP="00302019" w:rsidRDefault="00515029" w14:paraId="35E12209" w14:textId="2CE54F5F">
            <w:pPr>
              <w:jc w:val="center"/>
            </w:pPr>
            <w:r>
              <w:t>Pakistan</w:t>
            </w:r>
          </w:p>
        </w:tc>
        <w:tc>
          <w:tcPr>
            <w:tcW w:w="2490" w:type="dxa"/>
          </w:tcPr>
          <w:p w:rsidR="00CD096F" w:rsidP="00302019" w:rsidRDefault="00515029" w14:paraId="7D68B9C4" w14:textId="3A8C90E5">
            <w:pPr>
              <w:jc w:val="center"/>
            </w:pPr>
            <w:r>
              <w:t>163</w:t>
            </w:r>
          </w:p>
        </w:tc>
        <w:tc>
          <w:tcPr>
            <w:tcW w:w="2433" w:type="dxa"/>
          </w:tcPr>
          <w:p w:rsidR="00CD096F" w:rsidP="00302019" w:rsidRDefault="00CD096F" w14:paraId="18E3950E" w14:textId="6C3D0EAB">
            <w:pPr>
              <w:jc w:val="center"/>
            </w:pPr>
          </w:p>
        </w:tc>
      </w:tr>
      <w:tr w:rsidR="00CD096F" w:rsidTr="00302019" w14:paraId="65CF8C82" w14:textId="77777777">
        <w:tc>
          <w:tcPr>
            <w:tcW w:w="897" w:type="dxa"/>
          </w:tcPr>
          <w:p w:rsidR="00CD096F" w:rsidP="00302019" w:rsidRDefault="00515029" w14:paraId="714C45E6" w14:textId="0162A4E4">
            <w:pPr>
              <w:jc w:val="center"/>
            </w:pPr>
            <w:r>
              <w:t>15</w:t>
            </w:r>
          </w:p>
        </w:tc>
        <w:tc>
          <w:tcPr>
            <w:tcW w:w="1711" w:type="dxa"/>
          </w:tcPr>
          <w:p w:rsidR="00CD096F" w:rsidP="00302019" w:rsidRDefault="00A515B5" w14:paraId="1622708F" w14:textId="687DDC6C">
            <w:pPr>
              <w:jc w:val="center"/>
            </w:pPr>
            <w:r>
              <w:t>Argentinië</w:t>
            </w:r>
          </w:p>
        </w:tc>
        <w:tc>
          <w:tcPr>
            <w:tcW w:w="2490" w:type="dxa"/>
          </w:tcPr>
          <w:p w:rsidR="00CD096F" w:rsidP="00302019" w:rsidRDefault="00A515B5" w14:paraId="133DE1F6" w14:textId="21B076AC">
            <w:pPr>
              <w:jc w:val="center"/>
            </w:pPr>
            <w:r>
              <w:t>133</w:t>
            </w:r>
          </w:p>
        </w:tc>
        <w:tc>
          <w:tcPr>
            <w:tcW w:w="2433" w:type="dxa"/>
          </w:tcPr>
          <w:p w:rsidR="00CD096F" w:rsidP="00302019" w:rsidRDefault="00CD096F" w14:paraId="4244D5EC" w14:textId="35AB99F3">
            <w:pPr>
              <w:jc w:val="center"/>
            </w:pPr>
          </w:p>
        </w:tc>
      </w:tr>
      <w:tr w:rsidR="00CD096F" w:rsidTr="00302019" w14:paraId="63B14DD8" w14:textId="77777777">
        <w:tc>
          <w:tcPr>
            <w:tcW w:w="897" w:type="dxa"/>
          </w:tcPr>
          <w:p w:rsidR="00CD096F" w:rsidP="00302019" w:rsidRDefault="00515029" w14:paraId="3DEB914D" w14:textId="5D724C54">
            <w:pPr>
              <w:jc w:val="center"/>
            </w:pPr>
            <w:r>
              <w:t>16</w:t>
            </w:r>
          </w:p>
        </w:tc>
        <w:tc>
          <w:tcPr>
            <w:tcW w:w="1711" w:type="dxa"/>
          </w:tcPr>
          <w:p w:rsidR="00CD096F" w:rsidP="00302019" w:rsidRDefault="00515029" w14:paraId="11321529" w14:textId="53FA827A">
            <w:pPr>
              <w:jc w:val="center"/>
            </w:pPr>
            <w:r>
              <w:t>Colombia</w:t>
            </w:r>
          </w:p>
        </w:tc>
        <w:tc>
          <w:tcPr>
            <w:tcW w:w="2490" w:type="dxa"/>
          </w:tcPr>
          <w:p w:rsidR="00CD096F" w:rsidP="00302019" w:rsidRDefault="00515029" w14:paraId="0285FA88" w14:textId="587F42FA">
            <w:pPr>
              <w:jc w:val="center"/>
            </w:pPr>
            <w:r>
              <w:t>129</w:t>
            </w:r>
          </w:p>
        </w:tc>
        <w:tc>
          <w:tcPr>
            <w:tcW w:w="2433" w:type="dxa"/>
          </w:tcPr>
          <w:p w:rsidR="00CD096F" w:rsidP="00302019" w:rsidRDefault="00CD096F" w14:paraId="496285BC" w14:textId="4812564F">
            <w:pPr>
              <w:jc w:val="center"/>
            </w:pPr>
          </w:p>
        </w:tc>
      </w:tr>
      <w:tr w:rsidR="00CD096F" w:rsidTr="00302019" w14:paraId="12485DE4" w14:textId="77777777">
        <w:tc>
          <w:tcPr>
            <w:tcW w:w="897" w:type="dxa"/>
          </w:tcPr>
          <w:p w:rsidR="00CD096F" w:rsidP="00302019" w:rsidRDefault="00515029" w14:paraId="66233584" w14:textId="724D5D73">
            <w:pPr>
              <w:jc w:val="center"/>
            </w:pPr>
            <w:r>
              <w:t>17</w:t>
            </w:r>
          </w:p>
        </w:tc>
        <w:tc>
          <w:tcPr>
            <w:tcW w:w="1711" w:type="dxa"/>
          </w:tcPr>
          <w:p w:rsidR="00CD096F" w:rsidP="00302019" w:rsidRDefault="00A515B5" w14:paraId="6FC8EC01" w14:textId="77A7D901">
            <w:pPr>
              <w:jc w:val="center"/>
            </w:pPr>
            <w:r>
              <w:t>Filipijnen</w:t>
            </w:r>
          </w:p>
        </w:tc>
        <w:tc>
          <w:tcPr>
            <w:tcW w:w="2490" w:type="dxa"/>
          </w:tcPr>
          <w:p w:rsidR="00CD096F" w:rsidP="00302019" w:rsidRDefault="00A515B5" w14:paraId="4910E7BC" w14:textId="5933F238">
            <w:pPr>
              <w:jc w:val="center"/>
            </w:pPr>
            <w:r>
              <w:t>125</w:t>
            </w:r>
          </w:p>
        </w:tc>
        <w:tc>
          <w:tcPr>
            <w:tcW w:w="2433" w:type="dxa"/>
          </w:tcPr>
          <w:p w:rsidR="00CD096F" w:rsidP="00302019" w:rsidRDefault="00CD096F" w14:paraId="0A12E784" w14:textId="68E8E11C">
            <w:pPr>
              <w:jc w:val="center"/>
            </w:pPr>
          </w:p>
        </w:tc>
      </w:tr>
      <w:tr w:rsidR="00CD096F" w:rsidTr="00302019" w14:paraId="20225C91" w14:textId="77777777">
        <w:tc>
          <w:tcPr>
            <w:tcW w:w="897" w:type="dxa"/>
          </w:tcPr>
          <w:p w:rsidR="00CD096F" w:rsidP="00302019" w:rsidRDefault="00515029" w14:paraId="0FC92850" w14:textId="4A61E297">
            <w:pPr>
              <w:jc w:val="center"/>
            </w:pPr>
            <w:r>
              <w:t>18</w:t>
            </w:r>
          </w:p>
        </w:tc>
        <w:tc>
          <w:tcPr>
            <w:tcW w:w="1711" w:type="dxa"/>
          </w:tcPr>
          <w:p w:rsidR="00CD096F" w:rsidP="00302019" w:rsidRDefault="00515029" w14:paraId="331C2F66" w14:textId="577C0E1D">
            <w:pPr>
              <w:jc w:val="center"/>
            </w:pPr>
            <w:r>
              <w:t>Verenigde Arabische Emiraten</w:t>
            </w:r>
          </w:p>
        </w:tc>
        <w:tc>
          <w:tcPr>
            <w:tcW w:w="2490" w:type="dxa"/>
          </w:tcPr>
          <w:p w:rsidR="00CD096F" w:rsidP="00302019" w:rsidRDefault="00515029" w14:paraId="40DEA6B3" w14:textId="22E60C79">
            <w:pPr>
              <w:jc w:val="center"/>
            </w:pPr>
            <w:r>
              <w:t>122</w:t>
            </w:r>
          </w:p>
        </w:tc>
        <w:tc>
          <w:tcPr>
            <w:tcW w:w="2433" w:type="dxa"/>
          </w:tcPr>
          <w:p w:rsidR="00CD096F" w:rsidP="00302019" w:rsidRDefault="00CD096F" w14:paraId="5B532795" w14:textId="2896EBBE">
            <w:pPr>
              <w:jc w:val="center"/>
            </w:pPr>
          </w:p>
        </w:tc>
      </w:tr>
      <w:tr w:rsidR="00CD096F" w:rsidTr="00302019" w14:paraId="5D266E0F" w14:textId="77777777">
        <w:tc>
          <w:tcPr>
            <w:tcW w:w="897" w:type="dxa"/>
          </w:tcPr>
          <w:p w:rsidR="00CD096F" w:rsidP="00302019" w:rsidRDefault="00515029" w14:paraId="47531AE1" w14:textId="3CC02619">
            <w:pPr>
              <w:jc w:val="center"/>
            </w:pPr>
            <w:r>
              <w:t>19</w:t>
            </w:r>
          </w:p>
        </w:tc>
        <w:tc>
          <w:tcPr>
            <w:tcW w:w="1711" w:type="dxa"/>
          </w:tcPr>
          <w:p w:rsidR="00CD096F" w:rsidP="00302019" w:rsidRDefault="00515029" w14:paraId="5A3AFE1B" w14:textId="5C2B8254">
            <w:pPr>
              <w:jc w:val="center"/>
            </w:pPr>
            <w:r>
              <w:t>Canada</w:t>
            </w:r>
          </w:p>
        </w:tc>
        <w:tc>
          <w:tcPr>
            <w:tcW w:w="2490" w:type="dxa"/>
          </w:tcPr>
          <w:p w:rsidR="00CD096F" w:rsidP="00302019" w:rsidRDefault="00515029" w14:paraId="03E5BAB0" w14:textId="739F0B3C">
            <w:pPr>
              <w:jc w:val="center"/>
            </w:pPr>
            <w:r>
              <w:t>103</w:t>
            </w:r>
          </w:p>
        </w:tc>
        <w:tc>
          <w:tcPr>
            <w:tcW w:w="2433" w:type="dxa"/>
          </w:tcPr>
          <w:p w:rsidR="00CD096F" w:rsidP="00302019" w:rsidRDefault="00CD096F" w14:paraId="24333FE1" w14:textId="38ADF03A">
            <w:pPr>
              <w:jc w:val="center"/>
            </w:pPr>
          </w:p>
        </w:tc>
      </w:tr>
      <w:tr w:rsidR="00CD096F" w:rsidTr="00302019" w14:paraId="3DEF9D2A" w14:textId="77777777">
        <w:tc>
          <w:tcPr>
            <w:tcW w:w="897" w:type="dxa"/>
          </w:tcPr>
          <w:p w:rsidR="00CD096F" w:rsidP="00302019" w:rsidRDefault="00515029" w14:paraId="483EE374" w14:textId="3777B18E">
            <w:pPr>
              <w:jc w:val="center"/>
            </w:pPr>
            <w:r>
              <w:t>20</w:t>
            </w:r>
          </w:p>
        </w:tc>
        <w:tc>
          <w:tcPr>
            <w:tcW w:w="1711" w:type="dxa"/>
          </w:tcPr>
          <w:p w:rsidR="00CD096F" w:rsidP="00302019" w:rsidRDefault="00515029" w14:paraId="2FA8A93E" w14:textId="76B455AD">
            <w:pPr>
              <w:jc w:val="center"/>
            </w:pPr>
            <w:r>
              <w:t>Nieuw-Zeeland</w:t>
            </w:r>
          </w:p>
        </w:tc>
        <w:tc>
          <w:tcPr>
            <w:tcW w:w="2490" w:type="dxa"/>
          </w:tcPr>
          <w:p w:rsidR="00CD096F" w:rsidP="00302019" w:rsidRDefault="00515029" w14:paraId="36361525" w14:textId="7E06B981">
            <w:pPr>
              <w:jc w:val="center"/>
            </w:pPr>
            <w:r>
              <w:t>85</w:t>
            </w:r>
          </w:p>
        </w:tc>
        <w:tc>
          <w:tcPr>
            <w:tcW w:w="2433" w:type="dxa"/>
          </w:tcPr>
          <w:p w:rsidR="00CD096F" w:rsidP="00302019" w:rsidRDefault="00CD096F" w14:paraId="747169AA" w14:textId="1F37AEB5">
            <w:pPr>
              <w:jc w:val="center"/>
            </w:pPr>
          </w:p>
        </w:tc>
      </w:tr>
      <w:tr w:rsidR="00515029" w:rsidTr="00302019" w14:paraId="238FD2B6" w14:textId="77777777">
        <w:tc>
          <w:tcPr>
            <w:tcW w:w="897" w:type="dxa"/>
          </w:tcPr>
          <w:p w:rsidR="00515029" w:rsidP="00302019" w:rsidRDefault="00515029" w14:paraId="48E0FCEC" w14:textId="2128042D">
            <w:pPr>
              <w:jc w:val="center"/>
            </w:pPr>
            <w:r>
              <w:t>21</w:t>
            </w:r>
          </w:p>
        </w:tc>
        <w:tc>
          <w:tcPr>
            <w:tcW w:w="1711" w:type="dxa"/>
          </w:tcPr>
          <w:p w:rsidR="00515029" w:rsidP="00302019" w:rsidRDefault="00515029" w14:paraId="7A53D45B" w14:textId="4BECFB79">
            <w:pPr>
              <w:jc w:val="center"/>
            </w:pPr>
            <w:r>
              <w:t>Belarus</w:t>
            </w:r>
          </w:p>
        </w:tc>
        <w:tc>
          <w:tcPr>
            <w:tcW w:w="2490" w:type="dxa"/>
          </w:tcPr>
          <w:p w:rsidR="00515029" w:rsidP="00302019" w:rsidRDefault="00515029" w14:paraId="7D06931A" w14:textId="6761D685">
            <w:pPr>
              <w:jc w:val="center"/>
            </w:pPr>
            <w:r>
              <w:t>82</w:t>
            </w:r>
          </w:p>
        </w:tc>
        <w:tc>
          <w:tcPr>
            <w:tcW w:w="2433" w:type="dxa"/>
          </w:tcPr>
          <w:p w:rsidR="00515029" w:rsidP="00302019" w:rsidRDefault="00515029" w14:paraId="004649F4" w14:textId="77777777">
            <w:pPr>
              <w:jc w:val="center"/>
            </w:pPr>
          </w:p>
        </w:tc>
      </w:tr>
      <w:tr w:rsidR="00515029" w:rsidTr="00302019" w14:paraId="4D2F466A" w14:textId="77777777">
        <w:tc>
          <w:tcPr>
            <w:tcW w:w="897" w:type="dxa"/>
          </w:tcPr>
          <w:p w:rsidR="00515029" w:rsidP="00302019" w:rsidRDefault="00515029" w14:paraId="5DECC8BB" w14:textId="453A5911">
            <w:pPr>
              <w:jc w:val="center"/>
            </w:pPr>
            <w:r>
              <w:t>22</w:t>
            </w:r>
          </w:p>
        </w:tc>
        <w:tc>
          <w:tcPr>
            <w:tcW w:w="1711" w:type="dxa"/>
          </w:tcPr>
          <w:p w:rsidR="00515029" w:rsidP="00302019" w:rsidRDefault="00515029" w14:paraId="5FDDA6CB" w14:textId="2531CA6B">
            <w:pPr>
              <w:jc w:val="center"/>
            </w:pPr>
            <w:r>
              <w:t>Indonesië</w:t>
            </w:r>
          </w:p>
        </w:tc>
        <w:tc>
          <w:tcPr>
            <w:tcW w:w="2490" w:type="dxa"/>
          </w:tcPr>
          <w:p w:rsidR="00515029" w:rsidP="00302019" w:rsidRDefault="00515029" w14:paraId="5554930F" w14:textId="6A54CCD2">
            <w:pPr>
              <w:jc w:val="center"/>
            </w:pPr>
            <w:r>
              <w:t>72</w:t>
            </w:r>
          </w:p>
        </w:tc>
        <w:tc>
          <w:tcPr>
            <w:tcW w:w="2433" w:type="dxa"/>
          </w:tcPr>
          <w:p w:rsidR="00515029" w:rsidP="00302019" w:rsidRDefault="00515029" w14:paraId="289A9412" w14:textId="77777777">
            <w:pPr>
              <w:jc w:val="center"/>
            </w:pPr>
          </w:p>
        </w:tc>
      </w:tr>
      <w:tr w:rsidR="00515029" w:rsidTr="00302019" w14:paraId="731233B7" w14:textId="77777777">
        <w:tc>
          <w:tcPr>
            <w:tcW w:w="897" w:type="dxa"/>
          </w:tcPr>
          <w:p w:rsidR="00515029" w:rsidP="00302019" w:rsidRDefault="00515029" w14:paraId="3700B81F" w14:textId="5E675889">
            <w:pPr>
              <w:jc w:val="center"/>
            </w:pPr>
            <w:r>
              <w:t>23</w:t>
            </w:r>
          </w:p>
        </w:tc>
        <w:tc>
          <w:tcPr>
            <w:tcW w:w="1711" w:type="dxa"/>
          </w:tcPr>
          <w:p w:rsidR="00515029" w:rsidP="00302019" w:rsidRDefault="00515029" w14:paraId="31A44711" w14:textId="18A6E3FE">
            <w:pPr>
              <w:jc w:val="center"/>
            </w:pPr>
            <w:r>
              <w:t>Sri Lanka</w:t>
            </w:r>
          </w:p>
        </w:tc>
        <w:tc>
          <w:tcPr>
            <w:tcW w:w="2490" w:type="dxa"/>
          </w:tcPr>
          <w:p w:rsidR="00515029" w:rsidP="00302019" w:rsidRDefault="00515029" w14:paraId="06472DCC" w14:textId="73092AF9">
            <w:pPr>
              <w:jc w:val="center"/>
            </w:pPr>
            <w:r>
              <w:t>68</w:t>
            </w:r>
          </w:p>
        </w:tc>
        <w:tc>
          <w:tcPr>
            <w:tcW w:w="2433" w:type="dxa"/>
          </w:tcPr>
          <w:p w:rsidR="00515029" w:rsidP="00302019" w:rsidRDefault="00515029" w14:paraId="73B49DAF" w14:textId="77777777">
            <w:pPr>
              <w:jc w:val="center"/>
            </w:pPr>
          </w:p>
        </w:tc>
      </w:tr>
      <w:tr w:rsidR="00515029" w:rsidTr="00302019" w14:paraId="5355BC1E" w14:textId="77777777">
        <w:tc>
          <w:tcPr>
            <w:tcW w:w="897" w:type="dxa"/>
          </w:tcPr>
          <w:p w:rsidR="00515029" w:rsidP="00302019" w:rsidRDefault="00515029" w14:paraId="70D3620E" w14:textId="5CEE2260">
            <w:pPr>
              <w:jc w:val="center"/>
            </w:pPr>
            <w:r>
              <w:t>24</w:t>
            </w:r>
          </w:p>
        </w:tc>
        <w:tc>
          <w:tcPr>
            <w:tcW w:w="1711" w:type="dxa"/>
          </w:tcPr>
          <w:p w:rsidR="00515029" w:rsidP="00302019" w:rsidRDefault="00515029" w14:paraId="78659BAF" w14:textId="38074EFC">
            <w:pPr>
              <w:jc w:val="center"/>
            </w:pPr>
            <w:r>
              <w:t>Servië</w:t>
            </w:r>
          </w:p>
        </w:tc>
        <w:tc>
          <w:tcPr>
            <w:tcW w:w="2490" w:type="dxa"/>
          </w:tcPr>
          <w:p w:rsidR="00515029" w:rsidP="00302019" w:rsidRDefault="00515029" w14:paraId="6D12784A" w14:textId="137DF5E2">
            <w:pPr>
              <w:jc w:val="center"/>
            </w:pPr>
            <w:r>
              <w:t>66</w:t>
            </w:r>
          </w:p>
        </w:tc>
        <w:tc>
          <w:tcPr>
            <w:tcW w:w="2433" w:type="dxa"/>
          </w:tcPr>
          <w:p w:rsidR="00515029" w:rsidP="00302019" w:rsidRDefault="00515029" w14:paraId="789DA87D" w14:textId="77777777">
            <w:pPr>
              <w:jc w:val="center"/>
            </w:pPr>
          </w:p>
        </w:tc>
      </w:tr>
      <w:tr w:rsidR="00515029" w:rsidTr="00302019" w14:paraId="7426F676" w14:textId="77777777">
        <w:tc>
          <w:tcPr>
            <w:tcW w:w="897" w:type="dxa"/>
          </w:tcPr>
          <w:p w:rsidR="00515029" w:rsidP="00302019" w:rsidRDefault="00515029" w14:paraId="0FCE0E15" w14:textId="20EAE48C">
            <w:pPr>
              <w:jc w:val="center"/>
            </w:pPr>
            <w:r>
              <w:t>25</w:t>
            </w:r>
          </w:p>
        </w:tc>
        <w:tc>
          <w:tcPr>
            <w:tcW w:w="1711" w:type="dxa"/>
          </w:tcPr>
          <w:p w:rsidR="00515029" w:rsidP="00302019" w:rsidRDefault="00515029" w14:paraId="6EFEE609" w14:textId="4778A9FA">
            <w:pPr>
              <w:jc w:val="center"/>
            </w:pPr>
            <w:r>
              <w:t>Maleisië</w:t>
            </w:r>
          </w:p>
        </w:tc>
        <w:tc>
          <w:tcPr>
            <w:tcW w:w="2490" w:type="dxa"/>
          </w:tcPr>
          <w:p w:rsidR="00515029" w:rsidP="00302019" w:rsidRDefault="00515029" w14:paraId="43CBE021" w14:textId="40C5C3ED">
            <w:pPr>
              <w:jc w:val="center"/>
            </w:pPr>
            <w:r>
              <w:t>64</w:t>
            </w:r>
          </w:p>
        </w:tc>
        <w:tc>
          <w:tcPr>
            <w:tcW w:w="2433" w:type="dxa"/>
          </w:tcPr>
          <w:p w:rsidR="00515029" w:rsidP="00302019" w:rsidRDefault="00515029" w14:paraId="7F622B60" w14:textId="77777777">
            <w:pPr>
              <w:jc w:val="center"/>
            </w:pPr>
          </w:p>
        </w:tc>
      </w:tr>
    </w:tbl>
    <w:p w:rsidR="00991055" w:rsidP="004B7092" w:rsidRDefault="00991055" w14:paraId="231E1BD5" w14:textId="77777777"/>
    <w:p w:rsidR="004C3C0F" w:rsidP="004B7092" w:rsidRDefault="00055C1E" w14:paraId="70D1AC55" w14:textId="069C855E">
      <w:r>
        <w:t xml:space="preserve">Op basis van deze cijfers kan worden geconcludeerd dat </w:t>
      </w:r>
      <w:r w:rsidR="00EB350F">
        <w:t>ongeveer de helft</w:t>
      </w:r>
      <w:r w:rsidR="000E4342">
        <w:t xml:space="preserve"> </w:t>
      </w:r>
      <w:r>
        <w:t>van alle omwisselingen voor expats in 2024 rijbewijzen uit India</w:t>
      </w:r>
      <w:r w:rsidR="000E4342">
        <w:t xml:space="preserve">, </w:t>
      </w:r>
      <w:r>
        <w:t xml:space="preserve">Zuid-Afrika </w:t>
      </w:r>
      <w:r w:rsidR="000E4342">
        <w:t xml:space="preserve">en Turkije </w:t>
      </w:r>
      <w:r>
        <w:t xml:space="preserve">betrof. </w:t>
      </w:r>
      <w:r w:rsidR="0037644E">
        <w:t>Al</w:t>
      </w:r>
      <w:r w:rsidR="003436F1">
        <w:t>s</w:t>
      </w:r>
      <w:r w:rsidR="0037644E">
        <w:t xml:space="preserve"> een onderverdeling gemaakt wordt </w:t>
      </w:r>
      <w:r w:rsidR="003436F1">
        <w:t>naar regio</w:t>
      </w:r>
      <w:r w:rsidR="0037644E">
        <w:t xml:space="preserve">, dan is deze ruwweg: </w:t>
      </w:r>
      <w:r w:rsidR="003436F1">
        <w:t xml:space="preserve">Azië ca. 35%, </w:t>
      </w:r>
      <w:r w:rsidR="0037644E">
        <w:t>Europa incl. Turkije ca</w:t>
      </w:r>
      <w:r w:rsidR="003436F1">
        <w:t>.</w:t>
      </w:r>
      <w:r w:rsidR="0037644E">
        <w:t xml:space="preserve"> 20%, Latijns-Amerika ca</w:t>
      </w:r>
      <w:r w:rsidR="003436F1">
        <w:t>.</w:t>
      </w:r>
      <w:r w:rsidR="0037644E">
        <w:t xml:space="preserve"> 10%, VS en Canada ca. 6,5%</w:t>
      </w:r>
      <w:r w:rsidR="003436F1">
        <w:t>.</w:t>
      </w:r>
    </w:p>
    <w:p w:rsidR="00055C1E" w:rsidP="004B7092" w:rsidRDefault="00055C1E" w14:paraId="74D11299" w14:textId="77777777"/>
    <w:p w:rsidR="002C1B38" w:rsidP="004B7092" w:rsidRDefault="005330B4" w14:paraId="24E1EE80" w14:textId="54B97A31">
      <w:r w:rsidRPr="001E49B0">
        <w:rPr>
          <w:b/>
          <w:bCs/>
        </w:rPr>
        <w:t xml:space="preserve">Omwisseling niet-EU rijbewijzen </w:t>
      </w:r>
      <w:r w:rsidR="001E49B0">
        <w:rPr>
          <w:b/>
          <w:bCs/>
        </w:rPr>
        <w:t xml:space="preserve">in </w:t>
      </w:r>
      <w:r w:rsidR="00302019">
        <w:rPr>
          <w:b/>
          <w:bCs/>
        </w:rPr>
        <w:t>EU nog niet geharmoniseerd</w:t>
      </w:r>
      <w:r w:rsidDel="00302019" w:rsidR="00302019">
        <w:rPr>
          <w:b/>
          <w:bCs/>
        </w:rPr>
        <w:t xml:space="preserve"> </w:t>
      </w:r>
    </w:p>
    <w:p w:rsidR="00260FCD" w:rsidP="00FB735F" w:rsidRDefault="00D4360F" w14:paraId="695A2AC5" w14:textId="4639FBE2">
      <w:pPr>
        <w:pStyle w:val="Slotzin"/>
      </w:pPr>
      <w:r>
        <w:t xml:space="preserve">Ondanks dat het rijbewijs binnen de EU in hoge mate is geharmoniseerd, </w:t>
      </w:r>
      <w:r w:rsidR="000640E0">
        <w:t>valt</w:t>
      </w:r>
      <w:r>
        <w:t xml:space="preserve"> </w:t>
      </w:r>
      <w:r w:rsidR="00F779AB">
        <w:t xml:space="preserve">het </w:t>
      </w:r>
      <w:r>
        <w:t xml:space="preserve">beleid </w:t>
      </w:r>
      <w:r w:rsidR="000640E0">
        <w:t>voor</w:t>
      </w:r>
      <w:r>
        <w:t xml:space="preserve"> het omwisselen van rijbewijzen van niet-EU</w:t>
      </w:r>
      <w:r w:rsidR="002B0024">
        <w:t>-l</w:t>
      </w:r>
      <w:r>
        <w:t xml:space="preserve">anden </w:t>
      </w:r>
      <w:r w:rsidR="00D97892">
        <w:t xml:space="preserve">op dit moment </w:t>
      </w:r>
      <w:r>
        <w:t xml:space="preserve">nog steeds </w:t>
      </w:r>
      <w:r w:rsidR="000640E0">
        <w:t>volledig binnen de</w:t>
      </w:r>
      <w:r w:rsidR="00F779AB">
        <w:t xml:space="preserve"> </w:t>
      </w:r>
      <w:r>
        <w:t>nationale compe</w:t>
      </w:r>
      <w:r w:rsidR="00F779AB">
        <w:t>te</w:t>
      </w:r>
      <w:r>
        <w:t>ntie. Dit heeft in de praktijk geleid tot grote verschillen tussen de EU-landen</w:t>
      </w:r>
      <w:r w:rsidR="00F779AB">
        <w:t xml:space="preserve"> </w:t>
      </w:r>
      <w:r w:rsidR="0058092F">
        <w:t>in</w:t>
      </w:r>
      <w:r w:rsidR="00F779AB">
        <w:t xml:space="preserve"> het omgaan </w:t>
      </w:r>
      <w:r w:rsidR="005A0BE9">
        <w:t xml:space="preserve">met </w:t>
      </w:r>
      <w:r w:rsidR="004A1A20">
        <w:t>deze</w:t>
      </w:r>
      <w:r w:rsidR="00F779AB">
        <w:t xml:space="preserve"> rijbewijzen</w:t>
      </w:r>
      <w:r w:rsidR="00986287">
        <w:t xml:space="preserve">, </w:t>
      </w:r>
      <w:r w:rsidR="00FB735F">
        <w:t>met</w:t>
      </w:r>
      <w:r w:rsidR="00986287">
        <w:t xml:space="preserve"> op de achtergrond verschillen in visie op de verkeersveiligheidswaarde van het rijbewijs</w:t>
      </w:r>
      <w:r w:rsidR="00F779AB">
        <w:t xml:space="preserve">. Sommige </w:t>
      </w:r>
      <w:r w:rsidR="004A1A20">
        <w:t>EU-</w:t>
      </w:r>
      <w:r w:rsidR="00F779AB">
        <w:t>landen zijn heel beperkt</w:t>
      </w:r>
      <w:r w:rsidR="0058092F">
        <w:t xml:space="preserve"> met het geven van omwisselrechten</w:t>
      </w:r>
      <w:r w:rsidR="00F779AB">
        <w:t xml:space="preserve">, </w:t>
      </w:r>
      <w:r w:rsidR="00FB735F">
        <w:t xml:space="preserve">maar </w:t>
      </w:r>
      <w:r w:rsidR="00F779AB">
        <w:t xml:space="preserve">andere landen wisselen rijbewijzen uit meer dan </w:t>
      </w:r>
      <w:r w:rsidR="00384E67">
        <w:t>100</w:t>
      </w:r>
      <w:r w:rsidR="00F779AB">
        <w:t xml:space="preserve"> landen</w:t>
      </w:r>
      <w:r w:rsidR="00384E67">
        <w:t>, deelstaten of</w:t>
      </w:r>
      <w:r w:rsidR="00F779AB">
        <w:t xml:space="preserve"> gebieden om. </w:t>
      </w:r>
      <w:r w:rsidR="002B635C">
        <w:t>Vaak lig</w:t>
      </w:r>
      <w:r w:rsidR="00384E67">
        <w:t>gen</w:t>
      </w:r>
      <w:r w:rsidR="002B635C">
        <w:t xml:space="preserve"> hier samenwerking</w:t>
      </w:r>
      <w:r w:rsidR="00384E67">
        <w:t>srelaties</w:t>
      </w:r>
      <w:r w:rsidR="0068398B">
        <w:t xml:space="preserve"> of</w:t>
      </w:r>
      <w:r w:rsidR="00F5197A">
        <w:t xml:space="preserve"> </w:t>
      </w:r>
      <w:r w:rsidR="002B635C">
        <w:t xml:space="preserve">historische </w:t>
      </w:r>
      <w:r w:rsidR="00F5197A">
        <w:t xml:space="preserve">banden </w:t>
      </w:r>
      <w:r w:rsidR="002B635C">
        <w:t xml:space="preserve">aan ten grondslag. </w:t>
      </w:r>
      <w:r w:rsidR="00986287">
        <w:t>Met name Duitsland</w:t>
      </w:r>
      <w:r w:rsidR="00FB735F">
        <w:t xml:space="preserve"> (c</w:t>
      </w:r>
      <w:r w:rsidR="00075E14">
        <w:t>a.</w:t>
      </w:r>
      <w:r w:rsidR="00FB735F">
        <w:t xml:space="preserve"> 80 landen of deelstaten)</w:t>
      </w:r>
      <w:r w:rsidR="00EC2233">
        <w:t xml:space="preserve">, </w:t>
      </w:r>
      <w:r w:rsidR="00986287">
        <w:t xml:space="preserve">België en Frankrijk </w:t>
      </w:r>
      <w:r w:rsidR="00FB735F">
        <w:t xml:space="preserve">(ieder ca. 130) springen daarbij in het oog.  </w:t>
      </w:r>
    </w:p>
    <w:p w:rsidRPr="000640E0" w:rsidR="000640E0" w:rsidRDefault="000640E0" w14:paraId="26EA891B" w14:textId="14F8C87E">
      <w:pPr>
        <w:pStyle w:val="Slotzin"/>
      </w:pPr>
      <w:r w:rsidRPr="000640E0">
        <w:t>De</w:t>
      </w:r>
      <w:r w:rsidR="0039495D">
        <w:t xml:space="preserve">ze </w:t>
      </w:r>
      <w:r w:rsidRPr="000640E0">
        <w:t xml:space="preserve">diversiteit in omwisselrechten </w:t>
      </w:r>
      <w:r>
        <w:t xml:space="preserve">is de afgelopen jaren aan de orde gekomen </w:t>
      </w:r>
      <w:r w:rsidR="00BB6D8E">
        <w:t>bij</w:t>
      </w:r>
      <w:r>
        <w:t xml:space="preserve"> het opstellen van de vierde Europese rijbewijsrichtlijn. Deze </w:t>
      </w:r>
      <w:r w:rsidR="00302019">
        <w:t>moet</w:t>
      </w:r>
      <w:r w:rsidR="00F76807">
        <w:t xml:space="preserve"> over drie jaar </w:t>
      </w:r>
      <w:r w:rsidR="00302019">
        <w:t>in alle EU</w:t>
      </w:r>
      <w:r w:rsidR="007247DD">
        <w:t>-</w:t>
      </w:r>
      <w:r w:rsidR="00302019">
        <w:t xml:space="preserve">landen zijn </w:t>
      </w:r>
      <w:r>
        <w:t xml:space="preserve">geïmplementeerd. </w:t>
      </w:r>
      <w:r w:rsidR="00607AF8">
        <w:t xml:space="preserve">Op voorstel van de Europese Commissie bevat de nieuwe richtlijn een regeling die </w:t>
      </w:r>
      <w:r w:rsidR="006F7DE2">
        <w:t xml:space="preserve">op termijn </w:t>
      </w:r>
      <w:r w:rsidR="00D12151">
        <w:t xml:space="preserve">waarschijnlijk </w:t>
      </w:r>
      <w:r w:rsidR="00EC35EF">
        <w:t xml:space="preserve">een </w:t>
      </w:r>
      <w:r w:rsidR="00607AF8">
        <w:t>vergaande harmonisatie van de omwisselrechten breng</w:t>
      </w:r>
      <w:r w:rsidR="00302019">
        <w:t>t</w:t>
      </w:r>
      <w:r w:rsidR="00607AF8">
        <w:t xml:space="preserve">. De Commissie kan, </w:t>
      </w:r>
      <w:r w:rsidR="00D57E17">
        <w:t xml:space="preserve">na </w:t>
      </w:r>
      <w:r w:rsidR="00607AF8">
        <w:t>raadpleging van de lidstaten, het besluit nemen dat een rijbewijs van een niet-EU</w:t>
      </w:r>
      <w:r w:rsidR="00FB735F">
        <w:t>-</w:t>
      </w:r>
      <w:r w:rsidR="00607AF8">
        <w:t xml:space="preserve">land of </w:t>
      </w:r>
      <w:r w:rsidR="00EC2233">
        <w:t>-</w:t>
      </w:r>
      <w:r w:rsidR="00D12151">
        <w:t>deelstaat</w:t>
      </w:r>
      <w:r w:rsidR="00607AF8">
        <w:t xml:space="preserve"> qua verkeersveiligheidswaarde gelijk is aan het EU-rijbewijs. Vervolgens zijn de EU-lidstaten </w:t>
      </w:r>
      <w:r w:rsidR="00D268FA">
        <w:t xml:space="preserve">verplicht om het desbetreffende rijbewijs om te wisselen als de houder ervan zich duurzaam </w:t>
      </w:r>
      <w:r w:rsidR="00D12151">
        <w:t xml:space="preserve">in de lidstaat </w:t>
      </w:r>
      <w:r w:rsidR="00D268FA">
        <w:t>vestigt.</w:t>
      </w:r>
      <w:r w:rsidR="00D57E17">
        <w:t xml:space="preserve"> Hoewel het nog onduidelijk is hoe actief de Commissie deze </w:t>
      </w:r>
      <w:r w:rsidR="00EC35EF">
        <w:t xml:space="preserve">bevoegdheid </w:t>
      </w:r>
      <w:r w:rsidR="00302019">
        <w:t>gaat</w:t>
      </w:r>
      <w:r w:rsidR="00EC35EF">
        <w:t xml:space="preserve"> invullen, is het de verwachting dat het afsluiten van nieuwe bilaterale akkoorden over omwisseling snel zal teruglopen</w:t>
      </w:r>
      <w:r w:rsidR="00D12151">
        <w:t xml:space="preserve"> en het besluit van de Europese Commissie als een standaard gaa</w:t>
      </w:r>
      <w:r w:rsidR="00EC2233">
        <w:t>t</w:t>
      </w:r>
      <w:r w:rsidR="00D12151">
        <w:t xml:space="preserve"> fungeren.</w:t>
      </w:r>
      <w:r w:rsidR="00EC35EF">
        <w:t xml:space="preserve"> </w:t>
      </w:r>
    </w:p>
    <w:p w:rsidRPr="00AB3040" w:rsidR="00ED2B6F" w:rsidRDefault="00986287" w14:paraId="7AE4A4FD" w14:textId="4C4F23E5">
      <w:pPr>
        <w:pStyle w:val="Slotzin"/>
        <w:rPr>
          <w:b/>
          <w:bCs/>
        </w:rPr>
      </w:pPr>
      <w:r>
        <w:rPr>
          <w:b/>
          <w:bCs/>
        </w:rPr>
        <w:t>V</w:t>
      </w:r>
      <w:r w:rsidRPr="00AB3040" w:rsidR="00AB3040">
        <w:rPr>
          <w:b/>
          <w:bCs/>
        </w:rPr>
        <w:t>erkeersveiligheidsaspecten</w:t>
      </w:r>
      <w:r w:rsidR="00FB735F">
        <w:rPr>
          <w:b/>
          <w:bCs/>
        </w:rPr>
        <w:t>: geen aanwijzing voor verhoogd risico</w:t>
      </w:r>
    </w:p>
    <w:p w:rsidR="00D57E17" w:rsidP="00D57E17" w:rsidRDefault="00D57E17" w14:paraId="2BF2B007" w14:textId="77777777">
      <w:pPr>
        <w:pStyle w:val="WitregelW1bodytekst"/>
      </w:pPr>
    </w:p>
    <w:p w:rsidR="002750CE" w:rsidP="00FB735F" w:rsidRDefault="007731BD" w14:paraId="22769A0B" w14:textId="05DF47F4">
      <w:pPr>
        <w:pStyle w:val="WitregelW1bodytekst"/>
      </w:pPr>
      <w:r>
        <w:t>Voor de beantwoording van d</w:t>
      </w:r>
      <w:r w:rsidR="00FB735F">
        <w:t>e vragen in de motie over de verkeersveiligheidsaspecten van de omwisseling</w:t>
      </w:r>
      <w:r w:rsidR="0033490F">
        <w:t>en</w:t>
      </w:r>
      <w:r>
        <w:t xml:space="preserve"> kan in de eerste plaats verwezen worden naar het in 2022 verrichte onderzoek van Royal</w:t>
      </w:r>
      <w:r w:rsidR="00DA0BDC">
        <w:t xml:space="preserve"> </w:t>
      </w:r>
      <w:r>
        <w:t>HaskoningDHV</w:t>
      </w:r>
      <w:r w:rsidR="006F7DE2">
        <w:t xml:space="preserve">, </w:t>
      </w:r>
      <w:r w:rsidRPr="00E52F60" w:rsidR="00E52F60">
        <w:rPr>
          <w:i/>
          <w:iCs/>
        </w:rPr>
        <w:t>Kennismigrantenregeling en risico’s voor de verkeersveiligheid</w:t>
      </w:r>
      <w:r w:rsidR="00E52F60">
        <w:t>,</w:t>
      </w:r>
      <w:r w:rsidR="002750CE">
        <w:t xml:space="preserve"> en de conclusies die naar aanleiding hiervan aan de Kamer zijn bericht in de </w:t>
      </w:r>
      <w:r w:rsidR="00AE29DA">
        <w:t>eerdere verzamelbrief verkeersveiligheid</w:t>
      </w:r>
      <w:r>
        <w:t>.</w:t>
      </w:r>
      <w:r w:rsidR="00DF6831">
        <w:rPr>
          <w:rStyle w:val="FootnoteReference"/>
        </w:rPr>
        <w:footnoteReference w:id="5"/>
      </w:r>
      <w:r w:rsidR="00E832C8">
        <w:t xml:space="preserve"> Er zijn geen aanwijzingen dat de omwisselingsregeling bovenmatig</w:t>
      </w:r>
      <w:r w:rsidR="008C7E27">
        <w:t>e</w:t>
      </w:r>
      <w:r w:rsidR="00E832C8">
        <w:t xml:space="preserve"> risico’s voor de verkeersveiligheid met zich meebrengt</w:t>
      </w:r>
      <w:r w:rsidR="00AC51B1">
        <w:t xml:space="preserve">. </w:t>
      </w:r>
      <w:r w:rsidR="009F24E8">
        <w:t xml:space="preserve">Bij raadpleging van een aantal partijen op het gebied van de verkeersveiligheid, waaronder </w:t>
      </w:r>
      <w:r w:rsidR="006F7DE2">
        <w:t xml:space="preserve">verzekeraars, </w:t>
      </w:r>
      <w:r w:rsidR="009F24E8">
        <w:t xml:space="preserve">politie en </w:t>
      </w:r>
      <w:r w:rsidR="007F16E1">
        <w:t>het Openbaar Ministerie</w:t>
      </w:r>
      <w:r w:rsidR="009F24E8">
        <w:t xml:space="preserve">, zijn er geen signalen geuit over een bovenmatig risico met betrekking tot de expats met omgewisselde rijbewijzen. </w:t>
      </w:r>
      <w:r w:rsidR="00DE674B">
        <w:t>Daarnaast was e</w:t>
      </w:r>
      <w:r w:rsidR="009F24E8">
        <w:t xml:space="preserve">en belangrijk gegeven </w:t>
      </w:r>
      <w:r w:rsidR="00DE674B">
        <w:t xml:space="preserve">in het onderzoek </w:t>
      </w:r>
      <w:r w:rsidR="009F24E8">
        <w:t xml:space="preserve">dat er twee </w:t>
      </w:r>
      <w:r w:rsidR="00DE674B">
        <w:t xml:space="preserve">factoren in de groep zijn </w:t>
      </w:r>
      <w:r w:rsidR="009F24E8">
        <w:t xml:space="preserve">die geassocieerd worden met een </w:t>
      </w:r>
      <w:r w:rsidR="00DE674B">
        <w:t>la</w:t>
      </w:r>
      <w:r w:rsidR="00A35C13">
        <w:t>ger</w:t>
      </w:r>
      <w:r w:rsidR="00DE674B">
        <w:t xml:space="preserve"> </w:t>
      </w:r>
      <w:r w:rsidR="009F24E8">
        <w:t xml:space="preserve">verkeersveiligheidsrisico: de </w:t>
      </w:r>
      <w:r w:rsidR="00DE674B">
        <w:t>gemiddelde leeftijd van de expats met omgewisselde rijbewijzen is 35 jaar en gemiddeld beschikte de groep in 202</w:t>
      </w:r>
      <w:r w:rsidR="008C7E27">
        <w:t>1</w:t>
      </w:r>
      <w:r w:rsidR="00DE674B">
        <w:t xml:space="preserve"> over </w:t>
      </w:r>
      <w:r w:rsidR="007F16E1">
        <w:t xml:space="preserve">11 </w:t>
      </w:r>
      <w:r w:rsidR="00DE674B">
        <w:t xml:space="preserve">jaar rijervaring. </w:t>
      </w:r>
      <w:r w:rsidR="00DD2DE5">
        <w:t xml:space="preserve">De </w:t>
      </w:r>
      <w:r w:rsidR="002750CE">
        <w:t xml:space="preserve">RDW heeft </w:t>
      </w:r>
      <w:r w:rsidR="00AE29DA">
        <w:t xml:space="preserve">opnieuw een </w:t>
      </w:r>
      <w:r w:rsidR="002750CE">
        <w:t xml:space="preserve">analyse uitgevoerd </w:t>
      </w:r>
      <w:r w:rsidR="00AE29DA">
        <w:t xml:space="preserve">op deze factoren met betrekking tot </w:t>
      </w:r>
      <w:r w:rsidR="00B70D7A">
        <w:t>de omwisselingen die in 2024 zijn uitgevoerd</w:t>
      </w:r>
      <w:r w:rsidR="002750CE">
        <w:t>.</w:t>
      </w:r>
      <w:r w:rsidR="00AE29DA">
        <w:t xml:space="preserve"> </w:t>
      </w:r>
      <w:r w:rsidR="008C7E27">
        <w:t xml:space="preserve">De uitkomst is dat er geen grote verschuivingen </w:t>
      </w:r>
      <w:r w:rsidR="009B5774">
        <w:t>zijn waar te nem</w:t>
      </w:r>
      <w:r w:rsidR="00E20E36">
        <w:t>en in deze factoren</w:t>
      </w:r>
      <w:r w:rsidR="009B5774">
        <w:t>.</w:t>
      </w:r>
      <w:r w:rsidR="008C7E27">
        <w:t xml:space="preserve"> </w:t>
      </w:r>
    </w:p>
    <w:p w:rsidR="002750CE" w:rsidP="002750CE" w:rsidRDefault="002750CE" w14:paraId="4523AF26" w14:textId="77777777"/>
    <w:p w:rsidRPr="00BA620A" w:rsidR="00DF6831" w:rsidP="00DF6831" w:rsidRDefault="00E20E36" w14:paraId="12B75853" w14:textId="6F756A50">
      <w:pPr>
        <w:rPr>
          <w:i/>
          <w:iCs/>
        </w:rPr>
      </w:pPr>
      <w:r>
        <w:t>Een andere</w:t>
      </w:r>
      <w:r w:rsidR="002750CE">
        <w:t xml:space="preserve"> conclusie uit het onderzoek </w:t>
      </w:r>
      <w:r>
        <w:t xml:space="preserve">van 2022 </w:t>
      </w:r>
      <w:r w:rsidR="002750CE">
        <w:t>was dat de overgang naar een nieuwe verkeersomgeving en gewenning hieraan een rol kunnen spelen</w:t>
      </w:r>
      <w:r w:rsidR="00A35C13">
        <w:t xml:space="preserve">, onder meer </w:t>
      </w:r>
      <w:r w:rsidR="003B7F8F">
        <w:t>vanuit</w:t>
      </w:r>
      <w:r w:rsidR="00A35C13">
        <w:t xml:space="preserve"> een gebrek aan kennis</w:t>
      </w:r>
      <w:r w:rsidR="006F7DE2">
        <w:t xml:space="preserve"> over de verkeerssituatie en </w:t>
      </w:r>
      <w:r w:rsidR="00E52F60">
        <w:t>verkeers</w:t>
      </w:r>
      <w:r w:rsidR="006F7DE2">
        <w:t>regels in ons land</w:t>
      </w:r>
      <w:r w:rsidR="002750CE">
        <w:t>.</w:t>
      </w:r>
      <w:r w:rsidR="00DF6831">
        <w:t xml:space="preserve"> Daarom </w:t>
      </w:r>
      <w:r w:rsidR="003B7F8F">
        <w:t xml:space="preserve">was </w:t>
      </w:r>
      <w:r w:rsidR="00A35C13">
        <w:t xml:space="preserve">de maatregel aangekondigd </w:t>
      </w:r>
      <w:r w:rsidR="00DF6831">
        <w:t>om werkgevers</w:t>
      </w:r>
      <w:r w:rsidR="003B7F8F">
        <w:t xml:space="preserve"> en andere betrokken organisaties</w:t>
      </w:r>
      <w:r w:rsidR="00DF6831">
        <w:t xml:space="preserve"> </w:t>
      </w:r>
      <w:r w:rsidR="00A35C13">
        <w:t xml:space="preserve">te ondersteunen bij de voorlichting aan expats. Deze maatregel is in 2024 uitgevoerd met </w:t>
      </w:r>
      <w:r w:rsidR="00DF6831">
        <w:t xml:space="preserve">de publicatie van twee Engelstalige brochures op de website van de rijksoverheid: </w:t>
      </w:r>
      <w:r w:rsidRPr="00BA620A" w:rsidR="00DF6831">
        <w:rPr>
          <w:i/>
          <w:iCs/>
        </w:rPr>
        <w:t>Participating in Dutch traffic</w:t>
      </w:r>
      <w:r w:rsidR="00DF6831">
        <w:t xml:space="preserve"> en </w:t>
      </w:r>
      <w:r w:rsidRPr="00BA620A" w:rsidR="00DF6831">
        <w:rPr>
          <w:i/>
          <w:iCs/>
        </w:rPr>
        <w:t xml:space="preserve">Road Traffic Signs and Regulations in </w:t>
      </w:r>
      <w:r w:rsidR="007F16E1">
        <w:rPr>
          <w:i/>
          <w:iCs/>
        </w:rPr>
        <w:t>T</w:t>
      </w:r>
      <w:r w:rsidRPr="00BA620A" w:rsidR="00DF6831">
        <w:rPr>
          <w:i/>
          <w:iCs/>
        </w:rPr>
        <w:t>he Netherlands</w:t>
      </w:r>
      <w:r w:rsidR="00DF6831">
        <w:rPr>
          <w:i/>
          <w:iCs/>
        </w:rPr>
        <w:t>.</w:t>
      </w:r>
      <w:r w:rsidR="00A35C13">
        <w:rPr>
          <w:rStyle w:val="FootnoteReference"/>
          <w:i/>
          <w:iCs/>
        </w:rPr>
        <w:footnoteReference w:id="6"/>
      </w:r>
    </w:p>
    <w:p w:rsidR="002750CE" w:rsidP="002750CE" w:rsidRDefault="002750CE" w14:paraId="42F6FB51" w14:textId="77777777"/>
    <w:p w:rsidR="002750CE" w:rsidP="002750CE" w:rsidRDefault="00E20E36" w14:paraId="7037F4DD" w14:textId="7A0BB621">
      <w:r>
        <w:t>Ten slotte kan er voor wat betreft de verkeersveiligheid van de expats met omgewisselde rijbewijzen nog worden gewezen op het vangnet dat wordt gevormd door de politiecontroles op de weg en eventuele vervolgmaatregelen</w:t>
      </w:r>
      <w:r w:rsidR="00FE1978">
        <w:t xml:space="preserve"> daarop</w:t>
      </w:r>
      <w:r>
        <w:t xml:space="preserve">. Wanneer er </w:t>
      </w:r>
      <w:r w:rsidR="00FE1978">
        <w:t>zware</w:t>
      </w:r>
      <w:r>
        <w:t xml:space="preserve"> verkeersovertredingen worden geconstateer</w:t>
      </w:r>
      <w:r w:rsidR="00E7162B">
        <w:t>d</w:t>
      </w:r>
      <w:r>
        <w:t xml:space="preserve">, kan de politie </w:t>
      </w:r>
      <w:r w:rsidR="00FE1978">
        <w:t xml:space="preserve">een mededeling over </w:t>
      </w:r>
      <w:r>
        <w:t xml:space="preserve">de betrokken bestuurder </w:t>
      </w:r>
      <w:r w:rsidR="003B7F8F">
        <w:t xml:space="preserve">uitbrengen </w:t>
      </w:r>
      <w:r w:rsidR="00FE1978">
        <w:t>bij het CBR. Het CBR kan dan een lichte educatieve maatregel gedrag (LEM</w:t>
      </w:r>
      <w:r w:rsidR="003B7F8F">
        <w:t>G</w:t>
      </w:r>
      <w:r w:rsidR="00FE1978">
        <w:t>) of een educatie</w:t>
      </w:r>
      <w:r w:rsidR="00064DBF">
        <w:t>ve</w:t>
      </w:r>
      <w:r w:rsidR="00FE1978">
        <w:t xml:space="preserve"> maatregel gedrag (EM</w:t>
      </w:r>
      <w:r w:rsidR="003B7F8F">
        <w:t>G</w:t>
      </w:r>
      <w:r w:rsidR="00FE1978">
        <w:t>)</w:t>
      </w:r>
      <w:r w:rsidR="003B7F8F">
        <w:t xml:space="preserve"> opleggen. </w:t>
      </w:r>
    </w:p>
    <w:p w:rsidR="00862390" w:rsidP="002750CE" w:rsidRDefault="00862390" w14:paraId="60D9EE68" w14:textId="77777777">
      <w:pPr>
        <w:rPr>
          <w:b/>
          <w:bCs/>
        </w:rPr>
      </w:pPr>
    </w:p>
    <w:p w:rsidRPr="008C7E27" w:rsidR="008C7E27" w:rsidP="002750CE" w:rsidRDefault="008C7E27" w14:paraId="5DD87231" w14:textId="4411258A">
      <w:pPr>
        <w:rPr>
          <w:b/>
          <w:bCs/>
        </w:rPr>
      </w:pPr>
      <w:r w:rsidRPr="008C7E27">
        <w:rPr>
          <w:b/>
          <w:bCs/>
        </w:rPr>
        <w:t>Conclusie</w:t>
      </w:r>
    </w:p>
    <w:p w:rsidR="00FB2BE3" w:rsidP="00DC53A7" w:rsidRDefault="004C3C0F" w14:paraId="2D4BC01C" w14:textId="19033368">
      <w:pPr>
        <w:pStyle w:val="Slotzin"/>
      </w:pPr>
      <w:bookmarkStart w:name="_Hlk215218438" w:id="2"/>
      <w:r>
        <w:t>E</w:t>
      </w:r>
      <w:r w:rsidR="00DD2DE5">
        <w:t xml:space="preserve">r </w:t>
      </w:r>
      <w:r>
        <w:t xml:space="preserve">is </w:t>
      </w:r>
      <w:r w:rsidR="00DD2DE5">
        <w:t xml:space="preserve">geen aanleiding om de omwisselingsregeling voor </w:t>
      </w:r>
      <w:r w:rsidR="009F313D">
        <w:t xml:space="preserve">rijbewijzen van </w:t>
      </w:r>
      <w:r w:rsidR="00DD2DE5">
        <w:t>expats die vallen onder de 30%-regeling aan te passen.</w:t>
      </w:r>
      <w:r w:rsidR="008B6C21">
        <w:t xml:space="preserve"> </w:t>
      </w:r>
      <w:r>
        <w:t xml:space="preserve">Het aantal omwisselingen stijgt weliswaar, maar betreft nog steeds minder dan </w:t>
      </w:r>
      <w:r w:rsidR="00FB735F">
        <w:t>1</w:t>
      </w:r>
      <w:r>
        <w:t>% van</w:t>
      </w:r>
      <w:r w:rsidR="00FB735F">
        <w:t xml:space="preserve"> het aantal rijbewijzen dat de RDW jaarlijks nieuw afgeeft of ve</w:t>
      </w:r>
      <w:r w:rsidR="002879E9">
        <w:t>rnieuwt</w:t>
      </w:r>
      <w:r w:rsidR="00FB735F">
        <w:t xml:space="preserve">. </w:t>
      </w:r>
      <w:r>
        <w:t xml:space="preserve">Daarnaast </w:t>
      </w:r>
      <w:r w:rsidR="008B6C21">
        <w:t xml:space="preserve">zijn </w:t>
      </w:r>
      <w:r w:rsidR="00FB735F">
        <w:t xml:space="preserve">er </w:t>
      </w:r>
      <w:r w:rsidR="008B6C21">
        <w:t>geen aanwijzingen dat de regeling bovenmatige risico’s voor de verkeersveiligheid met zich meebrengt.</w:t>
      </w:r>
      <w:r w:rsidR="00DD2DE5">
        <w:t xml:space="preserve"> </w:t>
      </w:r>
      <w:r>
        <w:t>Onlangs bleek uit een evaluatie van de 30%-regeling dat d</w:t>
      </w:r>
      <w:r w:rsidR="00DD2DE5">
        <w:t>e regeling</w:t>
      </w:r>
      <w:r w:rsidR="00AF289B">
        <w:t xml:space="preserve"> </w:t>
      </w:r>
      <w:r>
        <w:t>bij</w:t>
      </w:r>
      <w:r w:rsidR="00AF289B">
        <w:t>draagt bij aan een gunstig vestigingsklimaat voor schaar</w:t>
      </w:r>
      <w:r w:rsidR="00BE3874">
        <w:t>s</w:t>
      </w:r>
      <w:r w:rsidR="00AF289B">
        <w:t xml:space="preserve"> internationaal talent</w:t>
      </w:r>
      <w:r w:rsidR="00A832D6">
        <w:rPr>
          <w:rStyle w:val="FootnoteReference"/>
        </w:rPr>
        <w:footnoteReference w:id="7"/>
      </w:r>
      <w:r>
        <w:t>.</w:t>
      </w:r>
      <w:r w:rsidR="00AF289B">
        <w:t xml:space="preserve"> </w:t>
      </w:r>
      <w:r w:rsidR="005F6DDF">
        <w:t xml:space="preserve">Het kabinet wil de kenniseconomie, innovatie en (digitale) infrastructuur verder versterken, wat belangrijk is voor ons toekomstig verdienvermogen. De inzet op het aantrekken van internationaal talent is en blijft hiervoor van essentieel belang. </w:t>
      </w:r>
      <w:r w:rsidR="00784E74">
        <w:t xml:space="preserve">Het grote aantal aanpassingen in de 30%-faciliteiten heeft een negatief effect op het vestigingsklimaat, mede door het gebrek aan voorspelbaarheid en stabiliteit. Met het oog hierop is het kabinet geen voorstander van nieuwe aanpassingen. </w:t>
      </w:r>
      <w:r w:rsidR="00DC53A7">
        <w:t xml:space="preserve"> </w:t>
      </w:r>
    </w:p>
    <w:p w:rsidR="00DC53A7" w:rsidP="00DC53A7" w:rsidRDefault="00DC53A7" w14:paraId="4B1A9CB0" w14:textId="35E5005D">
      <w:pPr>
        <w:pStyle w:val="Slotzin"/>
      </w:pPr>
      <w:r>
        <w:t xml:space="preserve">De motie van de leden Heutink en Vedder wordt </w:t>
      </w:r>
      <w:r w:rsidR="0039495D">
        <w:t>met deze brief</w:t>
      </w:r>
      <w:r>
        <w:t xml:space="preserve"> als </w:t>
      </w:r>
      <w:r w:rsidR="0039495D">
        <w:t xml:space="preserve">afgedaan </w:t>
      </w:r>
      <w:r>
        <w:t xml:space="preserve">beschouwd. </w:t>
      </w:r>
    </w:p>
    <w:p w:rsidR="0024634C" w:rsidRDefault="00B93CF0" w14:paraId="0FB380E4" w14:textId="28FD8BCA">
      <w:pPr>
        <w:pStyle w:val="Slotzin"/>
      </w:pPr>
      <w:r>
        <w:t>Hoogachtend,</w:t>
      </w:r>
    </w:p>
    <w:p w:rsidR="0024634C" w:rsidRDefault="00B93CF0" w14:paraId="74646CD6" w14:textId="77777777">
      <w:pPr>
        <w:pStyle w:val="OndertekeningArea1"/>
      </w:pPr>
      <w:r>
        <w:t>DE MINISTER VAN INFRASTRUCTUUR EN WATERSTAAT,</w:t>
      </w:r>
    </w:p>
    <w:p w:rsidR="0024634C" w:rsidRDefault="0024634C" w14:paraId="4BB04EEB" w14:textId="77777777"/>
    <w:p w:rsidR="0024634C" w:rsidRDefault="0024634C" w14:paraId="45D06CE8" w14:textId="77777777"/>
    <w:p w:rsidR="000708D9" w:rsidRDefault="000708D9" w14:paraId="3F8FD706" w14:textId="77777777"/>
    <w:p w:rsidR="0024634C" w:rsidRDefault="0024634C" w14:paraId="4ED9E3F6" w14:textId="77777777"/>
    <w:p w:rsidR="0024634C" w:rsidRDefault="00B93CF0" w14:paraId="180B3F11" w14:textId="77777777">
      <w:r>
        <w:t>ing. R. (Robert) Tieman</w:t>
      </w:r>
      <w:bookmarkEnd w:id="2"/>
    </w:p>
    <w:sectPr w:rsidR="0024634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0DDD8" w14:textId="77777777" w:rsidR="00F3551B" w:rsidRDefault="00F3551B">
      <w:pPr>
        <w:spacing w:line="240" w:lineRule="auto"/>
      </w:pPr>
      <w:r>
        <w:separator/>
      </w:r>
    </w:p>
  </w:endnote>
  <w:endnote w:type="continuationSeparator" w:id="0">
    <w:p w14:paraId="47F4CDF7" w14:textId="77777777" w:rsidR="00F3551B" w:rsidRDefault="00F35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FD59" w14:textId="114BAB80" w:rsidR="000D0028" w:rsidRDefault="00BE3874">
    <w:pPr>
      <w:pStyle w:val="Footer"/>
    </w:pPr>
    <w:r>
      <w:rPr>
        <w:noProof/>
        <w:lang w:val="en-GB" w:eastAsia="en-GB"/>
      </w:rPr>
      <mc:AlternateContent>
        <mc:Choice Requires="wps">
          <w:drawing>
            <wp:anchor distT="0" distB="0" distL="0" distR="0" simplePos="0" relativeHeight="251665920" behindDoc="0" locked="0" layoutInCell="1" allowOverlap="1" wp14:anchorId="1EFF070C" wp14:editId="2A78BCF6">
              <wp:simplePos x="635" y="635"/>
              <wp:positionH relativeFrom="page">
                <wp:align>left</wp:align>
              </wp:positionH>
              <wp:positionV relativeFrom="page">
                <wp:align>bottom</wp:align>
              </wp:positionV>
              <wp:extent cx="986155" cy="345440"/>
              <wp:effectExtent l="0" t="0" r="4445" b="0"/>
              <wp:wrapNone/>
              <wp:docPr id="1840396464"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B1EF0E8" w14:textId="2D0CD5C4" w:rsidR="00BE3874" w:rsidRPr="00BE3874" w:rsidRDefault="00BE3874" w:rsidP="00BE3874">
                          <w:pPr>
                            <w:rPr>
                              <w:rFonts w:ascii="Calibri" w:eastAsia="Calibri" w:hAnsi="Calibri" w:cs="Calibri"/>
                              <w:noProof/>
                              <w:sz w:val="20"/>
                              <w:szCs w:val="20"/>
                            </w:rPr>
                          </w:pPr>
                          <w:r w:rsidRPr="00BE387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FF070C"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DNx8BKegIAALsEAAAOAAAA&#10;AAAAAAAAAAAAAC4CAABkcnMvZTJvRG9jLnhtbFBLAQItABQABgAIAAAAIQBHzAyJ2gAAAAQBAAAP&#10;AAAAAAAAAAAAAAAAANQEAABkcnMvZG93bnJldi54bWxQSwUGAAAAAAQABADzAAAA2wUAAAAA&#10;" filled="f" stroked="f">
              <v:textbox style="mso-fit-shape-to-text:t" inset="20pt,0,0,15pt">
                <w:txbxContent>
                  <w:p w14:paraId="3B1EF0E8" w14:textId="2D0CD5C4" w:rsidR="00BE3874" w:rsidRPr="00BE3874" w:rsidRDefault="00BE3874" w:rsidP="00BE3874">
                    <w:pPr>
                      <w:rPr>
                        <w:rFonts w:ascii="Calibri" w:eastAsia="Calibri" w:hAnsi="Calibri" w:cs="Calibri"/>
                        <w:noProof/>
                        <w:sz w:val="20"/>
                        <w:szCs w:val="20"/>
                      </w:rPr>
                    </w:pPr>
                    <w:r w:rsidRPr="00BE3874">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CD54F" w14:textId="77777777" w:rsidR="00C609F4" w:rsidRDefault="00C60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BD018" w14:textId="77777777" w:rsidR="00C609F4" w:rsidRDefault="00C60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A7A1F" w14:textId="77777777" w:rsidR="00F3551B" w:rsidRDefault="00F3551B">
      <w:pPr>
        <w:spacing w:line="240" w:lineRule="auto"/>
      </w:pPr>
      <w:r>
        <w:separator/>
      </w:r>
    </w:p>
  </w:footnote>
  <w:footnote w:type="continuationSeparator" w:id="0">
    <w:p w14:paraId="47B09067" w14:textId="77777777" w:rsidR="00F3551B" w:rsidRDefault="00F3551B">
      <w:pPr>
        <w:spacing w:line="240" w:lineRule="auto"/>
      </w:pPr>
      <w:r>
        <w:continuationSeparator/>
      </w:r>
    </w:p>
  </w:footnote>
  <w:footnote w:id="1">
    <w:p w14:paraId="397C54CC" w14:textId="1E4C65EC" w:rsidR="004A75B0" w:rsidRPr="004A75B0" w:rsidRDefault="004A75B0">
      <w:pPr>
        <w:pStyle w:val="FootnoteText"/>
        <w:rPr>
          <w:sz w:val="16"/>
          <w:szCs w:val="16"/>
        </w:rPr>
      </w:pPr>
      <w:r>
        <w:rPr>
          <w:rStyle w:val="FootnoteReference"/>
        </w:rPr>
        <w:footnoteRef/>
      </w:r>
      <w:r>
        <w:t xml:space="preserve"> </w:t>
      </w:r>
      <w:r w:rsidRPr="004A75B0">
        <w:rPr>
          <w:sz w:val="16"/>
          <w:szCs w:val="16"/>
        </w:rPr>
        <w:t>Kamerstukken 29 389, nr. 1117</w:t>
      </w:r>
    </w:p>
  </w:footnote>
  <w:footnote w:id="2">
    <w:p w14:paraId="7C214F9E" w14:textId="36168439" w:rsidR="00230657" w:rsidRDefault="00230657">
      <w:pPr>
        <w:pStyle w:val="FootnoteText"/>
      </w:pPr>
      <w:r>
        <w:rPr>
          <w:rStyle w:val="FootnoteReference"/>
        </w:rPr>
        <w:footnoteRef/>
      </w:r>
      <w:r>
        <w:t xml:space="preserve"> </w:t>
      </w:r>
      <w:r w:rsidRPr="00230657">
        <w:rPr>
          <w:sz w:val="16"/>
          <w:szCs w:val="16"/>
        </w:rPr>
        <w:t>Kamerstukken 29 389, nr. 1033</w:t>
      </w:r>
    </w:p>
  </w:footnote>
  <w:footnote w:id="3">
    <w:p w14:paraId="3F121F09" w14:textId="77777777" w:rsidR="00C609F4" w:rsidRPr="00A022A0" w:rsidRDefault="00C609F4" w:rsidP="00C609F4">
      <w:pPr>
        <w:pStyle w:val="FootnoteText"/>
        <w:rPr>
          <w:sz w:val="16"/>
          <w:szCs w:val="16"/>
        </w:rPr>
      </w:pPr>
      <w:r>
        <w:rPr>
          <w:rStyle w:val="FootnoteReference"/>
        </w:rPr>
        <w:footnoteRef/>
      </w:r>
      <w:r>
        <w:t xml:space="preserve"> </w:t>
      </w:r>
      <w:r w:rsidRPr="00A022A0">
        <w:rPr>
          <w:sz w:val="16"/>
          <w:szCs w:val="16"/>
        </w:rPr>
        <w:t>Kamerstukken 29 389, nr. 1059</w:t>
      </w:r>
    </w:p>
  </w:footnote>
  <w:footnote w:id="4">
    <w:p w14:paraId="577B2445" w14:textId="68C6A0B8" w:rsidR="005D1C55" w:rsidRDefault="005D1C55">
      <w:pPr>
        <w:pStyle w:val="FootnoteText"/>
      </w:pPr>
      <w:r>
        <w:rPr>
          <w:rStyle w:val="FootnoteReference"/>
        </w:rPr>
        <w:footnoteRef/>
      </w:r>
      <w:r>
        <w:t xml:space="preserve"> </w:t>
      </w:r>
      <w:r w:rsidRPr="005D1C55">
        <w:rPr>
          <w:sz w:val="16"/>
          <w:szCs w:val="16"/>
        </w:rPr>
        <w:t>Kamerstukken 29 398, nr. 1109</w:t>
      </w:r>
    </w:p>
  </w:footnote>
  <w:footnote w:id="5">
    <w:p w14:paraId="5AA34F72" w14:textId="759C92C4" w:rsidR="00DF6831" w:rsidRPr="005D1C55" w:rsidRDefault="00DF6831">
      <w:pPr>
        <w:pStyle w:val="FootnoteText"/>
      </w:pPr>
      <w:r>
        <w:rPr>
          <w:rStyle w:val="FootnoteReference"/>
        </w:rPr>
        <w:footnoteRef/>
      </w:r>
      <w:r w:rsidRPr="005D1C55">
        <w:t xml:space="preserve"> </w:t>
      </w:r>
      <w:r w:rsidRPr="005D1C55">
        <w:rPr>
          <w:sz w:val="16"/>
          <w:szCs w:val="16"/>
        </w:rPr>
        <w:t>Kamerstukken 29 398, nrs. 1033 en 1059</w:t>
      </w:r>
    </w:p>
  </w:footnote>
  <w:footnote w:id="6">
    <w:p w14:paraId="3FC2410B" w14:textId="5C8A729B" w:rsidR="00A35C13" w:rsidRPr="00F204D4" w:rsidRDefault="00A35C13">
      <w:pPr>
        <w:pStyle w:val="FootnoteText"/>
      </w:pPr>
      <w:r>
        <w:rPr>
          <w:rStyle w:val="FootnoteReference"/>
        </w:rPr>
        <w:footnoteRef/>
      </w:r>
      <w:r w:rsidRPr="00F204D4">
        <w:rPr>
          <w:sz w:val="16"/>
          <w:szCs w:val="16"/>
        </w:rPr>
        <w:t xml:space="preserve"> </w:t>
      </w:r>
      <w:hyperlink r:id="rId1" w:history="1">
        <w:r w:rsidR="00F204D4" w:rsidRPr="00F204D4">
          <w:rPr>
            <w:color w:val="0000FF"/>
            <w:sz w:val="16"/>
            <w:szCs w:val="16"/>
            <w:u w:val="single"/>
          </w:rPr>
          <w:t>https://www.government.nl/documents/reports/2024/02/09/participating-in-dutch-traffic</w:t>
        </w:r>
      </w:hyperlink>
    </w:p>
  </w:footnote>
  <w:footnote w:id="7">
    <w:p w14:paraId="06596A97" w14:textId="223D0A55" w:rsidR="00A832D6" w:rsidRDefault="00A832D6">
      <w:pPr>
        <w:pStyle w:val="FootnoteText"/>
      </w:pPr>
      <w:r>
        <w:rPr>
          <w:rStyle w:val="FootnoteReference"/>
        </w:rPr>
        <w:footnoteRef/>
      </w:r>
      <w:r>
        <w:t xml:space="preserve"> </w:t>
      </w:r>
      <w:hyperlink r:id="rId2" w:history="1">
        <w:r w:rsidRPr="008C7162">
          <w:rPr>
            <w:color w:val="0000FF"/>
            <w:sz w:val="16"/>
            <w:szCs w:val="16"/>
            <w:u w:val="single"/>
          </w:rPr>
          <w:t>Kunde, kosten en keuzes; Evaluatie 30%-regeling, extraterritoriale kostenregeling &amp; partiële buitenlandse belastingplicht 2016-2022 - SEO Economisch Onderzoek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E397" w14:textId="77777777" w:rsidR="00C609F4" w:rsidRDefault="00C60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260A" w14:textId="77777777" w:rsidR="0024634C" w:rsidRDefault="00B93CF0">
    <w:r>
      <w:rPr>
        <w:noProof/>
        <w:lang w:val="en-GB" w:eastAsia="en-GB"/>
      </w:rPr>
      <mc:AlternateContent>
        <mc:Choice Requires="wps">
          <w:drawing>
            <wp:anchor distT="0" distB="0" distL="0" distR="0" simplePos="0" relativeHeight="251651584" behindDoc="0" locked="1" layoutInCell="1" allowOverlap="1" wp14:anchorId="0F98B67D" wp14:editId="709DA3F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2E32B48" w14:textId="77777777" w:rsidR="0024634C" w:rsidRDefault="00B93CF0">
                          <w:pPr>
                            <w:pStyle w:val="AfzendgegevensKop0"/>
                          </w:pPr>
                          <w:r>
                            <w:t>Ministerie van Infrastructuur en Waterstaat</w:t>
                          </w:r>
                        </w:p>
                        <w:p w14:paraId="6F0D3672" w14:textId="77777777" w:rsidR="00357B6D" w:rsidRDefault="00357B6D" w:rsidP="00357B6D"/>
                        <w:p w14:paraId="6DD56459" w14:textId="77777777" w:rsidR="00357B6D" w:rsidRPr="00357B6D" w:rsidRDefault="00357B6D" w:rsidP="00357B6D">
                          <w:pPr>
                            <w:spacing w:line="240" w:lineRule="auto"/>
                            <w:rPr>
                              <w:b/>
                              <w:sz w:val="13"/>
                              <w:szCs w:val="13"/>
                            </w:rPr>
                          </w:pPr>
                          <w:r w:rsidRPr="00C51329">
                            <w:rPr>
                              <w:b/>
                              <w:sz w:val="13"/>
                              <w:szCs w:val="13"/>
                            </w:rPr>
                            <w:t>Ons</w:t>
                          </w:r>
                          <w:r w:rsidRPr="00357B6D">
                            <w:rPr>
                              <w:b/>
                              <w:sz w:val="13"/>
                              <w:szCs w:val="13"/>
                            </w:rPr>
                            <w:t xml:space="preserve"> kenmerk</w:t>
                          </w:r>
                        </w:p>
                        <w:p w14:paraId="2E779781" w14:textId="77777777" w:rsidR="00357B6D" w:rsidRPr="00357B6D" w:rsidRDefault="00357B6D" w:rsidP="00357B6D">
                          <w:pPr>
                            <w:pStyle w:val="Afzendgegevens"/>
                            <w:spacing w:line="240" w:lineRule="auto"/>
                          </w:pPr>
                          <w:r w:rsidRPr="00357B6D">
                            <w:t>IENW/BSK-2025/297604</w:t>
                          </w:r>
                        </w:p>
                        <w:p w14:paraId="24E12F04" w14:textId="77777777" w:rsidR="00357B6D" w:rsidRPr="00357B6D" w:rsidRDefault="00357B6D" w:rsidP="00357B6D"/>
                      </w:txbxContent>
                    </wps:txbx>
                    <wps:bodyPr vert="horz" wrap="square" lIns="0" tIns="0" rIns="0" bIns="0" anchor="t" anchorCtr="0"/>
                  </wps:wsp>
                </a:graphicData>
              </a:graphic>
            </wp:anchor>
          </w:drawing>
        </mc:Choice>
        <mc:Fallback>
          <w:pict>
            <v:shapetype w14:anchorId="0F98B67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2E32B48" w14:textId="77777777" w:rsidR="0024634C" w:rsidRDefault="00B93CF0">
                    <w:pPr>
                      <w:pStyle w:val="AfzendgegevensKop0"/>
                    </w:pPr>
                    <w:r>
                      <w:t>Ministerie van Infrastructuur en Waterstaat</w:t>
                    </w:r>
                  </w:p>
                  <w:p w14:paraId="6F0D3672" w14:textId="77777777" w:rsidR="00357B6D" w:rsidRDefault="00357B6D" w:rsidP="00357B6D"/>
                  <w:p w14:paraId="6DD56459" w14:textId="77777777" w:rsidR="00357B6D" w:rsidRPr="00357B6D" w:rsidRDefault="00357B6D" w:rsidP="00357B6D">
                    <w:pPr>
                      <w:spacing w:line="240" w:lineRule="auto"/>
                      <w:rPr>
                        <w:b/>
                        <w:sz w:val="13"/>
                        <w:szCs w:val="13"/>
                      </w:rPr>
                    </w:pPr>
                    <w:r w:rsidRPr="00C51329">
                      <w:rPr>
                        <w:b/>
                        <w:sz w:val="13"/>
                        <w:szCs w:val="13"/>
                      </w:rPr>
                      <w:t>Ons</w:t>
                    </w:r>
                    <w:r w:rsidRPr="00357B6D">
                      <w:rPr>
                        <w:b/>
                        <w:sz w:val="13"/>
                        <w:szCs w:val="13"/>
                      </w:rPr>
                      <w:t xml:space="preserve"> kenmerk</w:t>
                    </w:r>
                  </w:p>
                  <w:p w14:paraId="2E779781" w14:textId="77777777" w:rsidR="00357B6D" w:rsidRPr="00357B6D" w:rsidRDefault="00357B6D" w:rsidP="00357B6D">
                    <w:pPr>
                      <w:pStyle w:val="Afzendgegevens"/>
                      <w:spacing w:line="240" w:lineRule="auto"/>
                    </w:pPr>
                    <w:r w:rsidRPr="00357B6D">
                      <w:t>IENW/BSK-2025/297604</w:t>
                    </w:r>
                  </w:p>
                  <w:p w14:paraId="24E12F04" w14:textId="77777777" w:rsidR="00357B6D" w:rsidRPr="00357B6D" w:rsidRDefault="00357B6D" w:rsidP="00357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AA80A4D" wp14:editId="4BA0289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F22687" w14:textId="77777777" w:rsidR="0024634C" w:rsidRDefault="00B93CF0">
                          <w:pPr>
                            <w:pStyle w:val="Referentiegegevens"/>
                          </w:pPr>
                          <w:r>
                            <w:t xml:space="preserve">Pagina </w:t>
                          </w:r>
                          <w:r>
                            <w:fldChar w:fldCharType="begin"/>
                          </w:r>
                          <w:r>
                            <w:instrText>PAGE</w:instrText>
                          </w:r>
                          <w:r>
                            <w:fldChar w:fldCharType="separate"/>
                          </w:r>
                          <w:r w:rsidR="000D0028">
                            <w:rPr>
                              <w:noProof/>
                            </w:rPr>
                            <w:t>1</w:t>
                          </w:r>
                          <w:r>
                            <w:fldChar w:fldCharType="end"/>
                          </w:r>
                          <w:r>
                            <w:t xml:space="preserve"> van </w:t>
                          </w:r>
                          <w:r>
                            <w:fldChar w:fldCharType="begin"/>
                          </w:r>
                          <w:r>
                            <w:instrText>NUMPAGES</w:instrText>
                          </w:r>
                          <w:r>
                            <w:fldChar w:fldCharType="separate"/>
                          </w:r>
                          <w:r w:rsidR="000D0028">
                            <w:rPr>
                              <w:noProof/>
                            </w:rPr>
                            <w:t>1</w:t>
                          </w:r>
                          <w:r>
                            <w:fldChar w:fldCharType="end"/>
                          </w:r>
                        </w:p>
                      </w:txbxContent>
                    </wps:txbx>
                    <wps:bodyPr vert="horz" wrap="square" lIns="0" tIns="0" rIns="0" bIns="0" anchor="t" anchorCtr="0"/>
                  </wps:wsp>
                </a:graphicData>
              </a:graphic>
            </wp:anchor>
          </w:drawing>
        </mc:Choice>
        <mc:Fallback>
          <w:pict>
            <v:shape w14:anchorId="6AA80A4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1F22687" w14:textId="77777777" w:rsidR="0024634C" w:rsidRDefault="00B93CF0">
                    <w:pPr>
                      <w:pStyle w:val="Referentiegegevens"/>
                    </w:pPr>
                    <w:r>
                      <w:t xml:space="preserve">Pagina </w:t>
                    </w:r>
                    <w:r>
                      <w:fldChar w:fldCharType="begin"/>
                    </w:r>
                    <w:r>
                      <w:instrText>PAGE</w:instrText>
                    </w:r>
                    <w:r>
                      <w:fldChar w:fldCharType="separate"/>
                    </w:r>
                    <w:r w:rsidR="000D0028">
                      <w:rPr>
                        <w:noProof/>
                      </w:rPr>
                      <w:t>1</w:t>
                    </w:r>
                    <w:r>
                      <w:fldChar w:fldCharType="end"/>
                    </w:r>
                    <w:r>
                      <w:t xml:space="preserve"> van </w:t>
                    </w:r>
                    <w:r>
                      <w:fldChar w:fldCharType="begin"/>
                    </w:r>
                    <w:r>
                      <w:instrText>NUMPAGES</w:instrText>
                    </w:r>
                    <w:r>
                      <w:fldChar w:fldCharType="separate"/>
                    </w:r>
                    <w:r w:rsidR="000D00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A41923A" wp14:editId="20939A7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AD821A" w14:textId="77777777" w:rsidR="000F0DAC" w:rsidRDefault="000F0DAC"/>
                      </w:txbxContent>
                    </wps:txbx>
                    <wps:bodyPr vert="horz" wrap="square" lIns="0" tIns="0" rIns="0" bIns="0" anchor="t" anchorCtr="0"/>
                  </wps:wsp>
                </a:graphicData>
              </a:graphic>
            </wp:anchor>
          </w:drawing>
        </mc:Choice>
        <mc:Fallback>
          <w:pict>
            <v:shape w14:anchorId="5A41923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EAD821A" w14:textId="77777777" w:rsidR="000F0DAC" w:rsidRDefault="000F0D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99936BF" wp14:editId="65D618B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3CB7E5" w14:textId="77777777" w:rsidR="000F0DAC" w:rsidRDefault="000F0DAC"/>
                      </w:txbxContent>
                    </wps:txbx>
                    <wps:bodyPr vert="horz" wrap="square" lIns="0" tIns="0" rIns="0" bIns="0" anchor="t" anchorCtr="0"/>
                  </wps:wsp>
                </a:graphicData>
              </a:graphic>
            </wp:anchor>
          </w:drawing>
        </mc:Choice>
        <mc:Fallback>
          <w:pict>
            <v:shape w14:anchorId="599936B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F3CB7E5" w14:textId="77777777" w:rsidR="000F0DAC" w:rsidRDefault="000F0DA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F9A66" w14:textId="77777777" w:rsidR="0024634C" w:rsidRDefault="00B93CF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17F5B27" wp14:editId="6DD8E13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6A0F46" w14:textId="77777777" w:rsidR="000F0DAC" w:rsidRDefault="000F0DAC"/>
                      </w:txbxContent>
                    </wps:txbx>
                    <wps:bodyPr vert="horz" wrap="square" lIns="0" tIns="0" rIns="0" bIns="0" anchor="t" anchorCtr="0"/>
                  </wps:wsp>
                </a:graphicData>
              </a:graphic>
            </wp:anchor>
          </w:drawing>
        </mc:Choice>
        <mc:Fallback>
          <w:pict>
            <v:shapetype w14:anchorId="617F5B27"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416A0F46" w14:textId="77777777" w:rsidR="000F0DAC" w:rsidRDefault="000F0D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44543CA" wp14:editId="60466E6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E3411D" w14:textId="537F105C" w:rsidR="0024634C" w:rsidRDefault="00B93CF0">
                          <w:pPr>
                            <w:pStyle w:val="Referentiegegevens"/>
                          </w:pPr>
                          <w:r>
                            <w:t xml:space="preserve">Pagina </w:t>
                          </w:r>
                          <w:r>
                            <w:fldChar w:fldCharType="begin"/>
                          </w:r>
                          <w:r>
                            <w:instrText>PAGE</w:instrText>
                          </w:r>
                          <w:r>
                            <w:fldChar w:fldCharType="separate"/>
                          </w:r>
                          <w:r w:rsidR="00572BC8">
                            <w:rPr>
                              <w:noProof/>
                            </w:rPr>
                            <w:t>1</w:t>
                          </w:r>
                          <w:r>
                            <w:fldChar w:fldCharType="end"/>
                          </w:r>
                          <w:r>
                            <w:t xml:space="preserve"> van </w:t>
                          </w:r>
                          <w:r>
                            <w:fldChar w:fldCharType="begin"/>
                          </w:r>
                          <w:r>
                            <w:instrText>NUMPAGES</w:instrText>
                          </w:r>
                          <w:r>
                            <w:fldChar w:fldCharType="separate"/>
                          </w:r>
                          <w:r w:rsidR="00572BC8">
                            <w:rPr>
                              <w:noProof/>
                            </w:rPr>
                            <w:t>1</w:t>
                          </w:r>
                          <w:r>
                            <w:fldChar w:fldCharType="end"/>
                          </w:r>
                        </w:p>
                      </w:txbxContent>
                    </wps:txbx>
                    <wps:bodyPr vert="horz" wrap="square" lIns="0" tIns="0" rIns="0" bIns="0" anchor="t" anchorCtr="0"/>
                  </wps:wsp>
                </a:graphicData>
              </a:graphic>
            </wp:anchor>
          </w:drawing>
        </mc:Choice>
        <mc:Fallback>
          <w:pict>
            <v:shape w14:anchorId="344543CA" id="7268d813-823c-11ee-8554-0242ac120003" o:spid="_x0000_s1032"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41E3411D" w14:textId="537F105C" w:rsidR="0024634C" w:rsidRDefault="00B93CF0">
                    <w:pPr>
                      <w:pStyle w:val="Referentiegegevens"/>
                    </w:pPr>
                    <w:r>
                      <w:t xml:space="preserve">Pagina </w:t>
                    </w:r>
                    <w:r>
                      <w:fldChar w:fldCharType="begin"/>
                    </w:r>
                    <w:r>
                      <w:instrText>PAGE</w:instrText>
                    </w:r>
                    <w:r>
                      <w:fldChar w:fldCharType="separate"/>
                    </w:r>
                    <w:r w:rsidR="00572BC8">
                      <w:rPr>
                        <w:noProof/>
                      </w:rPr>
                      <w:t>1</w:t>
                    </w:r>
                    <w:r>
                      <w:fldChar w:fldCharType="end"/>
                    </w:r>
                    <w:r>
                      <w:t xml:space="preserve"> van </w:t>
                    </w:r>
                    <w:r>
                      <w:fldChar w:fldCharType="begin"/>
                    </w:r>
                    <w:r>
                      <w:instrText>NUMPAGES</w:instrText>
                    </w:r>
                    <w:r>
                      <w:fldChar w:fldCharType="separate"/>
                    </w:r>
                    <w:r w:rsidR="00572BC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90747D5" wp14:editId="775B6FF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BBE3DE" w14:textId="77777777" w:rsidR="0024634C" w:rsidRDefault="00B93CF0">
                          <w:pPr>
                            <w:pStyle w:val="AfzendgegevensKop0"/>
                          </w:pPr>
                          <w:r>
                            <w:t>Ministerie van Infrastructuur en Waterstaat</w:t>
                          </w:r>
                        </w:p>
                        <w:p w14:paraId="4F21A931" w14:textId="77777777" w:rsidR="0024634C" w:rsidRDefault="0024634C">
                          <w:pPr>
                            <w:pStyle w:val="WitregelW1"/>
                          </w:pPr>
                        </w:p>
                        <w:p w14:paraId="5964AC38" w14:textId="77777777" w:rsidR="0024634C" w:rsidRDefault="00B93CF0">
                          <w:pPr>
                            <w:pStyle w:val="Afzendgegevens"/>
                          </w:pPr>
                          <w:r>
                            <w:t>Rijnstraat 8</w:t>
                          </w:r>
                        </w:p>
                        <w:p w14:paraId="062FBE02" w14:textId="77777777" w:rsidR="0024634C" w:rsidRPr="00F204D4" w:rsidRDefault="00B93CF0">
                          <w:pPr>
                            <w:pStyle w:val="Afzendgegevens"/>
                            <w:rPr>
                              <w:lang w:val="de-DE"/>
                            </w:rPr>
                          </w:pPr>
                          <w:r w:rsidRPr="00F204D4">
                            <w:rPr>
                              <w:lang w:val="de-DE"/>
                            </w:rPr>
                            <w:t>2515 XP  Den Haag</w:t>
                          </w:r>
                        </w:p>
                        <w:p w14:paraId="70990826" w14:textId="77777777" w:rsidR="0024634C" w:rsidRPr="00F204D4" w:rsidRDefault="00B93CF0">
                          <w:pPr>
                            <w:pStyle w:val="Afzendgegevens"/>
                            <w:rPr>
                              <w:lang w:val="de-DE"/>
                            </w:rPr>
                          </w:pPr>
                          <w:r w:rsidRPr="00F204D4">
                            <w:rPr>
                              <w:lang w:val="de-DE"/>
                            </w:rPr>
                            <w:t>Postbus 20901</w:t>
                          </w:r>
                        </w:p>
                        <w:p w14:paraId="39DA8733" w14:textId="77777777" w:rsidR="0024634C" w:rsidRPr="00F204D4" w:rsidRDefault="00B93CF0">
                          <w:pPr>
                            <w:pStyle w:val="Afzendgegevens"/>
                            <w:rPr>
                              <w:lang w:val="de-DE"/>
                            </w:rPr>
                          </w:pPr>
                          <w:r w:rsidRPr="00F204D4">
                            <w:rPr>
                              <w:lang w:val="de-DE"/>
                            </w:rPr>
                            <w:t>2500 EX Den Haag</w:t>
                          </w:r>
                        </w:p>
                        <w:p w14:paraId="0F8190DD" w14:textId="77777777" w:rsidR="0024634C" w:rsidRPr="00F204D4" w:rsidRDefault="0024634C">
                          <w:pPr>
                            <w:pStyle w:val="WitregelW1"/>
                            <w:rPr>
                              <w:lang w:val="de-DE"/>
                            </w:rPr>
                          </w:pPr>
                        </w:p>
                        <w:p w14:paraId="789F1FE2" w14:textId="77777777" w:rsidR="0024634C" w:rsidRPr="00F204D4" w:rsidRDefault="00B93CF0">
                          <w:pPr>
                            <w:pStyle w:val="Afzendgegevens"/>
                            <w:rPr>
                              <w:lang w:val="de-DE"/>
                            </w:rPr>
                          </w:pPr>
                          <w:r w:rsidRPr="00F204D4">
                            <w:rPr>
                              <w:lang w:val="de-DE"/>
                            </w:rPr>
                            <w:t>T   070-456 0000</w:t>
                          </w:r>
                        </w:p>
                        <w:p w14:paraId="0B972AC0" w14:textId="77777777" w:rsidR="0024634C" w:rsidRDefault="00B93CF0">
                          <w:pPr>
                            <w:pStyle w:val="Afzendgegevens"/>
                          </w:pPr>
                          <w:r>
                            <w:t>F   070-456 1111</w:t>
                          </w:r>
                        </w:p>
                        <w:p w14:paraId="3835DCAF" w14:textId="77777777" w:rsidR="00C51329" w:rsidRDefault="00C51329" w:rsidP="00C51329"/>
                        <w:p w14:paraId="4BAE9B85" w14:textId="3B90E41B" w:rsidR="00C51329" w:rsidRPr="00357B6D" w:rsidRDefault="00C51329" w:rsidP="00357B6D">
                          <w:pPr>
                            <w:spacing w:line="240" w:lineRule="auto"/>
                            <w:rPr>
                              <w:b/>
                              <w:sz w:val="13"/>
                              <w:szCs w:val="13"/>
                            </w:rPr>
                          </w:pPr>
                          <w:r w:rsidRPr="00C51329">
                            <w:rPr>
                              <w:b/>
                              <w:sz w:val="13"/>
                              <w:szCs w:val="13"/>
                            </w:rPr>
                            <w:t>Ons</w:t>
                          </w:r>
                          <w:r w:rsidRPr="00357B6D">
                            <w:rPr>
                              <w:b/>
                              <w:sz w:val="13"/>
                              <w:szCs w:val="13"/>
                            </w:rPr>
                            <w:t xml:space="preserve"> kenmerk</w:t>
                          </w:r>
                        </w:p>
                        <w:p w14:paraId="0C8F86F5" w14:textId="0C468A13" w:rsidR="00C51329" w:rsidRPr="00357B6D" w:rsidRDefault="00C51329" w:rsidP="00357B6D">
                          <w:pPr>
                            <w:pStyle w:val="Afzendgegevens"/>
                            <w:spacing w:line="240" w:lineRule="auto"/>
                          </w:pPr>
                          <w:r w:rsidRPr="00357B6D">
                            <w:t>IENW/BSK-2025/297604</w:t>
                          </w:r>
                        </w:p>
                        <w:p w14:paraId="1A369599" w14:textId="77777777" w:rsidR="00357B6D" w:rsidRPr="00357B6D" w:rsidRDefault="00357B6D" w:rsidP="00357B6D">
                          <w:pPr>
                            <w:spacing w:line="240" w:lineRule="auto"/>
                            <w:rPr>
                              <w:sz w:val="13"/>
                              <w:szCs w:val="13"/>
                            </w:rPr>
                          </w:pPr>
                        </w:p>
                        <w:p w14:paraId="511DD8F1" w14:textId="49AA89BF" w:rsidR="00357B6D" w:rsidRPr="00357B6D" w:rsidRDefault="00357B6D" w:rsidP="00357B6D">
                          <w:pPr>
                            <w:spacing w:line="240" w:lineRule="auto"/>
                            <w:rPr>
                              <w:b/>
                              <w:bCs/>
                              <w:sz w:val="13"/>
                              <w:szCs w:val="13"/>
                            </w:rPr>
                          </w:pPr>
                          <w:r w:rsidRPr="00357B6D">
                            <w:rPr>
                              <w:b/>
                              <w:bCs/>
                              <w:sz w:val="13"/>
                              <w:szCs w:val="13"/>
                            </w:rPr>
                            <w:t>Bijlage(n)</w:t>
                          </w:r>
                        </w:p>
                        <w:p w14:paraId="6892AD41" w14:textId="5E0D9218" w:rsidR="00357B6D" w:rsidRPr="00357B6D" w:rsidRDefault="00357B6D" w:rsidP="00357B6D">
                          <w:pPr>
                            <w:spacing w:line="240" w:lineRule="auto"/>
                            <w:rPr>
                              <w:sz w:val="13"/>
                              <w:szCs w:val="13"/>
                            </w:rPr>
                          </w:pPr>
                          <w:r w:rsidRPr="00357B6D">
                            <w:rPr>
                              <w:sz w:val="13"/>
                              <w:szCs w:val="13"/>
                            </w:rPr>
                            <w:t>1</w:t>
                          </w:r>
                        </w:p>
                      </w:txbxContent>
                    </wps:txbx>
                    <wps:bodyPr vert="horz" wrap="square" lIns="0" tIns="0" rIns="0" bIns="0" anchor="t" anchorCtr="0"/>
                  </wps:wsp>
                </a:graphicData>
              </a:graphic>
            </wp:anchor>
          </w:drawing>
        </mc:Choice>
        <mc:Fallback>
          <w:pict>
            <v:shape w14:anchorId="090747D5" id="7268d739-823c-11ee-8554-0242ac120003" o:spid="_x0000_s1033"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7CBBE3DE" w14:textId="77777777" w:rsidR="0024634C" w:rsidRDefault="00B93CF0">
                    <w:pPr>
                      <w:pStyle w:val="AfzendgegevensKop0"/>
                    </w:pPr>
                    <w:r>
                      <w:t>Ministerie van Infrastructuur en Waterstaat</w:t>
                    </w:r>
                  </w:p>
                  <w:p w14:paraId="4F21A931" w14:textId="77777777" w:rsidR="0024634C" w:rsidRDefault="0024634C">
                    <w:pPr>
                      <w:pStyle w:val="WitregelW1"/>
                    </w:pPr>
                  </w:p>
                  <w:p w14:paraId="5964AC38" w14:textId="77777777" w:rsidR="0024634C" w:rsidRDefault="00B93CF0">
                    <w:pPr>
                      <w:pStyle w:val="Afzendgegevens"/>
                    </w:pPr>
                    <w:r>
                      <w:t>Rijnstraat 8</w:t>
                    </w:r>
                  </w:p>
                  <w:p w14:paraId="062FBE02" w14:textId="77777777" w:rsidR="0024634C" w:rsidRPr="00F204D4" w:rsidRDefault="00B93CF0">
                    <w:pPr>
                      <w:pStyle w:val="Afzendgegevens"/>
                      <w:rPr>
                        <w:lang w:val="de-DE"/>
                      </w:rPr>
                    </w:pPr>
                    <w:r w:rsidRPr="00F204D4">
                      <w:rPr>
                        <w:lang w:val="de-DE"/>
                      </w:rPr>
                      <w:t>2515 XP  Den Haag</w:t>
                    </w:r>
                  </w:p>
                  <w:p w14:paraId="70990826" w14:textId="77777777" w:rsidR="0024634C" w:rsidRPr="00F204D4" w:rsidRDefault="00B93CF0">
                    <w:pPr>
                      <w:pStyle w:val="Afzendgegevens"/>
                      <w:rPr>
                        <w:lang w:val="de-DE"/>
                      </w:rPr>
                    </w:pPr>
                    <w:r w:rsidRPr="00F204D4">
                      <w:rPr>
                        <w:lang w:val="de-DE"/>
                      </w:rPr>
                      <w:t>Postbus 20901</w:t>
                    </w:r>
                  </w:p>
                  <w:p w14:paraId="39DA8733" w14:textId="77777777" w:rsidR="0024634C" w:rsidRPr="00F204D4" w:rsidRDefault="00B93CF0">
                    <w:pPr>
                      <w:pStyle w:val="Afzendgegevens"/>
                      <w:rPr>
                        <w:lang w:val="de-DE"/>
                      </w:rPr>
                    </w:pPr>
                    <w:r w:rsidRPr="00F204D4">
                      <w:rPr>
                        <w:lang w:val="de-DE"/>
                      </w:rPr>
                      <w:t>2500 EX Den Haag</w:t>
                    </w:r>
                  </w:p>
                  <w:p w14:paraId="0F8190DD" w14:textId="77777777" w:rsidR="0024634C" w:rsidRPr="00F204D4" w:rsidRDefault="0024634C">
                    <w:pPr>
                      <w:pStyle w:val="WitregelW1"/>
                      <w:rPr>
                        <w:lang w:val="de-DE"/>
                      </w:rPr>
                    </w:pPr>
                  </w:p>
                  <w:p w14:paraId="789F1FE2" w14:textId="77777777" w:rsidR="0024634C" w:rsidRPr="00F204D4" w:rsidRDefault="00B93CF0">
                    <w:pPr>
                      <w:pStyle w:val="Afzendgegevens"/>
                      <w:rPr>
                        <w:lang w:val="de-DE"/>
                      </w:rPr>
                    </w:pPr>
                    <w:r w:rsidRPr="00F204D4">
                      <w:rPr>
                        <w:lang w:val="de-DE"/>
                      </w:rPr>
                      <w:t>T   070-456 0000</w:t>
                    </w:r>
                  </w:p>
                  <w:p w14:paraId="0B972AC0" w14:textId="77777777" w:rsidR="0024634C" w:rsidRDefault="00B93CF0">
                    <w:pPr>
                      <w:pStyle w:val="Afzendgegevens"/>
                    </w:pPr>
                    <w:r>
                      <w:t>F   070-456 1111</w:t>
                    </w:r>
                  </w:p>
                  <w:p w14:paraId="3835DCAF" w14:textId="77777777" w:rsidR="00C51329" w:rsidRDefault="00C51329" w:rsidP="00C51329"/>
                  <w:p w14:paraId="4BAE9B85" w14:textId="3B90E41B" w:rsidR="00C51329" w:rsidRPr="00357B6D" w:rsidRDefault="00C51329" w:rsidP="00357B6D">
                    <w:pPr>
                      <w:spacing w:line="240" w:lineRule="auto"/>
                      <w:rPr>
                        <w:b/>
                        <w:sz w:val="13"/>
                        <w:szCs w:val="13"/>
                      </w:rPr>
                    </w:pPr>
                    <w:r w:rsidRPr="00C51329">
                      <w:rPr>
                        <w:b/>
                        <w:sz w:val="13"/>
                        <w:szCs w:val="13"/>
                      </w:rPr>
                      <w:t>Ons</w:t>
                    </w:r>
                    <w:r w:rsidRPr="00357B6D">
                      <w:rPr>
                        <w:b/>
                        <w:sz w:val="13"/>
                        <w:szCs w:val="13"/>
                      </w:rPr>
                      <w:t xml:space="preserve"> kenmerk</w:t>
                    </w:r>
                  </w:p>
                  <w:p w14:paraId="0C8F86F5" w14:textId="0C468A13" w:rsidR="00C51329" w:rsidRPr="00357B6D" w:rsidRDefault="00C51329" w:rsidP="00357B6D">
                    <w:pPr>
                      <w:pStyle w:val="Afzendgegevens"/>
                      <w:spacing w:line="240" w:lineRule="auto"/>
                    </w:pPr>
                    <w:r w:rsidRPr="00357B6D">
                      <w:t>IENW/BSK-2025/297604</w:t>
                    </w:r>
                  </w:p>
                  <w:p w14:paraId="1A369599" w14:textId="77777777" w:rsidR="00357B6D" w:rsidRPr="00357B6D" w:rsidRDefault="00357B6D" w:rsidP="00357B6D">
                    <w:pPr>
                      <w:spacing w:line="240" w:lineRule="auto"/>
                      <w:rPr>
                        <w:sz w:val="13"/>
                        <w:szCs w:val="13"/>
                      </w:rPr>
                    </w:pPr>
                  </w:p>
                  <w:p w14:paraId="511DD8F1" w14:textId="49AA89BF" w:rsidR="00357B6D" w:rsidRPr="00357B6D" w:rsidRDefault="00357B6D" w:rsidP="00357B6D">
                    <w:pPr>
                      <w:spacing w:line="240" w:lineRule="auto"/>
                      <w:rPr>
                        <w:b/>
                        <w:bCs/>
                        <w:sz w:val="13"/>
                        <w:szCs w:val="13"/>
                      </w:rPr>
                    </w:pPr>
                    <w:r w:rsidRPr="00357B6D">
                      <w:rPr>
                        <w:b/>
                        <w:bCs/>
                        <w:sz w:val="13"/>
                        <w:szCs w:val="13"/>
                      </w:rPr>
                      <w:t>Bijlage(n)</w:t>
                    </w:r>
                  </w:p>
                  <w:p w14:paraId="6892AD41" w14:textId="5E0D9218" w:rsidR="00357B6D" w:rsidRPr="00357B6D" w:rsidRDefault="00357B6D" w:rsidP="00357B6D">
                    <w:pPr>
                      <w:spacing w:line="240" w:lineRule="auto"/>
                      <w:rPr>
                        <w:sz w:val="13"/>
                        <w:szCs w:val="13"/>
                      </w:rPr>
                    </w:pPr>
                    <w:r w:rsidRPr="00357B6D">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9E47DA1" wp14:editId="1DB443D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8F14736" w14:textId="77777777" w:rsidR="0024634C" w:rsidRDefault="00B93CF0">
                          <w:pPr>
                            <w:spacing w:line="240" w:lineRule="auto"/>
                          </w:pPr>
                          <w:r>
                            <w:rPr>
                              <w:noProof/>
                              <w:lang w:val="en-GB" w:eastAsia="en-GB"/>
                            </w:rPr>
                            <w:drawing>
                              <wp:inline distT="0" distB="0" distL="0" distR="0" wp14:anchorId="62D4BF4B" wp14:editId="16BB7B8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E47DA1" id="7268d758-823c-11ee-8554-0242ac120003" o:spid="_x0000_s1034"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28F14736" w14:textId="77777777" w:rsidR="0024634C" w:rsidRDefault="00B93CF0">
                    <w:pPr>
                      <w:spacing w:line="240" w:lineRule="auto"/>
                    </w:pPr>
                    <w:r>
                      <w:rPr>
                        <w:noProof/>
                        <w:lang w:val="en-GB" w:eastAsia="en-GB"/>
                      </w:rPr>
                      <w:drawing>
                        <wp:inline distT="0" distB="0" distL="0" distR="0" wp14:anchorId="62D4BF4B" wp14:editId="16BB7B8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79C1582" wp14:editId="29F1D3C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533213" w14:textId="77777777" w:rsidR="0024634C" w:rsidRDefault="00B93CF0">
                          <w:pPr>
                            <w:spacing w:line="240" w:lineRule="auto"/>
                          </w:pPr>
                          <w:r>
                            <w:rPr>
                              <w:noProof/>
                              <w:lang w:val="en-GB" w:eastAsia="en-GB"/>
                            </w:rPr>
                            <w:drawing>
                              <wp:inline distT="0" distB="0" distL="0" distR="0" wp14:anchorId="317E0D35" wp14:editId="4BCD821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9C1582" id="7268d778-823c-11ee-8554-0242ac120003" o:spid="_x0000_s1035"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4C533213" w14:textId="77777777" w:rsidR="0024634C" w:rsidRDefault="00B93CF0">
                    <w:pPr>
                      <w:spacing w:line="240" w:lineRule="auto"/>
                    </w:pPr>
                    <w:r>
                      <w:rPr>
                        <w:noProof/>
                        <w:lang w:val="en-GB" w:eastAsia="en-GB"/>
                      </w:rPr>
                      <w:drawing>
                        <wp:inline distT="0" distB="0" distL="0" distR="0" wp14:anchorId="317E0D35" wp14:editId="4BCD821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D553714" wp14:editId="092EDB4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AC77F3A" w14:textId="77777777" w:rsidR="0024634C" w:rsidRDefault="00B93CF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D553714" id="7268d797-823c-11ee-8554-0242ac120003" o:spid="_x0000_s1036"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6AC77F3A" w14:textId="77777777" w:rsidR="0024634C" w:rsidRDefault="00B93CF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59FD510" wp14:editId="3FBDBA9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B174E02" w14:textId="77777777" w:rsidR="0024634C" w:rsidRDefault="00B93CF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59FD510" id="7268d7b6-823c-11ee-8554-0242ac120003" o:spid="_x0000_s1037"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0B174E02" w14:textId="77777777" w:rsidR="0024634C" w:rsidRDefault="00B93CF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CAB8B97" wp14:editId="0C17192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4634C" w14:paraId="2923B8A8" w14:textId="77777777">
                            <w:trPr>
                              <w:trHeight w:val="200"/>
                            </w:trPr>
                            <w:tc>
                              <w:tcPr>
                                <w:tcW w:w="1140" w:type="dxa"/>
                              </w:tcPr>
                              <w:p w14:paraId="77F519F6" w14:textId="77777777" w:rsidR="0024634C" w:rsidRDefault="0024634C"/>
                            </w:tc>
                            <w:tc>
                              <w:tcPr>
                                <w:tcW w:w="5400" w:type="dxa"/>
                              </w:tcPr>
                              <w:p w14:paraId="10F1D922" w14:textId="77777777" w:rsidR="0024634C" w:rsidRDefault="0024634C"/>
                            </w:tc>
                          </w:tr>
                          <w:tr w:rsidR="0024634C" w14:paraId="110CA039" w14:textId="77777777">
                            <w:trPr>
                              <w:trHeight w:val="240"/>
                            </w:trPr>
                            <w:tc>
                              <w:tcPr>
                                <w:tcW w:w="1140" w:type="dxa"/>
                              </w:tcPr>
                              <w:p w14:paraId="5A6FCD90" w14:textId="77777777" w:rsidR="0024634C" w:rsidRDefault="00B93CF0">
                                <w:r>
                                  <w:t>Datum</w:t>
                                </w:r>
                              </w:p>
                            </w:tc>
                            <w:tc>
                              <w:tcPr>
                                <w:tcW w:w="5400" w:type="dxa"/>
                              </w:tcPr>
                              <w:p w14:paraId="0E2DE090" w14:textId="0505663F" w:rsidR="0024634C" w:rsidRDefault="00B11459">
                                <w:r>
                                  <w:t>15 december 2025</w:t>
                                </w:r>
                              </w:p>
                            </w:tc>
                          </w:tr>
                          <w:tr w:rsidR="0024634C" w14:paraId="04E4AE12" w14:textId="77777777">
                            <w:trPr>
                              <w:trHeight w:val="240"/>
                            </w:trPr>
                            <w:tc>
                              <w:tcPr>
                                <w:tcW w:w="1140" w:type="dxa"/>
                              </w:tcPr>
                              <w:p w14:paraId="2C6B6F1E" w14:textId="77777777" w:rsidR="0024634C" w:rsidRDefault="00B93CF0">
                                <w:r>
                                  <w:t>Betreft</w:t>
                                </w:r>
                              </w:p>
                            </w:tc>
                            <w:tc>
                              <w:tcPr>
                                <w:tcW w:w="5400" w:type="dxa"/>
                              </w:tcPr>
                              <w:p w14:paraId="3092A585" w14:textId="77777777" w:rsidR="0024634C" w:rsidRDefault="00B93CF0">
                                <w:r>
                                  <w:t xml:space="preserve">Motie Heutink en Vedder over omwisseling van rijbewijzen van expats </w:t>
                                </w:r>
                              </w:p>
                            </w:tc>
                          </w:tr>
                          <w:tr w:rsidR="0024634C" w14:paraId="3325BB60" w14:textId="77777777">
                            <w:trPr>
                              <w:trHeight w:val="200"/>
                            </w:trPr>
                            <w:tc>
                              <w:tcPr>
                                <w:tcW w:w="1140" w:type="dxa"/>
                              </w:tcPr>
                              <w:p w14:paraId="53F69858" w14:textId="77777777" w:rsidR="0024634C" w:rsidRDefault="0024634C"/>
                            </w:tc>
                            <w:tc>
                              <w:tcPr>
                                <w:tcW w:w="5400" w:type="dxa"/>
                              </w:tcPr>
                              <w:p w14:paraId="363F3D76" w14:textId="77777777" w:rsidR="0024634C" w:rsidRDefault="0024634C"/>
                            </w:tc>
                          </w:tr>
                        </w:tbl>
                        <w:p w14:paraId="49920DBE" w14:textId="77777777" w:rsidR="000F0DAC" w:rsidRDefault="000F0DAC"/>
                      </w:txbxContent>
                    </wps:txbx>
                    <wps:bodyPr vert="horz" wrap="square" lIns="0" tIns="0" rIns="0" bIns="0" anchor="t" anchorCtr="0"/>
                  </wps:wsp>
                </a:graphicData>
              </a:graphic>
            </wp:anchor>
          </w:drawing>
        </mc:Choice>
        <mc:Fallback>
          <w:pict>
            <v:shape w14:anchorId="6CAB8B97" id="7266255e-823c-11ee-8554-0242ac120003" o:spid="_x0000_s1038"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4634C" w14:paraId="2923B8A8" w14:textId="77777777">
                      <w:trPr>
                        <w:trHeight w:val="200"/>
                      </w:trPr>
                      <w:tc>
                        <w:tcPr>
                          <w:tcW w:w="1140" w:type="dxa"/>
                        </w:tcPr>
                        <w:p w14:paraId="77F519F6" w14:textId="77777777" w:rsidR="0024634C" w:rsidRDefault="0024634C"/>
                      </w:tc>
                      <w:tc>
                        <w:tcPr>
                          <w:tcW w:w="5400" w:type="dxa"/>
                        </w:tcPr>
                        <w:p w14:paraId="10F1D922" w14:textId="77777777" w:rsidR="0024634C" w:rsidRDefault="0024634C"/>
                      </w:tc>
                    </w:tr>
                    <w:tr w:rsidR="0024634C" w14:paraId="110CA039" w14:textId="77777777">
                      <w:trPr>
                        <w:trHeight w:val="240"/>
                      </w:trPr>
                      <w:tc>
                        <w:tcPr>
                          <w:tcW w:w="1140" w:type="dxa"/>
                        </w:tcPr>
                        <w:p w14:paraId="5A6FCD90" w14:textId="77777777" w:rsidR="0024634C" w:rsidRDefault="00B93CF0">
                          <w:r>
                            <w:t>Datum</w:t>
                          </w:r>
                        </w:p>
                      </w:tc>
                      <w:tc>
                        <w:tcPr>
                          <w:tcW w:w="5400" w:type="dxa"/>
                        </w:tcPr>
                        <w:p w14:paraId="0E2DE090" w14:textId="0505663F" w:rsidR="0024634C" w:rsidRDefault="00B11459">
                          <w:r>
                            <w:t>15 december 2025</w:t>
                          </w:r>
                        </w:p>
                      </w:tc>
                    </w:tr>
                    <w:tr w:rsidR="0024634C" w14:paraId="04E4AE12" w14:textId="77777777">
                      <w:trPr>
                        <w:trHeight w:val="240"/>
                      </w:trPr>
                      <w:tc>
                        <w:tcPr>
                          <w:tcW w:w="1140" w:type="dxa"/>
                        </w:tcPr>
                        <w:p w14:paraId="2C6B6F1E" w14:textId="77777777" w:rsidR="0024634C" w:rsidRDefault="00B93CF0">
                          <w:r>
                            <w:t>Betreft</w:t>
                          </w:r>
                        </w:p>
                      </w:tc>
                      <w:tc>
                        <w:tcPr>
                          <w:tcW w:w="5400" w:type="dxa"/>
                        </w:tcPr>
                        <w:p w14:paraId="3092A585" w14:textId="77777777" w:rsidR="0024634C" w:rsidRDefault="00B93CF0">
                          <w:r>
                            <w:t xml:space="preserve">Motie Heutink en Vedder over omwisseling van rijbewijzen van expats </w:t>
                          </w:r>
                        </w:p>
                      </w:tc>
                    </w:tr>
                    <w:tr w:rsidR="0024634C" w14:paraId="3325BB60" w14:textId="77777777">
                      <w:trPr>
                        <w:trHeight w:val="200"/>
                      </w:trPr>
                      <w:tc>
                        <w:tcPr>
                          <w:tcW w:w="1140" w:type="dxa"/>
                        </w:tcPr>
                        <w:p w14:paraId="53F69858" w14:textId="77777777" w:rsidR="0024634C" w:rsidRDefault="0024634C"/>
                      </w:tc>
                      <w:tc>
                        <w:tcPr>
                          <w:tcW w:w="5400" w:type="dxa"/>
                        </w:tcPr>
                        <w:p w14:paraId="363F3D76" w14:textId="77777777" w:rsidR="0024634C" w:rsidRDefault="0024634C"/>
                      </w:tc>
                    </w:tr>
                  </w:tbl>
                  <w:p w14:paraId="49920DBE" w14:textId="77777777" w:rsidR="000F0DAC" w:rsidRDefault="000F0D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D2D3D17" wp14:editId="7B8D9D9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662864A" w14:textId="77777777" w:rsidR="000F0DAC" w:rsidRDefault="000F0DAC"/>
                      </w:txbxContent>
                    </wps:txbx>
                    <wps:bodyPr vert="horz" wrap="square" lIns="0" tIns="0" rIns="0" bIns="0" anchor="t" anchorCtr="0"/>
                  </wps:wsp>
                </a:graphicData>
              </a:graphic>
            </wp:anchor>
          </w:drawing>
        </mc:Choice>
        <mc:Fallback>
          <w:pict>
            <v:shape w14:anchorId="6D2D3D17" id="726e24d6-823c-11ee-8554-0242ac120003" o:spid="_x0000_s1039"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6662864A" w14:textId="77777777" w:rsidR="000F0DAC" w:rsidRDefault="000F0D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1C6FA7"/>
    <w:multiLevelType w:val="multilevel"/>
    <w:tmpl w:val="7972AC4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775A9F"/>
    <w:multiLevelType w:val="multilevel"/>
    <w:tmpl w:val="41EF53C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1F33DF"/>
    <w:multiLevelType w:val="multilevel"/>
    <w:tmpl w:val="564FB63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D9B823"/>
    <w:multiLevelType w:val="multilevel"/>
    <w:tmpl w:val="748EDD8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4C1AE81"/>
    <w:multiLevelType w:val="multilevel"/>
    <w:tmpl w:val="B2C4719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B9279D53"/>
    <w:multiLevelType w:val="multilevel"/>
    <w:tmpl w:val="A332220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E300F2"/>
    <w:multiLevelType w:val="multilevel"/>
    <w:tmpl w:val="B82351E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F68688"/>
    <w:multiLevelType w:val="multilevel"/>
    <w:tmpl w:val="802AB6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C95654D8"/>
    <w:multiLevelType w:val="multilevel"/>
    <w:tmpl w:val="40DD295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1297F9"/>
    <w:multiLevelType w:val="multilevel"/>
    <w:tmpl w:val="84E93E4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B6CDC1"/>
    <w:multiLevelType w:val="multilevel"/>
    <w:tmpl w:val="6A5BA10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1E4BC9C"/>
    <w:multiLevelType w:val="multilevel"/>
    <w:tmpl w:val="AA3F702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3742BB7"/>
    <w:multiLevelType w:val="multilevel"/>
    <w:tmpl w:val="6E05FF7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B894B6"/>
    <w:multiLevelType w:val="multilevel"/>
    <w:tmpl w:val="410CE85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9BB087"/>
    <w:multiLevelType w:val="multilevel"/>
    <w:tmpl w:val="822F327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EC8E3E"/>
    <w:multiLevelType w:val="multilevel"/>
    <w:tmpl w:val="01F3A13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160846"/>
    <w:multiLevelType w:val="hybridMultilevel"/>
    <w:tmpl w:val="2E2E0F5A"/>
    <w:lvl w:ilvl="0" w:tplc="BDA4F052">
      <w:start w:val="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B9799D"/>
    <w:multiLevelType w:val="multilevel"/>
    <w:tmpl w:val="2D03AC7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CD8C35"/>
    <w:multiLevelType w:val="multilevel"/>
    <w:tmpl w:val="C5C0A77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0DF5E9"/>
    <w:multiLevelType w:val="multilevel"/>
    <w:tmpl w:val="0665A0B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CC2CFD"/>
    <w:multiLevelType w:val="multilevel"/>
    <w:tmpl w:val="C92813F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D39BEC"/>
    <w:multiLevelType w:val="multilevel"/>
    <w:tmpl w:val="5BF5A64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12301C"/>
    <w:multiLevelType w:val="multilevel"/>
    <w:tmpl w:val="5627A22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0327F7"/>
    <w:multiLevelType w:val="multilevel"/>
    <w:tmpl w:val="333C0C9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1"/>
  </w:num>
  <w:num w:numId="4">
    <w:abstractNumId w:val="14"/>
  </w:num>
  <w:num w:numId="5">
    <w:abstractNumId w:val="7"/>
  </w:num>
  <w:num w:numId="6">
    <w:abstractNumId w:val="20"/>
  </w:num>
  <w:num w:numId="7">
    <w:abstractNumId w:val="8"/>
  </w:num>
  <w:num w:numId="8">
    <w:abstractNumId w:val="6"/>
  </w:num>
  <w:num w:numId="9">
    <w:abstractNumId w:val="18"/>
  </w:num>
  <w:num w:numId="10">
    <w:abstractNumId w:val="22"/>
  </w:num>
  <w:num w:numId="11">
    <w:abstractNumId w:val="1"/>
  </w:num>
  <w:num w:numId="12">
    <w:abstractNumId w:val="4"/>
  </w:num>
  <w:num w:numId="13">
    <w:abstractNumId w:val="17"/>
  </w:num>
  <w:num w:numId="14">
    <w:abstractNumId w:val="0"/>
  </w:num>
  <w:num w:numId="15">
    <w:abstractNumId w:val="19"/>
  </w:num>
  <w:num w:numId="16">
    <w:abstractNumId w:val="2"/>
  </w:num>
  <w:num w:numId="17">
    <w:abstractNumId w:val="13"/>
  </w:num>
  <w:num w:numId="18">
    <w:abstractNumId w:val="12"/>
  </w:num>
  <w:num w:numId="19">
    <w:abstractNumId w:val="10"/>
  </w:num>
  <w:num w:numId="20">
    <w:abstractNumId w:val="3"/>
  </w:num>
  <w:num w:numId="21">
    <w:abstractNumId w:val="21"/>
  </w:num>
  <w:num w:numId="22">
    <w:abstractNumId w:val="23"/>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28"/>
    <w:rsid w:val="00000E18"/>
    <w:rsid w:val="0001281B"/>
    <w:rsid w:val="000204A8"/>
    <w:rsid w:val="00022873"/>
    <w:rsid w:val="00026909"/>
    <w:rsid w:val="000271D0"/>
    <w:rsid w:val="00027AD5"/>
    <w:rsid w:val="00046B08"/>
    <w:rsid w:val="00047FF1"/>
    <w:rsid w:val="00055C1E"/>
    <w:rsid w:val="000640E0"/>
    <w:rsid w:val="00064DBF"/>
    <w:rsid w:val="000708D9"/>
    <w:rsid w:val="00075E14"/>
    <w:rsid w:val="00075E53"/>
    <w:rsid w:val="000809D0"/>
    <w:rsid w:val="00086AB1"/>
    <w:rsid w:val="00091083"/>
    <w:rsid w:val="00092B0E"/>
    <w:rsid w:val="00093B54"/>
    <w:rsid w:val="000B0042"/>
    <w:rsid w:val="000B09A9"/>
    <w:rsid w:val="000C3723"/>
    <w:rsid w:val="000D0028"/>
    <w:rsid w:val="000D09B8"/>
    <w:rsid w:val="000E3221"/>
    <w:rsid w:val="000E4342"/>
    <w:rsid w:val="000F0DAC"/>
    <w:rsid w:val="00117AA8"/>
    <w:rsid w:val="00122837"/>
    <w:rsid w:val="00131782"/>
    <w:rsid w:val="001453B1"/>
    <w:rsid w:val="001464ED"/>
    <w:rsid w:val="00196EDE"/>
    <w:rsid w:val="001B0EC5"/>
    <w:rsid w:val="001B48CC"/>
    <w:rsid w:val="001C217F"/>
    <w:rsid w:val="001D24E7"/>
    <w:rsid w:val="001E49B0"/>
    <w:rsid w:val="00230657"/>
    <w:rsid w:val="0023259E"/>
    <w:rsid w:val="0024634C"/>
    <w:rsid w:val="00252FFA"/>
    <w:rsid w:val="00260515"/>
    <w:rsid w:val="00260FCD"/>
    <w:rsid w:val="002737FE"/>
    <w:rsid w:val="002750CE"/>
    <w:rsid w:val="00276C02"/>
    <w:rsid w:val="00280497"/>
    <w:rsid w:val="00281911"/>
    <w:rsid w:val="002879E9"/>
    <w:rsid w:val="002B0024"/>
    <w:rsid w:val="002B635C"/>
    <w:rsid w:val="002C1B38"/>
    <w:rsid w:val="002C376D"/>
    <w:rsid w:val="002C45F2"/>
    <w:rsid w:val="002D15C1"/>
    <w:rsid w:val="002D41A1"/>
    <w:rsid w:val="002E2462"/>
    <w:rsid w:val="002E31AC"/>
    <w:rsid w:val="002F2804"/>
    <w:rsid w:val="00302019"/>
    <w:rsid w:val="0033490F"/>
    <w:rsid w:val="00336BB2"/>
    <w:rsid w:val="00336EB9"/>
    <w:rsid w:val="003436F1"/>
    <w:rsid w:val="00357B6D"/>
    <w:rsid w:val="00364EA5"/>
    <w:rsid w:val="00367A63"/>
    <w:rsid w:val="0037644E"/>
    <w:rsid w:val="00384E67"/>
    <w:rsid w:val="0039495D"/>
    <w:rsid w:val="003A5293"/>
    <w:rsid w:val="003B7F8F"/>
    <w:rsid w:val="003D4B89"/>
    <w:rsid w:val="003E5793"/>
    <w:rsid w:val="00415902"/>
    <w:rsid w:val="0043558E"/>
    <w:rsid w:val="0044476E"/>
    <w:rsid w:val="00487253"/>
    <w:rsid w:val="004A1A20"/>
    <w:rsid w:val="004A75B0"/>
    <w:rsid w:val="004B7092"/>
    <w:rsid w:val="004C3C0F"/>
    <w:rsid w:val="004C4A83"/>
    <w:rsid w:val="004C6730"/>
    <w:rsid w:val="004D633F"/>
    <w:rsid w:val="004F7F00"/>
    <w:rsid w:val="005106C8"/>
    <w:rsid w:val="00515029"/>
    <w:rsid w:val="005330B4"/>
    <w:rsid w:val="00560100"/>
    <w:rsid w:val="00572BC8"/>
    <w:rsid w:val="00577290"/>
    <w:rsid w:val="0058092F"/>
    <w:rsid w:val="00587C3F"/>
    <w:rsid w:val="00590287"/>
    <w:rsid w:val="005A0BE9"/>
    <w:rsid w:val="005B084B"/>
    <w:rsid w:val="005C37E4"/>
    <w:rsid w:val="005D1C55"/>
    <w:rsid w:val="005E41E6"/>
    <w:rsid w:val="005F4EE6"/>
    <w:rsid w:val="005F6DDF"/>
    <w:rsid w:val="00600C03"/>
    <w:rsid w:val="00602C74"/>
    <w:rsid w:val="006057E8"/>
    <w:rsid w:val="006078CC"/>
    <w:rsid w:val="00607AF8"/>
    <w:rsid w:val="00613512"/>
    <w:rsid w:val="0062316C"/>
    <w:rsid w:val="0064758B"/>
    <w:rsid w:val="00660455"/>
    <w:rsid w:val="006616F2"/>
    <w:rsid w:val="006704A3"/>
    <w:rsid w:val="0068398B"/>
    <w:rsid w:val="00683F5C"/>
    <w:rsid w:val="00690925"/>
    <w:rsid w:val="00694B52"/>
    <w:rsid w:val="006A2BA8"/>
    <w:rsid w:val="006A45B5"/>
    <w:rsid w:val="006D2A0B"/>
    <w:rsid w:val="006D4696"/>
    <w:rsid w:val="006E2D88"/>
    <w:rsid w:val="006F3149"/>
    <w:rsid w:val="006F7DE2"/>
    <w:rsid w:val="007047CD"/>
    <w:rsid w:val="007064F8"/>
    <w:rsid w:val="007247DD"/>
    <w:rsid w:val="0073097F"/>
    <w:rsid w:val="007731BD"/>
    <w:rsid w:val="00773641"/>
    <w:rsid w:val="007737B1"/>
    <w:rsid w:val="00780CAD"/>
    <w:rsid w:val="00784082"/>
    <w:rsid w:val="00784E74"/>
    <w:rsid w:val="007D5C8E"/>
    <w:rsid w:val="007D6056"/>
    <w:rsid w:val="007E0E2C"/>
    <w:rsid w:val="007F16E1"/>
    <w:rsid w:val="007F4AED"/>
    <w:rsid w:val="00823B10"/>
    <w:rsid w:val="008256AA"/>
    <w:rsid w:val="00836B4B"/>
    <w:rsid w:val="00840EF0"/>
    <w:rsid w:val="008554A0"/>
    <w:rsid w:val="00862390"/>
    <w:rsid w:val="008A549A"/>
    <w:rsid w:val="008A6623"/>
    <w:rsid w:val="008B6C21"/>
    <w:rsid w:val="008C7162"/>
    <w:rsid w:val="008C7E27"/>
    <w:rsid w:val="008D49A1"/>
    <w:rsid w:val="008D59C1"/>
    <w:rsid w:val="008D71C8"/>
    <w:rsid w:val="008E485E"/>
    <w:rsid w:val="008F2732"/>
    <w:rsid w:val="009024BF"/>
    <w:rsid w:val="0094128F"/>
    <w:rsid w:val="00956462"/>
    <w:rsid w:val="0097578C"/>
    <w:rsid w:val="00986287"/>
    <w:rsid w:val="009876C4"/>
    <w:rsid w:val="00990680"/>
    <w:rsid w:val="00991055"/>
    <w:rsid w:val="009A122F"/>
    <w:rsid w:val="009B5774"/>
    <w:rsid w:val="009C01B1"/>
    <w:rsid w:val="009C6C9E"/>
    <w:rsid w:val="009E6E75"/>
    <w:rsid w:val="009F24E8"/>
    <w:rsid w:val="009F313D"/>
    <w:rsid w:val="009F4578"/>
    <w:rsid w:val="00A022A0"/>
    <w:rsid w:val="00A35C13"/>
    <w:rsid w:val="00A440D2"/>
    <w:rsid w:val="00A47CA2"/>
    <w:rsid w:val="00A515B5"/>
    <w:rsid w:val="00A73A4F"/>
    <w:rsid w:val="00A832D6"/>
    <w:rsid w:val="00A92E1A"/>
    <w:rsid w:val="00A96226"/>
    <w:rsid w:val="00AA14B1"/>
    <w:rsid w:val="00AB3040"/>
    <w:rsid w:val="00AB3DA8"/>
    <w:rsid w:val="00AC0B75"/>
    <w:rsid w:val="00AC51B1"/>
    <w:rsid w:val="00AD072F"/>
    <w:rsid w:val="00AD7393"/>
    <w:rsid w:val="00AE29DA"/>
    <w:rsid w:val="00AE6F4A"/>
    <w:rsid w:val="00AF289B"/>
    <w:rsid w:val="00AF54B1"/>
    <w:rsid w:val="00B11084"/>
    <w:rsid w:val="00B11459"/>
    <w:rsid w:val="00B170DA"/>
    <w:rsid w:val="00B239EC"/>
    <w:rsid w:val="00B40279"/>
    <w:rsid w:val="00B46428"/>
    <w:rsid w:val="00B5307E"/>
    <w:rsid w:val="00B645AD"/>
    <w:rsid w:val="00B6516D"/>
    <w:rsid w:val="00B65AC5"/>
    <w:rsid w:val="00B70261"/>
    <w:rsid w:val="00B70D7A"/>
    <w:rsid w:val="00B71EBC"/>
    <w:rsid w:val="00B77D7C"/>
    <w:rsid w:val="00B93CF0"/>
    <w:rsid w:val="00BA553E"/>
    <w:rsid w:val="00BA620A"/>
    <w:rsid w:val="00BB0FFF"/>
    <w:rsid w:val="00BB6D8E"/>
    <w:rsid w:val="00BD4FA5"/>
    <w:rsid w:val="00BD5097"/>
    <w:rsid w:val="00BE3874"/>
    <w:rsid w:val="00BE6ADC"/>
    <w:rsid w:val="00BF26A9"/>
    <w:rsid w:val="00C23A77"/>
    <w:rsid w:val="00C24862"/>
    <w:rsid w:val="00C3641D"/>
    <w:rsid w:val="00C43439"/>
    <w:rsid w:val="00C45D2A"/>
    <w:rsid w:val="00C51329"/>
    <w:rsid w:val="00C51C4D"/>
    <w:rsid w:val="00C609F4"/>
    <w:rsid w:val="00C60CD0"/>
    <w:rsid w:val="00C72ADF"/>
    <w:rsid w:val="00C77BD5"/>
    <w:rsid w:val="00C86189"/>
    <w:rsid w:val="00C90F5C"/>
    <w:rsid w:val="00C91BCE"/>
    <w:rsid w:val="00C97B9D"/>
    <w:rsid w:val="00C97BB7"/>
    <w:rsid w:val="00CA3AF4"/>
    <w:rsid w:val="00CB476C"/>
    <w:rsid w:val="00CD096F"/>
    <w:rsid w:val="00D01F65"/>
    <w:rsid w:val="00D12151"/>
    <w:rsid w:val="00D268FA"/>
    <w:rsid w:val="00D323CF"/>
    <w:rsid w:val="00D40662"/>
    <w:rsid w:val="00D4360F"/>
    <w:rsid w:val="00D57E17"/>
    <w:rsid w:val="00D759E8"/>
    <w:rsid w:val="00D76559"/>
    <w:rsid w:val="00D865A3"/>
    <w:rsid w:val="00D91667"/>
    <w:rsid w:val="00D97892"/>
    <w:rsid w:val="00DA0BDC"/>
    <w:rsid w:val="00DB703C"/>
    <w:rsid w:val="00DC53A7"/>
    <w:rsid w:val="00DD2DE5"/>
    <w:rsid w:val="00DD6A4F"/>
    <w:rsid w:val="00DE674B"/>
    <w:rsid w:val="00DF1ECB"/>
    <w:rsid w:val="00DF6831"/>
    <w:rsid w:val="00E20E36"/>
    <w:rsid w:val="00E52F60"/>
    <w:rsid w:val="00E570FC"/>
    <w:rsid w:val="00E7162B"/>
    <w:rsid w:val="00E832C8"/>
    <w:rsid w:val="00E92D47"/>
    <w:rsid w:val="00EB350F"/>
    <w:rsid w:val="00EC1DC2"/>
    <w:rsid w:val="00EC2233"/>
    <w:rsid w:val="00EC35EF"/>
    <w:rsid w:val="00ED2304"/>
    <w:rsid w:val="00ED2B6F"/>
    <w:rsid w:val="00EE0BD1"/>
    <w:rsid w:val="00EE6AD7"/>
    <w:rsid w:val="00F0330A"/>
    <w:rsid w:val="00F204D4"/>
    <w:rsid w:val="00F20C7A"/>
    <w:rsid w:val="00F27617"/>
    <w:rsid w:val="00F3551B"/>
    <w:rsid w:val="00F43549"/>
    <w:rsid w:val="00F515A4"/>
    <w:rsid w:val="00F5197A"/>
    <w:rsid w:val="00F56983"/>
    <w:rsid w:val="00F74471"/>
    <w:rsid w:val="00F74ADA"/>
    <w:rsid w:val="00F76807"/>
    <w:rsid w:val="00F779AB"/>
    <w:rsid w:val="00F83723"/>
    <w:rsid w:val="00FA69CF"/>
    <w:rsid w:val="00FB2BE3"/>
    <w:rsid w:val="00FB44EA"/>
    <w:rsid w:val="00FB6750"/>
    <w:rsid w:val="00FB735F"/>
    <w:rsid w:val="00FC183D"/>
    <w:rsid w:val="00FC3FE1"/>
    <w:rsid w:val="00FD31B4"/>
    <w:rsid w:val="00FE1978"/>
    <w:rsid w:val="00FF18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D0028"/>
    <w:pPr>
      <w:tabs>
        <w:tab w:val="center" w:pos="4536"/>
        <w:tab w:val="right" w:pos="9072"/>
      </w:tabs>
      <w:spacing w:line="240" w:lineRule="auto"/>
    </w:pPr>
  </w:style>
  <w:style w:type="character" w:customStyle="1" w:styleId="HeaderChar">
    <w:name w:val="Header Char"/>
    <w:basedOn w:val="DefaultParagraphFont"/>
    <w:link w:val="Header"/>
    <w:uiPriority w:val="99"/>
    <w:rsid w:val="000D0028"/>
    <w:rPr>
      <w:rFonts w:ascii="Verdana" w:hAnsi="Verdana"/>
      <w:color w:val="000000"/>
      <w:sz w:val="18"/>
      <w:szCs w:val="18"/>
    </w:rPr>
  </w:style>
  <w:style w:type="paragraph" w:styleId="Footer">
    <w:name w:val="footer"/>
    <w:basedOn w:val="Normal"/>
    <w:link w:val="FooterChar"/>
    <w:uiPriority w:val="99"/>
    <w:unhideWhenUsed/>
    <w:rsid w:val="000D0028"/>
    <w:pPr>
      <w:tabs>
        <w:tab w:val="center" w:pos="4536"/>
        <w:tab w:val="right" w:pos="9072"/>
      </w:tabs>
      <w:spacing w:line="240" w:lineRule="auto"/>
    </w:pPr>
  </w:style>
  <w:style w:type="character" w:customStyle="1" w:styleId="FooterChar">
    <w:name w:val="Footer Char"/>
    <w:basedOn w:val="DefaultParagraphFont"/>
    <w:link w:val="Footer"/>
    <w:uiPriority w:val="99"/>
    <w:rsid w:val="000D0028"/>
    <w:rPr>
      <w:rFonts w:ascii="Verdana" w:hAnsi="Verdana"/>
      <w:color w:val="000000"/>
      <w:sz w:val="18"/>
      <w:szCs w:val="18"/>
    </w:rPr>
  </w:style>
  <w:style w:type="table" w:styleId="TableGrid">
    <w:name w:val="Table Grid"/>
    <w:basedOn w:val="TableNormal"/>
    <w:uiPriority w:val="39"/>
    <w:rsid w:val="00F7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2750CE"/>
    <w:pPr>
      <w:ind w:left="720"/>
      <w:contextualSpacing/>
    </w:pPr>
  </w:style>
  <w:style w:type="paragraph" w:styleId="FootnoteText">
    <w:name w:val="footnote text"/>
    <w:basedOn w:val="Normal"/>
    <w:link w:val="FootnoteTextChar"/>
    <w:uiPriority w:val="99"/>
    <w:semiHidden/>
    <w:unhideWhenUsed/>
    <w:rsid w:val="00230657"/>
    <w:pPr>
      <w:spacing w:line="240" w:lineRule="auto"/>
    </w:pPr>
    <w:rPr>
      <w:sz w:val="20"/>
      <w:szCs w:val="20"/>
    </w:rPr>
  </w:style>
  <w:style w:type="character" w:customStyle="1" w:styleId="FootnoteTextChar">
    <w:name w:val="Footnote Text Char"/>
    <w:basedOn w:val="DefaultParagraphFont"/>
    <w:link w:val="FootnoteText"/>
    <w:uiPriority w:val="99"/>
    <w:semiHidden/>
    <w:rsid w:val="00230657"/>
    <w:rPr>
      <w:rFonts w:ascii="Verdana" w:hAnsi="Verdana"/>
      <w:color w:val="000000"/>
    </w:rPr>
  </w:style>
  <w:style w:type="character" w:styleId="FootnoteReference">
    <w:name w:val="footnote reference"/>
    <w:basedOn w:val="DefaultParagraphFont"/>
    <w:uiPriority w:val="99"/>
    <w:semiHidden/>
    <w:unhideWhenUsed/>
    <w:rsid w:val="00230657"/>
    <w:rPr>
      <w:vertAlign w:val="superscript"/>
    </w:rPr>
  </w:style>
  <w:style w:type="paragraph" w:styleId="Revision">
    <w:name w:val="Revision"/>
    <w:hidden/>
    <w:uiPriority w:val="99"/>
    <w:semiHidden/>
    <w:rsid w:val="00D323C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323CF"/>
    <w:rPr>
      <w:sz w:val="16"/>
      <w:szCs w:val="16"/>
    </w:rPr>
  </w:style>
  <w:style w:type="paragraph" w:styleId="CommentText">
    <w:name w:val="annotation text"/>
    <w:basedOn w:val="Normal"/>
    <w:link w:val="CommentTextChar"/>
    <w:uiPriority w:val="99"/>
    <w:unhideWhenUsed/>
    <w:rsid w:val="00D323CF"/>
    <w:pPr>
      <w:spacing w:line="240" w:lineRule="auto"/>
    </w:pPr>
    <w:rPr>
      <w:sz w:val="20"/>
      <w:szCs w:val="20"/>
    </w:rPr>
  </w:style>
  <w:style w:type="character" w:customStyle="1" w:styleId="CommentTextChar">
    <w:name w:val="Comment Text Char"/>
    <w:basedOn w:val="DefaultParagraphFont"/>
    <w:link w:val="CommentText"/>
    <w:uiPriority w:val="99"/>
    <w:rsid w:val="00D323C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323CF"/>
    <w:rPr>
      <w:b/>
      <w:bCs/>
    </w:rPr>
  </w:style>
  <w:style w:type="character" w:customStyle="1" w:styleId="CommentSubjectChar">
    <w:name w:val="Comment Subject Char"/>
    <w:basedOn w:val="CommentTextChar"/>
    <w:link w:val="CommentSubject"/>
    <w:uiPriority w:val="99"/>
    <w:semiHidden/>
    <w:rsid w:val="00D323C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72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kunde-kosten-en-keuzes-evaluatie-30-regeling-extraterritoriale-kostenregeling-partiele-buitenlandse-belastingplicht-2016-2022/" TargetMode="External"/><Relationship Id="rId1" Type="http://schemas.openxmlformats.org/officeDocument/2006/relationships/hyperlink" Target="https://www.government.nl/documents/reports/2024/02/09/participating-in-dutch-traffi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1584</ap:Words>
  <ap:Characters>9030</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aan Parlement - Motie Heutink en Vedder over omwisseling van rijbewijzen van expats</vt:lpstr>
    </vt:vector>
  </ap:TitlesOfParts>
  <ap:LinksUpToDate>false</ap:LinksUpToDate>
  <ap:CharactersWithSpaces>10593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2025-12-15T10:07:00.0000000Z</dcterms:created>
  <dcterms:modified xsi:type="dcterms:W3CDTF">2025-12-15T10:07:00.0000000Z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Motie Heutink en Vedder over omwisseling van rijbewijzen van expats </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R.N. van Belzen</vt:lpwstr>
  </property>
  <property fmtid="{D5CDD505-2E9C-101B-9397-08002B2CF9AE}" pid="14" name="Opgesteld door, Telefoonnummer">
    <vt:lpwstr>070-4561684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70288843,6db238b0,49499347</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ies>
</file>