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582B" w14:paraId="230DEAE2" w14:textId="77777777">
        <w:tc>
          <w:tcPr>
            <w:tcW w:w="6733" w:type="dxa"/>
            <w:gridSpan w:val="2"/>
            <w:tcBorders>
              <w:top w:val="nil"/>
              <w:left w:val="nil"/>
              <w:bottom w:val="nil"/>
              <w:right w:val="nil"/>
            </w:tcBorders>
            <w:vAlign w:val="center"/>
          </w:tcPr>
          <w:p w:rsidR="00997775" w:rsidP="00710A7A" w:rsidRDefault="00997775" w14:paraId="77437F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912A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582B" w14:paraId="48D1C8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F8A4A9" w14:textId="77777777">
            <w:r w:rsidRPr="008B0CC5">
              <w:t xml:space="preserve">Vergaderjaar </w:t>
            </w:r>
            <w:r w:rsidR="00AC6B87">
              <w:t>202</w:t>
            </w:r>
            <w:r w:rsidR="00684DFF">
              <w:t>5</w:t>
            </w:r>
            <w:r w:rsidR="00AC6B87">
              <w:t>-202</w:t>
            </w:r>
            <w:r w:rsidR="00684DFF">
              <w:t>6</w:t>
            </w:r>
          </w:p>
        </w:tc>
      </w:tr>
      <w:tr w:rsidR="00997775" w:rsidTr="0055582B" w14:paraId="14472BB9" w14:textId="77777777">
        <w:trPr>
          <w:cantSplit/>
        </w:trPr>
        <w:tc>
          <w:tcPr>
            <w:tcW w:w="10985" w:type="dxa"/>
            <w:gridSpan w:val="3"/>
            <w:tcBorders>
              <w:top w:val="nil"/>
              <w:left w:val="nil"/>
              <w:bottom w:val="nil"/>
              <w:right w:val="nil"/>
            </w:tcBorders>
          </w:tcPr>
          <w:p w:rsidR="00997775" w:rsidRDefault="00997775" w14:paraId="3316FF26" w14:textId="77777777"/>
        </w:tc>
      </w:tr>
      <w:tr w:rsidR="00997775" w:rsidTr="0055582B" w14:paraId="0888DBB1" w14:textId="77777777">
        <w:trPr>
          <w:cantSplit/>
        </w:trPr>
        <w:tc>
          <w:tcPr>
            <w:tcW w:w="10985" w:type="dxa"/>
            <w:gridSpan w:val="3"/>
            <w:tcBorders>
              <w:top w:val="nil"/>
              <w:left w:val="nil"/>
              <w:bottom w:val="single" w:color="auto" w:sz="4" w:space="0"/>
              <w:right w:val="nil"/>
            </w:tcBorders>
          </w:tcPr>
          <w:p w:rsidR="00997775" w:rsidRDefault="00997775" w14:paraId="096526A9" w14:textId="77777777"/>
        </w:tc>
      </w:tr>
      <w:tr w:rsidR="00997775" w:rsidTr="0055582B" w14:paraId="7B151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60D4EB" w14:textId="77777777"/>
        </w:tc>
        <w:tc>
          <w:tcPr>
            <w:tcW w:w="7654" w:type="dxa"/>
            <w:gridSpan w:val="2"/>
          </w:tcPr>
          <w:p w:rsidR="00997775" w:rsidRDefault="00997775" w14:paraId="6ED4F703" w14:textId="77777777"/>
        </w:tc>
      </w:tr>
      <w:tr w:rsidR="0055582B" w:rsidTr="0055582B" w14:paraId="28A99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743C6068" w14:textId="402C44F7">
            <w:pPr>
              <w:rPr>
                <w:b/>
              </w:rPr>
            </w:pPr>
            <w:r>
              <w:rPr>
                <w:b/>
              </w:rPr>
              <w:t>36 855</w:t>
            </w:r>
          </w:p>
        </w:tc>
        <w:tc>
          <w:tcPr>
            <w:tcW w:w="7654" w:type="dxa"/>
            <w:gridSpan w:val="2"/>
          </w:tcPr>
          <w:p w:rsidR="0055582B" w:rsidP="0055582B" w:rsidRDefault="0055582B" w14:paraId="4B4B73E3" w14:textId="2F84E567">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55582B" w:rsidTr="0055582B" w14:paraId="1C9CC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0D8286AB" w14:textId="77777777"/>
        </w:tc>
        <w:tc>
          <w:tcPr>
            <w:tcW w:w="7654" w:type="dxa"/>
            <w:gridSpan w:val="2"/>
          </w:tcPr>
          <w:p w:rsidR="0055582B" w:rsidP="0055582B" w:rsidRDefault="0055582B" w14:paraId="63750DBC" w14:textId="77777777"/>
        </w:tc>
      </w:tr>
      <w:tr w:rsidR="0055582B" w:rsidTr="0055582B" w14:paraId="6FE77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4596C54A" w14:textId="77777777"/>
        </w:tc>
        <w:tc>
          <w:tcPr>
            <w:tcW w:w="7654" w:type="dxa"/>
            <w:gridSpan w:val="2"/>
          </w:tcPr>
          <w:p w:rsidR="0055582B" w:rsidP="0055582B" w:rsidRDefault="0055582B" w14:paraId="441B8C70" w14:textId="77777777"/>
        </w:tc>
      </w:tr>
      <w:tr w:rsidR="0055582B" w:rsidTr="0055582B" w14:paraId="6B72F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1D8F227F" w14:textId="68B47327">
            <w:pPr>
              <w:rPr>
                <w:b/>
              </w:rPr>
            </w:pPr>
            <w:r>
              <w:rPr>
                <w:b/>
              </w:rPr>
              <w:t xml:space="preserve">Nr. </w:t>
            </w:r>
            <w:r>
              <w:rPr>
                <w:b/>
              </w:rPr>
              <w:t>10</w:t>
            </w:r>
          </w:p>
        </w:tc>
        <w:tc>
          <w:tcPr>
            <w:tcW w:w="7654" w:type="dxa"/>
            <w:gridSpan w:val="2"/>
          </w:tcPr>
          <w:p w:rsidR="0055582B" w:rsidP="0055582B" w:rsidRDefault="0055582B" w14:paraId="172B1936" w14:textId="3856EE82">
            <w:pPr>
              <w:rPr>
                <w:b/>
              </w:rPr>
            </w:pPr>
            <w:r>
              <w:rPr>
                <w:b/>
              </w:rPr>
              <w:t xml:space="preserve">MOTIE VAN </w:t>
            </w:r>
            <w:r>
              <w:rPr>
                <w:b/>
              </w:rPr>
              <w:t>HET LID CEDER</w:t>
            </w:r>
          </w:p>
        </w:tc>
      </w:tr>
      <w:tr w:rsidR="0055582B" w:rsidTr="0055582B" w14:paraId="587E6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33F448E5" w14:textId="77777777"/>
        </w:tc>
        <w:tc>
          <w:tcPr>
            <w:tcW w:w="7654" w:type="dxa"/>
            <w:gridSpan w:val="2"/>
          </w:tcPr>
          <w:p w:rsidR="0055582B" w:rsidP="0055582B" w:rsidRDefault="0055582B" w14:paraId="3D9D597A" w14:textId="1502436B">
            <w:r>
              <w:t>Voorgesteld tijdens het wetgevingsoverleg van 15 december 2025</w:t>
            </w:r>
          </w:p>
        </w:tc>
      </w:tr>
      <w:tr w:rsidR="0055582B" w:rsidTr="0055582B" w14:paraId="1935A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034738C2" w14:textId="77777777"/>
        </w:tc>
        <w:tc>
          <w:tcPr>
            <w:tcW w:w="7654" w:type="dxa"/>
            <w:gridSpan w:val="2"/>
          </w:tcPr>
          <w:p w:rsidR="0055582B" w:rsidP="0055582B" w:rsidRDefault="0055582B" w14:paraId="5E590C31" w14:textId="77777777"/>
        </w:tc>
      </w:tr>
      <w:tr w:rsidR="0055582B" w:rsidTr="0055582B" w14:paraId="362C8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3AC6445E" w14:textId="77777777"/>
        </w:tc>
        <w:tc>
          <w:tcPr>
            <w:tcW w:w="7654" w:type="dxa"/>
            <w:gridSpan w:val="2"/>
          </w:tcPr>
          <w:p w:rsidR="0055582B" w:rsidP="0055582B" w:rsidRDefault="0055582B" w14:paraId="6339A99B" w14:textId="610BDF5B">
            <w:r>
              <w:t>De Kamer,</w:t>
            </w:r>
          </w:p>
        </w:tc>
      </w:tr>
      <w:tr w:rsidR="0055582B" w:rsidTr="0055582B" w14:paraId="7A9D1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658C1D51" w14:textId="77777777"/>
        </w:tc>
        <w:tc>
          <w:tcPr>
            <w:tcW w:w="7654" w:type="dxa"/>
            <w:gridSpan w:val="2"/>
          </w:tcPr>
          <w:p w:rsidR="0055582B" w:rsidP="0055582B" w:rsidRDefault="0055582B" w14:paraId="4B4D96C0" w14:textId="77777777"/>
        </w:tc>
      </w:tr>
      <w:tr w:rsidR="0055582B" w:rsidTr="0055582B" w14:paraId="48603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582B" w:rsidP="0055582B" w:rsidRDefault="0055582B" w14:paraId="77122C35" w14:textId="77777777"/>
        </w:tc>
        <w:tc>
          <w:tcPr>
            <w:tcW w:w="7654" w:type="dxa"/>
            <w:gridSpan w:val="2"/>
          </w:tcPr>
          <w:p w:rsidR="0055582B" w:rsidP="0055582B" w:rsidRDefault="0055582B" w14:paraId="0F36E79D" w14:textId="391D0CE0">
            <w:r>
              <w:t>gehoord de beraadslaging,</w:t>
            </w:r>
          </w:p>
        </w:tc>
      </w:tr>
      <w:tr w:rsidR="00997775" w:rsidTr="0055582B" w14:paraId="0520E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DFB23" w14:textId="77777777"/>
        </w:tc>
        <w:tc>
          <w:tcPr>
            <w:tcW w:w="7654" w:type="dxa"/>
            <w:gridSpan w:val="2"/>
          </w:tcPr>
          <w:p w:rsidR="00997775" w:rsidRDefault="00997775" w14:paraId="2C3840F6" w14:textId="77777777"/>
        </w:tc>
      </w:tr>
      <w:tr w:rsidR="00997775" w:rsidTr="0055582B" w14:paraId="2086D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62AFC" w14:textId="77777777"/>
        </w:tc>
        <w:tc>
          <w:tcPr>
            <w:tcW w:w="7654" w:type="dxa"/>
            <w:gridSpan w:val="2"/>
          </w:tcPr>
          <w:p w:rsidR="0055582B" w:rsidP="0055582B" w:rsidRDefault="0055582B" w14:paraId="6F9963EF" w14:textId="77777777">
            <w:r>
              <w:t xml:space="preserve">overwegende dat onder andere gemeenten en het COA aangeven dat het delen van gegevens van </w:t>
            </w:r>
            <w:proofErr w:type="spellStart"/>
            <w:r>
              <w:t>overlastgevende</w:t>
            </w:r>
            <w:proofErr w:type="spellEnd"/>
            <w:r>
              <w:t xml:space="preserve"> asielzoekers niet altijd gebeurt, doordat organisaties de AVG als te beperkend ervaren om dit te doen;</w:t>
            </w:r>
          </w:p>
          <w:p w:rsidR="0055582B" w:rsidP="0055582B" w:rsidRDefault="0055582B" w14:paraId="3F77106F" w14:textId="77777777"/>
          <w:p w:rsidR="0055582B" w:rsidP="0055582B" w:rsidRDefault="0055582B" w14:paraId="6A9BB30B" w14:textId="77777777">
            <w:r>
              <w:t>overwegende dat gegevensuitwisseling in het kader van veiligheid, handhaving en met onderlinge toestemming gerechtvaardigd is;</w:t>
            </w:r>
          </w:p>
          <w:p w:rsidR="0055582B" w:rsidP="0055582B" w:rsidRDefault="0055582B" w14:paraId="7EA54E23" w14:textId="77777777"/>
          <w:p w:rsidR="0055582B" w:rsidP="0055582B" w:rsidRDefault="0055582B" w14:paraId="7230AA80" w14:textId="77777777">
            <w:r>
              <w:t xml:space="preserve">verzoekt de regering binnen vier maanden te realiseren dat alle COA-afdelingen, politie, gemeenten en andere relevante partijen gegevens kunnen delen met elkaar als het gaat om </w:t>
            </w:r>
            <w:proofErr w:type="spellStart"/>
            <w:r>
              <w:t>overlastgevende</w:t>
            </w:r>
            <w:proofErr w:type="spellEnd"/>
            <w:r>
              <w:t xml:space="preserve"> asielzoekers,</w:t>
            </w:r>
          </w:p>
          <w:p w:rsidR="0055582B" w:rsidP="0055582B" w:rsidRDefault="0055582B" w14:paraId="5020273E" w14:textId="77777777"/>
          <w:p w:rsidR="0055582B" w:rsidP="0055582B" w:rsidRDefault="0055582B" w14:paraId="5009D3DB" w14:textId="77777777">
            <w:r>
              <w:t>en gaat over tot de orde van de dag.</w:t>
            </w:r>
          </w:p>
          <w:p w:rsidR="0055582B" w:rsidP="0055582B" w:rsidRDefault="0055582B" w14:paraId="79C6DD1E" w14:textId="77777777"/>
          <w:p w:rsidR="00997775" w:rsidP="0055582B" w:rsidRDefault="0055582B" w14:paraId="2AFBFF88" w14:textId="3C68F177">
            <w:r>
              <w:t>Ceder</w:t>
            </w:r>
          </w:p>
        </w:tc>
      </w:tr>
    </w:tbl>
    <w:p w:rsidR="00997775" w:rsidRDefault="00997775" w14:paraId="6F5F7B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9831" w14:textId="77777777" w:rsidR="0055582B" w:rsidRDefault="0055582B">
      <w:pPr>
        <w:spacing w:line="20" w:lineRule="exact"/>
      </w:pPr>
    </w:p>
  </w:endnote>
  <w:endnote w:type="continuationSeparator" w:id="0">
    <w:p w14:paraId="2A37DB40" w14:textId="77777777" w:rsidR="0055582B" w:rsidRDefault="0055582B">
      <w:pPr>
        <w:pStyle w:val="Amendement"/>
      </w:pPr>
      <w:r>
        <w:rPr>
          <w:b w:val="0"/>
        </w:rPr>
        <w:t xml:space="preserve"> </w:t>
      </w:r>
    </w:p>
  </w:endnote>
  <w:endnote w:type="continuationNotice" w:id="1">
    <w:p w14:paraId="0EEBDF81" w14:textId="77777777" w:rsidR="0055582B" w:rsidRDefault="005558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6CE6" w14:textId="77777777" w:rsidR="0055582B" w:rsidRDefault="0055582B">
      <w:pPr>
        <w:pStyle w:val="Amendement"/>
      </w:pPr>
      <w:r>
        <w:rPr>
          <w:b w:val="0"/>
        </w:rPr>
        <w:separator/>
      </w:r>
    </w:p>
  </w:footnote>
  <w:footnote w:type="continuationSeparator" w:id="0">
    <w:p w14:paraId="2667B511" w14:textId="77777777" w:rsidR="0055582B" w:rsidRDefault="00555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2B"/>
    <w:rsid w:val="00133FCE"/>
    <w:rsid w:val="001E482C"/>
    <w:rsid w:val="001E4877"/>
    <w:rsid w:val="0021105A"/>
    <w:rsid w:val="00280D6A"/>
    <w:rsid w:val="002B78E9"/>
    <w:rsid w:val="002C5406"/>
    <w:rsid w:val="00330D60"/>
    <w:rsid w:val="00345A5C"/>
    <w:rsid w:val="003F71A1"/>
    <w:rsid w:val="00476415"/>
    <w:rsid w:val="00546F8D"/>
    <w:rsid w:val="0055582B"/>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1142C"/>
  <w15:docId w15:val="{F4C6033A-738B-4334-876A-6D4E865E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2025-12-16T10:44:00.0000000Z</dcterms:modified>
  <dc:description>------------------------</dc:description>
  <dc:subject/>
  <keywords/>
  <version/>
  <category/>
</coreProperties>
</file>