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825FB" w14:paraId="412B7AD6" w14:textId="77777777">
        <w:tc>
          <w:tcPr>
            <w:tcW w:w="6733" w:type="dxa"/>
            <w:gridSpan w:val="2"/>
            <w:tcBorders>
              <w:top w:val="nil"/>
              <w:left w:val="nil"/>
              <w:bottom w:val="nil"/>
              <w:right w:val="nil"/>
            </w:tcBorders>
            <w:vAlign w:val="center"/>
          </w:tcPr>
          <w:p w:rsidR="00997775" w:rsidP="00710A7A" w:rsidRDefault="00997775" w14:paraId="1C8CA8E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B3952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825FB" w14:paraId="71BBD59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C144C31" w14:textId="77777777">
            <w:r w:rsidRPr="008B0CC5">
              <w:t xml:space="preserve">Vergaderjaar </w:t>
            </w:r>
            <w:r w:rsidR="00AC6B87">
              <w:t>202</w:t>
            </w:r>
            <w:r w:rsidR="00684DFF">
              <w:t>5</w:t>
            </w:r>
            <w:r w:rsidR="00AC6B87">
              <w:t>-202</w:t>
            </w:r>
            <w:r w:rsidR="00684DFF">
              <w:t>6</w:t>
            </w:r>
          </w:p>
        </w:tc>
      </w:tr>
      <w:tr w:rsidR="00997775" w:rsidTr="00B825FB" w14:paraId="139EEF0E" w14:textId="77777777">
        <w:trPr>
          <w:cantSplit/>
        </w:trPr>
        <w:tc>
          <w:tcPr>
            <w:tcW w:w="10985" w:type="dxa"/>
            <w:gridSpan w:val="3"/>
            <w:tcBorders>
              <w:top w:val="nil"/>
              <w:left w:val="nil"/>
              <w:bottom w:val="nil"/>
              <w:right w:val="nil"/>
            </w:tcBorders>
          </w:tcPr>
          <w:p w:rsidR="00997775" w:rsidRDefault="00997775" w14:paraId="4DFD908A" w14:textId="77777777"/>
        </w:tc>
      </w:tr>
      <w:tr w:rsidR="00997775" w:rsidTr="00B825FB" w14:paraId="2F7D5AB4" w14:textId="77777777">
        <w:trPr>
          <w:cantSplit/>
        </w:trPr>
        <w:tc>
          <w:tcPr>
            <w:tcW w:w="10985" w:type="dxa"/>
            <w:gridSpan w:val="3"/>
            <w:tcBorders>
              <w:top w:val="nil"/>
              <w:left w:val="nil"/>
              <w:bottom w:val="single" w:color="auto" w:sz="4" w:space="0"/>
              <w:right w:val="nil"/>
            </w:tcBorders>
          </w:tcPr>
          <w:p w:rsidR="00997775" w:rsidRDefault="00997775" w14:paraId="5345954C" w14:textId="77777777"/>
        </w:tc>
      </w:tr>
      <w:tr w:rsidR="00997775" w:rsidTr="00B825FB" w14:paraId="4D4B41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D79EA" w14:textId="77777777"/>
        </w:tc>
        <w:tc>
          <w:tcPr>
            <w:tcW w:w="7654" w:type="dxa"/>
            <w:gridSpan w:val="2"/>
          </w:tcPr>
          <w:p w:rsidR="00997775" w:rsidRDefault="00997775" w14:paraId="5B0AEDA2" w14:textId="77777777"/>
        </w:tc>
      </w:tr>
      <w:tr w:rsidR="00B825FB" w:rsidTr="00B825FB" w14:paraId="5ACC7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5B277F01" w14:textId="732C335F">
            <w:pPr>
              <w:rPr>
                <w:b/>
              </w:rPr>
            </w:pPr>
            <w:r>
              <w:rPr>
                <w:b/>
              </w:rPr>
              <w:t>36 855</w:t>
            </w:r>
          </w:p>
        </w:tc>
        <w:tc>
          <w:tcPr>
            <w:tcW w:w="7654" w:type="dxa"/>
            <w:gridSpan w:val="2"/>
          </w:tcPr>
          <w:p w:rsidR="00B825FB" w:rsidP="00B825FB" w:rsidRDefault="00B825FB" w14:paraId="1540320B" w14:textId="1A787EDB">
            <w:pPr>
              <w:rPr>
                <w:b/>
              </w:rPr>
            </w:pPr>
            <w:r w:rsidRPr="00FA6169">
              <w:rPr>
                <w:b/>
                <w:bCs/>
                <w:szCs w:val="24"/>
              </w:rPr>
              <w:t>Wijziging van het voorstel van wet tot wijziging van de Vreemdelingenwet 2000 en de Algemene wet bestuursrecht in verband met maatregelen om de asielketen te ontlasten en de instroom van asielzoekers te verminderen (Asielnoodmaatregelenwet) (novelle aanpassing strafbaarstelling illegaal verblijf)</w:t>
            </w:r>
          </w:p>
        </w:tc>
      </w:tr>
      <w:tr w:rsidR="00B825FB" w:rsidTr="00B825FB" w14:paraId="48C18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716F7B0D" w14:textId="77777777"/>
        </w:tc>
        <w:tc>
          <w:tcPr>
            <w:tcW w:w="7654" w:type="dxa"/>
            <w:gridSpan w:val="2"/>
          </w:tcPr>
          <w:p w:rsidR="00B825FB" w:rsidP="00B825FB" w:rsidRDefault="00B825FB" w14:paraId="5CD093C3" w14:textId="77777777"/>
        </w:tc>
      </w:tr>
      <w:tr w:rsidR="00B825FB" w:rsidTr="00B825FB" w14:paraId="65C87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440C3B5D" w14:textId="77777777"/>
        </w:tc>
        <w:tc>
          <w:tcPr>
            <w:tcW w:w="7654" w:type="dxa"/>
            <w:gridSpan w:val="2"/>
          </w:tcPr>
          <w:p w:rsidR="00B825FB" w:rsidP="00B825FB" w:rsidRDefault="00B825FB" w14:paraId="244E2AB1" w14:textId="77777777"/>
        </w:tc>
      </w:tr>
      <w:tr w:rsidR="00B825FB" w:rsidTr="00B825FB" w14:paraId="501C6E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574432D6" w14:textId="419AD42B">
            <w:pPr>
              <w:rPr>
                <w:b/>
              </w:rPr>
            </w:pPr>
            <w:r>
              <w:rPr>
                <w:b/>
              </w:rPr>
              <w:t xml:space="preserve">Nr. </w:t>
            </w:r>
            <w:r>
              <w:rPr>
                <w:b/>
              </w:rPr>
              <w:t>11</w:t>
            </w:r>
          </w:p>
        </w:tc>
        <w:tc>
          <w:tcPr>
            <w:tcW w:w="7654" w:type="dxa"/>
            <w:gridSpan w:val="2"/>
          </w:tcPr>
          <w:p w:rsidR="00B825FB" w:rsidP="00B825FB" w:rsidRDefault="00B825FB" w14:paraId="6E5F1102" w14:textId="45257AA5">
            <w:pPr>
              <w:rPr>
                <w:b/>
              </w:rPr>
            </w:pPr>
            <w:r>
              <w:rPr>
                <w:b/>
              </w:rPr>
              <w:t xml:space="preserve">MOTIE VAN </w:t>
            </w:r>
            <w:r>
              <w:rPr>
                <w:b/>
              </w:rPr>
              <w:t>HET LID CEDER</w:t>
            </w:r>
          </w:p>
        </w:tc>
      </w:tr>
      <w:tr w:rsidR="00B825FB" w:rsidTr="00B825FB" w14:paraId="4CB6F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6DCF449B" w14:textId="77777777"/>
        </w:tc>
        <w:tc>
          <w:tcPr>
            <w:tcW w:w="7654" w:type="dxa"/>
            <w:gridSpan w:val="2"/>
          </w:tcPr>
          <w:p w:rsidR="00B825FB" w:rsidP="00B825FB" w:rsidRDefault="00B825FB" w14:paraId="4387D303" w14:textId="7DCDBB5B">
            <w:r>
              <w:t>Voorgesteld tijdens het wetgevingsoverleg van 15 december 2025</w:t>
            </w:r>
          </w:p>
        </w:tc>
      </w:tr>
      <w:tr w:rsidR="00B825FB" w:rsidTr="00B825FB" w14:paraId="4C8FFC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2270BADC" w14:textId="77777777"/>
        </w:tc>
        <w:tc>
          <w:tcPr>
            <w:tcW w:w="7654" w:type="dxa"/>
            <w:gridSpan w:val="2"/>
          </w:tcPr>
          <w:p w:rsidR="00B825FB" w:rsidP="00B825FB" w:rsidRDefault="00B825FB" w14:paraId="59BD41BE" w14:textId="77777777"/>
        </w:tc>
      </w:tr>
      <w:tr w:rsidR="00B825FB" w:rsidTr="00B825FB" w14:paraId="77B844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4ACC0D9E" w14:textId="77777777"/>
        </w:tc>
        <w:tc>
          <w:tcPr>
            <w:tcW w:w="7654" w:type="dxa"/>
            <w:gridSpan w:val="2"/>
          </w:tcPr>
          <w:p w:rsidR="00B825FB" w:rsidP="00B825FB" w:rsidRDefault="00B825FB" w14:paraId="11334A5B" w14:textId="133CEC2A">
            <w:r>
              <w:t>De Kamer,</w:t>
            </w:r>
          </w:p>
        </w:tc>
      </w:tr>
      <w:tr w:rsidR="00B825FB" w:rsidTr="00B825FB" w14:paraId="26F5DE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7323DD01" w14:textId="77777777"/>
        </w:tc>
        <w:tc>
          <w:tcPr>
            <w:tcW w:w="7654" w:type="dxa"/>
            <w:gridSpan w:val="2"/>
          </w:tcPr>
          <w:p w:rsidR="00B825FB" w:rsidP="00B825FB" w:rsidRDefault="00B825FB" w14:paraId="41E2702A" w14:textId="77777777"/>
        </w:tc>
      </w:tr>
      <w:tr w:rsidR="00B825FB" w:rsidTr="00B825FB" w14:paraId="1007C6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825FB" w:rsidP="00B825FB" w:rsidRDefault="00B825FB" w14:paraId="416161B8" w14:textId="77777777"/>
        </w:tc>
        <w:tc>
          <w:tcPr>
            <w:tcW w:w="7654" w:type="dxa"/>
            <w:gridSpan w:val="2"/>
          </w:tcPr>
          <w:p w:rsidR="00B825FB" w:rsidP="00B825FB" w:rsidRDefault="00B825FB" w14:paraId="4FEE9CF2" w14:textId="6FBA0317">
            <w:r>
              <w:t>gehoord de beraadslaging,</w:t>
            </w:r>
          </w:p>
        </w:tc>
      </w:tr>
      <w:tr w:rsidR="00997775" w:rsidTr="00B825FB" w14:paraId="77033A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4CA8DE" w14:textId="77777777"/>
        </w:tc>
        <w:tc>
          <w:tcPr>
            <w:tcW w:w="7654" w:type="dxa"/>
            <w:gridSpan w:val="2"/>
          </w:tcPr>
          <w:p w:rsidR="00997775" w:rsidRDefault="00997775" w14:paraId="38F7018C" w14:textId="77777777"/>
        </w:tc>
      </w:tr>
      <w:tr w:rsidR="00997775" w:rsidTr="00B825FB" w14:paraId="14F844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F521EC" w14:textId="77777777"/>
        </w:tc>
        <w:tc>
          <w:tcPr>
            <w:tcW w:w="7654" w:type="dxa"/>
            <w:gridSpan w:val="2"/>
          </w:tcPr>
          <w:p w:rsidR="00B825FB" w:rsidP="00B825FB" w:rsidRDefault="00B825FB" w14:paraId="203E0AEF" w14:textId="77777777">
            <w:r>
              <w:t>overwegende dat het Dreigingsbeeld Terrorisme Nederland benoemt dat de politie een aantal terrorismeverdachten in beeld heeft met een Syrische achtergrond, van wie het Nederlanderschap is ingetrokken, zij nog niet zijn vertrokken uit Nederland, onrechtmatig in Nederland verblijven en moeilijk in zicht zijn te houden voor de autoriteiten;</w:t>
            </w:r>
          </w:p>
          <w:p w:rsidR="00B825FB" w:rsidP="00B825FB" w:rsidRDefault="00B825FB" w14:paraId="05FFA865" w14:textId="77777777"/>
          <w:p w:rsidR="00B825FB" w:rsidP="00B825FB" w:rsidRDefault="00B825FB" w14:paraId="073629C0" w14:textId="77777777">
            <w:r>
              <w:t xml:space="preserve">overwegende dat deze terrorismeverdachten een veel grotere en reëlere dreiging vormen voor de Nederlandse samenleving dan </w:t>
            </w:r>
            <w:proofErr w:type="spellStart"/>
            <w:r>
              <w:t>ongedocumenteerden</w:t>
            </w:r>
            <w:proofErr w:type="spellEnd"/>
            <w:r>
              <w:t xml:space="preserve"> in het algemeen;</w:t>
            </w:r>
          </w:p>
          <w:p w:rsidR="00B825FB" w:rsidP="00B825FB" w:rsidRDefault="00B825FB" w14:paraId="61C85406" w14:textId="77777777"/>
          <w:p w:rsidR="00B825FB" w:rsidP="00B825FB" w:rsidRDefault="00B825FB" w14:paraId="43EC63B2" w14:textId="77777777">
            <w:r>
              <w:t>verzoekt de regering prioriteit te geven aan het opsporen en uitzetten van deze terrorismeverdachten,</w:t>
            </w:r>
          </w:p>
          <w:p w:rsidR="00B825FB" w:rsidP="00B825FB" w:rsidRDefault="00B825FB" w14:paraId="570D299C" w14:textId="77777777"/>
          <w:p w:rsidR="00B825FB" w:rsidP="00B825FB" w:rsidRDefault="00B825FB" w14:paraId="5EB97F4D" w14:textId="77777777">
            <w:r>
              <w:t>en gaat over tot de orde van de dag.</w:t>
            </w:r>
          </w:p>
          <w:p w:rsidR="00B825FB" w:rsidP="00B825FB" w:rsidRDefault="00B825FB" w14:paraId="00F28595" w14:textId="77777777"/>
          <w:p w:rsidR="00997775" w:rsidP="00B825FB" w:rsidRDefault="00B825FB" w14:paraId="44233014" w14:textId="1CC6982B">
            <w:r>
              <w:t>Ceder</w:t>
            </w:r>
          </w:p>
        </w:tc>
      </w:tr>
    </w:tbl>
    <w:p w:rsidR="00997775" w:rsidRDefault="00997775" w14:paraId="137589D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7CD37" w14:textId="77777777" w:rsidR="00B825FB" w:rsidRDefault="00B825FB">
      <w:pPr>
        <w:spacing w:line="20" w:lineRule="exact"/>
      </w:pPr>
    </w:p>
  </w:endnote>
  <w:endnote w:type="continuationSeparator" w:id="0">
    <w:p w14:paraId="4ED676C9" w14:textId="77777777" w:rsidR="00B825FB" w:rsidRDefault="00B825FB">
      <w:pPr>
        <w:pStyle w:val="Amendement"/>
      </w:pPr>
      <w:r>
        <w:rPr>
          <w:b w:val="0"/>
        </w:rPr>
        <w:t xml:space="preserve"> </w:t>
      </w:r>
    </w:p>
  </w:endnote>
  <w:endnote w:type="continuationNotice" w:id="1">
    <w:p w14:paraId="1EC756DB" w14:textId="77777777" w:rsidR="00B825FB" w:rsidRDefault="00B825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E593" w14:textId="77777777" w:rsidR="00B825FB" w:rsidRDefault="00B825FB">
      <w:pPr>
        <w:pStyle w:val="Amendement"/>
      </w:pPr>
      <w:r>
        <w:rPr>
          <w:b w:val="0"/>
        </w:rPr>
        <w:separator/>
      </w:r>
    </w:p>
  </w:footnote>
  <w:footnote w:type="continuationSeparator" w:id="0">
    <w:p w14:paraId="097C9157" w14:textId="77777777" w:rsidR="00B825FB" w:rsidRDefault="00B8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F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825FB"/>
    <w:rsid w:val="00BF5690"/>
    <w:rsid w:val="00CC23D1"/>
    <w:rsid w:val="00CC270F"/>
    <w:rsid w:val="00D43192"/>
    <w:rsid w:val="00DE2437"/>
    <w:rsid w:val="00E27DF4"/>
    <w:rsid w:val="00E63508"/>
    <w:rsid w:val="00ED0FE5"/>
    <w:rsid w:val="00F234E2"/>
    <w:rsid w:val="00F60341"/>
    <w:rsid w:val="00FC4C23"/>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C97B7"/>
  <w15:docId w15:val="{968F33FB-0DCD-4E16-B6BE-D50843BD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180</ap:Words>
  <ap:Characters>995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2025-12-16T10:37:00.0000000Z</dcterms:created>
  <dcterms:modified xsi:type="dcterms:W3CDTF">2025-12-16T10:45:00.0000000Z</dcterms:modified>
  <dc:description>------------------------</dc:description>
  <dc:subject/>
  <keywords/>
  <version/>
  <category/>
</coreProperties>
</file>